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610" w:rsidRDefault="004B0610" w:rsidP="000C5EC8">
      <w:pPr>
        <w:pStyle w:val="a6"/>
        <w:jc w:val="left"/>
        <w:rPr>
          <w:b w:val="0"/>
        </w:rPr>
      </w:pPr>
    </w:p>
    <w:p w:rsidR="000C5EC8" w:rsidRDefault="000C5EC8" w:rsidP="000C5EC8">
      <w:pPr>
        <w:pStyle w:val="a7"/>
      </w:pPr>
    </w:p>
    <w:p w:rsidR="000C5EC8" w:rsidRPr="000C5EC8" w:rsidRDefault="000C5EC8" w:rsidP="000C5EC8">
      <w:pPr>
        <w:pStyle w:val="a3"/>
      </w:pPr>
    </w:p>
    <w:p w:rsidR="000C5EC8" w:rsidRPr="000C5EC8" w:rsidRDefault="00817BD4" w:rsidP="000C5EC8">
      <w:pPr>
        <w:widowControl w:val="0"/>
        <w:shd w:val="clear" w:color="auto" w:fill="FFFFFF"/>
        <w:autoSpaceDE w:val="0"/>
        <w:autoSpaceDN w:val="0"/>
        <w:adjustRightInd w:val="0"/>
        <w:jc w:val="center"/>
        <w:rPr>
          <w:rFonts w:ascii="Arial" w:hAnsi="Arial" w:cs="Arial"/>
          <w:b/>
          <w:szCs w:val="24"/>
        </w:rPr>
      </w:pPr>
      <w:r w:rsidRPr="000C5EC8">
        <w:rPr>
          <w:rFonts w:ascii="Arial" w:hAnsi="Arial" w:cs="Arial"/>
          <w:b/>
          <w:szCs w:val="24"/>
        </w:rPr>
        <w:t>АДМИНИСТРАЦИЯ</w:t>
      </w:r>
    </w:p>
    <w:p w:rsidR="000C5EC8" w:rsidRPr="000C5EC8" w:rsidRDefault="00817BD4" w:rsidP="000C5EC8">
      <w:pPr>
        <w:widowControl w:val="0"/>
        <w:shd w:val="clear" w:color="auto" w:fill="FFFFFF"/>
        <w:autoSpaceDE w:val="0"/>
        <w:autoSpaceDN w:val="0"/>
        <w:adjustRightInd w:val="0"/>
        <w:jc w:val="center"/>
        <w:rPr>
          <w:rFonts w:ascii="Arial" w:hAnsi="Arial" w:cs="Arial"/>
          <w:b/>
          <w:szCs w:val="24"/>
        </w:rPr>
      </w:pPr>
      <w:r w:rsidRPr="000C5EC8">
        <w:rPr>
          <w:rFonts w:ascii="Arial" w:hAnsi="Arial" w:cs="Arial"/>
          <w:b/>
          <w:szCs w:val="24"/>
        </w:rPr>
        <w:t>МУНИЦИПАЛЬНОГО ОБРАЗОВАНИЯ</w:t>
      </w:r>
    </w:p>
    <w:p w:rsidR="000C5EC8" w:rsidRPr="000C5EC8" w:rsidRDefault="00817BD4" w:rsidP="000C5EC8">
      <w:pPr>
        <w:widowControl w:val="0"/>
        <w:shd w:val="clear" w:color="auto" w:fill="FFFFFF"/>
        <w:autoSpaceDE w:val="0"/>
        <w:autoSpaceDN w:val="0"/>
        <w:adjustRightInd w:val="0"/>
        <w:jc w:val="center"/>
        <w:rPr>
          <w:rFonts w:ascii="Arial" w:hAnsi="Arial" w:cs="Arial"/>
          <w:b/>
          <w:szCs w:val="24"/>
        </w:rPr>
      </w:pPr>
      <w:r w:rsidRPr="000C5EC8">
        <w:rPr>
          <w:rFonts w:ascii="Arial" w:hAnsi="Arial" w:cs="Arial"/>
          <w:b/>
          <w:szCs w:val="24"/>
        </w:rPr>
        <w:t>ГОРОДСКОЙ ОКРУГ ЛЮБЕРЦЫ</w:t>
      </w:r>
    </w:p>
    <w:p w:rsidR="000C5EC8" w:rsidRPr="000C5EC8" w:rsidRDefault="00817BD4" w:rsidP="000C5EC8">
      <w:pPr>
        <w:widowControl w:val="0"/>
        <w:shd w:val="clear" w:color="auto" w:fill="FFFFFF"/>
        <w:autoSpaceDE w:val="0"/>
        <w:autoSpaceDN w:val="0"/>
        <w:adjustRightInd w:val="0"/>
        <w:jc w:val="center"/>
        <w:rPr>
          <w:rFonts w:ascii="Arial" w:hAnsi="Arial" w:cs="Arial"/>
          <w:b/>
          <w:szCs w:val="24"/>
        </w:rPr>
      </w:pPr>
      <w:r w:rsidRPr="000C5EC8">
        <w:rPr>
          <w:rFonts w:ascii="Arial" w:hAnsi="Arial" w:cs="Arial"/>
          <w:b/>
          <w:szCs w:val="24"/>
        </w:rPr>
        <w:t>МОСКОВСКОЙ ОБЛАСТИ</w:t>
      </w:r>
    </w:p>
    <w:p w:rsidR="000C5EC8" w:rsidRPr="000C5EC8" w:rsidRDefault="000C5EC8" w:rsidP="000C5EC8">
      <w:pPr>
        <w:widowControl w:val="0"/>
        <w:shd w:val="clear" w:color="auto" w:fill="FFFFFF"/>
        <w:autoSpaceDE w:val="0"/>
        <w:autoSpaceDN w:val="0"/>
        <w:adjustRightInd w:val="0"/>
        <w:ind w:left="402"/>
        <w:jc w:val="center"/>
        <w:rPr>
          <w:rFonts w:ascii="Arial" w:hAnsi="Arial" w:cs="Arial"/>
          <w:b/>
          <w:szCs w:val="24"/>
        </w:rPr>
      </w:pPr>
    </w:p>
    <w:p w:rsidR="000C5EC8" w:rsidRPr="000C5EC8" w:rsidRDefault="00817BD4" w:rsidP="000C5EC8">
      <w:pPr>
        <w:widowControl w:val="0"/>
        <w:shd w:val="clear" w:color="auto" w:fill="FFFFFF"/>
        <w:autoSpaceDE w:val="0"/>
        <w:autoSpaceDN w:val="0"/>
        <w:adjustRightInd w:val="0"/>
        <w:ind w:left="402"/>
        <w:jc w:val="center"/>
        <w:rPr>
          <w:rFonts w:ascii="Arial" w:hAnsi="Arial" w:cs="Arial"/>
          <w:b/>
          <w:szCs w:val="24"/>
        </w:rPr>
      </w:pPr>
      <w:r w:rsidRPr="000C5EC8">
        <w:rPr>
          <w:rFonts w:ascii="Arial" w:hAnsi="Arial" w:cs="Arial"/>
          <w:b/>
          <w:szCs w:val="24"/>
        </w:rPr>
        <w:t>ПОСТАНОВЛЕНИЕ</w:t>
      </w:r>
    </w:p>
    <w:p w:rsidR="000C5EC8" w:rsidRPr="000C5EC8" w:rsidRDefault="000C5EC8" w:rsidP="000C5EC8">
      <w:pPr>
        <w:widowControl w:val="0"/>
        <w:shd w:val="clear" w:color="auto" w:fill="FFFFFF"/>
        <w:autoSpaceDE w:val="0"/>
        <w:autoSpaceDN w:val="0"/>
        <w:adjustRightInd w:val="0"/>
        <w:ind w:left="402"/>
        <w:jc w:val="center"/>
        <w:rPr>
          <w:rFonts w:ascii="Arial" w:hAnsi="Arial" w:cs="Arial"/>
          <w:b/>
          <w:szCs w:val="24"/>
        </w:rPr>
      </w:pPr>
    </w:p>
    <w:p w:rsidR="000C5EC8" w:rsidRPr="000C5EC8" w:rsidRDefault="000C5EC8" w:rsidP="000C5EC8">
      <w:pPr>
        <w:widowControl w:val="0"/>
        <w:shd w:val="clear" w:color="auto" w:fill="FFFFFF"/>
        <w:autoSpaceDE w:val="0"/>
        <w:autoSpaceDN w:val="0"/>
        <w:adjustRightInd w:val="0"/>
        <w:ind w:left="402"/>
        <w:jc w:val="center"/>
        <w:rPr>
          <w:rFonts w:ascii="Arial" w:hAnsi="Arial" w:cs="Arial"/>
          <w:b/>
          <w:szCs w:val="24"/>
        </w:rPr>
      </w:pPr>
    </w:p>
    <w:p w:rsidR="000C5EC8" w:rsidRPr="000C5EC8" w:rsidRDefault="000C5EC8" w:rsidP="000C5EC8">
      <w:pPr>
        <w:widowControl w:val="0"/>
        <w:shd w:val="clear" w:color="auto" w:fill="FFFFFF"/>
        <w:autoSpaceDE w:val="0"/>
        <w:autoSpaceDN w:val="0"/>
        <w:adjustRightInd w:val="0"/>
        <w:ind w:left="402"/>
        <w:jc w:val="center"/>
        <w:rPr>
          <w:rFonts w:ascii="Arial" w:hAnsi="Arial" w:cs="Arial"/>
          <w:b/>
          <w:szCs w:val="24"/>
        </w:rPr>
      </w:pPr>
    </w:p>
    <w:p w:rsidR="000C5EC8" w:rsidRPr="000C5EC8" w:rsidRDefault="000C5EC8" w:rsidP="000C5EC8">
      <w:pPr>
        <w:widowControl w:val="0"/>
        <w:shd w:val="clear" w:color="auto" w:fill="FFFFFF"/>
        <w:autoSpaceDE w:val="0"/>
        <w:autoSpaceDN w:val="0"/>
        <w:adjustRightInd w:val="0"/>
        <w:ind w:left="402"/>
        <w:jc w:val="center"/>
        <w:rPr>
          <w:rFonts w:ascii="Arial" w:hAnsi="Arial" w:cs="Arial"/>
          <w:b/>
          <w:szCs w:val="24"/>
        </w:rPr>
      </w:pPr>
    </w:p>
    <w:p w:rsidR="000C5EC8" w:rsidRPr="000C5EC8" w:rsidRDefault="00817BD4" w:rsidP="000C5EC8">
      <w:pPr>
        <w:widowControl w:val="0"/>
        <w:shd w:val="clear" w:color="auto" w:fill="FFFFFF"/>
        <w:autoSpaceDE w:val="0"/>
        <w:autoSpaceDN w:val="0"/>
        <w:adjustRightInd w:val="0"/>
        <w:rPr>
          <w:rFonts w:ascii="Arial" w:hAnsi="Arial" w:cs="Arial"/>
          <w:b/>
          <w:szCs w:val="24"/>
        </w:rPr>
      </w:pPr>
      <w:r>
        <w:rPr>
          <w:rFonts w:ascii="Arial" w:hAnsi="Arial" w:cs="Arial"/>
          <w:b/>
          <w:szCs w:val="24"/>
        </w:rPr>
        <w:t>28.12</w:t>
      </w:r>
      <w:r w:rsidRPr="000C5EC8">
        <w:rPr>
          <w:rFonts w:ascii="Arial" w:hAnsi="Arial" w:cs="Arial"/>
          <w:b/>
          <w:szCs w:val="24"/>
        </w:rPr>
        <w:t xml:space="preserve">.2024                                              г. Люберцы                                    № </w:t>
      </w:r>
      <w:r>
        <w:rPr>
          <w:rFonts w:ascii="Arial" w:hAnsi="Arial" w:cs="Arial"/>
          <w:b/>
          <w:szCs w:val="24"/>
        </w:rPr>
        <w:t>5443</w:t>
      </w:r>
      <w:r w:rsidRPr="000C5EC8">
        <w:rPr>
          <w:rFonts w:ascii="Arial" w:hAnsi="Arial" w:cs="Arial"/>
          <w:b/>
          <w:szCs w:val="24"/>
        </w:rPr>
        <w:t>-ПА</w:t>
      </w:r>
    </w:p>
    <w:p w:rsidR="000C5EC8" w:rsidRPr="000C5EC8" w:rsidRDefault="000C5EC8" w:rsidP="000C5EC8">
      <w:pPr>
        <w:widowControl w:val="0"/>
        <w:shd w:val="clear" w:color="auto" w:fill="FFFFFF"/>
        <w:autoSpaceDE w:val="0"/>
        <w:autoSpaceDN w:val="0"/>
        <w:adjustRightInd w:val="0"/>
        <w:rPr>
          <w:rFonts w:ascii="Arial" w:hAnsi="Arial" w:cs="Arial"/>
          <w:b/>
          <w:szCs w:val="24"/>
        </w:rPr>
      </w:pPr>
    </w:p>
    <w:p w:rsidR="000C5EC8" w:rsidRPr="000C5EC8" w:rsidRDefault="000C5EC8" w:rsidP="000C5EC8">
      <w:pPr>
        <w:widowControl w:val="0"/>
        <w:shd w:val="clear" w:color="auto" w:fill="FFFFFF"/>
        <w:autoSpaceDE w:val="0"/>
        <w:autoSpaceDN w:val="0"/>
        <w:adjustRightInd w:val="0"/>
        <w:rPr>
          <w:rFonts w:ascii="Arial" w:hAnsi="Arial" w:cs="Arial"/>
          <w:b/>
          <w:szCs w:val="24"/>
        </w:rPr>
      </w:pPr>
    </w:p>
    <w:p w:rsidR="000C5EC8" w:rsidRPr="000C5EC8" w:rsidRDefault="000C5EC8" w:rsidP="000C5EC8">
      <w:pPr>
        <w:widowControl w:val="0"/>
        <w:shd w:val="clear" w:color="auto" w:fill="FFFFFF"/>
        <w:autoSpaceDE w:val="0"/>
        <w:autoSpaceDN w:val="0"/>
        <w:adjustRightInd w:val="0"/>
        <w:rPr>
          <w:rFonts w:ascii="Arial" w:hAnsi="Arial" w:cs="Arial"/>
          <w:b/>
          <w:szCs w:val="24"/>
        </w:rPr>
      </w:pPr>
    </w:p>
    <w:p w:rsidR="000C5EC8" w:rsidRPr="000C5EC8" w:rsidRDefault="000C5EC8" w:rsidP="000C5EC8">
      <w:pPr>
        <w:widowControl w:val="0"/>
        <w:shd w:val="clear" w:color="auto" w:fill="FFFFFF"/>
        <w:autoSpaceDE w:val="0"/>
        <w:autoSpaceDN w:val="0"/>
        <w:adjustRightInd w:val="0"/>
        <w:rPr>
          <w:rFonts w:ascii="Arial" w:hAnsi="Arial" w:cs="Arial"/>
          <w:b/>
          <w:szCs w:val="24"/>
        </w:rPr>
      </w:pPr>
    </w:p>
    <w:p w:rsidR="000C5EC8" w:rsidRPr="000C5EC8" w:rsidRDefault="00817BD4" w:rsidP="000C5EC8">
      <w:pPr>
        <w:widowControl w:val="0"/>
        <w:autoSpaceDE w:val="0"/>
        <w:autoSpaceDN w:val="0"/>
        <w:adjustRightInd w:val="0"/>
        <w:jc w:val="center"/>
        <w:rPr>
          <w:rFonts w:ascii="Arial" w:hAnsi="Arial" w:cs="Arial"/>
          <w:b/>
          <w:szCs w:val="24"/>
        </w:rPr>
      </w:pPr>
      <w:bookmarkStart w:id="0" w:name="_Hlk167352317"/>
      <w:r w:rsidRPr="000C5EC8">
        <w:rPr>
          <w:rFonts w:ascii="Arial" w:hAnsi="Arial" w:cs="Arial"/>
          <w:b/>
          <w:szCs w:val="24"/>
        </w:rPr>
        <w:t xml:space="preserve">О внесении изменений в муниципальную программу </w:t>
      </w:r>
    </w:p>
    <w:p w:rsidR="000C5EC8" w:rsidRPr="000C5EC8" w:rsidRDefault="00817BD4" w:rsidP="000C5EC8">
      <w:pPr>
        <w:widowControl w:val="0"/>
        <w:autoSpaceDE w:val="0"/>
        <w:autoSpaceDN w:val="0"/>
        <w:adjustRightInd w:val="0"/>
        <w:jc w:val="center"/>
        <w:rPr>
          <w:rFonts w:ascii="Arial" w:hAnsi="Arial" w:cs="Arial"/>
          <w:b/>
          <w:szCs w:val="24"/>
        </w:rPr>
      </w:pPr>
      <w:r w:rsidRPr="000C5EC8">
        <w:rPr>
          <w:rFonts w:ascii="Arial" w:hAnsi="Arial" w:cs="Arial"/>
          <w:b/>
          <w:szCs w:val="24"/>
        </w:rPr>
        <w:t xml:space="preserve">городского округа Люберцы Московской области </w:t>
      </w:r>
    </w:p>
    <w:p w:rsidR="000C5EC8" w:rsidRPr="000C5EC8" w:rsidRDefault="00817BD4" w:rsidP="000C5EC8">
      <w:pPr>
        <w:widowControl w:val="0"/>
        <w:autoSpaceDE w:val="0"/>
        <w:autoSpaceDN w:val="0"/>
        <w:adjustRightInd w:val="0"/>
        <w:jc w:val="center"/>
        <w:rPr>
          <w:rFonts w:ascii="Arial" w:hAnsi="Arial" w:cs="Arial"/>
          <w:b/>
          <w:szCs w:val="24"/>
        </w:rPr>
      </w:pPr>
      <w:r w:rsidRPr="000C5EC8">
        <w:rPr>
          <w:rFonts w:ascii="Arial" w:hAnsi="Arial" w:cs="Arial"/>
          <w:b/>
          <w:szCs w:val="24"/>
        </w:rPr>
        <w:t xml:space="preserve">«Безопасность и обеспечение безопасности </w:t>
      </w:r>
    </w:p>
    <w:p w:rsidR="000C5EC8" w:rsidRPr="000C5EC8" w:rsidRDefault="00817BD4" w:rsidP="000C5EC8">
      <w:pPr>
        <w:widowControl w:val="0"/>
        <w:autoSpaceDE w:val="0"/>
        <w:autoSpaceDN w:val="0"/>
        <w:adjustRightInd w:val="0"/>
        <w:jc w:val="center"/>
        <w:rPr>
          <w:rFonts w:ascii="Arial" w:hAnsi="Arial" w:cs="Arial"/>
          <w:b/>
          <w:szCs w:val="24"/>
        </w:rPr>
      </w:pPr>
      <w:r w:rsidRPr="000C5EC8">
        <w:rPr>
          <w:rFonts w:ascii="Arial" w:hAnsi="Arial" w:cs="Arial"/>
          <w:b/>
          <w:szCs w:val="24"/>
        </w:rPr>
        <w:t>жизнедеятельности населения»</w:t>
      </w:r>
    </w:p>
    <w:bookmarkEnd w:id="0"/>
    <w:p w:rsidR="000C5EC8" w:rsidRPr="000C5EC8" w:rsidRDefault="000C5EC8" w:rsidP="000C5EC8">
      <w:pPr>
        <w:jc w:val="both"/>
        <w:rPr>
          <w:rFonts w:ascii="Arial" w:hAnsi="Arial" w:cs="Arial"/>
          <w:szCs w:val="24"/>
        </w:rPr>
      </w:pPr>
    </w:p>
    <w:p w:rsidR="000C5EC8" w:rsidRPr="000C5EC8" w:rsidRDefault="000C5EC8" w:rsidP="000C5EC8">
      <w:pPr>
        <w:jc w:val="both"/>
        <w:rPr>
          <w:rFonts w:ascii="Arial" w:hAnsi="Arial" w:cs="Arial"/>
          <w:szCs w:val="24"/>
        </w:rPr>
      </w:pPr>
    </w:p>
    <w:p w:rsidR="000C5EC8" w:rsidRPr="000C5EC8" w:rsidRDefault="00817BD4" w:rsidP="000C5EC8">
      <w:pPr>
        <w:widowControl w:val="0"/>
        <w:autoSpaceDE w:val="0"/>
        <w:autoSpaceDN w:val="0"/>
        <w:adjustRightInd w:val="0"/>
        <w:ind w:firstLine="567"/>
        <w:jc w:val="both"/>
        <w:rPr>
          <w:rFonts w:ascii="Arial" w:hAnsi="Arial" w:cs="Arial"/>
          <w:szCs w:val="24"/>
        </w:rPr>
      </w:pPr>
      <w:r w:rsidRPr="000C5EC8">
        <w:rPr>
          <w:rFonts w:ascii="Arial" w:hAnsi="Arial" w:cs="Arial"/>
          <w:szCs w:val="24"/>
        </w:rPr>
        <w:t>В соответствии со статьей 179 Бюджетного кодекса Российской Федерации, Федеральным законо</w:t>
      </w:r>
      <w:r w:rsidRPr="000C5EC8">
        <w:rPr>
          <w:rFonts w:ascii="Arial" w:hAnsi="Arial" w:cs="Arial"/>
          <w:szCs w:val="24"/>
        </w:rPr>
        <w:t>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«Об утверждении П</w:t>
      </w:r>
      <w:r w:rsidRPr="000C5EC8">
        <w:rPr>
          <w:rFonts w:ascii="Arial" w:hAnsi="Arial" w:cs="Arial"/>
          <w:szCs w:val="24"/>
        </w:rPr>
        <w:t xml:space="preserve">орядка разработки </w:t>
      </w:r>
      <w:r w:rsidR="00A10D68">
        <w:rPr>
          <w:rFonts w:ascii="Arial" w:hAnsi="Arial" w:cs="Arial"/>
          <w:szCs w:val="24"/>
        </w:rPr>
        <w:br/>
      </w:r>
      <w:r w:rsidRPr="000C5EC8">
        <w:rPr>
          <w:rFonts w:ascii="Arial" w:hAnsi="Arial" w:cs="Arial"/>
          <w:szCs w:val="24"/>
        </w:rPr>
        <w:t>и реализации муниципальных программ городского округа Люберцы», постановляю:</w:t>
      </w:r>
    </w:p>
    <w:p w:rsidR="000C5EC8" w:rsidRPr="000C5EC8" w:rsidRDefault="00817BD4" w:rsidP="000C5EC8">
      <w:pPr>
        <w:ind w:firstLine="567"/>
        <w:jc w:val="both"/>
        <w:rPr>
          <w:rFonts w:ascii="Arial" w:hAnsi="Arial" w:cs="Arial"/>
          <w:szCs w:val="24"/>
        </w:rPr>
      </w:pPr>
      <w:r w:rsidRPr="000C5EC8">
        <w:rPr>
          <w:rFonts w:ascii="Arial" w:hAnsi="Arial" w:cs="Arial"/>
          <w:szCs w:val="24"/>
        </w:rPr>
        <w:t>1. Внести в муниципальную программу городского округа Люберцы Московской области «</w:t>
      </w:r>
      <w:r w:rsidRPr="000C5EC8">
        <w:rPr>
          <w:rFonts w:ascii="Arial" w:hAnsi="Arial" w:cs="Arial"/>
          <w:bCs/>
          <w:color w:val="000000"/>
          <w:szCs w:val="24"/>
        </w:rPr>
        <w:t>Безопасность и обеспечение безопасности жизнедеятельности населения</w:t>
      </w:r>
      <w:r w:rsidRPr="000C5EC8">
        <w:rPr>
          <w:rFonts w:ascii="Arial" w:hAnsi="Arial" w:cs="Arial"/>
          <w:szCs w:val="24"/>
        </w:rPr>
        <w:t>», утвержде</w:t>
      </w:r>
      <w:r w:rsidRPr="000C5EC8">
        <w:rPr>
          <w:rFonts w:ascii="Arial" w:hAnsi="Arial" w:cs="Arial"/>
          <w:szCs w:val="24"/>
        </w:rPr>
        <w:t xml:space="preserve">нную Постановлением администрации </w:t>
      </w:r>
      <w:r w:rsidRPr="000C5EC8">
        <w:rPr>
          <w:rFonts w:ascii="Arial" w:eastAsia="PMingLiU" w:hAnsi="Arial" w:cs="Arial"/>
          <w:bCs/>
          <w:szCs w:val="24"/>
        </w:rPr>
        <w:t>городского округа Люберцы</w:t>
      </w:r>
      <w:r w:rsidRPr="000C5EC8">
        <w:rPr>
          <w:rFonts w:ascii="Arial" w:hAnsi="Arial" w:cs="Arial"/>
          <w:szCs w:val="24"/>
        </w:rPr>
        <w:t xml:space="preserve"> </w:t>
      </w:r>
      <w:r w:rsidR="00A10D68">
        <w:rPr>
          <w:rFonts w:ascii="Arial" w:hAnsi="Arial" w:cs="Arial"/>
          <w:szCs w:val="24"/>
        </w:rPr>
        <w:br/>
      </w:r>
      <w:r w:rsidRPr="000C5EC8">
        <w:rPr>
          <w:rFonts w:ascii="Arial" w:hAnsi="Arial" w:cs="Arial"/>
          <w:szCs w:val="24"/>
        </w:rPr>
        <w:t xml:space="preserve">от </w:t>
      </w:r>
      <w:r w:rsidRPr="000C5EC8">
        <w:rPr>
          <w:rFonts w:ascii="Arial" w:hAnsi="Arial" w:cs="Arial"/>
          <w:color w:val="000000"/>
          <w:szCs w:val="24"/>
          <w:lang w:bidi="ru-RU"/>
        </w:rPr>
        <w:t>31</w:t>
      </w:r>
      <w:r w:rsidRPr="000C5EC8">
        <w:rPr>
          <w:rFonts w:ascii="Arial" w:hAnsi="Arial" w:cs="Arial"/>
          <w:szCs w:val="24"/>
        </w:rPr>
        <w:t>.10.2022 № 4365-ПА, изменения, утвердив ее в новой редакции (прилагается).</w:t>
      </w:r>
    </w:p>
    <w:p w:rsidR="000C5EC8" w:rsidRPr="000C5EC8" w:rsidRDefault="00817BD4" w:rsidP="000C5EC8">
      <w:pPr>
        <w:tabs>
          <w:tab w:val="left" w:pos="993"/>
        </w:tabs>
        <w:ind w:firstLine="567"/>
        <w:jc w:val="both"/>
        <w:rPr>
          <w:rFonts w:ascii="Arial" w:hAnsi="Arial" w:cs="Arial"/>
          <w:szCs w:val="24"/>
        </w:rPr>
      </w:pPr>
      <w:r w:rsidRPr="000C5EC8">
        <w:rPr>
          <w:rFonts w:ascii="Arial" w:hAnsi="Arial" w:cs="Arial"/>
          <w:szCs w:val="24"/>
        </w:rPr>
        <w:t xml:space="preserve">2. Разместить настоящее Постановление на официальном сайте администрации </w:t>
      </w:r>
      <w:r w:rsidR="00A10D68">
        <w:rPr>
          <w:rFonts w:ascii="Arial" w:hAnsi="Arial" w:cs="Arial"/>
          <w:szCs w:val="24"/>
        </w:rPr>
        <w:br/>
      </w:r>
      <w:r w:rsidRPr="000C5EC8">
        <w:rPr>
          <w:rFonts w:ascii="Arial" w:hAnsi="Arial" w:cs="Arial"/>
          <w:szCs w:val="24"/>
        </w:rPr>
        <w:t>в сети «Интернет».</w:t>
      </w:r>
    </w:p>
    <w:p w:rsidR="000C5EC8" w:rsidRPr="000C5EC8" w:rsidRDefault="00817BD4" w:rsidP="000C5EC8">
      <w:pPr>
        <w:ind w:firstLine="567"/>
        <w:jc w:val="both"/>
        <w:rPr>
          <w:rFonts w:ascii="Arial" w:hAnsi="Arial" w:cs="Arial"/>
          <w:szCs w:val="24"/>
        </w:rPr>
      </w:pPr>
      <w:r w:rsidRPr="000C5EC8">
        <w:rPr>
          <w:rFonts w:ascii="Arial" w:hAnsi="Arial" w:cs="Arial"/>
          <w:szCs w:val="24"/>
        </w:rPr>
        <w:t xml:space="preserve">3. Контроль за исполнением настоящего Постановления возложить </w:t>
      </w:r>
      <w:r w:rsidR="00A10D68">
        <w:rPr>
          <w:rFonts w:ascii="Arial" w:hAnsi="Arial" w:cs="Arial"/>
          <w:szCs w:val="24"/>
        </w:rPr>
        <w:br/>
      </w:r>
      <w:r w:rsidRPr="000C5EC8">
        <w:rPr>
          <w:rFonts w:ascii="Arial" w:hAnsi="Arial" w:cs="Arial"/>
          <w:szCs w:val="24"/>
        </w:rPr>
        <w:t xml:space="preserve">на заместителя Главы Криворучко М.В. </w:t>
      </w:r>
    </w:p>
    <w:p w:rsidR="000C5EC8" w:rsidRPr="000C5EC8" w:rsidRDefault="000C5EC8" w:rsidP="000C5EC8">
      <w:pPr>
        <w:ind w:firstLine="567"/>
        <w:rPr>
          <w:rFonts w:ascii="Arial" w:hAnsi="Arial" w:cs="Arial"/>
          <w:szCs w:val="24"/>
        </w:rPr>
      </w:pPr>
    </w:p>
    <w:p w:rsidR="000C5EC8" w:rsidRDefault="000C5EC8" w:rsidP="000C5EC8">
      <w:pPr>
        <w:ind w:firstLine="567"/>
        <w:rPr>
          <w:rFonts w:ascii="Arial" w:hAnsi="Arial" w:cs="Arial"/>
          <w:szCs w:val="24"/>
        </w:rPr>
      </w:pPr>
    </w:p>
    <w:p w:rsidR="000C5EC8" w:rsidRPr="000C5EC8" w:rsidRDefault="000C5EC8" w:rsidP="000C5EC8">
      <w:pPr>
        <w:ind w:firstLine="567"/>
        <w:rPr>
          <w:rFonts w:ascii="Arial" w:hAnsi="Arial" w:cs="Arial"/>
          <w:szCs w:val="24"/>
        </w:rPr>
      </w:pPr>
    </w:p>
    <w:p w:rsidR="000C5EC8" w:rsidRPr="000C5EC8" w:rsidRDefault="00817BD4" w:rsidP="000C5EC8">
      <w:pPr>
        <w:jc w:val="center"/>
        <w:rPr>
          <w:rFonts w:ascii="Arial" w:hAnsi="Arial" w:cs="Arial"/>
          <w:szCs w:val="24"/>
        </w:rPr>
      </w:pPr>
      <w:r w:rsidRPr="000C5EC8">
        <w:rPr>
          <w:rFonts w:ascii="Arial" w:hAnsi="Arial" w:cs="Arial"/>
          <w:szCs w:val="24"/>
        </w:rPr>
        <w:t>Глава городского округа</w:t>
      </w:r>
      <w:r w:rsidRPr="000C5EC8">
        <w:rPr>
          <w:rFonts w:ascii="Arial" w:hAnsi="Arial" w:cs="Arial"/>
          <w:szCs w:val="24"/>
        </w:rPr>
        <w:tab/>
      </w:r>
      <w:r w:rsidRPr="000C5EC8">
        <w:rPr>
          <w:rFonts w:ascii="Arial" w:hAnsi="Arial" w:cs="Arial"/>
          <w:szCs w:val="24"/>
        </w:rPr>
        <w:tab/>
        <w:t xml:space="preserve">                               </w:t>
      </w:r>
      <w:r w:rsidRPr="000C5EC8">
        <w:rPr>
          <w:rFonts w:ascii="Arial" w:hAnsi="Arial" w:cs="Arial"/>
          <w:szCs w:val="24"/>
        </w:rPr>
        <w:tab/>
      </w:r>
      <w:r w:rsidRPr="000C5EC8">
        <w:rPr>
          <w:rFonts w:ascii="Arial" w:hAnsi="Arial" w:cs="Arial"/>
          <w:szCs w:val="24"/>
        </w:rPr>
        <w:tab/>
        <w:t xml:space="preserve">                    </w:t>
      </w:r>
      <w:r>
        <w:rPr>
          <w:rFonts w:ascii="Arial" w:hAnsi="Arial" w:cs="Arial"/>
          <w:szCs w:val="24"/>
        </w:rPr>
        <w:t xml:space="preserve">           </w:t>
      </w:r>
      <w:r w:rsidRPr="000C5EC8">
        <w:rPr>
          <w:rFonts w:ascii="Arial" w:hAnsi="Arial" w:cs="Arial"/>
          <w:szCs w:val="24"/>
        </w:rPr>
        <w:t>В.М. Волков</w:t>
      </w:r>
    </w:p>
    <w:p w:rsidR="000C5EC8" w:rsidRPr="000C5EC8" w:rsidRDefault="000C5EC8" w:rsidP="000C5EC8">
      <w:pPr>
        <w:ind w:firstLine="567"/>
        <w:jc w:val="both"/>
        <w:rPr>
          <w:rFonts w:ascii="Arial" w:hAnsi="Arial" w:cs="Arial"/>
          <w:szCs w:val="24"/>
        </w:rPr>
      </w:pPr>
    </w:p>
    <w:p w:rsidR="000C5EC8" w:rsidRPr="000C5EC8" w:rsidRDefault="000C5EC8" w:rsidP="000C5EC8">
      <w:pPr>
        <w:widowControl w:val="0"/>
        <w:ind w:firstLine="5670"/>
        <w:jc w:val="right"/>
        <w:rPr>
          <w:rFonts w:ascii="Arial" w:hAnsi="Arial" w:cs="Arial"/>
          <w:szCs w:val="24"/>
        </w:rPr>
      </w:pPr>
    </w:p>
    <w:p w:rsidR="000C5EC8" w:rsidRPr="000C5EC8" w:rsidRDefault="000C5EC8" w:rsidP="000C5EC8">
      <w:pPr>
        <w:widowControl w:val="0"/>
        <w:ind w:firstLine="5670"/>
        <w:jc w:val="right"/>
        <w:rPr>
          <w:rFonts w:ascii="Arial" w:hAnsi="Arial" w:cs="Arial"/>
          <w:szCs w:val="24"/>
        </w:rPr>
      </w:pPr>
    </w:p>
    <w:p w:rsidR="00C75A6E" w:rsidRDefault="00C75A6E" w:rsidP="007A482B">
      <w:pPr>
        <w:jc w:val="both"/>
        <w:rPr>
          <w:color w:val="000000"/>
          <w:sz w:val="20"/>
        </w:rPr>
        <w:sectPr w:rsidR="00C75A6E" w:rsidSect="000C5EC8">
          <w:type w:val="continuous"/>
          <w:pgSz w:w="11906" w:h="16838" w:code="9"/>
          <w:pgMar w:top="0" w:right="851" w:bottom="1134" w:left="1134" w:header="397" w:footer="397" w:gutter="0"/>
          <w:cols w:space="720"/>
          <w:formProt w:val="0"/>
        </w:sectPr>
      </w:pPr>
    </w:p>
    <w:p w:rsidR="009C0A50" w:rsidRPr="008A7C2E" w:rsidRDefault="00817BD4" w:rsidP="00EF5261">
      <w:pPr>
        <w:widowControl w:val="0"/>
        <w:ind w:firstLine="5670"/>
        <w:jc w:val="right"/>
        <w:rPr>
          <w:szCs w:val="24"/>
        </w:rPr>
      </w:pPr>
      <w:r w:rsidRPr="008A7C2E">
        <w:rPr>
          <w:szCs w:val="24"/>
        </w:rPr>
        <w:lastRenderedPageBreak/>
        <w:t>УТВЕРЖДЕНА</w:t>
      </w:r>
    </w:p>
    <w:p w:rsidR="009C0A50" w:rsidRPr="008A7C2E" w:rsidRDefault="00817BD4" w:rsidP="00EF5261">
      <w:pPr>
        <w:widowControl w:val="0"/>
        <w:ind w:left="6521"/>
        <w:jc w:val="right"/>
        <w:rPr>
          <w:szCs w:val="24"/>
        </w:rPr>
      </w:pPr>
      <w:r w:rsidRPr="008A7C2E">
        <w:rPr>
          <w:szCs w:val="24"/>
        </w:rPr>
        <w:t>Постановлением администрации</w:t>
      </w:r>
      <w:r w:rsidR="002846A2" w:rsidRPr="008A7C2E">
        <w:rPr>
          <w:szCs w:val="24"/>
        </w:rPr>
        <w:t xml:space="preserve"> муниципального образования </w:t>
      </w:r>
      <w:r w:rsidR="002846A2" w:rsidRPr="008A7C2E">
        <w:rPr>
          <w:szCs w:val="24"/>
        </w:rPr>
        <w:br/>
      </w:r>
      <w:r w:rsidRPr="008A7C2E">
        <w:rPr>
          <w:szCs w:val="24"/>
        </w:rPr>
        <w:t>городско</w:t>
      </w:r>
      <w:r w:rsidR="002846A2" w:rsidRPr="008A7C2E">
        <w:rPr>
          <w:szCs w:val="24"/>
        </w:rPr>
        <w:t xml:space="preserve">й </w:t>
      </w:r>
      <w:r w:rsidRPr="008A7C2E">
        <w:rPr>
          <w:szCs w:val="24"/>
        </w:rPr>
        <w:t xml:space="preserve">округ Люберцы </w:t>
      </w:r>
      <w:r w:rsidR="002846A2" w:rsidRPr="008A7C2E">
        <w:rPr>
          <w:szCs w:val="24"/>
        </w:rPr>
        <w:br/>
      </w:r>
      <w:r w:rsidRPr="008A7C2E">
        <w:rPr>
          <w:szCs w:val="24"/>
        </w:rPr>
        <w:t>Московской области</w:t>
      </w:r>
    </w:p>
    <w:p w:rsidR="00664921" w:rsidRPr="008A7C2E" w:rsidRDefault="00C15142" w:rsidP="00EF5261">
      <w:pPr>
        <w:widowControl w:val="0"/>
        <w:ind w:firstLine="5670"/>
        <w:jc w:val="right"/>
        <w:rPr>
          <w:szCs w:val="24"/>
        </w:rPr>
      </w:pPr>
      <w:r w:rsidRPr="008A7C2E">
        <w:rPr>
          <w:szCs w:val="24"/>
        </w:rPr>
        <w:t>о</w:t>
      </w:r>
      <w:r w:rsidR="00817BD4" w:rsidRPr="008A7C2E">
        <w:rPr>
          <w:szCs w:val="24"/>
        </w:rPr>
        <w:t>т</w:t>
      </w:r>
      <w:r w:rsidR="00F74A44" w:rsidRPr="008A7C2E">
        <w:rPr>
          <w:szCs w:val="24"/>
        </w:rPr>
        <w:t xml:space="preserve"> </w:t>
      </w:r>
      <w:r w:rsidR="0023304B">
        <w:rPr>
          <w:szCs w:val="24"/>
        </w:rPr>
        <w:t>28.12.</w:t>
      </w:r>
      <w:bookmarkStart w:id="1" w:name="_GoBack"/>
      <w:bookmarkEnd w:id="1"/>
      <w:r w:rsidRPr="008A7C2E">
        <w:rPr>
          <w:szCs w:val="24"/>
        </w:rPr>
        <w:t>202</w:t>
      </w:r>
      <w:r w:rsidR="00B72F77" w:rsidRPr="00AC0962">
        <w:rPr>
          <w:szCs w:val="24"/>
        </w:rPr>
        <w:t>4</w:t>
      </w:r>
      <w:r w:rsidR="00F74A44" w:rsidRPr="008A7C2E">
        <w:rPr>
          <w:szCs w:val="24"/>
        </w:rPr>
        <w:t xml:space="preserve"> </w:t>
      </w:r>
      <w:r w:rsidR="00817BD4" w:rsidRPr="008A7C2E">
        <w:rPr>
          <w:szCs w:val="24"/>
        </w:rPr>
        <w:t>№</w:t>
      </w:r>
      <w:r w:rsidR="00F74A44" w:rsidRPr="008A7C2E">
        <w:rPr>
          <w:szCs w:val="24"/>
        </w:rPr>
        <w:t xml:space="preserve"> </w:t>
      </w:r>
      <w:r w:rsidR="0023304B">
        <w:rPr>
          <w:szCs w:val="24"/>
        </w:rPr>
        <w:t>5443-ПА</w:t>
      </w:r>
    </w:p>
    <w:p w:rsidR="009C0A50" w:rsidRPr="008A7C2E" w:rsidRDefault="009C0A50" w:rsidP="009C0A50">
      <w:pPr>
        <w:spacing w:after="200" w:line="276" w:lineRule="auto"/>
        <w:ind w:firstLine="5670"/>
        <w:rPr>
          <w:rFonts w:ascii="Calibri" w:hAnsi="Calibri"/>
          <w:sz w:val="22"/>
          <w:szCs w:val="22"/>
        </w:rPr>
      </w:pPr>
    </w:p>
    <w:p w:rsidR="00AC0962" w:rsidRPr="008A7C2E" w:rsidRDefault="00817BD4" w:rsidP="00AC0962">
      <w:pPr>
        <w:jc w:val="center"/>
        <w:rPr>
          <w:b/>
          <w:bCs/>
          <w:szCs w:val="24"/>
        </w:rPr>
      </w:pPr>
      <w:r w:rsidRPr="008A7C2E">
        <w:rPr>
          <w:b/>
          <w:szCs w:val="24"/>
        </w:rPr>
        <w:t>Муниципальная программа</w:t>
      </w:r>
      <w:r w:rsidRPr="008A7C2E">
        <w:rPr>
          <w:rFonts w:ascii="Calibri" w:hAnsi="Calibri"/>
          <w:sz w:val="22"/>
          <w:szCs w:val="22"/>
        </w:rPr>
        <w:t xml:space="preserve"> </w:t>
      </w:r>
      <w:r w:rsidRPr="008A7C2E">
        <w:rPr>
          <w:b/>
          <w:szCs w:val="24"/>
        </w:rPr>
        <w:t xml:space="preserve">городского округа Люберцы Московской области: </w:t>
      </w:r>
      <w:r w:rsidRPr="008A7C2E">
        <w:rPr>
          <w:b/>
          <w:szCs w:val="24"/>
        </w:rPr>
        <w:br/>
        <w:t>«</w:t>
      </w:r>
      <w:r w:rsidRPr="008A7C2E">
        <w:rPr>
          <w:b/>
          <w:bCs/>
          <w:szCs w:val="24"/>
        </w:rPr>
        <w:t xml:space="preserve">Безопасность и обеспечение безопасности </w:t>
      </w:r>
      <w:r w:rsidRPr="008A7C2E">
        <w:rPr>
          <w:b/>
          <w:bCs/>
          <w:szCs w:val="24"/>
        </w:rPr>
        <w:t>жизнедеятельности населения</w:t>
      </w:r>
      <w:r w:rsidRPr="008A7C2E">
        <w:rPr>
          <w:rFonts w:ascii="Arial" w:hAnsi="Arial" w:cs="Arial"/>
          <w:sz w:val="27"/>
          <w:szCs w:val="27"/>
          <w:shd w:val="clear" w:color="auto" w:fill="FFFFFF"/>
        </w:rPr>
        <w:t>»</w:t>
      </w:r>
    </w:p>
    <w:tbl>
      <w:tblPr>
        <w:tblW w:w="10783" w:type="dxa"/>
        <w:tblInd w:w="-30" w:type="dxa"/>
        <w:tblLayout w:type="fixed"/>
        <w:tblCellMar>
          <w:left w:w="0" w:type="dxa"/>
          <w:right w:w="0" w:type="dxa"/>
        </w:tblCellMar>
        <w:tblLook w:val="0000" w:firstRow="0" w:lastRow="0" w:firstColumn="0" w:lastColumn="0" w:noHBand="0" w:noVBand="0"/>
      </w:tblPr>
      <w:tblGrid>
        <w:gridCol w:w="3686"/>
        <w:gridCol w:w="1179"/>
        <w:gridCol w:w="238"/>
        <w:gridCol w:w="1134"/>
        <w:gridCol w:w="541"/>
        <w:gridCol w:w="593"/>
        <w:gridCol w:w="200"/>
        <w:gridCol w:w="766"/>
        <w:gridCol w:w="168"/>
        <w:gridCol w:w="598"/>
        <w:gridCol w:w="536"/>
        <w:gridCol w:w="230"/>
        <w:gridCol w:w="914"/>
      </w:tblGrid>
      <w:tr w:rsidR="00274966" w:rsidTr="007539F2">
        <w:trPr>
          <w:cantSplit/>
          <w:trHeight w:hRule="exact" w:val="201"/>
        </w:trPr>
        <w:tc>
          <w:tcPr>
            <w:tcW w:w="4865"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1913" w:type="dxa"/>
            <w:gridSpan w:val="3"/>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93"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914"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r>
      <w:tr w:rsidR="00274966" w:rsidTr="007539F2">
        <w:trPr>
          <w:cantSplit/>
          <w:trHeight w:hRule="exact" w:val="908"/>
        </w:trPr>
        <w:tc>
          <w:tcPr>
            <w:tcW w:w="10783" w:type="dxa"/>
            <w:gridSpan w:val="13"/>
            <w:tcBorders>
              <w:top w:val="nil"/>
              <w:left w:val="nil"/>
              <w:bottom w:val="single" w:sz="8" w:space="0" w:color="000000"/>
              <w:right w:val="nil"/>
            </w:tcBorders>
            <w:shd w:val="clear" w:color="000000" w:fill="FFFFFF"/>
          </w:tcPr>
          <w:p w:rsidR="00AC0962" w:rsidRPr="008A7C2E" w:rsidRDefault="00817BD4" w:rsidP="00E91E37">
            <w:pPr>
              <w:jc w:val="center"/>
              <w:rPr>
                <w:szCs w:val="24"/>
                <w:shd w:val="clear" w:color="auto" w:fill="FFFFFF"/>
              </w:rPr>
            </w:pPr>
            <w:r w:rsidRPr="008A7C2E">
              <w:rPr>
                <w:b/>
                <w:bCs/>
                <w:szCs w:val="24"/>
              </w:rPr>
              <w:t xml:space="preserve">Паспорт муниципальной программы городского округа Люберцы Московской области </w:t>
            </w:r>
            <w:r w:rsidRPr="008A7C2E">
              <w:rPr>
                <w:szCs w:val="24"/>
                <w:shd w:val="clear" w:color="auto" w:fill="FFFFFF"/>
              </w:rPr>
              <w:t>«</w:t>
            </w:r>
            <w:r w:rsidRPr="008A7C2E">
              <w:rPr>
                <w:b/>
                <w:bCs/>
                <w:szCs w:val="24"/>
              </w:rPr>
              <w:t>Безопасность и обеспечение безопасности жизнедеятельности населения</w:t>
            </w:r>
            <w:r w:rsidRPr="008A7C2E">
              <w:rPr>
                <w:szCs w:val="24"/>
                <w:shd w:val="clear" w:color="auto" w:fill="FFFFFF"/>
              </w:rPr>
              <w:t>»</w:t>
            </w:r>
          </w:p>
          <w:p w:rsidR="00AC0962" w:rsidRPr="008A7C2E" w:rsidRDefault="00AC0962" w:rsidP="00E91E37">
            <w:pPr>
              <w:jc w:val="center"/>
              <w:rPr>
                <w:szCs w:val="24"/>
                <w:shd w:val="clear" w:color="auto" w:fill="FFFFFF"/>
              </w:rPr>
            </w:pPr>
          </w:p>
          <w:p w:rsidR="00AC0962" w:rsidRPr="008A7C2E" w:rsidRDefault="00AC0962" w:rsidP="00E91E37">
            <w:pPr>
              <w:jc w:val="center"/>
              <w:rPr>
                <w:szCs w:val="24"/>
                <w:shd w:val="clear" w:color="auto" w:fill="FFFFFF"/>
              </w:rPr>
            </w:pPr>
          </w:p>
          <w:p w:rsidR="00AC0962" w:rsidRPr="008A7C2E" w:rsidRDefault="00AC0962" w:rsidP="00E91E37">
            <w:pPr>
              <w:jc w:val="center"/>
              <w:rPr>
                <w:szCs w:val="24"/>
                <w:shd w:val="clear" w:color="auto" w:fill="FFFFFF"/>
              </w:rPr>
            </w:pPr>
          </w:p>
          <w:p w:rsidR="00AC0962" w:rsidRPr="008A7C2E" w:rsidRDefault="00AC0962" w:rsidP="00E91E37">
            <w:pPr>
              <w:jc w:val="center"/>
              <w:rPr>
                <w:szCs w:val="24"/>
                <w:shd w:val="clear" w:color="auto" w:fill="FFFFFF"/>
              </w:rPr>
            </w:pPr>
          </w:p>
          <w:p w:rsidR="00AC0962" w:rsidRPr="008A7C2E" w:rsidRDefault="00AC0962" w:rsidP="00E91E37">
            <w:pPr>
              <w:jc w:val="center"/>
              <w:rPr>
                <w:szCs w:val="24"/>
                <w:shd w:val="clear" w:color="auto" w:fill="FFFFFF"/>
              </w:rPr>
            </w:pPr>
          </w:p>
          <w:p w:rsidR="00AC0962" w:rsidRPr="008A7C2E" w:rsidRDefault="00AC0962" w:rsidP="00E91E37">
            <w:pPr>
              <w:jc w:val="center"/>
              <w:rPr>
                <w:szCs w:val="24"/>
                <w:shd w:val="clear" w:color="auto" w:fill="FFFFFF"/>
              </w:rPr>
            </w:pPr>
          </w:p>
          <w:p w:rsidR="00AC0962" w:rsidRPr="008A7C2E" w:rsidRDefault="00AC0962" w:rsidP="00E91E37">
            <w:pPr>
              <w:jc w:val="center"/>
              <w:rPr>
                <w:b/>
                <w:bCs/>
                <w:szCs w:val="24"/>
              </w:rPr>
            </w:pPr>
          </w:p>
          <w:p w:rsidR="00AC0962" w:rsidRPr="008A7C2E" w:rsidRDefault="00AC0962" w:rsidP="00E91E37">
            <w:pPr>
              <w:autoSpaceDE w:val="0"/>
              <w:autoSpaceDN w:val="0"/>
              <w:adjustRightInd w:val="0"/>
              <w:ind w:left="27" w:right="27"/>
              <w:jc w:val="center"/>
              <w:rPr>
                <w:b/>
                <w:bCs/>
                <w:szCs w:val="24"/>
              </w:rPr>
            </w:pPr>
          </w:p>
          <w:p w:rsidR="00AC0962" w:rsidRPr="008A7C2E" w:rsidRDefault="00AC0962" w:rsidP="00E91E37">
            <w:pPr>
              <w:autoSpaceDE w:val="0"/>
              <w:autoSpaceDN w:val="0"/>
              <w:adjustRightInd w:val="0"/>
              <w:ind w:left="27" w:right="27"/>
              <w:jc w:val="center"/>
              <w:rPr>
                <w:b/>
                <w:bCs/>
                <w:szCs w:val="24"/>
              </w:rPr>
            </w:pPr>
          </w:p>
          <w:p w:rsidR="00AC0962" w:rsidRPr="008A7C2E" w:rsidRDefault="00AC0962" w:rsidP="00E91E37">
            <w:pPr>
              <w:autoSpaceDE w:val="0"/>
              <w:autoSpaceDN w:val="0"/>
              <w:adjustRightInd w:val="0"/>
              <w:ind w:left="27" w:right="27"/>
              <w:jc w:val="center"/>
              <w:rPr>
                <w:b/>
                <w:bCs/>
                <w:szCs w:val="24"/>
              </w:rPr>
            </w:pPr>
          </w:p>
          <w:p w:rsidR="00AC0962" w:rsidRPr="008A7C2E" w:rsidRDefault="00AC0962" w:rsidP="00E91E37">
            <w:pPr>
              <w:autoSpaceDE w:val="0"/>
              <w:autoSpaceDN w:val="0"/>
              <w:adjustRightInd w:val="0"/>
              <w:ind w:left="27" w:right="27"/>
              <w:jc w:val="center"/>
              <w:rPr>
                <w:b/>
                <w:bCs/>
                <w:szCs w:val="24"/>
              </w:rPr>
            </w:pPr>
          </w:p>
        </w:tc>
      </w:tr>
      <w:tr w:rsidR="00274966" w:rsidTr="007539F2">
        <w:trPr>
          <w:cantSplit/>
          <w:trHeight w:hRule="exact" w:val="61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Координатор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М.В. Криворучко. </w:t>
            </w:r>
            <w:r w:rsidRPr="008A7C2E">
              <w:rPr>
                <w:szCs w:val="24"/>
              </w:rPr>
              <w:t>Заместитель Главы городского округа Люберцы Московской области</w:t>
            </w:r>
          </w:p>
        </w:tc>
      </w:tr>
      <w:tr w:rsidR="00274966" w:rsidTr="007539F2">
        <w:trPr>
          <w:cantSplit/>
          <w:trHeight w:hRule="exact" w:val="705"/>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Муниципальный заказчик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Управление по гражданской обороне и чрезвычайным ситуациям администрации городского округа Люберцы Московской области</w:t>
            </w:r>
          </w:p>
        </w:tc>
      </w:tr>
      <w:tr w:rsidR="00274966" w:rsidTr="007539F2">
        <w:trPr>
          <w:cantSplit/>
          <w:trHeight w:hRule="exact" w:val="98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Цели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Комплексное</w:t>
            </w:r>
            <w:r w:rsidRPr="008A7C2E">
              <w:rPr>
                <w:szCs w:val="24"/>
              </w:rPr>
              <w:t xml:space="preserve">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274966" w:rsidTr="007539F2">
        <w:trPr>
          <w:cantSplit/>
          <w:trHeight w:hRule="exact" w:val="62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Задачи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Безопасность и обеспечение безопасности жизнедеятельности </w:t>
            </w:r>
            <w:r w:rsidRPr="008A7C2E">
              <w:rPr>
                <w:szCs w:val="24"/>
              </w:rPr>
              <w:t>населения городского округа Люберцы Московской области</w:t>
            </w:r>
          </w:p>
        </w:tc>
      </w:tr>
      <w:tr w:rsidR="00274966" w:rsidTr="007539F2">
        <w:trPr>
          <w:cantSplit/>
          <w:trHeight w:hRule="exact" w:val="58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Сроки реализации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2023 - 2027</w:t>
            </w:r>
          </w:p>
        </w:tc>
      </w:tr>
      <w:tr w:rsidR="00274966" w:rsidTr="007539F2">
        <w:trPr>
          <w:cantSplit/>
          <w:trHeight w:hRule="exact" w:val="54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Перечень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Муниципальные заказчики подпрограмм</w:t>
            </w:r>
          </w:p>
        </w:tc>
      </w:tr>
      <w:tr w:rsidR="00274966" w:rsidTr="007539F2">
        <w:trPr>
          <w:cantSplit/>
          <w:trHeight w:hRule="exact" w:val="113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1. Профилактика преступлений и иных правонарушений </w:t>
            </w:r>
          </w:p>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right="27"/>
              <w:rPr>
                <w:szCs w:val="24"/>
              </w:rPr>
            </w:pPr>
            <w:r w:rsidRPr="008A7C2E">
              <w:rPr>
                <w:szCs w:val="24"/>
              </w:rPr>
              <w:t xml:space="preserve">Управление безопасности, </w:t>
            </w:r>
            <w:r w:rsidRPr="008A7C2E">
              <w:rPr>
                <w:szCs w:val="24"/>
              </w:rPr>
              <w:t>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7539F2">
        <w:trPr>
          <w:cantSplit/>
          <w:trHeight w:hRule="exact" w:val="147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2. Обеспечение мероприятий по защите населения и территорий от чрезвычайных ситуаций</w:t>
            </w:r>
            <w:r w:rsidRPr="008A7C2E">
              <w:rPr>
                <w:rFonts w:ascii="Calibri" w:hAnsi="Calibri"/>
                <w:szCs w:val="24"/>
              </w:rPr>
              <w:t xml:space="preserve"> </w:t>
            </w:r>
          </w:p>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Управление по гражданской </w:t>
            </w:r>
            <w:r w:rsidRPr="008A7C2E">
              <w:rPr>
                <w:szCs w:val="24"/>
              </w:rPr>
              <w:t>обороне и чрезвычайным ситуациям администрации городского округа Люберцы Московской области</w:t>
            </w:r>
          </w:p>
        </w:tc>
      </w:tr>
      <w:tr w:rsidR="00274966" w:rsidTr="007539F2">
        <w:trPr>
          <w:cantSplit/>
          <w:trHeight w:hRule="exact" w:val="1134"/>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3. Обеспечение мероприятий гражданской обороны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Управление по гражданской обороне и чрезвычайным </w:t>
            </w:r>
            <w:r w:rsidRPr="008A7C2E">
              <w:rPr>
                <w:szCs w:val="24"/>
              </w:rPr>
              <w:t>ситуациям администрации городского округа Люберцы Московской области</w:t>
            </w:r>
          </w:p>
        </w:tc>
      </w:tr>
      <w:tr w:rsidR="00274966" w:rsidTr="007539F2">
        <w:trPr>
          <w:cantSplit/>
          <w:trHeight w:hRule="exact" w:val="127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4. Обеспечение пожарной безопасности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Управление по гражданской обороне и чрезвычайным ситуациям администрации городского окру</w:t>
            </w:r>
            <w:r w:rsidRPr="008A7C2E">
              <w:rPr>
                <w:szCs w:val="24"/>
              </w:rPr>
              <w:t>га Люберцы Московской области</w:t>
            </w:r>
          </w:p>
        </w:tc>
      </w:tr>
      <w:tr w:rsidR="00274966" w:rsidTr="007539F2">
        <w:trPr>
          <w:cantSplit/>
          <w:trHeight w:hRule="exact" w:val="140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5. Обеспечение безопасности населения на водных объектах, расположенных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 xml:space="preserve">Управление по гражданской обороне и чрезвычайным ситуациям администрации городского округа </w:t>
            </w:r>
            <w:r w:rsidRPr="008A7C2E">
              <w:rPr>
                <w:szCs w:val="24"/>
              </w:rPr>
              <w:t>Люберцы Московской области</w:t>
            </w:r>
          </w:p>
        </w:tc>
      </w:tr>
      <w:tr w:rsidR="00274966" w:rsidTr="007539F2">
        <w:trPr>
          <w:cantSplit/>
          <w:trHeight w:hRule="exact" w:val="85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lastRenderedPageBreak/>
              <w:t>6. Обеспечивающая подпрограмма</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Управление по гражданской обороне и чрезвычайным ситуациям администрации городского округа Люберцы Московской области</w:t>
            </w:r>
          </w:p>
        </w:tc>
      </w:tr>
      <w:tr w:rsidR="00274966" w:rsidTr="007539F2">
        <w:trPr>
          <w:cantSplit/>
          <w:trHeight w:hRule="exact" w:val="2210"/>
        </w:trPr>
        <w:tc>
          <w:tcPr>
            <w:tcW w:w="3686"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Краткая характеристика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adjustRightInd w:val="0"/>
              <w:jc w:val="both"/>
              <w:rPr>
                <w:rFonts w:cs="Calibri"/>
                <w:szCs w:val="24"/>
              </w:rPr>
            </w:pPr>
            <w:r w:rsidRPr="008A7C2E">
              <w:rPr>
                <w:rFonts w:cs="Calibri"/>
                <w:szCs w:val="24"/>
              </w:rPr>
              <w:t xml:space="preserve">Подпрограмма 1. Профилактика преступлений и иных правонарушений </w:t>
            </w:r>
          </w:p>
          <w:p w:rsidR="00AC0962" w:rsidRPr="008A7C2E" w:rsidRDefault="00817BD4" w:rsidP="00E91E37">
            <w:pPr>
              <w:widowControl w:val="0"/>
              <w:autoSpaceDE w:val="0"/>
              <w:autoSpaceDN w:val="0"/>
              <w:adjustRightInd w:val="0"/>
              <w:jc w:val="both"/>
              <w:rPr>
                <w:szCs w:val="24"/>
              </w:rPr>
            </w:pPr>
            <w:r w:rsidRPr="008A7C2E">
              <w:rPr>
                <w:szCs w:val="24"/>
              </w:rPr>
              <w:t>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 профилактике подр</w:t>
            </w:r>
            <w:r w:rsidRPr="008A7C2E">
              <w:rPr>
                <w:szCs w:val="24"/>
              </w:rPr>
              <w:t>остковой преступности, снижению наркомании, повышению уровня и результативности борьбы с преступностью.</w:t>
            </w:r>
          </w:p>
          <w:p w:rsidR="00AC0962" w:rsidRPr="008A7C2E" w:rsidRDefault="00AC0962" w:rsidP="00E91E37">
            <w:pPr>
              <w:jc w:val="both"/>
              <w:rPr>
                <w:rFonts w:eastAsia="Calibri"/>
                <w:szCs w:val="24"/>
                <w:lang w:eastAsia="en-US"/>
              </w:rPr>
            </w:pPr>
          </w:p>
        </w:tc>
      </w:tr>
      <w:tr w:rsidR="00274966" w:rsidTr="007539F2">
        <w:trPr>
          <w:cantSplit/>
          <w:trHeight w:hRule="exact" w:val="3260"/>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both"/>
              <w:rPr>
                <w:szCs w:val="24"/>
              </w:rPr>
            </w:pPr>
            <w:r w:rsidRPr="008A7C2E">
              <w:rPr>
                <w:szCs w:val="24"/>
              </w:rPr>
              <w:t xml:space="preserve">Подпрограмма 2. Обеспечение мероприятий по защите населения и территорий от чрезвычайных ситуаций </w:t>
            </w:r>
          </w:p>
          <w:p w:rsidR="00AC0962" w:rsidRPr="008A7C2E" w:rsidRDefault="00817BD4" w:rsidP="00E91E37">
            <w:pPr>
              <w:autoSpaceDE w:val="0"/>
              <w:autoSpaceDN w:val="0"/>
              <w:adjustRightInd w:val="0"/>
              <w:jc w:val="both"/>
              <w:rPr>
                <w:szCs w:val="24"/>
              </w:rPr>
            </w:pPr>
            <w:r w:rsidRPr="008A7C2E">
              <w:rPr>
                <w:szCs w:val="24"/>
              </w:rPr>
              <w:t xml:space="preserve">Основными направлениями реализации подпрограммы </w:t>
            </w:r>
            <w:r w:rsidRPr="008A7C2E">
              <w:rPr>
                <w:szCs w:val="24"/>
              </w:rPr>
              <w:t>являются:</w:t>
            </w:r>
          </w:p>
          <w:p w:rsidR="00AC0962" w:rsidRPr="008A7C2E" w:rsidRDefault="00817BD4" w:rsidP="00E91E37">
            <w:pPr>
              <w:widowControl w:val="0"/>
              <w:autoSpaceDE w:val="0"/>
              <w:autoSpaceDN w:val="0"/>
              <w:adjustRightInd w:val="0"/>
              <w:jc w:val="both"/>
              <w:rPr>
                <w:szCs w:val="24"/>
              </w:rPr>
            </w:pPr>
            <w:r w:rsidRPr="008A7C2E">
              <w:rPr>
                <w:szCs w:val="24"/>
              </w:rPr>
              <w:t>-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городского округа Люберцы Московской области;</w:t>
            </w:r>
          </w:p>
          <w:p w:rsidR="00AC0962" w:rsidRPr="008A7C2E" w:rsidRDefault="00817BD4" w:rsidP="00E91E37">
            <w:pPr>
              <w:autoSpaceDE w:val="0"/>
              <w:autoSpaceDN w:val="0"/>
              <w:adjustRightInd w:val="0"/>
              <w:jc w:val="both"/>
              <w:rPr>
                <w:szCs w:val="24"/>
              </w:rPr>
            </w:pPr>
            <w:r w:rsidRPr="008A7C2E">
              <w:rPr>
                <w:szCs w:val="24"/>
              </w:rPr>
              <w:t xml:space="preserve">- повышение уровня защиты населения </w:t>
            </w:r>
            <w:r w:rsidRPr="008A7C2E">
              <w:rPr>
                <w:szCs w:val="24"/>
              </w:rPr>
              <w:t>городского округа Люберцы Московской области от чрезвычайных ситуаций и защищенности опасных объектов от угроз природного и техногенного характера.</w:t>
            </w:r>
          </w:p>
          <w:p w:rsidR="00AC0962" w:rsidRPr="008A7C2E" w:rsidRDefault="00AC0962" w:rsidP="00E91E37">
            <w:pPr>
              <w:widowControl w:val="0"/>
              <w:autoSpaceDE w:val="0"/>
              <w:autoSpaceDN w:val="0"/>
              <w:adjustRightInd w:val="0"/>
              <w:jc w:val="both"/>
              <w:rPr>
                <w:szCs w:val="24"/>
              </w:rPr>
            </w:pPr>
          </w:p>
          <w:p w:rsidR="00AC0962" w:rsidRPr="008A7C2E" w:rsidRDefault="00AC0962" w:rsidP="00E91E37">
            <w:pPr>
              <w:jc w:val="both"/>
              <w:rPr>
                <w:szCs w:val="24"/>
              </w:rPr>
            </w:pPr>
          </w:p>
        </w:tc>
      </w:tr>
      <w:tr w:rsidR="00274966" w:rsidTr="007539F2">
        <w:trPr>
          <w:cantSplit/>
          <w:trHeight w:hRule="exact" w:val="2682"/>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both"/>
              <w:rPr>
                <w:szCs w:val="24"/>
              </w:rPr>
            </w:pPr>
            <w:r w:rsidRPr="008A7C2E">
              <w:rPr>
                <w:szCs w:val="24"/>
              </w:rPr>
              <w:t xml:space="preserve">Подпрограмма 3. Обеспечение мероприятий гражданской обороны на территории муниципального образования Московской области </w:t>
            </w:r>
          </w:p>
          <w:p w:rsidR="00AC0962" w:rsidRPr="008A7C2E" w:rsidRDefault="00817BD4" w:rsidP="00E91E37">
            <w:pPr>
              <w:autoSpaceDE w:val="0"/>
              <w:autoSpaceDN w:val="0"/>
              <w:adjustRightInd w:val="0"/>
              <w:jc w:val="both"/>
              <w:rPr>
                <w:szCs w:val="24"/>
              </w:rPr>
            </w:pPr>
            <w:r w:rsidRPr="008A7C2E">
              <w:rPr>
                <w:szCs w:val="24"/>
              </w:rPr>
              <w:t>Основными направлениями реализации подпрограммы являются:</w:t>
            </w:r>
          </w:p>
          <w:p w:rsidR="00AC0962" w:rsidRPr="008A7C2E" w:rsidRDefault="00817BD4" w:rsidP="00E91E37">
            <w:pPr>
              <w:autoSpaceDE w:val="0"/>
              <w:autoSpaceDN w:val="0"/>
              <w:adjustRightInd w:val="0"/>
              <w:jc w:val="both"/>
              <w:rPr>
                <w:szCs w:val="24"/>
              </w:rPr>
            </w:pPr>
            <w:r w:rsidRPr="008A7C2E">
              <w:rPr>
                <w:szCs w:val="24"/>
              </w:rPr>
              <w:t>- увеличение процента покрытия системой централизованного оповещения и информ</w:t>
            </w:r>
            <w:r w:rsidRPr="008A7C2E">
              <w:rPr>
                <w:szCs w:val="24"/>
              </w:rPr>
              <w:t xml:space="preserve">ирования при чрезвычайных ситуациях или угрозе их возникновения территории городского округа Люберцы Московской области. </w:t>
            </w:r>
          </w:p>
          <w:p w:rsidR="00AC0962" w:rsidRPr="008A7C2E" w:rsidRDefault="00817BD4" w:rsidP="00E91E37">
            <w:pPr>
              <w:autoSpaceDE w:val="0"/>
              <w:autoSpaceDN w:val="0"/>
              <w:adjustRightInd w:val="0"/>
              <w:jc w:val="both"/>
              <w:rPr>
                <w:szCs w:val="24"/>
              </w:rPr>
            </w:pPr>
            <w:r w:rsidRPr="008A7C2E">
              <w:rPr>
                <w:szCs w:val="24"/>
              </w:rPr>
              <w:t>- повышение степени готовности городского округа Люберцы Московской области в области гражданской обороны.</w:t>
            </w:r>
          </w:p>
        </w:tc>
      </w:tr>
      <w:tr w:rsidR="00274966" w:rsidTr="007539F2">
        <w:trPr>
          <w:cantSplit/>
          <w:trHeight w:hRule="exact" w:val="2691"/>
        </w:trPr>
        <w:tc>
          <w:tcPr>
            <w:tcW w:w="3686"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Подпрограмма</w:t>
            </w:r>
            <w:r w:rsidRPr="008A7C2E">
              <w:rPr>
                <w:rFonts w:ascii="Calibri" w:hAnsi="Calibri"/>
                <w:sz w:val="22"/>
                <w:szCs w:val="22"/>
              </w:rPr>
              <w:t xml:space="preserve"> 4. </w:t>
            </w:r>
            <w:r w:rsidRPr="008A7C2E">
              <w:rPr>
                <w:szCs w:val="24"/>
              </w:rPr>
              <w:t>Обеспечение пожарной безопасности на территории муниципального образования Московской области</w:t>
            </w:r>
          </w:p>
          <w:p w:rsidR="00AC0962" w:rsidRPr="008A7C2E" w:rsidRDefault="00817BD4" w:rsidP="00E91E37">
            <w:pPr>
              <w:autoSpaceDE w:val="0"/>
              <w:autoSpaceDN w:val="0"/>
              <w:adjustRightInd w:val="0"/>
              <w:jc w:val="both"/>
              <w:rPr>
                <w:szCs w:val="24"/>
              </w:rPr>
            </w:pPr>
            <w:r w:rsidRPr="008A7C2E">
              <w:rPr>
                <w:szCs w:val="24"/>
              </w:rPr>
              <w:t>Основными направлениями реализации подпрограммы являются:</w:t>
            </w:r>
          </w:p>
          <w:p w:rsidR="00AC0962" w:rsidRPr="008A7C2E" w:rsidRDefault="00817BD4" w:rsidP="00E91E37">
            <w:pPr>
              <w:autoSpaceDE w:val="0"/>
              <w:autoSpaceDN w:val="0"/>
              <w:adjustRightInd w:val="0"/>
              <w:jc w:val="both"/>
              <w:rPr>
                <w:szCs w:val="24"/>
              </w:rPr>
            </w:pPr>
            <w:r w:rsidRPr="008A7C2E">
              <w:rPr>
                <w:szCs w:val="24"/>
              </w:rPr>
              <w:t>- повышение уровня пожарной безопасности населённых пунктов и объектов, находящихся на территории городс</w:t>
            </w:r>
            <w:r w:rsidRPr="008A7C2E">
              <w:rPr>
                <w:szCs w:val="24"/>
              </w:rPr>
              <w:t>кого округа Люберцы Московской области;</w:t>
            </w:r>
          </w:p>
          <w:p w:rsidR="00AC0962" w:rsidRPr="008A7C2E" w:rsidRDefault="00817BD4" w:rsidP="00E91E37">
            <w:pPr>
              <w:autoSpaceDE w:val="0"/>
              <w:autoSpaceDN w:val="0"/>
              <w:adjustRightInd w:val="0"/>
              <w:jc w:val="both"/>
              <w:rPr>
                <w:szCs w:val="24"/>
              </w:rPr>
            </w:pPr>
            <w:r w:rsidRPr="008A7C2E">
              <w:rPr>
                <w:szCs w:val="24"/>
              </w:rPr>
              <w:t>- снижение погибших и травмированных людей на пожарах, произошедших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rPr>
                <w:szCs w:val="24"/>
              </w:rPr>
            </w:pPr>
          </w:p>
        </w:tc>
      </w:tr>
      <w:tr w:rsidR="00274966" w:rsidTr="007539F2">
        <w:trPr>
          <w:cantSplit/>
          <w:trHeight w:val="3133"/>
        </w:trPr>
        <w:tc>
          <w:tcPr>
            <w:tcW w:w="3686"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rPr>
                <w:szCs w:val="24"/>
              </w:rPr>
            </w:pPr>
          </w:p>
        </w:tc>
        <w:tc>
          <w:tcPr>
            <w:tcW w:w="7097" w:type="dxa"/>
            <w:gridSpan w:val="1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both"/>
              <w:rPr>
                <w:szCs w:val="24"/>
              </w:rPr>
            </w:pPr>
            <w:r w:rsidRPr="008A7C2E">
              <w:rPr>
                <w:szCs w:val="24"/>
              </w:rPr>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rsidR="00AC0962" w:rsidRPr="008A7C2E" w:rsidRDefault="00817BD4" w:rsidP="00E91E37">
            <w:pPr>
              <w:autoSpaceDE w:val="0"/>
              <w:autoSpaceDN w:val="0"/>
              <w:adjustRightInd w:val="0"/>
              <w:jc w:val="both"/>
              <w:rPr>
                <w:szCs w:val="24"/>
              </w:rPr>
            </w:pPr>
            <w:r w:rsidRPr="008A7C2E">
              <w:rPr>
                <w:szCs w:val="24"/>
              </w:rPr>
              <w:t>Основными направлениями реализации подпрограммы являются:</w:t>
            </w:r>
          </w:p>
          <w:p w:rsidR="00AC0962" w:rsidRPr="008A7C2E" w:rsidRDefault="00817BD4" w:rsidP="00E91E37">
            <w:pPr>
              <w:widowControl w:val="0"/>
              <w:autoSpaceDE w:val="0"/>
              <w:autoSpaceDN w:val="0"/>
              <w:adjustRightInd w:val="0"/>
              <w:jc w:val="both"/>
              <w:rPr>
                <w:szCs w:val="24"/>
              </w:rPr>
            </w:pPr>
            <w:r w:rsidRPr="008A7C2E">
              <w:rPr>
                <w:szCs w:val="24"/>
              </w:rPr>
              <w:t>- повышение безопасности людей на водных объектах, р</w:t>
            </w:r>
            <w:r w:rsidRPr="008A7C2E">
              <w:rPr>
                <w:szCs w:val="24"/>
              </w:rPr>
              <w:t>асположенных на территории городского округа Люберцы Московской области;</w:t>
            </w:r>
          </w:p>
          <w:p w:rsidR="00AC0962" w:rsidRPr="008A7C2E" w:rsidRDefault="00817BD4" w:rsidP="00E91E37">
            <w:pPr>
              <w:autoSpaceDE w:val="0"/>
              <w:autoSpaceDN w:val="0"/>
              <w:adjustRightInd w:val="0"/>
              <w:jc w:val="both"/>
              <w:rPr>
                <w:szCs w:val="24"/>
              </w:rPr>
            </w:pPr>
            <w:r w:rsidRPr="008A7C2E">
              <w:rPr>
                <w:szCs w:val="24"/>
              </w:rPr>
              <w:t>- снижение количества утонувших и травмированных людей на водных объектах, расположенных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rPr>
                <w:szCs w:val="24"/>
              </w:rPr>
            </w:pPr>
          </w:p>
        </w:tc>
      </w:tr>
      <w:tr w:rsidR="00274966" w:rsidTr="007539F2">
        <w:trPr>
          <w:cantSplit/>
          <w:trHeight w:hRule="exact" w:val="2922"/>
        </w:trPr>
        <w:tc>
          <w:tcPr>
            <w:tcW w:w="3686"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rPr>
                <w:szCs w:val="24"/>
              </w:rPr>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both"/>
              <w:rPr>
                <w:szCs w:val="24"/>
              </w:rPr>
            </w:pPr>
            <w:r w:rsidRPr="008A7C2E">
              <w:rPr>
                <w:szCs w:val="24"/>
              </w:rPr>
              <w:t xml:space="preserve">Подпрограмма 6. Обеспечивающая подпрограмма </w:t>
            </w:r>
          </w:p>
          <w:p w:rsidR="00AC0962" w:rsidRPr="008A7C2E" w:rsidRDefault="00817BD4" w:rsidP="00E91E37">
            <w:pPr>
              <w:autoSpaceDE w:val="0"/>
              <w:autoSpaceDN w:val="0"/>
              <w:adjustRightInd w:val="0"/>
              <w:jc w:val="both"/>
              <w:rPr>
                <w:szCs w:val="24"/>
              </w:rPr>
            </w:pPr>
            <w:r w:rsidRPr="008A7C2E">
              <w:rPr>
                <w:szCs w:val="24"/>
              </w:rPr>
              <w:t>Основным направлением реализации подпрограммы является 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w:t>
            </w:r>
            <w:r w:rsidRPr="008A7C2E">
              <w:rPr>
                <w:szCs w:val="24"/>
              </w:rPr>
              <w:t xml:space="preserve"> безопасности и безопасности людей на водных объектах,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 в том числе деятельности муниципаль</w:t>
            </w:r>
            <w:r w:rsidRPr="008A7C2E">
              <w:rPr>
                <w:szCs w:val="24"/>
              </w:rPr>
              <w:t>ных учреждений и предприятий.</w:t>
            </w:r>
          </w:p>
          <w:p w:rsidR="00AC0962" w:rsidRPr="008A7C2E" w:rsidRDefault="00AC0962" w:rsidP="00E91E37">
            <w:pPr>
              <w:autoSpaceDE w:val="0"/>
              <w:autoSpaceDN w:val="0"/>
              <w:adjustRightInd w:val="0"/>
              <w:ind w:left="27" w:right="27"/>
              <w:rPr>
                <w:szCs w:val="24"/>
              </w:rPr>
            </w:pPr>
          </w:p>
        </w:tc>
      </w:tr>
      <w:tr w:rsidR="00274966" w:rsidTr="007539F2">
        <w:trPr>
          <w:cantSplit/>
          <w:trHeight w:hRule="exact" w:val="13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27" w:right="27"/>
              <w:rPr>
                <w:szCs w:val="24"/>
              </w:rPr>
            </w:pPr>
            <w:r w:rsidRPr="008A7C2E">
              <w:rPr>
                <w:szCs w:val="24"/>
              </w:rPr>
              <w:t>Источники финансирования муниципальной программы,</w:t>
            </w:r>
          </w:p>
          <w:p w:rsidR="00AC0962" w:rsidRPr="008A7C2E" w:rsidRDefault="00817BD4" w:rsidP="00E91E37">
            <w:pPr>
              <w:autoSpaceDE w:val="0"/>
              <w:autoSpaceDN w:val="0"/>
              <w:adjustRightInd w:val="0"/>
              <w:ind w:left="27" w:right="27"/>
              <w:rPr>
                <w:strike/>
                <w:szCs w:val="24"/>
                <w:u w:val="single"/>
              </w:rPr>
            </w:pPr>
            <w:r w:rsidRPr="008A7C2E">
              <w:rPr>
                <w:szCs w:val="24"/>
              </w:rPr>
              <w:t>в том числе по годам реализации программы (тыс.руб.):</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2023</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2024</w:t>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2025</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2026</w:t>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7" w:right="27"/>
              <w:jc w:val="center"/>
              <w:rPr>
                <w:szCs w:val="24"/>
              </w:rPr>
            </w:pPr>
            <w:r w:rsidRPr="008A7C2E">
              <w:rPr>
                <w:szCs w:val="24"/>
              </w:rPr>
              <w:t>2027</w:t>
            </w:r>
          </w:p>
        </w:tc>
      </w:tr>
      <w:tr w:rsidR="00274966" w:rsidTr="007539F2">
        <w:trPr>
          <w:cantSplit/>
          <w:trHeight w:hRule="exact" w:val="6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rPr>
                <w:szCs w:val="24"/>
              </w:rPr>
            </w:pPr>
            <w:r w:rsidRPr="008A7C2E">
              <w:rPr>
                <w:szCs w:val="24"/>
              </w:rPr>
              <w:t>Средства бюджета Московской области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6B3FF1" w:rsidP="007539F2">
            <w:pPr>
              <w:spacing w:after="200" w:line="276" w:lineRule="auto"/>
              <w:jc w:val="right"/>
              <w:rPr>
                <w:sz w:val="22"/>
                <w:szCs w:val="22"/>
              </w:rPr>
            </w:pPr>
            <w:r w:rsidRPr="006B3FF1">
              <w:rPr>
                <w:sz w:val="22"/>
                <w:szCs w:val="22"/>
              </w:rPr>
              <w:t>205 675,00</w:t>
            </w:r>
            <w:r w:rsidR="00817BD4" w:rsidRPr="004A6B87">
              <w:rPr>
                <w:sz w:val="22"/>
                <w:szCs w:val="22"/>
              </w:rPr>
              <w:tab/>
            </w:r>
            <w:r w:rsidR="00817BD4" w:rsidRPr="001302F0">
              <w:rPr>
                <w:sz w:val="22"/>
                <w:szCs w:val="22"/>
              </w:rPr>
              <w:tab/>
            </w:r>
            <w:r w:rsidR="00817BD4" w:rsidRPr="004F2E9F">
              <w:rPr>
                <w:sz w:val="22"/>
                <w:szCs w:val="22"/>
              </w:rPr>
              <w:tab/>
            </w:r>
            <w:r w:rsidR="00817BD4" w:rsidRPr="004F2E9F">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57"/>
              <w:jc w:val="right"/>
              <w:rPr>
                <w:sz w:val="22"/>
                <w:szCs w:val="22"/>
              </w:rPr>
            </w:pPr>
            <w:r w:rsidRPr="008A7C2E">
              <w:rPr>
                <w:sz w:val="22"/>
                <w:szCs w:val="22"/>
              </w:rPr>
              <w:t>5</w:t>
            </w:r>
            <w:r>
              <w:rPr>
                <w:sz w:val="22"/>
                <w:szCs w:val="22"/>
              </w:rPr>
              <w:t>0</w:t>
            </w:r>
            <w:r w:rsidRPr="008A7C2E">
              <w:rPr>
                <w:sz w:val="22"/>
                <w:szCs w:val="22"/>
              </w:rPr>
              <w:t xml:space="preserve"> </w:t>
            </w:r>
            <w:r>
              <w:rPr>
                <w:sz w:val="22"/>
                <w:szCs w:val="22"/>
              </w:rPr>
              <w:t>538</w:t>
            </w:r>
            <w:r w:rsidRPr="008A7C2E">
              <w:rPr>
                <w:sz w:val="22"/>
                <w:szCs w:val="22"/>
              </w:rPr>
              <w:t>,00</w:t>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6B3FF1" w:rsidP="006B3FF1">
            <w:pPr>
              <w:autoSpaceDE w:val="0"/>
              <w:autoSpaceDN w:val="0"/>
              <w:adjustRightInd w:val="0"/>
              <w:ind w:left="-57"/>
              <w:jc w:val="right"/>
              <w:rPr>
                <w:sz w:val="22"/>
                <w:szCs w:val="22"/>
              </w:rPr>
            </w:pPr>
            <w:r w:rsidRPr="006B3FF1">
              <w:rPr>
                <w:sz w:val="22"/>
                <w:szCs w:val="22"/>
                <w:lang w:val="en-US"/>
              </w:rPr>
              <w:t>50 337,00</w:t>
            </w:r>
            <w:r w:rsidRPr="006B3FF1">
              <w:rPr>
                <w:sz w:val="22"/>
                <w:szCs w:val="22"/>
                <w:lang w:val="en-US"/>
              </w:rPr>
              <w:tab/>
            </w:r>
            <w:r w:rsidR="00817BD4" w:rsidRPr="008C4A39">
              <w:rPr>
                <w:sz w:val="22"/>
                <w:szCs w:val="22"/>
                <w:lang w:val="en-US"/>
              </w:rPr>
              <w:tab/>
            </w:r>
            <w:r w:rsidR="00817BD4" w:rsidRPr="00C65A03">
              <w:rPr>
                <w:sz w:val="22"/>
                <w:szCs w:val="22"/>
                <w:lang w:val="en-US"/>
              </w:rPr>
              <w:tab/>
            </w:r>
            <w:r w:rsidR="00817BD4"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A9099F" w:rsidP="00A9099F">
            <w:pPr>
              <w:autoSpaceDE w:val="0"/>
              <w:autoSpaceDN w:val="0"/>
              <w:adjustRightInd w:val="0"/>
              <w:ind w:left="-57"/>
              <w:jc w:val="right"/>
              <w:rPr>
                <w:sz w:val="22"/>
                <w:szCs w:val="22"/>
              </w:rPr>
            </w:pPr>
            <w:r w:rsidRPr="00A9099F">
              <w:rPr>
                <w:sz w:val="22"/>
                <w:szCs w:val="22"/>
                <w:lang w:val="en-US"/>
              </w:rPr>
              <w:t>50 189,00</w:t>
            </w:r>
            <w:r w:rsidRPr="00A9099F">
              <w:rPr>
                <w:sz w:val="22"/>
                <w:szCs w:val="22"/>
                <w:lang w:val="en-US"/>
              </w:rPr>
              <w:tab/>
            </w:r>
            <w:r w:rsidR="00817BD4" w:rsidRPr="006703FA">
              <w:rPr>
                <w:sz w:val="22"/>
                <w:szCs w:val="22"/>
                <w:lang w:val="en-US"/>
              </w:rPr>
              <w:tab/>
            </w:r>
            <w:r w:rsidR="00817BD4"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817BD4" w:rsidP="007539F2">
            <w:pPr>
              <w:spacing w:after="200" w:line="276" w:lineRule="auto"/>
              <w:jc w:val="right"/>
              <w:rPr>
                <w:rFonts w:ascii="Calibri" w:hAnsi="Calibri"/>
                <w:sz w:val="22"/>
                <w:szCs w:val="22"/>
              </w:rPr>
            </w:pPr>
            <w:r w:rsidRPr="005C5F6E">
              <w:rPr>
                <w:sz w:val="22"/>
                <w:szCs w:val="22"/>
                <w:lang w:val="en-US"/>
              </w:rPr>
              <w:t>50 189,00</w:t>
            </w:r>
            <w:r w:rsidRPr="005C5F6E">
              <w:rPr>
                <w:sz w:val="22"/>
                <w:szCs w:val="22"/>
                <w:lang w:val="en-US"/>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817BD4" w:rsidP="007539F2">
            <w:pPr>
              <w:spacing w:after="200" w:line="276" w:lineRule="auto"/>
              <w:jc w:val="right"/>
              <w:rPr>
                <w:rFonts w:ascii="Calibri" w:hAnsi="Calibri"/>
                <w:sz w:val="22"/>
                <w:szCs w:val="22"/>
              </w:rPr>
            </w:pPr>
            <w:r w:rsidRPr="00652A75">
              <w:rPr>
                <w:sz w:val="22"/>
                <w:szCs w:val="22"/>
                <w:lang w:val="en-US"/>
              </w:rPr>
              <w:t>4 422,00</w:t>
            </w:r>
            <w:r w:rsidRPr="00652A75">
              <w:rPr>
                <w:sz w:val="22"/>
                <w:szCs w:val="22"/>
                <w:lang w:val="en-US"/>
              </w:rPr>
              <w:tab/>
            </w:r>
            <w:r w:rsidRPr="00381F88">
              <w:rPr>
                <w:sz w:val="22"/>
                <w:szCs w:val="22"/>
                <w:lang w:val="en-US"/>
              </w:rPr>
              <w:tab/>
            </w:r>
          </w:p>
        </w:tc>
      </w:tr>
      <w:tr w:rsidR="00274966" w:rsidTr="007539F2">
        <w:trPr>
          <w:cantSplit/>
          <w:trHeight w:hRule="exact" w:val="69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rPr>
                <w:szCs w:val="24"/>
              </w:rPr>
            </w:pPr>
            <w:r w:rsidRPr="008A7C2E">
              <w:rPr>
                <w:szCs w:val="24"/>
              </w:rPr>
              <w:t>Средства бюджета городского округа Люберцы</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E96897" w:rsidP="00254550">
            <w:pPr>
              <w:spacing w:after="200" w:line="276" w:lineRule="auto"/>
              <w:jc w:val="right"/>
              <w:rPr>
                <w:sz w:val="22"/>
                <w:szCs w:val="22"/>
              </w:rPr>
            </w:pPr>
            <w:r w:rsidRPr="00E96897">
              <w:rPr>
                <w:sz w:val="22"/>
                <w:szCs w:val="22"/>
              </w:rPr>
              <w:t>934 462,7</w:t>
            </w:r>
            <w:r w:rsidR="00254550">
              <w:rPr>
                <w:sz w:val="22"/>
                <w:szCs w:val="22"/>
              </w:rPr>
              <w:t>2</w:t>
            </w:r>
            <w:r w:rsidR="00817BD4" w:rsidRPr="004A6B87">
              <w:rPr>
                <w:sz w:val="22"/>
                <w:szCs w:val="22"/>
              </w:rPr>
              <w:tab/>
            </w:r>
            <w:r w:rsidR="00817BD4" w:rsidRPr="00C405D1">
              <w:rPr>
                <w:sz w:val="22"/>
                <w:szCs w:val="22"/>
              </w:rPr>
              <w:tab/>
            </w:r>
            <w:r w:rsidR="00817BD4" w:rsidRPr="001302F0">
              <w:rPr>
                <w:sz w:val="22"/>
                <w:szCs w:val="22"/>
              </w:rPr>
              <w:tab/>
            </w:r>
            <w:r w:rsidR="00817BD4" w:rsidRPr="004F2E9F">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3C7632" w:rsidRDefault="00817BD4" w:rsidP="007539F2">
            <w:pPr>
              <w:spacing w:after="200" w:line="276" w:lineRule="auto"/>
              <w:jc w:val="right"/>
              <w:rPr>
                <w:sz w:val="22"/>
                <w:szCs w:val="22"/>
              </w:rPr>
            </w:pPr>
            <w:r>
              <w:rPr>
                <w:sz w:val="22"/>
                <w:szCs w:val="22"/>
              </w:rPr>
              <w:t>177 223,19</w:t>
            </w:r>
            <w:r w:rsidRPr="00601916">
              <w:rPr>
                <w:sz w:val="22"/>
                <w:szCs w:val="22"/>
              </w:rPr>
              <w:tab/>
            </w:r>
            <w:r w:rsidRPr="003C7632">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865B07" w:rsidP="00865B07">
            <w:pPr>
              <w:autoSpaceDE w:val="0"/>
              <w:autoSpaceDN w:val="0"/>
              <w:adjustRightInd w:val="0"/>
              <w:ind w:left="27" w:right="27"/>
              <w:jc w:val="right"/>
              <w:rPr>
                <w:sz w:val="22"/>
                <w:szCs w:val="22"/>
                <w:lang w:val="en-US"/>
              </w:rPr>
            </w:pPr>
            <w:r w:rsidRPr="00865B07">
              <w:rPr>
                <w:sz w:val="22"/>
                <w:szCs w:val="22"/>
              </w:rPr>
              <w:t>203 994,32</w:t>
            </w:r>
            <w:r w:rsidRPr="00865B07">
              <w:rPr>
                <w:sz w:val="22"/>
                <w:szCs w:val="22"/>
              </w:rPr>
              <w:tab/>
            </w:r>
            <w:r w:rsidR="00901BC1" w:rsidRPr="00901BC1">
              <w:rPr>
                <w:sz w:val="22"/>
                <w:szCs w:val="22"/>
              </w:rPr>
              <w:tab/>
            </w:r>
            <w:r w:rsidR="00817BD4" w:rsidRPr="008C4A39">
              <w:rPr>
                <w:sz w:val="22"/>
                <w:szCs w:val="22"/>
              </w:rPr>
              <w:tab/>
            </w:r>
            <w:r w:rsidR="00817BD4" w:rsidRPr="001841D8">
              <w:rPr>
                <w:sz w:val="22"/>
                <w:szCs w:val="22"/>
              </w:rPr>
              <w:tab/>
            </w:r>
            <w:r w:rsidR="00817BD4" w:rsidRPr="00A86C2D">
              <w:rPr>
                <w:sz w:val="22"/>
                <w:szCs w:val="22"/>
              </w:rPr>
              <w:tab/>
            </w:r>
            <w:r w:rsidR="00817BD4" w:rsidRPr="006703FA">
              <w:rPr>
                <w:sz w:val="22"/>
                <w:szCs w:val="22"/>
              </w:rPr>
              <w:tab/>
            </w:r>
            <w:r w:rsidR="00817BD4" w:rsidRPr="00394F25">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A9099F" w:rsidP="00E63800">
            <w:pPr>
              <w:autoSpaceDE w:val="0"/>
              <w:autoSpaceDN w:val="0"/>
              <w:adjustRightInd w:val="0"/>
              <w:ind w:left="27" w:right="27"/>
              <w:jc w:val="right"/>
              <w:rPr>
                <w:sz w:val="22"/>
                <w:szCs w:val="22"/>
                <w:lang w:val="en-US"/>
              </w:rPr>
            </w:pPr>
            <w:r w:rsidRPr="00A9099F">
              <w:rPr>
                <w:sz w:val="22"/>
                <w:szCs w:val="22"/>
              </w:rPr>
              <w:t>196 963,8</w:t>
            </w:r>
            <w:r w:rsidR="00E63800">
              <w:rPr>
                <w:sz w:val="22"/>
                <w:szCs w:val="22"/>
              </w:rPr>
              <w:t>8</w:t>
            </w:r>
            <w:r w:rsidRPr="00A9099F">
              <w:rPr>
                <w:sz w:val="22"/>
                <w:szCs w:val="22"/>
              </w:rPr>
              <w:tab/>
            </w:r>
            <w:r w:rsidR="00817BD4" w:rsidRPr="001A0327">
              <w:rPr>
                <w:sz w:val="22"/>
                <w:szCs w:val="22"/>
              </w:rPr>
              <w:tab/>
            </w:r>
            <w:r w:rsidR="00817BD4" w:rsidRPr="006703FA">
              <w:rPr>
                <w:sz w:val="22"/>
                <w:szCs w:val="22"/>
              </w:rPr>
              <w:tab/>
            </w:r>
            <w:r w:rsidR="00817BD4" w:rsidRPr="00394F25">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jc w:val="right"/>
              <w:rPr>
                <w:sz w:val="22"/>
                <w:szCs w:val="22"/>
              </w:rPr>
            </w:pPr>
            <w:r w:rsidRPr="00BD38DB">
              <w:rPr>
                <w:sz w:val="22"/>
                <w:szCs w:val="22"/>
              </w:rPr>
              <w:t>191 017,23</w:t>
            </w:r>
            <w:r w:rsidRPr="00BD38DB">
              <w:rPr>
                <w:sz w:val="22"/>
                <w:szCs w:val="22"/>
              </w:rPr>
              <w:tab/>
            </w:r>
            <w:r w:rsidRPr="005C5F6E">
              <w:rPr>
                <w:sz w:val="22"/>
                <w:szCs w:val="22"/>
              </w:rPr>
              <w:tab/>
            </w:r>
            <w:r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jc w:val="right"/>
              <w:rPr>
                <w:sz w:val="22"/>
                <w:szCs w:val="22"/>
              </w:rPr>
            </w:pPr>
            <w:r w:rsidRPr="00652A75">
              <w:rPr>
                <w:sz w:val="22"/>
                <w:szCs w:val="22"/>
              </w:rPr>
              <w:t>165 264,10</w:t>
            </w:r>
            <w:r w:rsidRPr="00652A75">
              <w:rPr>
                <w:sz w:val="22"/>
                <w:szCs w:val="22"/>
              </w:rPr>
              <w:tab/>
            </w:r>
            <w:r w:rsidRPr="004310A0">
              <w:rPr>
                <w:sz w:val="22"/>
                <w:szCs w:val="22"/>
              </w:rPr>
              <w:tab/>
            </w:r>
            <w:r w:rsidRPr="00050DAD">
              <w:rPr>
                <w:sz w:val="22"/>
                <w:szCs w:val="22"/>
              </w:rPr>
              <w:tab/>
            </w:r>
          </w:p>
        </w:tc>
      </w:tr>
      <w:tr w:rsidR="00274966" w:rsidTr="007539F2">
        <w:trPr>
          <w:cantSplit/>
          <w:trHeight w:hRule="exact" w:val="81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rPr>
                <w:szCs w:val="24"/>
              </w:rPr>
            </w:pPr>
            <w:r w:rsidRPr="008A7C2E">
              <w:rPr>
                <w:szCs w:val="24"/>
              </w:rPr>
              <w:t>Всего, в том числе по годам:</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E96897" w:rsidP="00254550">
            <w:pPr>
              <w:spacing w:after="200" w:line="276" w:lineRule="auto"/>
              <w:jc w:val="right"/>
              <w:rPr>
                <w:sz w:val="22"/>
                <w:szCs w:val="22"/>
              </w:rPr>
            </w:pPr>
            <w:r w:rsidRPr="00E96897">
              <w:rPr>
                <w:sz w:val="22"/>
                <w:szCs w:val="22"/>
              </w:rPr>
              <w:t>1 140 137,7</w:t>
            </w:r>
            <w:r w:rsidR="00254550">
              <w:rPr>
                <w:sz w:val="22"/>
                <w:szCs w:val="22"/>
              </w:rPr>
              <w:t>2</w:t>
            </w:r>
            <w:r w:rsidR="00817BD4" w:rsidRPr="004A6B87">
              <w:rPr>
                <w:sz w:val="22"/>
                <w:szCs w:val="22"/>
              </w:rPr>
              <w:tab/>
            </w:r>
            <w:r w:rsidR="00817BD4" w:rsidRPr="00F74749">
              <w:rPr>
                <w:sz w:val="22"/>
                <w:szCs w:val="22"/>
              </w:rPr>
              <w:tab/>
            </w:r>
            <w:r w:rsidR="00817BD4" w:rsidRPr="00361AFB">
              <w:rPr>
                <w:sz w:val="22"/>
                <w:szCs w:val="22"/>
              </w:rPr>
              <w:tab/>
            </w:r>
            <w:r w:rsidR="00817BD4" w:rsidRPr="00436C49">
              <w:rPr>
                <w:sz w:val="22"/>
                <w:szCs w:val="22"/>
              </w:rPr>
              <w:tab/>
            </w:r>
            <w:r w:rsidR="00817BD4" w:rsidRPr="00436C49">
              <w:rPr>
                <w:sz w:val="22"/>
                <w:szCs w:val="22"/>
              </w:rPr>
              <w:tab/>
            </w:r>
            <w:r w:rsidR="00817BD4" w:rsidRPr="00436C49">
              <w:rPr>
                <w:sz w:val="22"/>
                <w:szCs w:val="22"/>
              </w:rPr>
              <w:tab/>
            </w:r>
            <w:r w:rsidR="00817BD4" w:rsidRPr="00436C49">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spacing w:after="200" w:line="276" w:lineRule="auto"/>
              <w:jc w:val="right"/>
              <w:rPr>
                <w:sz w:val="22"/>
                <w:szCs w:val="22"/>
              </w:rPr>
            </w:pPr>
            <w:r>
              <w:rPr>
                <w:sz w:val="22"/>
                <w:szCs w:val="22"/>
              </w:rPr>
              <w:t>227 761,19</w:t>
            </w:r>
            <w:r w:rsidRPr="00601916">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65B07" w:rsidP="00865B07">
            <w:pPr>
              <w:ind w:left="-57"/>
              <w:jc w:val="right"/>
              <w:rPr>
                <w:sz w:val="22"/>
                <w:szCs w:val="22"/>
              </w:rPr>
            </w:pPr>
            <w:r w:rsidRPr="00865B07">
              <w:rPr>
                <w:sz w:val="22"/>
                <w:szCs w:val="22"/>
              </w:rPr>
              <w:t>254 331,32</w:t>
            </w:r>
            <w:r w:rsidRPr="00865B07">
              <w:rPr>
                <w:sz w:val="22"/>
                <w:szCs w:val="22"/>
              </w:rPr>
              <w:tab/>
            </w:r>
            <w:r w:rsidR="006B3FF1" w:rsidRPr="006B3FF1">
              <w:rPr>
                <w:sz w:val="22"/>
                <w:szCs w:val="22"/>
              </w:rPr>
              <w:tab/>
            </w:r>
            <w:r w:rsidR="00817BD4" w:rsidRPr="008C4A39">
              <w:rPr>
                <w:sz w:val="22"/>
                <w:szCs w:val="22"/>
              </w:rPr>
              <w:tab/>
            </w:r>
            <w:r w:rsidR="00817BD4" w:rsidRPr="001841D8">
              <w:rPr>
                <w:sz w:val="22"/>
                <w:szCs w:val="22"/>
              </w:rPr>
              <w:tab/>
            </w:r>
            <w:r w:rsidR="00817BD4" w:rsidRPr="00C65A03">
              <w:rPr>
                <w:sz w:val="22"/>
                <w:szCs w:val="22"/>
              </w:rPr>
              <w:tab/>
            </w:r>
            <w:r w:rsidR="00817BD4" w:rsidRPr="00394F25">
              <w:rPr>
                <w:sz w:val="22"/>
                <w:szCs w:val="22"/>
              </w:rPr>
              <w:tab/>
            </w:r>
            <w:r w:rsidR="00817BD4" w:rsidRPr="008A7C2E">
              <w:rPr>
                <w:sz w:val="22"/>
                <w:szCs w:val="22"/>
              </w:rPr>
              <w:tab/>
            </w:r>
            <w:r w:rsidR="00817BD4" w:rsidRPr="008A7C2E">
              <w:rPr>
                <w:sz w:val="22"/>
                <w:szCs w:val="22"/>
              </w:rPr>
              <w:tab/>
            </w:r>
            <w:r w:rsidR="00817BD4" w:rsidRPr="008A7C2E">
              <w:rPr>
                <w:sz w:val="22"/>
                <w:szCs w:val="22"/>
              </w:rPr>
              <w:tab/>
            </w:r>
            <w:r w:rsidR="00817BD4"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961B8E" w:rsidP="00E63800">
            <w:pPr>
              <w:ind w:left="-57"/>
              <w:jc w:val="right"/>
              <w:rPr>
                <w:sz w:val="22"/>
                <w:szCs w:val="22"/>
              </w:rPr>
            </w:pPr>
            <w:r w:rsidRPr="00961B8E">
              <w:rPr>
                <w:sz w:val="22"/>
                <w:szCs w:val="22"/>
              </w:rPr>
              <w:t>247 152,8</w:t>
            </w:r>
            <w:r w:rsidR="00E63800">
              <w:rPr>
                <w:sz w:val="22"/>
                <w:szCs w:val="22"/>
              </w:rPr>
              <w:t>8</w:t>
            </w:r>
            <w:r w:rsidRPr="00961B8E">
              <w:rPr>
                <w:sz w:val="22"/>
                <w:szCs w:val="22"/>
              </w:rPr>
              <w:tab/>
            </w:r>
            <w:r w:rsidR="00A9099F" w:rsidRPr="00A9099F">
              <w:rPr>
                <w:sz w:val="22"/>
                <w:szCs w:val="22"/>
              </w:rPr>
              <w:tab/>
            </w:r>
            <w:r w:rsidR="00817BD4" w:rsidRPr="001A0327">
              <w:rPr>
                <w:sz w:val="22"/>
                <w:szCs w:val="22"/>
              </w:rPr>
              <w:tab/>
            </w:r>
            <w:r w:rsidR="00817BD4" w:rsidRPr="006703FA">
              <w:rPr>
                <w:sz w:val="22"/>
                <w:szCs w:val="22"/>
              </w:rPr>
              <w:tab/>
            </w:r>
            <w:r w:rsidR="00817BD4" w:rsidRPr="00394F25">
              <w:rPr>
                <w:sz w:val="22"/>
                <w:szCs w:val="22"/>
              </w:rPr>
              <w:tab/>
            </w:r>
            <w:r w:rsidR="00817BD4" w:rsidRPr="008A7C2E">
              <w:rPr>
                <w:sz w:val="22"/>
                <w:szCs w:val="22"/>
              </w:rPr>
              <w:tab/>
            </w:r>
            <w:r w:rsidR="00817BD4" w:rsidRPr="008A7C2E">
              <w:rPr>
                <w:sz w:val="22"/>
                <w:szCs w:val="22"/>
              </w:rPr>
              <w:tab/>
            </w:r>
            <w:r w:rsidR="00817BD4"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jc w:val="right"/>
              <w:rPr>
                <w:sz w:val="22"/>
                <w:szCs w:val="22"/>
              </w:rPr>
            </w:pPr>
            <w:r w:rsidRPr="00BD38DB">
              <w:rPr>
                <w:sz w:val="22"/>
                <w:szCs w:val="22"/>
              </w:rPr>
              <w:t>241 206,23</w:t>
            </w:r>
            <w:r w:rsidRPr="00BD38DB">
              <w:rPr>
                <w:sz w:val="22"/>
                <w:szCs w:val="22"/>
              </w:rPr>
              <w:tab/>
            </w:r>
            <w:r w:rsidRPr="00F130CA">
              <w:rPr>
                <w:sz w:val="22"/>
                <w:szCs w:val="22"/>
              </w:rPr>
              <w:tab/>
            </w:r>
            <w:r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17BD4" w:rsidP="007539F2">
            <w:pPr>
              <w:autoSpaceDE w:val="0"/>
              <w:autoSpaceDN w:val="0"/>
              <w:adjustRightInd w:val="0"/>
              <w:ind w:left="27" w:right="27"/>
              <w:jc w:val="right"/>
              <w:rPr>
                <w:sz w:val="22"/>
                <w:szCs w:val="22"/>
              </w:rPr>
            </w:pPr>
            <w:r w:rsidRPr="00652A75">
              <w:rPr>
                <w:sz w:val="22"/>
                <w:szCs w:val="22"/>
              </w:rPr>
              <w:t>169 686,10</w:t>
            </w:r>
            <w:r w:rsidRPr="00652A75">
              <w:rPr>
                <w:sz w:val="22"/>
                <w:szCs w:val="22"/>
              </w:rPr>
              <w:tab/>
            </w:r>
            <w:r w:rsidRPr="00381F88">
              <w:rPr>
                <w:sz w:val="22"/>
                <w:szCs w:val="22"/>
              </w:rPr>
              <w:tab/>
            </w:r>
            <w:r w:rsidRPr="00050DAD">
              <w:rPr>
                <w:sz w:val="22"/>
                <w:szCs w:val="22"/>
              </w:rPr>
              <w:tab/>
            </w:r>
          </w:p>
        </w:tc>
      </w:tr>
    </w:tbl>
    <w:p w:rsidR="00AC0962" w:rsidRPr="008A7C2E" w:rsidRDefault="00AC0962" w:rsidP="00AC0962">
      <w:pPr>
        <w:shd w:val="clear" w:color="auto" w:fill="FFFFFF"/>
        <w:ind w:firstLine="720"/>
        <w:jc w:val="both"/>
        <w:rPr>
          <w:sz w:val="16"/>
          <w:szCs w:val="16"/>
        </w:rPr>
      </w:pPr>
    </w:p>
    <w:p w:rsidR="00AC0962" w:rsidRPr="008A7C2E" w:rsidRDefault="00AC0962" w:rsidP="00AC0962">
      <w:pPr>
        <w:keepNext/>
        <w:keepLines/>
        <w:widowControl w:val="0"/>
        <w:ind w:left="860"/>
        <w:jc w:val="center"/>
        <w:rPr>
          <w:b/>
          <w:bCs/>
          <w:szCs w:val="24"/>
        </w:rPr>
      </w:pPr>
    </w:p>
    <w:p w:rsidR="00AC0962" w:rsidRPr="008A7C2E" w:rsidRDefault="00817BD4" w:rsidP="00AC0962">
      <w:pPr>
        <w:keepNext/>
        <w:keepLines/>
        <w:widowControl w:val="0"/>
        <w:ind w:left="860"/>
        <w:jc w:val="center"/>
        <w:rPr>
          <w:b/>
          <w:bCs/>
          <w:szCs w:val="24"/>
        </w:rPr>
      </w:pPr>
      <w:r w:rsidRPr="008A7C2E">
        <w:rPr>
          <w:b/>
          <w:bCs/>
          <w:szCs w:val="24"/>
        </w:rPr>
        <w:t>1. Общая характеристика сферы реализации муниципальной</w:t>
      </w:r>
    </w:p>
    <w:p w:rsidR="00AC0962" w:rsidRPr="008A7C2E" w:rsidRDefault="00817BD4" w:rsidP="00AC0962">
      <w:pPr>
        <w:keepNext/>
        <w:keepLines/>
        <w:widowControl w:val="0"/>
        <w:ind w:left="1220"/>
        <w:jc w:val="center"/>
        <w:rPr>
          <w:b/>
          <w:bCs/>
          <w:szCs w:val="24"/>
        </w:rPr>
      </w:pPr>
      <w:r w:rsidRPr="008A7C2E">
        <w:rPr>
          <w:b/>
          <w:bCs/>
          <w:szCs w:val="24"/>
        </w:rPr>
        <w:t xml:space="preserve">программы, основные проблемы в сфере безопасности жизнедеятельности населения </w:t>
      </w:r>
      <w:r w:rsidRPr="008A7C2E">
        <w:rPr>
          <w:b/>
          <w:bCs/>
          <w:szCs w:val="24"/>
        </w:rPr>
        <w:br/>
        <w:t>и борьбы с преступностью, прогноз развития.</w:t>
      </w:r>
      <w:r w:rsidRPr="008A7C2E">
        <w:rPr>
          <w:rFonts w:ascii="Arial" w:hAnsi="Arial" w:cs="Arial"/>
          <w:szCs w:val="24"/>
        </w:rPr>
        <w:t xml:space="preserve"> </w:t>
      </w:r>
    </w:p>
    <w:p w:rsidR="00AC0962" w:rsidRPr="008A7C2E" w:rsidRDefault="00AC0962" w:rsidP="00AC0962">
      <w:pPr>
        <w:keepNext/>
        <w:keepLines/>
        <w:widowControl w:val="0"/>
        <w:jc w:val="center"/>
        <w:rPr>
          <w:b/>
          <w:bCs/>
          <w:sz w:val="16"/>
          <w:szCs w:val="16"/>
        </w:rPr>
      </w:pPr>
    </w:p>
    <w:p w:rsidR="00AC0962" w:rsidRPr="008A7C2E" w:rsidRDefault="00817BD4" w:rsidP="00AC0962">
      <w:pPr>
        <w:ind w:firstLine="720"/>
        <w:jc w:val="both"/>
        <w:rPr>
          <w:szCs w:val="24"/>
        </w:rPr>
      </w:pPr>
      <w:r w:rsidRPr="008A7C2E">
        <w:rPr>
          <w:szCs w:val="24"/>
        </w:rPr>
        <w:t xml:space="preserve">Обеспечение безопасности городского </w:t>
      </w:r>
      <w:r w:rsidRPr="008A7C2E">
        <w:rPr>
          <w:szCs w:val="24"/>
        </w:rPr>
        <w:t>округа Люберцы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w:t>
      </w:r>
      <w:r w:rsidRPr="008A7C2E">
        <w:rPr>
          <w:szCs w:val="24"/>
        </w:rPr>
        <w:t>битания, развития социальной и духовной сферы общества.</w:t>
      </w:r>
    </w:p>
    <w:p w:rsidR="00AC0962" w:rsidRPr="008A7C2E" w:rsidRDefault="00817BD4" w:rsidP="00AC0962">
      <w:pPr>
        <w:ind w:firstLine="720"/>
        <w:jc w:val="both"/>
        <w:rPr>
          <w:szCs w:val="24"/>
        </w:rPr>
      </w:pPr>
      <w:r w:rsidRPr="008A7C2E">
        <w:rPr>
          <w:szCs w:val="24"/>
        </w:rPr>
        <w:t>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w:t>
      </w:r>
      <w:r w:rsidRPr="008A7C2E">
        <w:rPr>
          <w:szCs w:val="24"/>
        </w:rPr>
        <w:t>аселения.</w:t>
      </w:r>
    </w:p>
    <w:p w:rsidR="00AC0962" w:rsidRPr="008A7C2E" w:rsidRDefault="00817BD4" w:rsidP="00AC0962">
      <w:pPr>
        <w:ind w:firstLine="720"/>
        <w:jc w:val="both"/>
        <w:rPr>
          <w:szCs w:val="24"/>
        </w:rPr>
      </w:pPr>
      <w:r w:rsidRPr="008A7C2E">
        <w:rPr>
          <w:szCs w:val="24"/>
        </w:rPr>
        <w:t>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катастрофы техногенного и природного характера, а также совершение преступлений</w:t>
      </w:r>
      <w:r w:rsidRPr="008A7C2E">
        <w:rPr>
          <w:szCs w:val="24"/>
        </w:rPr>
        <w:t xml:space="preserve"> и в том числе террористического характера в последние десятилетия оказали существенное влияние на жизнь и здоровье населения Московской области, в том числе и жителей городского округа Люберцы Московской области.</w:t>
      </w:r>
    </w:p>
    <w:p w:rsidR="00AC0962" w:rsidRPr="008A7C2E" w:rsidRDefault="00817BD4" w:rsidP="00AC0962">
      <w:pPr>
        <w:ind w:firstLine="720"/>
        <w:jc w:val="both"/>
        <w:rPr>
          <w:szCs w:val="24"/>
        </w:rPr>
      </w:pPr>
      <w:r w:rsidRPr="008A7C2E">
        <w:rPr>
          <w:szCs w:val="24"/>
        </w:rPr>
        <w:t>Опасность возникновения чрезвычайных ситуа</w:t>
      </w:r>
      <w:r w:rsidRPr="008A7C2E">
        <w:rPr>
          <w:szCs w:val="24"/>
        </w:rPr>
        <w:t>ций в сложившихся социально- экономических условиях повышается, так как все еще сохраняется тенденция ухудшения материально-технического обеспечения производства, снижения качества профилактических и регламентных работ, увеличивается износ основного технол</w:t>
      </w:r>
      <w:r w:rsidRPr="008A7C2E">
        <w:rPr>
          <w:szCs w:val="24"/>
        </w:rPr>
        <w:t>огического оборудования, что приводит к неудовлетворительному состоянию основных фондов в целом.</w:t>
      </w:r>
    </w:p>
    <w:p w:rsidR="00AC0962" w:rsidRPr="008A7C2E" w:rsidRDefault="00817BD4" w:rsidP="00AC0962">
      <w:pPr>
        <w:ind w:firstLine="720"/>
        <w:jc w:val="both"/>
        <w:rPr>
          <w:szCs w:val="24"/>
        </w:rPr>
      </w:pPr>
      <w:r w:rsidRPr="008A7C2E">
        <w:rPr>
          <w:szCs w:val="24"/>
        </w:rPr>
        <w:t>Сохраняющаяся тенденция ежегодного повышения количества и масштабов последствий аварий, катастроф и стихийных бедствий, совершенных преступлений и террористиче</w:t>
      </w:r>
      <w:r w:rsidRPr="008A7C2E">
        <w:rPr>
          <w:szCs w:val="24"/>
        </w:rPr>
        <w:t>ских актов, заставляет искать новые решения проблемы защиты населения и территорий от чрезвычайных ситуаций, обязывает предвидеть будущие угрозы, риски и опасности, развивать методы их прогноза и предупреждения.</w:t>
      </w:r>
    </w:p>
    <w:p w:rsidR="00AC0962" w:rsidRPr="008A7C2E" w:rsidRDefault="00817BD4" w:rsidP="00AC0962">
      <w:pPr>
        <w:ind w:firstLine="720"/>
        <w:jc w:val="both"/>
        <w:rPr>
          <w:szCs w:val="24"/>
        </w:rPr>
      </w:pPr>
      <w:r w:rsidRPr="008A7C2E">
        <w:rPr>
          <w:szCs w:val="24"/>
        </w:rPr>
        <w:t xml:space="preserve">Основными причинами возникновения </w:t>
      </w:r>
      <w:r w:rsidRPr="008A7C2E">
        <w:rPr>
          <w:szCs w:val="24"/>
        </w:rPr>
        <w:t>чрезвычайных ситуаций техногенного и природного характера являются:</w:t>
      </w:r>
    </w:p>
    <w:p w:rsidR="00AC0962" w:rsidRPr="008A7C2E" w:rsidRDefault="00817BD4" w:rsidP="00AC0962">
      <w:pPr>
        <w:ind w:firstLine="720"/>
        <w:jc w:val="both"/>
        <w:rPr>
          <w:szCs w:val="24"/>
        </w:rPr>
      </w:pPr>
      <w:r w:rsidRPr="008A7C2E">
        <w:rPr>
          <w:szCs w:val="24"/>
        </w:rPr>
        <w:t>- повышение концентрации опасных производств в недопустимой близости к жилым массивам и сложным инженерным комплексам;</w:t>
      </w:r>
    </w:p>
    <w:p w:rsidR="00AC0962" w:rsidRPr="008A7C2E" w:rsidRDefault="00817BD4" w:rsidP="00AC0962">
      <w:pPr>
        <w:ind w:firstLine="720"/>
        <w:jc w:val="both"/>
        <w:rPr>
          <w:szCs w:val="24"/>
        </w:rPr>
      </w:pPr>
      <w:r w:rsidRPr="008A7C2E">
        <w:rPr>
          <w:szCs w:val="24"/>
        </w:rPr>
        <w:lastRenderedPageBreak/>
        <w:t>- влияние целого ряда необратимых природных факторов;</w:t>
      </w:r>
    </w:p>
    <w:p w:rsidR="00AC0962" w:rsidRPr="008A7C2E" w:rsidRDefault="00817BD4" w:rsidP="00AC0962">
      <w:pPr>
        <w:ind w:firstLine="720"/>
        <w:jc w:val="both"/>
        <w:rPr>
          <w:szCs w:val="24"/>
        </w:rPr>
      </w:pPr>
      <w:r w:rsidRPr="008A7C2E">
        <w:rPr>
          <w:szCs w:val="24"/>
        </w:rPr>
        <w:t>- увеличение ан</w:t>
      </w:r>
      <w:r w:rsidRPr="008A7C2E">
        <w:rPr>
          <w:szCs w:val="24"/>
        </w:rPr>
        <w:t>тропогенного воздействия на окружающую природную среду;</w:t>
      </w:r>
    </w:p>
    <w:p w:rsidR="00AC0962" w:rsidRPr="008A7C2E" w:rsidRDefault="00817BD4" w:rsidP="00AC0962">
      <w:pPr>
        <w:ind w:firstLine="720"/>
        <w:jc w:val="both"/>
        <w:rPr>
          <w:szCs w:val="24"/>
        </w:rPr>
      </w:pPr>
      <w:r w:rsidRPr="008A7C2E">
        <w:rPr>
          <w:szCs w:val="24"/>
        </w:rPr>
        <w:t>- неразвитость систем мониторинга компонентов природной среды;</w:t>
      </w:r>
    </w:p>
    <w:p w:rsidR="00AC0962" w:rsidRPr="008A7C2E" w:rsidRDefault="00817BD4" w:rsidP="00AC0962">
      <w:pPr>
        <w:ind w:firstLine="720"/>
        <w:jc w:val="both"/>
        <w:rPr>
          <w:szCs w:val="24"/>
        </w:rPr>
      </w:pPr>
      <w:r w:rsidRPr="008A7C2E">
        <w:rPr>
          <w:szCs w:val="24"/>
        </w:rPr>
        <w:t>- низкая достоверность прогнозирования опасных природных явлений.</w:t>
      </w:r>
    </w:p>
    <w:p w:rsidR="00AC0962" w:rsidRPr="008A7C2E" w:rsidRDefault="00817BD4" w:rsidP="00AC0962">
      <w:pPr>
        <w:ind w:firstLine="720"/>
        <w:jc w:val="both"/>
        <w:rPr>
          <w:szCs w:val="24"/>
        </w:rPr>
      </w:pPr>
      <w:r w:rsidRPr="008A7C2E">
        <w:rPr>
          <w:szCs w:val="24"/>
        </w:rPr>
        <w:t>Важным фактором устойчивого социально-экономического развития городског</w:t>
      </w:r>
      <w:r w:rsidRPr="008A7C2E">
        <w:rPr>
          <w:szCs w:val="24"/>
        </w:rPr>
        <w:t xml:space="preserve">о округа Люберцы является обеспечение необходимого уровня пожарной безопасности и минимизация потерь вследствие пожаров. Ежегодно в среднем на территории округа происходит до 110-120 пожаров, из них 40-45 - это пожары в жилом секторе. Ежегодно при пожарах </w:t>
      </w:r>
      <w:r w:rsidRPr="008A7C2E">
        <w:rPr>
          <w:szCs w:val="24"/>
        </w:rPr>
        <w:t>погибают в среднем от 5 до 10 человек.</w:t>
      </w:r>
    </w:p>
    <w:p w:rsidR="00AC0962" w:rsidRPr="008A7C2E" w:rsidRDefault="00817BD4" w:rsidP="00AC0962">
      <w:pPr>
        <w:ind w:firstLine="720"/>
        <w:jc w:val="both"/>
        <w:rPr>
          <w:szCs w:val="24"/>
        </w:rPr>
      </w:pPr>
      <w:r w:rsidRPr="008A7C2E">
        <w:rPr>
          <w:szCs w:val="24"/>
        </w:rPr>
        <w:t>Сложная обстановка сохраняется в городском округе Люберцы Московской области на водоемах. В связи с большим количеством отдыхающих водоемы засоряются, что может привести к травмам различного характера отдыхающих.</w:t>
      </w:r>
    </w:p>
    <w:p w:rsidR="00AC0962" w:rsidRPr="008A7C2E" w:rsidRDefault="00817BD4" w:rsidP="00AC0962">
      <w:pPr>
        <w:ind w:firstLine="720"/>
        <w:jc w:val="both"/>
        <w:rPr>
          <w:szCs w:val="24"/>
        </w:rPr>
      </w:pPr>
      <w:r w:rsidRPr="008A7C2E">
        <w:rPr>
          <w:szCs w:val="24"/>
        </w:rPr>
        <w:t>Высо</w:t>
      </w:r>
      <w:r w:rsidRPr="008A7C2E">
        <w:rPr>
          <w:szCs w:val="24"/>
        </w:rPr>
        <w:t>ким остается и уровень преступности в городском округе Люберцы Московской области. Преступность и иные негативные факторы криминогенного характера представляют реальные угрозы стабильному развитию округа.</w:t>
      </w:r>
    </w:p>
    <w:p w:rsidR="00AC0962" w:rsidRPr="008A7C2E" w:rsidRDefault="00817BD4" w:rsidP="00AC0962">
      <w:pPr>
        <w:ind w:firstLine="720"/>
        <w:jc w:val="both"/>
        <w:rPr>
          <w:szCs w:val="24"/>
        </w:rPr>
      </w:pPr>
      <w:r w:rsidRPr="008A7C2E">
        <w:rPr>
          <w:szCs w:val="24"/>
        </w:rPr>
        <w:t>Негативное влияние на криминогенную обстановку в го</w:t>
      </w:r>
      <w:r w:rsidRPr="008A7C2E">
        <w:rPr>
          <w:szCs w:val="24"/>
        </w:rPr>
        <w:t>родском округе Люберцы Московской области оказывает значительное количество незаконных мигрантов.</w:t>
      </w:r>
    </w:p>
    <w:p w:rsidR="00AC0962" w:rsidRPr="008A7C2E" w:rsidRDefault="00817BD4" w:rsidP="00AC0962">
      <w:pPr>
        <w:ind w:firstLine="720"/>
        <w:jc w:val="both"/>
        <w:rPr>
          <w:szCs w:val="24"/>
        </w:rPr>
      </w:pPr>
      <w:r w:rsidRPr="008A7C2E">
        <w:rPr>
          <w:szCs w:val="24"/>
        </w:rPr>
        <w:t>Поток мигрантов, желающих найти в городском округе Люберцы Московской области источник существования, не сокращается. Количество преступлений, совершённых ино</w:t>
      </w:r>
      <w:r w:rsidRPr="008A7C2E">
        <w:rPr>
          <w:szCs w:val="24"/>
        </w:rPr>
        <w:t>городними и</w:t>
      </w:r>
      <w:r w:rsidRPr="00AC0962">
        <w:rPr>
          <w:szCs w:val="24"/>
        </w:rPr>
        <w:t xml:space="preserve"> </w:t>
      </w:r>
      <w:r w:rsidRPr="008A7C2E">
        <w:rPr>
          <w:szCs w:val="24"/>
        </w:rPr>
        <w:t>иностранными гражданами возрастает.</w:t>
      </w:r>
    </w:p>
    <w:p w:rsidR="00AC0962" w:rsidRPr="008A7C2E" w:rsidRDefault="00817BD4" w:rsidP="00AC0962">
      <w:pPr>
        <w:ind w:firstLine="720"/>
        <w:jc w:val="both"/>
        <w:rPr>
          <w:szCs w:val="24"/>
        </w:rPr>
      </w:pPr>
      <w:r w:rsidRPr="008A7C2E">
        <w:rPr>
          <w:szCs w:val="24"/>
        </w:rPr>
        <w:t>Большинство преступлений в городском округе Люберцы Московской области совершены молодыми людьми в возрасте от 16 до 40 лет.</w:t>
      </w:r>
    </w:p>
    <w:p w:rsidR="00AC0962" w:rsidRPr="008A7C2E" w:rsidRDefault="00817BD4" w:rsidP="00AC0962">
      <w:pPr>
        <w:ind w:firstLine="720"/>
        <w:jc w:val="both"/>
        <w:rPr>
          <w:szCs w:val="24"/>
        </w:rPr>
      </w:pPr>
      <w:r w:rsidRPr="008A7C2E">
        <w:rPr>
          <w:szCs w:val="24"/>
        </w:rPr>
        <w:t xml:space="preserve">Основными причинами совершения преступлений экстремистской направленности являются </w:t>
      </w:r>
      <w:r w:rsidRPr="008A7C2E">
        <w:rPr>
          <w:szCs w:val="24"/>
        </w:rPr>
        <w:t>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w:t>
      </w:r>
    </w:p>
    <w:p w:rsidR="00AC0962" w:rsidRPr="008A7C2E" w:rsidRDefault="00817BD4" w:rsidP="00AC0962">
      <w:pPr>
        <w:ind w:firstLine="720"/>
        <w:jc w:val="both"/>
        <w:rPr>
          <w:szCs w:val="24"/>
        </w:rPr>
      </w:pPr>
      <w:r w:rsidRPr="008A7C2E">
        <w:rPr>
          <w:szCs w:val="24"/>
        </w:rPr>
        <w:t>Ситуация в сфере межнациональных отношений имеет устойчивую тенденцию к обострению.</w:t>
      </w:r>
    </w:p>
    <w:p w:rsidR="00AC0962" w:rsidRPr="008A7C2E" w:rsidRDefault="00817BD4" w:rsidP="00AC0962">
      <w:pPr>
        <w:ind w:firstLine="720"/>
        <w:jc w:val="both"/>
        <w:rPr>
          <w:szCs w:val="24"/>
        </w:rPr>
      </w:pPr>
      <w:r w:rsidRPr="008A7C2E">
        <w:rPr>
          <w:szCs w:val="24"/>
        </w:rPr>
        <w:t>О</w:t>
      </w:r>
      <w:r w:rsidRPr="008A7C2E">
        <w:rPr>
          <w:szCs w:val="24"/>
        </w:rPr>
        <w:t>пасным явлением для общества является вовлечение в противоправную деятельность несовершеннолетних, в дальнейшем пополняющих ряды преступников. Отмечается рост тяжести преступлений.</w:t>
      </w:r>
    </w:p>
    <w:p w:rsidR="00AC0962" w:rsidRPr="008A7C2E" w:rsidRDefault="00817BD4" w:rsidP="00AC0962">
      <w:pPr>
        <w:ind w:firstLine="720"/>
        <w:jc w:val="both"/>
        <w:rPr>
          <w:szCs w:val="24"/>
        </w:rPr>
      </w:pPr>
      <w:r w:rsidRPr="008A7C2E">
        <w:rPr>
          <w:szCs w:val="24"/>
        </w:rPr>
        <w:t>Увеличилось количество преступлений в состоянии алкогольного и наркотическо</w:t>
      </w:r>
      <w:r w:rsidRPr="008A7C2E">
        <w:rPr>
          <w:szCs w:val="24"/>
        </w:rPr>
        <w:t>го опьянения среди подростков.</w:t>
      </w:r>
    </w:p>
    <w:p w:rsidR="00AC0962" w:rsidRPr="008A7C2E" w:rsidRDefault="00817BD4" w:rsidP="00AC0962">
      <w:pPr>
        <w:ind w:firstLine="720"/>
        <w:jc w:val="both"/>
        <w:rPr>
          <w:szCs w:val="24"/>
        </w:rPr>
      </w:pPr>
      <w:r w:rsidRPr="008A7C2E">
        <w:rPr>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w:t>
      </w:r>
      <w:r w:rsidRPr="008A7C2E">
        <w:rPr>
          <w:szCs w:val="24"/>
        </w:rPr>
        <w:t>отики путем целенаправленной деятельности по вовлечению новых слоев населения в потребление наркотиков.</w:t>
      </w:r>
    </w:p>
    <w:p w:rsidR="00AC0962" w:rsidRPr="008A7C2E" w:rsidRDefault="00817BD4" w:rsidP="00AC0962">
      <w:pPr>
        <w:ind w:firstLine="720"/>
        <w:jc w:val="both"/>
        <w:rPr>
          <w:szCs w:val="24"/>
        </w:rPr>
      </w:pPr>
      <w:r w:rsidRPr="008A7C2E">
        <w:rPr>
          <w:szCs w:val="24"/>
        </w:rPr>
        <w:t>Наибольшую опасность представляет распространение наркотиков в образовательных учреждениях и развлекательных заведениях.</w:t>
      </w:r>
    </w:p>
    <w:p w:rsidR="00AC0962" w:rsidRPr="008A7C2E" w:rsidRDefault="00817BD4" w:rsidP="00AC0962">
      <w:pPr>
        <w:ind w:firstLine="720"/>
        <w:jc w:val="both"/>
        <w:rPr>
          <w:szCs w:val="24"/>
        </w:rPr>
      </w:pPr>
      <w:r w:rsidRPr="008A7C2E">
        <w:rPr>
          <w:szCs w:val="24"/>
        </w:rPr>
        <w:t xml:space="preserve">Требуют усиления </w:t>
      </w:r>
      <w:r w:rsidRPr="008A7C2E">
        <w:rPr>
          <w:szCs w:val="24"/>
        </w:rPr>
        <w:t>антитеррористической защищенности объекты социальной сферы и места массового пребывания людей.</w:t>
      </w:r>
    </w:p>
    <w:p w:rsidR="00AC0962" w:rsidRPr="008A7C2E" w:rsidRDefault="00817BD4" w:rsidP="00AC0962">
      <w:pPr>
        <w:ind w:firstLine="720"/>
        <w:jc w:val="both"/>
        <w:rPr>
          <w:szCs w:val="24"/>
        </w:rPr>
      </w:pPr>
      <w:r w:rsidRPr="008A7C2E">
        <w:rPr>
          <w:szCs w:val="24"/>
        </w:rPr>
        <w:t>Городской округ Люберцы имеет высокую плотность населения, что вызывает дополнительную потребность в местах захоронения. Созвучными с проблемой дефицита земли яв</w:t>
      </w:r>
      <w:r w:rsidRPr="008A7C2E">
        <w:rPr>
          <w:szCs w:val="24"/>
        </w:rPr>
        <w:t>ляется вопрос неблагоустроенных или, другими словами, брошенных могил, вопрос необходимости своевременной реконструкции, ремонта и обустройства военно-мемориальных объектов, расположенных на территории кладбищ. Остается важной проблемой низкий уровень соде</w:t>
      </w:r>
      <w:r w:rsidRPr="008A7C2E">
        <w:rPr>
          <w:szCs w:val="24"/>
        </w:rPr>
        <w:t>ржания кладбищ.</w:t>
      </w:r>
    </w:p>
    <w:p w:rsidR="00AC0962" w:rsidRPr="008A7C2E" w:rsidRDefault="00817BD4" w:rsidP="00AC0962">
      <w:pPr>
        <w:ind w:firstLine="720"/>
        <w:jc w:val="both"/>
        <w:rPr>
          <w:szCs w:val="24"/>
        </w:rPr>
      </w:pPr>
      <w:r w:rsidRPr="008A7C2E">
        <w:rPr>
          <w:szCs w:val="24"/>
        </w:rPr>
        <w:t>На территории городского округа Люберцы расположены 9 кладбищ, на которых деятельность в сфере ритуальных услуг и похоронного дела осуществляет одно муниципальное казенное учреждение.</w:t>
      </w:r>
    </w:p>
    <w:p w:rsidR="00AC0962" w:rsidRPr="008A7C2E" w:rsidRDefault="00817BD4" w:rsidP="00AC0962">
      <w:pPr>
        <w:ind w:firstLine="720"/>
        <w:jc w:val="both"/>
        <w:rPr>
          <w:szCs w:val="24"/>
        </w:rPr>
      </w:pPr>
      <w:r w:rsidRPr="008A7C2E">
        <w:rPr>
          <w:szCs w:val="24"/>
        </w:rPr>
        <w:t>В связи с недостаточностью средств, направляемых на соде</w:t>
      </w:r>
      <w:r w:rsidRPr="008A7C2E">
        <w:rPr>
          <w:szCs w:val="24"/>
        </w:rPr>
        <w:t>ржание кладбищ, их состояние, как правило, не соответствует санитарным правилам и нормам.</w:t>
      </w:r>
    </w:p>
    <w:p w:rsidR="00AC0962" w:rsidRPr="008A7C2E" w:rsidRDefault="00817BD4" w:rsidP="00AC0962">
      <w:pPr>
        <w:ind w:firstLine="720"/>
        <w:jc w:val="both"/>
        <w:rPr>
          <w:szCs w:val="24"/>
        </w:rPr>
      </w:pPr>
      <w:r w:rsidRPr="008A7C2E">
        <w:rPr>
          <w:szCs w:val="24"/>
        </w:rPr>
        <w:t>При развитии территории городского округа Люберцы к 2023 году возникнет значительный дефицит нормативного обеспечения местами для захоронений. В связи с этим, одной и</w:t>
      </w:r>
      <w:r w:rsidRPr="008A7C2E">
        <w:rPr>
          <w:szCs w:val="24"/>
        </w:rPr>
        <w:t xml:space="preserve">з ключевых проблем остается нехватка земельных участков под размещение кладбищ. </w:t>
      </w:r>
    </w:p>
    <w:p w:rsidR="00AC0962" w:rsidRPr="008A7C2E" w:rsidRDefault="00817BD4" w:rsidP="00AC0962">
      <w:pPr>
        <w:ind w:firstLine="720"/>
        <w:jc w:val="both"/>
        <w:rPr>
          <w:szCs w:val="24"/>
        </w:rPr>
      </w:pPr>
      <w:r w:rsidRPr="008A7C2E">
        <w:rPr>
          <w:szCs w:val="24"/>
        </w:rPr>
        <w:t>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 вывести ее</w:t>
      </w:r>
      <w:r w:rsidRPr="008A7C2E">
        <w:rPr>
          <w:szCs w:val="24"/>
        </w:rPr>
        <w:t xml:space="preserve"> из состава лесного (или сельскохозяйственного) фонда, возместить потери, связанные со сменой назначения земли, пройти различные согласования и экспертизы, представить проекты и т.д. В то же время, согласно </w:t>
      </w:r>
      <w:r w:rsidRPr="008A7C2E">
        <w:rPr>
          <w:szCs w:val="24"/>
        </w:rPr>
        <w:lastRenderedPageBreak/>
        <w:t>статье 7 Федерального закона от 12.01.1996 № 8-ФЗ</w:t>
      </w:r>
      <w:r w:rsidRPr="008A7C2E">
        <w:rPr>
          <w:szCs w:val="24"/>
        </w:rPr>
        <w:t xml:space="preserve"> «О погребении и похоронном деле», государство гарантирует бесплатное предоставление земельных участков всем гражданам для погребения.</w:t>
      </w:r>
    </w:p>
    <w:p w:rsidR="00AC0962" w:rsidRPr="008A7C2E" w:rsidRDefault="00817BD4" w:rsidP="00AC0962">
      <w:pPr>
        <w:ind w:firstLine="720"/>
        <w:jc w:val="both"/>
        <w:rPr>
          <w:szCs w:val="24"/>
        </w:rPr>
      </w:pPr>
      <w:r w:rsidRPr="008A7C2E">
        <w:rPr>
          <w:szCs w:val="24"/>
        </w:rPr>
        <w:t>В соответствии с письмом Главного управления региональной безопасности Московской области от 01.08.2019 года согласно «СН</w:t>
      </w:r>
      <w:r w:rsidRPr="008A7C2E">
        <w:rPr>
          <w:szCs w:val="24"/>
        </w:rPr>
        <w:t>иП 2.07.01-89* Градостроительство. Планировка и застройка городских и сельских поселений» в муниципальном образовании городской округ Люберцы расчетный дефицит земельных участков для кладбищ традиционного захоронения по состоянию на 01.01.2022 года составл</w:t>
      </w:r>
      <w:r w:rsidRPr="008A7C2E">
        <w:rPr>
          <w:szCs w:val="24"/>
        </w:rPr>
        <w:t>яет более 74 га. Данным письмом администрации городского округа Люберцы дано поручение принять меры по сокращению дефицита земли для создания новых мест захоронений.</w:t>
      </w:r>
    </w:p>
    <w:p w:rsidR="00AC0962" w:rsidRPr="008A7C2E" w:rsidRDefault="00817BD4" w:rsidP="00AC0962">
      <w:pPr>
        <w:ind w:firstLine="720"/>
        <w:jc w:val="both"/>
        <w:rPr>
          <w:szCs w:val="24"/>
        </w:rPr>
      </w:pPr>
      <w:r w:rsidRPr="008A7C2E">
        <w:rPr>
          <w:szCs w:val="24"/>
        </w:rPr>
        <w:t>В рамках выполнения поручений проведен мониторинг территории городского округа Люберцы для</w:t>
      </w:r>
      <w:r w:rsidRPr="008A7C2E">
        <w:rPr>
          <w:szCs w:val="24"/>
        </w:rPr>
        <w:t xml:space="preserve"> создания нового кладбища (участка) для захоронений. Результат мониторинга показал, что существует возможность прирезки земельного участка площадью 9.82 га с учетом установленных санитарно-защитных зон, путем вовлечения в оборот территории под планируемые </w:t>
      </w:r>
      <w:r w:rsidRPr="008A7C2E">
        <w:rPr>
          <w:szCs w:val="24"/>
        </w:rPr>
        <w:t xml:space="preserve">цели возле Ново-Люберецкого кладбища, относящейся к землям Государственного лесного фонда принадлежащей Томилинскому участковому лесничеству Подольского лесничества. </w:t>
      </w:r>
    </w:p>
    <w:p w:rsidR="00AC0962" w:rsidRPr="008A7C2E" w:rsidRDefault="00817BD4" w:rsidP="00AC0962">
      <w:pPr>
        <w:ind w:firstLine="720"/>
        <w:jc w:val="both"/>
        <w:rPr>
          <w:szCs w:val="24"/>
        </w:rPr>
      </w:pPr>
      <w:r w:rsidRPr="008A7C2E">
        <w:rPr>
          <w:szCs w:val="24"/>
        </w:rPr>
        <w:t>В настоящее время осуществляются мероприятия по изменению границ лесопарковой зоны с искл</w:t>
      </w:r>
      <w:r w:rsidRPr="008A7C2E">
        <w:rPr>
          <w:szCs w:val="24"/>
        </w:rPr>
        <w:t>ючением из неё лесных участков общей площадью 12 га, расположенных в Подольском лесничестве, Томилинского участкового лесничества и включение равнозначной площади исключаемых лесных участков в границы лесопарковых зон лесных участков, расположенных на терр</w:t>
      </w:r>
      <w:r w:rsidRPr="008A7C2E">
        <w:rPr>
          <w:szCs w:val="24"/>
        </w:rPr>
        <w:t>итории иных лесничеств (лесопарков).</w:t>
      </w:r>
    </w:p>
    <w:p w:rsidR="00AC0962" w:rsidRPr="008A7C2E" w:rsidRDefault="00817BD4" w:rsidP="00AC0962">
      <w:pPr>
        <w:ind w:firstLine="720"/>
        <w:jc w:val="both"/>
        <w:rPr>
          <w:szCs w:val="24"/>
        </w:rPr>
      </w:pPr>
      <w:r w:rsidRPr="008A7C2E">
        <w:rPr>
          <w:szCs w:val="24"/>
        </w:rPr>
        <w:t>Комитетом лесного хозяйства Московской области разработана дорожная карта по переводу земель лесного фонда под кладбища (письмо от 25.01.2022 № ИСХ-1903/28-08).</w:t>
      </w:r>
    </w:p>
    <w:p w:rsidR="00AC0962" w:rsidRPr="008A7C2E" w:rsidRDefault="00817BD4" w:rsidP="00AC0962">
      <w:pPr>
        <w:ind w:firstLine="720"/>
        <w:jc w:val="both"/>
        <w:rPr>
          <w:szCs w:val="24"/>
        </w:rPr>
      </w:pPr>
      <w:r w:rsidRPr="008A7C2E">
        <w:rPr>
          <w:szCs w:val="24"/>
        </w:rPr>
        <w:t>В городском округе продолжается планомерная работа по сокр</w:t>
      </w:r>
      <w:r w:rsidRPr="008A7C2E">
        <w:rPr>
          <w:szCs w:val="24"/>
        </w:rPr>
        <w:t>ащению доли кладбищ, не соответствующих требованиям действующего законодательства.</w:t>
      </w:r>
    </w:p>
    <w:p w:rsidR="00AC0962" w:rsidRPr="008A7C2E" w:rsidRDefault="00817BD4" w:rsidP="00AC0962">
      <w:pPr>
        <w:ind w:firstLine="720"/>
        <w:jc w:val="both"/>
        <w:rPr>
          <w:szCs w:val="24"/>
        </w:rPr>
      </w:pPr>
      <w:r w:rsidRPr="008A7C2E">
        <w:rPr>
          <w:szCs w:val="24"/>
        </w:rPr>
        <w:t xml:space="preserve">Проводится работа по увеличению территорий муниципальных кладбищ, в частности Токаревского кладбища, путем перераспределения прилегающих земельных участков. </w:t>
      </w:r>
    </w:p>
    <w:p w:rsidR="00AC0962" w:rsidRPr="008A7C2E" w:rsidRDefault="00817BD4" w:rsidP="00AC0962">
      <w:pPr>
        <w:ind w:firstLine="720"/>
        <w:jc w:val="both"/>
        <w:rPr>
          <w:szCs w:val="24"/>
        </w:rPr>
      </w:pPr>
      <w:r w:rsidRPr="008A7C2E">
        <w:rPr>
          <w:szCs w:val="24"/>
        </w:rPr>
        <w:t>Выполнение необ</w:t>
      </w:r>
      <w:r w:rsidRPr="008A7C2E">
        <w:rPr>
          <w:szCs w:val="24"/>
        </w:rPr>
        <w:t xml:space="preserve">ходимых мероприятий позволит решить ключевые задачи, обеспечивающие достижение целей программы - удовлетворение потребности в новых местах захоронения, обеспечение стабильности санитарно-эпидемиологических условий проживания населения. </w:t>
      </w:r>
    </w:p>
    <w:p w:rsidR="00AC0962" w:rsidRPr="008A7C2E" w:rsidRDefault="00817BD4" w:rsidP="00AC0962">
      <w:pPr>
        <w:ind w:firstLine="720"/>
        <w:jc w:val="both"/>
        <w:rPr>
          <w:szCs w:val="24"/>
        </w:rPr>
      </w:pPr>
      <w:r w:rsidRPr="008A7C2E">
        <w:rPr>
          <w:szCs w:val="24"/>
        </w:rPr>
        <w:t>Исходя из этого, об</w:t>
      </w:r>
      <w:r w:rsidRPr="008A7C2E">
        <w:rPr>
          <w:szCs w:val="24"/>
        </w:rPr>
        <w:t>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AC0962" w:rsidRPr="008A7C2E" w:rsidRDefault="00817BD4" w:rsidP="00AC0962">
      <w:pPr>
        <w:ind w:firstLine="720"/>
        <w:jc w:val="both"/>
        <w:rPr>
          <w:szCs w:val="24"/>
        </w:rPr>
      </w:pPr>
      <w:r w:rsidRPr="008A7C2E">
        <w:rPr>
          <w:szCs w:val="24"/>
        </w:rPr>
        <w:t>Отсюда вытекает вывод, что меры по обеспечению безопасност</w:t>
      </w:r>
      <w:r w:rsidRPr="008A7C2E">
        <w:rPr>
          <w:szCs w:val="24"/>
        </w:rPr>
        <w:t>и населения городского округа Люберцы Московской области должны носить комплексный и системный характер.</w:t>
      </w:r>
    </w:p>
    <w:p w:rsidR="00AC0962" w:rsidRPr="008A7C2E" w:rsidRDefault="00817BD4" w:rsidP="00AC0962">
      <w:pPr>
        <w:ind w:firstLine="720"/>
        <w:jc w:val="both"/>
        <w:rPr>
          <w:szCs w:val="24"/>
        </w:rPr>
      </w:pPr>
      <w:r w:rsidRPr="008A7C2E">
        <w:rPr>
          <w:szCs w:val="24"/>
        </w:rPr>
        <w:t>Таким комплексным системным документом является муниципальная программа городского округа Люберцы Московской области «Безопасность и обеспечение безопа</w:t>
      </w:r>
      <w:r w:rsidRPr="008A7C2E">
        <w:rPr>
          <w:szCs w:val="24"/>
        </w:rPr>
        <w:t>сности жизнедеятельности населения» (далее - Программа).</w:t>
      </w:r>
    </w:p>
    <w:p w:rsidR="00AC0962" w:rsidRPr="008A7C2E" w:rsidRDefault="00817BD4" w:rsidP="00AC0962">
      <w:pPr>
        <w:ind w:firstLine="720"/>
        <w:jc w:val="both"/>
        <w:rPr>
          <w:szCs w:val="24"/>
        </w:rPr>
      </w:pPr>
      <w:r w:rsidRPr="008A7C2E">
        <w:rPr>
          <w:szCs w:val="24"/>
        </w:rPr>
        <w:t>Целью данной Программы является 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w:t>
      </w:r>
      <w:r w:rsidRPr="008A7C2E">
        <w:rPr>
          <w:szCs w:val="24"/>
        </w:rPr>
        <w:t>тупностью.</w:t>
      </w:r>
    </w:p>
    <w:p w:rsidR="00AC0962" w:rsidRPr="008A7C2E" w:rsidRDefault="00817BD4" w:rsidP="00AC0962">
      <w:pPr>
        <w:ind w:firstLine="720"/>
        <w:jc w:val="both"/>
        <w:rPr>
          <w:szCs w:val="24"/>
        </w:rPr>
      </w:pPr>
      <w:r w:rsidRPr="008A7C2E">
        <w:rPr>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w:t>
      </w:r>
      <w:r w:rsidRPr="008A7C2E">
        <w:rPr>
          <w:szCs w:val="24"/>
        </w:rPr>
        <w:t>ния безопасности объектов.</w:t>
      </w:r>
    </w:p>
    <w:p w:rsidR="00AC0962" w:rsidRPr="008A7C2E" w:rsidRDefault="00817BD4" w:rsidP="00AC0962">
      <w:pPr>
        <w:ind w:firstLine="720"/>
        <w:jc w:val="both"/>
        <w:rPr>
          <w:szCs w:val="24"/>
        </w:rPr>
      </w:pPr>
      <w:r w:rsidRPr="008A7C2E">
        <w:rPr>
          <w:szCs w:val="24"/>
        </w:rPr>
        <w:t>Применение программно-целевого метода обеспечения безопасности городского округа Люберцы Московской области позволит осуществить:</w:t>
      </w:r>
    </w:p>
    <w:p w:rsidR="00AC0962" w:rsidRPr="008A7C2E" w:rsidRDefault="00817BD4" w:rsidP="00AC0962">
      <w:pPr>
        <w:ind w:firstLine="720"/>
        <w:jc w:val="both"/>
        <w:rPr>
          <w:szCs w:val="24"/>
        </w:rPr>
      </w:pPr>
      <w:r w:rsidRPr="008A7C2E">
        <w:rPr>
          <w:szCs w:val="24"/>
        </w:rPr>
        <w:t>- развитие приоритетных направлений профилактики правонарушений, снижения тяжести последствий прест</w:t>
      </w:r>
      <w:r w:rsidRPr="008A7C2E">
        <w:rPr>
          <w:szCs w:val="24"/>
        </w:rPr>
        <w:t>уплений, повышение уровня и результативности борьбы с преступностью;</w:t>
      </w:r>
    </w:p>
    <w:p w:rsidR="00AC0962" w:rsidRPr="008A7C2E" w:rsidRDefault="00817BD4" w:rsidP="00AC0962">
      <w:pPr>
        <w:ind w:firstLine="720"/>
        <w:jc w:val="both"/>
        <w:rPr>
          <w:szCs w:val="24"/>
        </w:rPr>
      </w:pPr>
      <w:r w:rsidRPr="008A7C2E">
        <w:rPr>
          <w:szCs w:val="24"/>
        </w:rPr>
        <w:t xml:space="preserve">-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w:t>
      </w:r>
      <w:r w:rsidRPr="008A7C2E">
        <w:rPr>
          <w:szCs w:val="24"/>
        </w:rPr>
        <w:t>самоуправления в сфере обеспечения безопасности граждан;</w:t>
      </w:r>
    </w:p>
    <w:p w:rsidR="00AC0962" w:rsidRPr="008A7C2E" w:rsidRDefault="00817BD4" w:rsidP="00AC0962">
      <w:pPr>
        <w:ind w:firstLine="720"/>
        <w:jc w:val="both"/>
        <w:rPr>
          <w:szCs w:val="24"/>
        </w:rPr>
      </w:pPr>
      <w:r w:rsidRPr="008A7C2E">
        <w:rPr>
          <w:szCs w:val="24"/>
        </w:rPr>
        <w:t>- реализацию комплекса мероприятий, в том числе профилактического характера, снижающих количество чрезвычайных ситуаций и пожаров.</w:t>
      </w:r>
    </w:p>
    <w:p w:rsidR="00AC0962" w:rsidRPr="008A7C2E" w:rsidRDefault="00AC0962" w:rsidP="00AC0962">
      <w:pPr>
        <w:ind w:firstLine="720"/>
        <w:jc w:val="both"/>
        <w:rPr>
          <w:szCs w:val="24"/>
        </w:rPr>
      </w:pPr>
    </w:p>
    <w:p w:rsidR="00AC0962" w:rsidRPr="008A7C2E" w:rsidRDefault="00817BD4" w:rsidP="00AC0962">
      <w:pPr>
        <w:keepNext/>
        <w:keepLines/>
        <w:widowControl w:val="0"/>
        <w:tabs>
          <w:tab w:val="left" w:pos="425"/>
        </w:tabs>
        <w:ind w:firstLine="720"/>
        <w:jc w:val="center"/>
        <w:outlineLvl w:val="0"/>
        <w:rPr>
          <w:b/>
          <w:bCs/>
          <w:szCs w:val="24"/>
        </w:rPr>
      </w:pPr>
      <w:bookmarkStart w:id="2" w:name="bookmark3"/>
      <w:r w:rsidRPr="008A7C2E">
        <w:rPr>
          <w:b/>
          <w:bCs/>
          <w:szCs w:val="24"/>
        </w:rPr>
        <w:lastRenderedPageBreak/>
        <w:t xml:space="preserve">2. Прогноз развития муниципальной политики по обеспечению безопасности </w:t>
      </w:r>
      <w:r w:rsidRPr="008A7C2E">
        <w:rPr>
          <w:b/>
          <w:bCs/>
          <w:szCs w:val="24"/>
        </w:rPr>
        <w:br/>
        <w:t>с учетом реализации муниципальной программы</w:t>
      </w:r>
      <w:bookmarkEnd w:id="2"/>
      <w:r w:rsidRPr="008A7C2E">
        <w:rPr>
          <w:b/>
          <w:bCs/>
          <w:szCs w:val="24"/>
        </w:rPr>
        <w:t xml:space="preserve">, </w:t>
      </w:r>
      <w:r w:rsidRPr="008A7C2E">
        <w:rPr>
          <w:b/>
          <w:szCs w:val="24"/>
        </w:rPr>
        <w:t>преимущества и риски, возникающие при выборе различных вариантов решения проблемы</w:t>
      </w:r>
    </w:p>
    <w:p w:rsidR="00AC0962" w:rsidRPr="008A7C2E" w:rsidRDefault="00AC0962" w:rsidP="00AC0962">
      <w:pPr>
        <w:keepNext/>
        <w:keepLines/>
        <w:widowControl w:val="0"/>
        <w:tabs>
          <w:tab w:val="left" w:pos="425"/>
        </w:tabs>
        <w:ind w:firstLine="720"/>
        <w:outlineLvl w:val="0"/>
        <w:rPr>
          <w:b/>
          <w:bCs/>
          <w:sz w:val="16"/>
          <w:szCs w:val="16"/>
        </w:rPr>
      </w:pPr>
    </w:p>
    <w:p w:rsidR="00AC0962" w:rsidRPr="008A7C2E" w:rsidRDefault="00817BD4" w:rsidP="00AC0962">
      <w:pPr>
        <w:ind w:firstLine="720"/>
        <w:jc w:val="both"/>
        <w:rPr>
          <w:rFonts w:ascii="Arial" w:hAnsi="Arial" w:cs="Arial"/>
          <w:sz w:val="21"/>
          <w:szCs w:val="21"/>
        </w:rPr>
      </w:pPr>
      <w:r w:rsidRPr="008A7C2E">
        <w:rPr>
          <w:szCs w:val="24"/>
        </w:rPr>
        <w:t xml:space="preserve">Реализация программных мероприятий позволит </w:t>
      </w:r>
      <w:r w:rsidRPr="008A7C2E">
        <w:rPr>
          <w:szCs w:val="24"/>
        </w:rPr>
        <w:t>стабилизировать криминогенную обстановку в </w:t>
      </w:r>
      <w:r w:rsidRPr="008A7C2E">
        <w:rPr>
          <w:szCs w:val="24"/>
          <w:shd w:val="clear" w:color="auto" w:fill="FFFFFF"/>
        </w:rPr>
        <w:t>городском округе Люберцы</w:t>
      </w:r>
      <w:r w:rsidRPr="008A7C2E">
        <w:rPr>
          <w:szCs w:val="24"/>
        </w:rPr>
        <w:t> Московской области,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w:t>
      </w:r>
      <w:r w:rsidRPr="008A7C2E">
        <w:rPr>
          <w:szCs w:val="24"/>
        </w:rPr>
        <w:t>телей </w:t>
      </w:r>
      <w:r w:rsidRPr="008A7C2E">
        <w:rPr>
          <w:szCs w:val="24"/>
          <w:shd w:val="clear" w:color="auto" w:fill="FFFFFF"/>
        </w:rPr>
        <w:t>городского округа Люберцы</w:t>
      </w:r>
      <w:r w:rsidRPr="008A7C2E">
        <w:rPr>
          <w:szCs w:val="24"/>
        </w:rPr>
        <w:t>, обеспечения защищенности объектов социальной сферы и мест с массовым пребыванием людей.</w:t>
      </w:r>
    </w:p>
    <w:p w:rsidR="00AC0962" w:rsidRPr="008A7C2E" w:rsidRDefault="00817BD4" w:rsidP="00AC0962">
      <w:pPr>
        <w:ind w:firstLine="709"/>
        <w:jc w:val="both"/>
        <w:rPr>
          <w:rFonts w:eastAsia="Arial"/>
          <w:szCs w:val="24"/>
        </w:rPr>
      </w:pPr>
      <w:r w:rsidRPr="008A7C2E">
        <w:rPr>
          <w:rFonts w:eastAsia="Arial"/>
          <w:szCs w:val="24"/>
        </w:rPr>
        <w:t>На ход выполнения и эффективность муниципальной программы существенное влияние будет оказывать совокупность факторов внутреннего и внеш</w:t>
      </w:r>
      <w:r w:rsidRPr="008A7C2E">
        <w:rPr>
          <w:rFonts w:eastAsia="Arial"/>
          <w:szCs w:val="24"/>
        </w:rPr>
        <w:t>него характера. В зависимости от этих факторов возможны два варианта выполнения муниципальной программы - реалистический и пессимистический.</w:t>
      </w:r>
    </w:p>
    <w:p w:rsidR="00AC0962" w:rsidRPr="008A7C2E" w:rsidRDefault="00817BD4" w:rsidP="00AC0962">
      <w:pPr>
        <w:ind w:firstLine="709"/>
        <w:jc w:val="both"/>
        <w:rPr>
          <w:rFonts w:eastAsia="Arial"/>
          <w:szCs w:val="24"/>
        </w:rPr>
      </w:pPr>
      <w:r w:rsidRPr="008A7C2E">
        <w:rPr>
          <w:rFonts w:eastAsia="Arial"/>
          <w:szCs w:val="24"/>
        </w:rPr>
        <w:t>Реалистический вариант предполагает, что:</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экономическая ситуация в стране и в городском округе Люберцы Московской</w:t>
      </w:r>
      <w:r w:rsidRPr="008A7C2E">
        <w:rPr>
          <w:rFonts w:eastAsia="Arial"/>
          <w:szCs w:val="24"/>
        </w:rPr>
        <w:t xml:space="preserve"> области благоприятная;</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аварийность на промышленных объектах находится в пределах среднестатистических показателей;</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социальная напряженность в обществе относительно низкая.</w:t>
      </w:r>
    </w:p>
    <w:p w:rsidR="00AC0962" w:rsidRPr="008A7C2E" w:rsidRDefault="00817BD4" w:rsidP="00AC0962">
      <w:pPr>
        <w:ind w:firstLine="709"/>
        <w:jc w:val="both"/>
        <w:rPr>
          <w:rFonts w:eastAsia="Arial"/>
          <w:szCs w:val="24"/>
        </w:rPr>
      </w:pPr>
      <w:r w:rsidRPr="008A7C2E">
        <w:rPr>
          <w:rFonts w:eastAsia="Arial"/>
          <w:szCs w:val="24"/>
        </w:rPr>
        <w:t>В этом случае гарантировано эффективное проведение и выполнение программных мер</w:t>
      </w:r>
      <w:r w:rsidRPr="008A7C2E">
        <w:rPr>
          <w:rFonts w:eastAsia="Arial"/>
          <w:szCs w:val="24"/>
        </w:rPr>
        <w:t>оприятий в срок и в полном объеме, что позволит достичь поставленной муниципальной программой цели.</w:t>
      </w:r>
    </w:p>
    <w:p w:rsidR="00AC0962" w:rsidRPr="008A7C2E" w:rsidRDefault="00817BD4" w:rsidP="00AC0962">
      <w:pPr>
        <w:ind w:firstLine="709"/>
        <w:jc w:val="both"/>
        <w:rPr>
          <w:rFonts w:eastAsia="Arial"/>
          <w:szCs w:val="24"/>
        </w:rPr>
      </w:pPr>
      <w:r w:rsidRPr="008A7C2E">
        <w:rPr>
          <w:rFonts w:eastAsia="Arial"/>
          <w:szCs w:val="24"/>
        </w:rPr>
        <w:t>Пессимистический вариант предполагает:</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экономическая ситуация в стране и в городском округе Люберцы Московской области неблагоприятная;</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аварийность на п</w:t>
      </w:r>
      <w:r w:rsidRPr="008A7C2E">
        <w:rPr>
          <w:rFonts w:eastAsia="Arial"/>
          <w:szCs w:val="24"/>
        </w:rPr>
        <w:t>ромышленных объектах выше среднестатистических показателей;</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социальная напряженность в обществе относительно высокая.</w:t>
      </w:r>
    </w:p>
    <w:p w:rsidR="00AC0962" w:rsidRPr="008A7C2E" w:rsidRDefault="00817BD4" w:rsidP="00AC0962">
      <w:pPr>
        <w:ind w:firstLine="709"/>
        <w:jc w:val="both"/>
        <w:rPr>
          <w:rFonts w:eastAsia="Arial"/>
          <w:szCs w:val="24"/>
        </w:rPr>
      </w:pPr>
      <w:r w:rsidRPr="008A7C2E">
        <w:rPr>
          <w:rFonts w:eastAsia="Arial"/>
          <w:szCs w:val="24"/>
        </w:rPr>
        <w:t>Наличие этих неблагоприятных факторов, а также дефицит финансирования, непопулярность среди населения отдельных мероприятий, затягивание</w:t>
      </w:r>
      <w:r w:rsidRPr="008A7C2E">
        <w:rPr>
          <w:rFonts w:eastAsia="Arial"/>
          <w:szCs w:val="24"/>
        </w:rPr>
        <w:t xml:space="preserve">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w:t>
      </w:r>
      <w:r w:rsidRPr="008A7C2E">
        <w:rPr>
          <w:rFonts w:eastAsia="Arial"/>
          <w:szCs w:val="24"/>
        </w:rPr>
        <w:t xml:space="preserve"> целом.</w:t>
      </w:r>
    </w:p>
    <w:p w:rsidR="00AC0962" w:rsidRPr="008A7C2E" w:rsidRDefault="00817BD4" w:rsidP="00AC0962">
      <w:pPr>
        <w:ind w:firstLine="709"/>
        <w:jc w:val="both"/>
        <w:rPr>
          <w:rFonts w:eastAsia="Arial"/>
          <w:szCs w:val="24"/>
        </w:rPr>
      </w:pPr>
      <w:r w:rsidRPr="008A7C2E">
        <w:rPr>
          <w:rFonts w:eastAsia="Arial"/>
          <w:szCs w:val="24"/>
        </w:rPr>
        <w:t>Внутренние риски:</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неэффективность организации и управления процессом реализации положений программных мероприятий;</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недостаточность профессиональных кадров среднего и высшего звена, необходимых для эффективной реализации мероприятий муниципально</w:t>
      </w:r>
      <w:r w:rsidRPr="008A7C2E">
        <w:rPr>
          <w:rFonts w:eastAsia="Arial"/>
          <w:szCs w:val="24"/>
        </w:rPr>
        <w:t>й программы;</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отсутствие или недостаточность межведомственной координации в ходе реализации муниципальной программы.</w:t>
      </w:r>
    </w:p>
    <w:p w:rsidR="00AC0962" w:rsidRPr="008A7C2E" w:rsidRDefault="00817BD4" w:rsidP="00AC0962">
      <w:pPr>
        <w:ind w:firstLine="709"/>
        <w:jc w:val="both"/>
        <w:rPr>
          <w:rFonts w:eastAsia="Arial"/>
          <w:szCs w:val="24"/>
        </w:rPr>
      </w:pPr>
      <w:r w:rsidRPr="008A7C2E">
        <w:rPr>
          <w:rFonts w:eastAsia="Arial"/>
          <w:szCs w:val="24"/>
        </w:rPr>
        <w:t>Варианты решения указанной проблемы:</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разработка и внедрение эффективной системы контроля реализации программных положений и мероприятий,</w:t>
      </w:r>
      <w:r w:rsidRPr="008A7C2E">
        <w:rPr>
          <w:rFonts w:eastAsia="Arial"/>
          <w:szCs w:val="24"/>
        </w:rPr>
        <w:t xml:space="preserve"> а также эффективности использования бюджетных средств;</w:t>
      </w:r>
    </w:p>
    <w:p w:rsidR="00AC0962" w:rsidRPr="008A7C2E" w:rsidRDefault="00817BD4" w:rsidP="00AC0962">
      <w:pPr>
        <w:ind w:firstLine="709"/>
        <w:jc w:val="both"/>
        <w:rPr>
          <w:rFonts w:eastAsia="Arial"/>
          <w:szCs w:val="24"/>
        </w:rPr>
      </w:pPr>
      <w:r w:rsidRPr="008A7C2E">
        <w:rPr>
          <w:szCs w:val="24"/>
        </w:rPr>
        <w:t xml:space="preserve">- </w:t>
      </w:r>
      <w:r w:rsidRPr="008A7C2E">
        <w:rPr>
          <w:rFonts w:eastAsia="Arial"/>
          <w:szCs w:val="24"/>
        </w:rPr>
        <w:t>проведение регулярной оценки результативности и эффективности реализации муниципальной программы;</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осуществление процесса информирования ответственных исполнителей по отдельным мероприятиям муницип</w:t>
      </w:r>
      <w:r w:rsidRPr="008A7C2E">
        <w:rPr>
          <w:rFonts w:eastAsia="Arial"/>
          <w:szCs w:val="24"/>
        </w:rPr>
        <w:t>альной программы с учетом допустимого уровня риска, а также разработка соответствующих мер по контролю в ходе реализации муниципальной программы.</w:t>
      </w:r>
    </w:p>
    <w:p w:rsidR="00AC0962" w:rsidRPr="008A7C2E" w:rsidRDefault="00817BD4" w:rsidP="00AC0962">
      <w:pPr>
        <w:ind w:firstLine="709"/>
        <w:jc w:val="both"/>
        <w:rPr>
          <w:rFonts w:eastAsia="Arial"/>
          <w:szCs w:val="24"/>
        </w:rPr>
      </w:pPr>
      <w:r w:rsidRPr="008A7C2E">
        <w:rPr>
          <w:rFonts w:eastAsia="Arial"/>
          <w:szCs w:val="24"/>
        </w:rPr>
        <w:t>Внешние риски:</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финансовые риски, связанные с недостаточным уровнем бюджетного финансирования муниципальной п</w:t>
      </w:r>
      <w:r w:rsidRPr="008A7C2E">
        <w:rPr>
          <w:rFonts w:eastAsia="Arial"/>
          <w:szCs w:val="24"/>
        </w:rPr>
        <w:t>рограммы, вызванные различными причинами, в т.ч. возникновением бюджетного дефицита;</w:t>
      </w:r>
    </w:p>
    <w:p w:rsidR="00AC0962" w:rsidRPr="008A7C2E" w:rsidRDefault="00817BD4" w:rsidP="00AC0962">
      <w:pPr>
        <w:ind w:firstLine="709"/>
        <w:jc w:val="both"/>
        <w:rPr>
          <w:rFonts w:eastAsia="Arial"/>
          <w:szCs w:val="24"/>
        </w:rPr>
      </w:pPr>
      <w:r w:rsidRPr="008A7C2E">
        <w:rPr>
          <w:szCs w:val="24"/>
        </w:rPr>
        <w:t>-</w:t>
      </w:r>
      <w:r w:rsidRPr="008A7C2E">
        <w:rPr>
          <w:rFonts w:ascii="Calibri" w:hAnsi="Calibri"/>
          <w:sz w:val="22"/>
          <w:szCs w:val="22"/>
        </w:rPr>
        <w:t xml:space="preserve"> </w:t>
      </w:r>
      <w:r w:rsidRPr="008A7C2E">
        <w:rPr>
          <w:rFonts w:eastAsia="Arial"/>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w:t>
      </w:r>
      <w:r w:rsidRPr="008A7C2E">
        <w:rPr>
          <w:rFonts w:eastAsia="Arial"/>
          <w:szCs w:val="24"/>
        </w:rPr>
        <w:t>ых процессов и явлений природного характера.</w:t>
      </w:r>
    </w:p>
    <w:p w:rsidR="00AC0962" w:rsidRPr="008A7C2E" w:rsidRDefault="00817BD4" w:rsidP="00AC0962">
      <w:pPr>
        <w:ind w:firstLine="709"/>
        <w:jc w:val="both"/>
        <w:rPr>
          <w:rFonts w:eastAsia="Arial"/>
          <w:szCs w:val="24"/>
        </w:rPr>
      </w:pPr>
      <w:r w:rsidRPr="008A7C2E">
        <w:rPr>
          <w:rFonts w:eastAsia="Arial"/>
          <w:szCs w:val="24"/>
        </w:rPr>
        <w:t>Варианты решения указанной проблемы:</w:t>
      </w:r>
    </w:p>
    <w:p w:rsidR="00AC0962" w:rsidRPr="008A7C2E" w:rsidRDefault="00817BD4" w:rsidP="00AC0962">
      <w:pPr>
        <w:ind w:firstLine="709"/>
        <w:jc w:val="both"/>
        <w:rPr>
          <w:rFonts w:eastAsia="Arial"/>
          <w:szCs w:val="24"/>
        </w:rPr>
      </w:pPr>
      <w:r w:rsidRPr="008A7C2E">
        <w:rPr>
          <w:szCs w:val="24"/>
        </w:rPr>
        <w:lastRenderedPageBreak/>
        <w:t>-</w:t>
      </w:r>
      <w:r w:rsidRPr="008A7C2E">
        <w:rPr>
          <w:rFonts w:ascii="Calibri" w:hAnsi="Calibri"/>
          <w:sz w:val="22"/>
          <w:szCs w:val="22"/>
        </w:rPr>
        <w:t xml:space="preserve"> </w:t>
      </w:r>
      <w:r w:rsidRPr="008A7C2E">
        <w:rPr>
          <w:rFonts w:eastAsia="Arial"/>
          <w:szCs w:val="24"/>
        </w:rPr>
        <w:t xml:space="preserve">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w:t>
      </w:r>
      <w:r w:rsidRPr="008A7C2E">
        <w:rPr>
          <w:rFonts w:eastAsia="Arial"/>
          <w:szCs w:val="24"/>
        </w:rPr>
        <w:t>программы;</w:t>
      </w:r>
    </w:p>
    <w:p w:rsidR="00AC0962" w:rsidRPr="00A170F5" w:rsidRDefault="00817BD4" w:rsidP="00AC0962">
      <w:pPr>
        <w:ind w:firstLine="709"/>
        <w:jc w:val="both"/>
        <w:rPr>
          <w:rFonts w:eastAsia="Arial"/>
          <w:szCs w:val="24"/>
        </w:rPr>
        <w:sectPr w:rsidR="00AC0962" w:rsidRPr="00A170F5" w:rsidSect="007A5F6C">
          <w:footerReference w:type="default" r:id="rId8"/>
          <w:pgSz w:w="11906" w:h="16838"/>
          <w:pgMar w:top="567" w:right="567" w:bottom="567" w:left="567" w:header="567" w:footer="567" w:gutter="0"/>
          <w:pgNumType w:start="1"/>
          <w:cols w:space="720"/>
          <w:noEndnote/>
          <w:docGrid w:linePitch="299"/>
        </w:sectPr>
      </w:pPr>
      <w:r w:rsidRPr="008A7C2E">
        <w:rPr>
          <w:szCs w:val="24"/>
        </w:rPr>
        <w:t>-</w:t>
      </w:r>
      <w:r w:rsidRPr="008A7C2E">
        <w:rPr>
          <w:rFonts w:ascii="Calibri" w:hAnsi="Calibri"/>
          <w:sz w:val="22"/>
          <w:szCs w:val="22"/>
        </w:rPr>
        <w:t xml:space="preserve"> </w:t>
      </w:r>
      <w:r w:rsidRPr="008A7C2E">
        <w:rPr>
          <w:rFonts w:eastAsia="Arial"/>
          <w:szCs w:val="24"/>
        </w:rPr>
        <w:t>оперативное реагирование и внесение изменений в муниципальную программу, снижающие воздействие негативных факторов на</w:t>
      </w:r>
      <w:r w:rsidRPr="008A7C2E">
        <w:rPr>
          <w:rFonts w:eastAsia="Arial"/>
          <w:szCs w:val="24"/>
        </w:rPr>
        <w:t xml:space="preserve"> выполнение целевых показ</w:t>
      </w:r>
      <w:r>
        <w:rPr>
          <w:rFonts w:eastAsia="Arial"/>
          <w:szCs w:val="24"/>
        </w:rPr>
        <w:t>ателей муниципальной программ</w:t>
      </w:r>
      <w:r w:rsidR="00615254">
        <w:rPr>
          <w:rFonts w:eastAsia="Arial"/>
          <w:szCs w:val="24"/>
        </w:rPr>
        <w:t>ы</w:t>
      </w:r>
      <w:r>
        <w:rPr>
          <w:rFonts w:eastAsia="Arial"/>
          <w:szCs w:val="24"/>
        </w:rPr>
        <w:t>.</w:t>
      </w:r>
    </w:p>
    <w:p w:rsidR="009E116F" w:rsidRDefault="009E116F" w:rsidP="004932BE">
      <w:pPr>
        <w:widowControl w:val="0"/>
        <w:tabs>
          <w:tab w:val="left" w:pos="11057"/>
        </w:tabs>
        <w:autoSpaceDE w:val="0"/>
        <w:autoSpaceDN w:val="0"/>
        <w:adjustRightInd w:val="0"/>
        <w:ind w:right="-172"/>
        <w:rPr>
          <w:szCs w:val="24"/>
        </w:rPr>
      </w:pPr>
    </w:p>
    <w:p w:rsidR="00310F8F" w:rsidRPr="008A7C2E" w:rsidRDefault="00817BD4" w:rsidP="002F354B">
      <w:pPr>
        <w:widowControl w:val="0"/>
        <w:tabs>
          <w:tab w:val="left" w:pos="11057"/>
        </w:tabs>
        <w:autoSpaceDE w:val="0"/>
        <w:autoSpaceDN w:val="0"/>
        <w:adjustRightInd w:val="0"/>
        <w:ind w:left="11057" w:right="-172"/>
        <w:rPr>
          <w:szCs w:val="24"/>
        </w:rPr>
      </w:pPr>
      <w:r w:rsidRPr="008A7C2E">
        <w:rPr>
          <w:szCs w:val="24"/>
        </w:rPr>
        <w:t xml:space="preserve">Приложение № </w:t>
      </w:r>
      <w:r w:rsidR="002F354B" w:rsidRPr="008A7C2E">
        <w:rPr>
          <w:szCs w:val="24"/>
        </w:rPr>
        <w:t>1</w:t>
      </w:r>
    </w:p>
    <w:p w:rsidR="00584C54" w:rsidRPr="008A7C2E" w:rsidRDefault="00310F8F" w:rsidP="002F354B">
      <w:pPr>
        <w:tabs>
          <w:tab w:val="left" w:pos="11057"/>
        </w:tabs>
        <w:ind w:left="11057" w:right="-172"/>
        <w:rPr>
          <w:szCs w:val="24"/>
        </w:rPr>
      </w:pPr>
      <w:r w:rsidRPr="008A7C2E">
        <w:rPr>
          <w:szCs w:val="24"/>
        </w:rPr>
        <w:t xml:space="preserve">к муниципальной программе </w:t>
      </w:r>
      <w:r w:rsidR="003E74C6" w:rsidRPr="003E74C6">
        <w:rPr>
          <w:szCs w:val="24"/>
        </w:rPr>
        <w:t xml:space="preserve">городского округа Люберцы Московской области </w:t>
      </w:r>
      <w:r w:rsidRPr="008A7C2E">
        <w:rPr>
          <w:szCs w:val="24"/>
        </w:rPr>
        <w:t>«</w:t>
      </w:r>
      <w:r w:rsidRPr="008A7C2E">
        <w:rPr>
          <w:bCs/>
          <w:szCs w:val="24"/>
        </w:rPr>
        <w:t>Безопасность и обеспечение безопасности жизнедеятельности населения</w:t>
      </w:r>
      <w:r w:rsidRPr="008A7C2E">
        <w:rPr>
          <w:szCs w:val="24"/>
        </w:rPr>
        <w:t>»</w:t>
      </w:r>
      <w:r w:rsidR="00817BD4" w:rsidRPr="008A7C2E">
        <w:rPr>
          <w:szCs w:val="24"/>
        </w:rPr>
        <w:t xml:space="preserve"> </w:t>
      </w:r>
    </w:p>
    <w:p w:rsidR="00B40FF4" w:rsidRPr="008A7C2E" w:rsidRDefault="00B40FF4" w:rsidP="00E80A07">
      <w:pPr>
        <w:rPr>
          <w:szCs w:val="24"/>
        </w:rPr>
      </w:pPr>
    </w:p>
    <w:p w:rsidR="003D55AA" w:rsidRPr="008A7C2E" w:rsidRDefault="000758E5" w:rsidP="00C459F3">
      <w:pPr>
        <w:jc w:val="center"/>
        <w:rPr>
          <w:b/>
          <w:szCs w:val="24"/>
        </w:rPr>
      </w:pPr>
      <w:r w:rsidRPr="008A7C2E">
        <w:rPr>
          <w:b/>
          <w:szCs w:val="24"/>
        </w:rPr>
        <w:t>Целевые п</w:t>
      </w:r>
      <w:r w:rsidR="00353963" w:rsidRPr="008A7C2E">
        <w:rPr>
          <w:b/>
          <w:szCs w:val="24"/>
        </w:rPr>
        <w:t>оказатели муниципальной программы</w:t>
      </w:r>
      <w:r w:rsidR="00E01954" w:rsidRPr="008A7C2E">
        <w:rPr>
          <w:b/>
          <w:szCs w:val="24"/>
        </w:rPr>
        <w:t xml:space="preserve"> </w:t>
      </w:r>
      <w:r w:rsidR="004638DB" w:rsidRPr="008A7C2E">
        <w:rPr>
          <w:b/>
          <w:szCs w:val="24"/>
        </w:rPr>
        <w:t>городского округа Люберцы Московской области</w:t>
      </w:r>
    </w:p>
    <w:p w:rsidR="0005383A" w:rsidRPr="008A7C2E" w:rsidRDefault="00F407F0" w:rsidP="00D55B27">
      <w:pPr>
        <w:jc w:val="center"/>
        <w:rPr>
          <w:b/>
          <w:szCs w:val="24"/>
        </w:rPr>
      </w:pPr>
      <w:r w:rsidRPr="008A7C2E">
        <w:rPr>
          <w:b/>
          <w:szCs w:val="24"/>
        </w:rPr>
        <w:t>«Безопасность и обеспечение безопасности жизнедеятельности</w:t>
      </w:r>
      <w:r w:rsidR="00D85252" w:rsidRPr="008A7C2E">
        <w:rPr>
          <w:b/>
          <w:szCs w:val="24"/>
        </w:rPr>
        <w:t xml:space="preserve"> населения</w:t>
      </w:r>
      <w:r w:rsidRPr="008A7C2E">
        <w:rPr>
          <w:b/>
          <w:szCs w:val="24"/>
        </w:rPr>
        <w:t>»</w:t>
      </w:r>
    </w:p>
    <w:p w:rsidR="00D55B27" w:rsidRPr="008A7C2E" w:rsidRDefault="00817BD4" w:rsidP="00D55B27">
      <w:pPr>
        <w:jc w:val="right"/>
        <w:rPr>
          <w:b/>
          <w:szCs w:val="24"/>
        </w:rPr>
      </w:pPr>
      <w:r w:rsidRPr="008A7C2E">
        <w:rPr>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7"/>
        <w:gridCol w:w="3688"/>
        <w:gridCol w:w="1988"/>
        <w:gridCol w:w="1275"/>
        <w:gridCol w:w="992"/>
        <w:gridCol w:w="853"/>
        <w:gridCol w:w="850"/>
        <w:gridCol w:w="847"/>
        <w:gridCol w:w="6"/>
        <w:gridCol w:w="850"/>
        <w:gridCol w:w="704"/>
        <w:gridCol w:w="1849"/>
        <w:gridCol w:w="1455"/>
      </w:tblGrid>
      <w:tr w:rsidR="00274966" w:rsidTr="0000656D">
        <w:trPr>
          <w:trHeight w:val="20"/>
          <w:tblHeader/>
        </w:trPr>
        <w:tc>
          <w:tcPr>
            <w:tcW w:w="157" w:type="pct"/>
            <w:vMerge w:val="restart"/>
            <w:vAlign w:val="center"/>
            <w:hideMark/>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 xml:space="preserve">№  </w:t>
            </w:r>
            <w:r w:rsidRPr="008A7C2E">
              <w:rPr>
                <w:sz w:val="20"/>
              </w:rPr>
              <w:br/>
              <w:t>п/п</w:t>
            </w:r>
          </w:p>
        </w:tc>
        <w:tc>
          <w:tcPr>
            <w:tcW w:w="1163" w:type="pct"/>
            <w:vMerge w:val="restart"/>
            <w:vAlign w:val="center"/>
            <w:hideMark/>
          </w:tcPr>
          <w:p w:rsidR="000758E5" w:rsidRPr="008A7C2E" w:rsidRDefault="00817BD4" w:rsidP="000758E5">
            <w:pPr>
              <w:widowControl w:val="0"/>
              <w:tabs>
                <w:tab w:val="left" w:pos="709"/>
              </w:tabs>
              <w:autoSpaceDE w:val="0"/>
              <w:autoSpaceDN w:val="0"/>
              <w:adjustRightInd w:val="0"/>
              <w:ind w:left="-57" w:right="-57"/>
              <w:jc w:val="center"/>
              <w:outlineLvl w:val="1"/>
              <w:rPr>
                <w:sz w:val="20"/>
              </w:rPr>
            </w:pPr>
            <w:r w:rsidRPr="008A7C2E">
              <w:rPr>
                <w:sz w:val="20"/>
              </w:rPr>
              <w:t xml:space="preserve">Наименование целевых показателей </w:t>
            </w:r>
          </w:p>
        </w:tc>
        <w:tc>
          <w:tcPr>
            <w:tcW w:w="627" w:type="pct"/>
            <w:vMerge w:val="restar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Тип показателя</w:t>
            </w:r>
          </w:p>
        </w:tc>
        <w:tc>
          <w:tcPr>
            <w:tcW w:w="402" w:type="pct"/>
            <w:vMerge w:val="restart"/>
            <w:vAlign w:val="center"/>
          </w:tcPr>
          <w:p w:rsidR="00663F9D" w:rsidRPr="008A7C2E" w:rsidRDefault="000758E5" w:rsidP="00EB2628">
            <w:pPr>
              <w:widowControl w:val="0"/>
              <w:tabs>
                <w:tab w:val="left" w:pos="709"/>
              </w:tabs>
              <w:autoSpaceDE w:val="0"/>
              <w:autoSpaceDN w:val="0"/>
              <w:adjustRightInd w:val="0"/>
              <w:ind w:left="-57" w:right="-57"/>
              <w:jc w:val="center"/>
              <w:outlineLvl w:val="1"/>
              <w:rPr>
                <w:sz w:val="20"/>
              </w:rPr>
            </w:pPr>
            <w:r w:rsidRPr="008A7C2E">
              <w:rPr>
                <w:sz w:val="20"/>
              </w:rPr>
              <w:t>Единица измерения</w:t>
            </w:r>
            <w:r w:rsidR="00817BD4" w:rsidRPr="008A7C2E">
              <w:rPr>
                <w:sz w:val="20"/>
              </w:rPr>
              <w:t xml:space="preserve"> </w:t>
            </w:r>
          </w:p>
          <w:p w:rsidR="000758E5" w:rsidRPr="008A7C2E" w:rsidRDefault="00663F9D" w:rsidP="00EB2628">
            <w:pPr>
              <w:widowControl w:val="0"/>
              <w:tabs>
                <w:tab w:val="left" w:pos="709"/>
              </w:tabs>
              <w:autoSpaceDE w:val="0"/>
              <w:autoSpaceDN w:val="0"/>
              <w:adjustRightInd w:val="0"/>
              <w:ind w:left="-57" w:right="-57"/>
              <w:jc w:val="center"/>
              <w:outlineLvl w:val="1"/>
              <w:rPr>
                <w:sz w:val="20"/>
              </w:rPr>
            </w:pPr>
            <w:r w:rsidRPr="008A7C2E">
              <w:rPr>
                <w:sz w:val="20"/>
              </w:rPr>
              <w:t>(по ОКЕИ)</w:t>
            </w:r>
          </w:p>
        </w:tc>
        <w:tc>
          <w:tcPr>
            <w:tcW w:w="313" w:type="pct"/>
            <w:vMerge w:val="restart"/>
            <w:vAlign w:val="center"/>
            <w:hideMark/>
          </w:tcPr>
          <w:p w:rsidR="000758E5" w:rsidRPr="008A7C2E" w:rsidRDefault="00817BD4" w:rsidP="000758E5">
            <w:pPr>
              <w:widowControl w:val="0"/>
              <w:tabs>
                <w:tab w:val="left" w:pos="709"/>
              </w:tabs>
              <w:autoSpaceDE w:val="0"/>
              <w:autoSpaceDN w:val="0"/>
              <w:adjustRightInd w:val="0"/>
              <w:ind w:left="-57" w:right="-57"/>
              <w:jc w:val="center"/>
              <w:outlineLvl w:val="1"/>
              <w:rPr>
                <w:sz w:val="20"/>
              </w:rPr>
            </w:pPr>
            <w:r w:rsidRPr="008A7C2E">
              <w:rPr>
                <w:sz w:val="20"/>
              </w:rPr>
              <w:t xml:space="preserve">Базовое значение </w:t>
            </w:r>
          </w:p>
          <w:p w:rsidR="000758E5" w:rsidRPr="008A7C2E" w:rsidRDefault="000758E5" w:rsidP="00EB2628">
            <w:pPr>
              <w:widowControl w:val="0"/>
              <w:tabs>
                <w:tab w:val="left" w:pos="709"/>
              </w:tabs>
              <w:autoSpaceDE w:val="0"/>
              <w:autoSpaceDN w:val="0"/>
              <w:adjustRightInd w:val="0"/>
              <w:ind w:left="-57" w:right="-57"/>
              <w:jc w:val="center"/>
              <w:outlineLvl w:val="1"/>
              <w:rPr>
                <w:sz w:val="20"/>
              </w:rPr>
            </w:pPr>
          </w:p>
        </w:tc>
        <w:tc>
          <w:tcPr>
            <w:tcW w:w="1296" w:type="pct"/>
            <w:gridSpan w:val="6"/>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 xml:space="preserve">Планируемое </w:t>
            </w:r>
            <w:r w:rsidRPr="008A7C2E">
              <w:rPr>
                <w:sz w:val="20"/>
              </w:rPr>
              <w:t>значение по годам реализации программы</w:t>
            </w:r>
          </w:p>
        </w:tc>
        <w:tc>
          <w:tcPr>
            <w:tcW w:w="583" w:type="pct"/>
            <w:vMerge w:val="restart"/>
            <w:vAlign w:val="center"/>
          </w:tcPr>
          <w:p w:rsidR="000758E5" w:rsidRPr="008A7C2E" w:rsidRDefault="00817BD4" w:rsidP="000758E5">
            <w:pPr>
              <w:widowControl w:val="0"/>
              <w:tabs>
                <w:tab w:val="left" w:pos="709"/>
              </w:tabs>
              <w:autoSpaceDE w:val="0"/>
              <w:autoSpaceDN w:val="0"/>
              <w:adjustRightInd w:val="0"/>
              <w:ind w:left="-57" w:right="-57"/>
              <w:jc w:val="center"/>
              <w:outlineLvl w:val="1"/>
              <w:rPr>
                <w:sz w:val="20"/>
              </w:rPr>
            </w:pPr>
            <w:r w:rsidRPr="008A7C2E">
              <w:rPr>
                <w:sz w:val="20"/>
              </w:rPr>
              <w:t>Ответственный за достижение показателя</w:t>
            </w:r>
          </w:p>
        </w:tc>
        <w:tc>
          <w:tcPr>
            <w:tcW w:w="459" w:type="pct"/>
            <w:vMerge w:val="restart"/>
          </w:tcPr>
          <w:p w:rsidR="000758E5" w:rsidRPr="008A7C2E" w:rsidRDefault="00817BD4" w:rsidP="00F24C82">
            <w:pPr>
              <w:widowControl w:val="0"/>
              <w:tabs>
                <w:tab w:val="left" w:pos="709"/>
              </w:tabs>
              <w:autoSpaceDE w:val="0"/>
              <w:autoSpaceDN w:val="0"/>
              <w:adjustRightInd w:val="0"/>
              <w:ind w:left="-57" w:right="-57"/>
              <w:jc w:val="center"/>
              <w:outlineLvl w:val="1"/>
              <w:rPr>
                <w:sz w:val="20"/>
              </w:rPr>
            </w:pPr>
            <w:r w:rsidRPr="008A7C2E">
              <w:rPr>
                <w:sz w:val="20"/>
              </w:rPr>
              <w:t xml:space="preserve">Номер </w:t>
            </w:r>
            <w:r w:rsidR="00F24C82" w:rsidRPr="008A7C2E">
              <w:rPr>
                <w:sz w:val="20"/>
              </w:rPr>
              <w:t xml:space="preserve">подпрограммы, </w:t>
            </w:r>
            <w:r w:rsidRPr="008A7C2E">
              <w:rPr>
                <w:sz w:val="20"/>
              </w:rPr>
              <w:t>мероприяти</w:t>
            </w:r>
            <w:r w:rsidR="00F24C82" w:rsidRPr="008A7C2E">
              <w:rPr>
                <w:sz w:val="20"/>
              </w:rPr>
              <w:t>й, оказывающих влияние на достижение показателя</w:t>
            </w:r>
          </w:p>
        </w:tc>
      </w:tr>
      <w:tr w:rsidR="00274966" w:rsidTr="00980B36">
        <w:trPr>
          <w:trHeight w:val="775"/>
          <w:tblHeader/>
        </w:trPr>
        <w:tc>
          <w:tcPr>
            <w:tcW w:w="157"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116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627"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402"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31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269" w:type="pct"/>
            <w:vAlign w:val="center"/>
            <w:hideMark/>
          </w:tcPr>
          <w:p w:rsidR="000758E5" w:rsidRPr="008A7C2E" w:rsidRDefault="00817BD4" w:rsidP="000758E5">
            <w:pPr>
              <w:autoSpaceDE w:val="0"/>
              <w:autoSpaceDN w:val="0"/>
              <w:adjustRightInd w:val="0"/>
              <w:ind w:left="28" w:right="81"/>
              <w:jc w:val="center"/>
              <w:rPr>
                <w:sz w:val="20"/>
              </w:rPr>
            </w:pPr>
            <w:r w:rsidRPr="008A7C2E">
              <w:rPr>
                <w:sz w:val="20"/>
              </w:rPr>
              <w:t>2023</w:t>
            </w:r>
          </w:p>
        </w:tc>
        <w:tc>
          <w:tcPr>
            <w:tcW w:w="268" w:type="pct"/>
            <w:vAlign w:val="center"/>
            <w:hideMark/>
          </w:tcPr>
          <w:p w:rsidR="000758E5" w:rsidRPr="008A7C2E" w:rsidRDefault="00817BD4" w:rsidP="000758E5">
            <w:pPr>
              <w:autoSpaceDE w:val="0"/>
              <w:autoSpaceDN w:val="0"/>
              <w:adjustRightInd w:val="0"/>
              <w:ind w:left="28" w:right="81"/>
              <w:jc w:val="center"/>
              <w:rPr>
                <w:sz w:val="20"/>
              </w:rPr>
            </w:pPr>
            <w:r w:rsidRPr="008A7C2E">
              <w:rPr>
                <w:sz w:val="20"/>
              </w:rPr>
              <w:t>2024</w:t>
            </w:r>
          </w:p>
        </w:tc>
        <w:tc>
          <w:tcPr>
            <w:tcW w:w="269" w:type="pct"/>
            <w:gridSpan w:val="2"/>
            <w:vAlign w:val="center"/>
            <w:hideMark/>
          </w:tcPr>
          <w:p w:rsidR="000758E5" w:rsidRPr="008A7C2E" w:rsidRDefault="00817BD4" w:rsidP="000758E5">
            <w:pPr>
              <w:autoSpaceDE w:val="0"/>
              <w:autoSpaceDN w:val="0"/>
              <w:adjustRightInd w:val="0"/>
              <w:ind w:left="28" w:right="81"/>
              <w:jc w:val="center"/>
              <w:rPr>
                <w:sz w:val="20"/>
              </w:rPr>
            </w:pPr>
            <w:r w:rsidRPr="008A7C2E">
              <w:rPr>
                <w:sz w:val="20"/>
              </w:rPr>
              <w:t>2025</w:t>
            </w:r>
          </w:p>
        </w:tc>
        <w:tc>
          <w:tcPr>
            <w:tcW w:w="268" w:type="pct"/>
            <w:vAlign w:val="center"/>
          </w:tcPr>
          <w:p w:rsidR="000758E5" w:rsidRPr="008A7C2E" w:rsidRDefault="00817BD4" w:rsidP="000758E5">
            <w:pPr>
              <w:autoSpaceDE w:val="0"/>
              <w:autoSpaceDN w:val="0"/>
              <w:adjustRightInd w:val="0"/>
              <w:ind w:left="28" w:right="81"/>
              <w:jc w:val="center"/>
              <w:rPr>
                <w:sz w:val="20"/>
              </w:rPr>
            </w:pPr>
            <w:r w:rsidRPr="008A7C2E">
              <w:rPr>
                <w:sz w:val="20"/>
              </w:rPr>
              <w:t>2026</w:t>
            </w:r>
          </w:p>
        </w:tc>
        <w:tc>
          <w:tcPr>
            <w:tcW w:w="222" w:type="pct"/>
            <w:vAlign w:val="center"/>
            <w:hideMark/>
          </w:tcPr>
          <w:p w:rsidR="000758E5" w:rsidRPr="008A7C2E" w:rsidRDefault="00817BD4" w:rsidP="000758E5">
            <w:pPr>
              <w:autoSpaceDE w:val="0"/>
              <w:autoSpaceDN w:val="0"/>
              <w:adjustRightInd w:val="0"/>
              <w:ind w:left="28" w:right="28"/>
              <w:jc w:val="center"/>
              <w:rPr>
                <w:sz w:val="20"/>
              </w:rPr>
            </w:pPr>
            <w:r w:rsidRPr="008A7C2E">
              <w:rPr>
                <w:sz w:val="20"/>
              </w:rPr>
              <w:t>2027</w:t>
            </w:r>
          </w:p>
        </w:tc>
        <w:tc>
          <w:tcPr>
            <w:tcW w:w="583"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c>
          <w:tcPr>
            <w:tcW w:w="459" w:type="pct"/>
            <w:vMerge/>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rPr>
            </w:pPr>
          </w:p>
        </w:tc>
      </w:tr>
      <w:tr w:rsidR="00274966" w:rsidTr="0000656D">
        <w:trPr>
          <w:trHeight w:val="20"/>
          <w:tblHeader/>
        </w:trPr>
        <w:tc>
          <w:tcPr>
            <w:tcW w:w="157" w:type="pct"/>
            <w:vAlign w:val="center"/>
            <w:hideMark/>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1</w:t>
            </w:r>
          </w:p>
        </w:tc>
        <w:tc>
          <w:tcPr>
            <w:tcW w:w="1163"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2</w:t>
            </w:r>
          </w:p>
        </w:tc>
        <w:tc>
          <w:tcPr>
            <w:tcW w:w="627"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3</w:t>
            </w:r>
          </w:p>
        </w:tc>
        <w:tc>
          <w:tcPr>
            <w:tcW w:w="402"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4</w:t>
            </w:r>
          </w:p>
        </w:tc>
        <w:tc>
          <w:tcPr>
            <w:tcW w:w="313"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5</w:t>
            </w:r>
          </w:p>
        </w:tc>
        <w:tc>
          <w:tcPr>
            <w:tcW w:w="269"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6</w:t>
            </w:r>
          </w:p>
        </w:tc>
        <w:tc>
          <w:tcPr>
            <w:tcW w:w="268"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7</w:t>
            </w:r>
          </w:p>
        </w:tc>
        <w:tc>
          <w:tcPr>
            <w:tcW w:w="269" w:type="pct"/>
            <w:gridSpan w:val="2"/>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8</w:t>
            </w:r>
          </w:p>
        </w:tc>
        <w:tc>
          <w:tcPr>
            <w:tcW w:w="268"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9</w:t>
            </w:r>
          </w:p>
        </w:tc>
        <w:tc>
          <w:tcPr>
            <w:tcW w:w="222" w:type="pct"/>
            <w:vAlign w:val="center"/>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10</w:t>
            </w:r>
          </w:p>
        </w:tc>
        <w:tc>
          <w:tcPr>
            <w:tcW w:w="583" w:type="pct"/>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11</w:t>
            </w:r>
          </w:p>
        </w:tc>
        <w:tc>
          <w:tcPr>
            <w:tcW w:w="459" w:type="pct"/>
          </w:tcPr>
          <w:p w:rsidR="000758E5"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12</w:t>
            </w:r>
          </w:p>
        </w:tc>
      </w:tr>
      <w:tr w:rsidR="00274966" w:rsidTr="0000656D">
        <w:trPr>
          <w:trHeight w:val="20"/>
        </w:trPr>
        <w:tc>
          <w:tcPr>
            <w:tcW w:w="5000" w:type="pct"/>
            <w:gridSpan w:val="13"/>
            <w:vAlign w:val="center"/>
          </w:tcPr>
          <w:p w:rsidR="0000656D" w:rsidRPr="008A7C2E" w:rsidRDefault="00817BD4" w:rsidP="00EB2628">
            <w:pPr>
              <w:widowControl w:val="0"/>
              <w:tabs>
                <w:tab w:val="left" w:pos="709"/>
              </w:tabs>
              <w:autoSpaceDE w:val="0"/>
              <w:autoSpaceDN w:val="0"/>
              <w:adjustRightInd w:val="0"/>
              <w:ind w:left="-57" w:right="-57"/>
              <w:jc w:val="center"/>
              <w:outlineLvl w:val="1"/>
              <w:rPr>
                <w:sz w:val="20"/>
              </w:rPr>
            </w:pPr>
            <w:r w:rsidRPr="008A7C2E">
              <w:rPr>
                <w:sz w:val="20"/>
              </w:rPr>
              <w:t xml:space="preserve">Комплексное обеспечение безопасности </w:t>
            </w:r>
            <w:r w:rsidRPr="008A7C2E">
              <w:rPr>
                <w:sz w:val="20"/>
              </w:rPr>
              <w:t>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274966" w:rsidTr="00980B36">
        <w:trPr>
          <w:trHeight w:val="2505"/>
        </w:trPr>
        <w:tc>
          <w:tcPr>
            <w:tcW w:w="157" w:type="pct"/>
            <w:vAlign w:val="center"/>
          </w:tcPr>
          <w:p w:rsidR="006330A7" w:rsidRPr="008A7C2E" w:rsidRDefault="001E0E83" w:rsidP="001E0E83">
            <w:pPr>
              <w:widowControl w:val="0"/>
              <w:tabs>
                <w:tab w:val="left" w:pos="709"/>
              </w:tabs>
              <w:autoSpaceDE w:val="0"/>
              <w:autoSpaceDN w:val="0"/>
              <w:adjustRightInd w:val="0"/>
              <w:ind w:left="-57" w:right="-57"/>
              <w:jc w:val="center"/>
              <w:outlineLvl w:val="1"/>
              <w:rPr>
                <w:sz w:val="20"/>
              </w:rPr>
            </w:pPr>
            <w:r w:rsidRPr="008A7C2E">
              <w:rPr>
                <w:sz w:val="20"/>
              </w:rPr>
              <w:t>1</w:t>
            </w:r>
          </w:p>
        </w:tc>
        <w:tc>
          <w:tcPr>
            <w:tcW w:w="1163" w:type="pct"/>
          </w:tcPr>
          <w:p w:rsidR="006330A7" w:rsidRPr="008A7C2E" w:rsidRDefault="00817BD4" w:rsidP="00684181">
            <w:pPr>
              <w:autoSpaceDE w:val="0"/>
              <w:autoSpaceDN w:val="0"/>
              <w:adjustRightInd w:val="0"/>
              <w:rPr>
                <w:sz w:val="20"/>
              </w:rPr>
            </w:pPr>
            <w:r w:rsidRPr="008A7C2E">
              <w:rPr>
                <w:sz w:val="20"/>
              </w:rPr>
              <w:t>Снижение общего количества преступлений, совершенных на территории муниципального образования, не менее чем на 3%</w:t>
            </w:r>
            <w:r w:rsidRPr="008A7C2E">
              <w:rPr>
                <w:sz w:val="20"/>
              </w:rPr>
              <w:t xml:space="preserve"> ежегодно</w:t>
            </w:r>
          </w:p>
        </w:tc>
        <w:tc>
          <w:tcPr>
            <w:tcW w:w="627" w:type="pct"/>
          </w:tcPr>
          <w:p w:rsidR="006330A7" w:rsidRPr="008A7C2E" w:rsidRDefault="00817BD4" w:rsidP="006330A7">
            <w:pPr>
              <w:rPr>
                <w:rFonts w:ascii="Calibri" w:hAnsi="Calibri"/>
                <w:sz w:val="20"/>
              </w:rPr>
            </w:pPr>
            <w:r w:rsidRPr="008A7C2E">
              <w:rPr>
                <w:sz w:val="20"/>
              </w:rPr>
              <w:t>Отраслевой показатель</w:t>
            </w:r>
          </w:p>
        </w:tc>
        <w:tc>
          <w:tcPr>
            <w:tcW w:w="402" w:type="pct"/>
          </w:tcPr>
          <w:p w:rsidR="006330A7" w:rsidRPr="008A7C2E" w:rsidRDefault="00E04B16" w:rsidP="00684181">
            <w:pPr>
              <w:autoSpaceDE w:val="0"/>
              <w:autoSpaceDN w:val="0"/>
              <w:adjustRightInd w:val="0"/>
              <w:ind w:left="-57" w:right="-57"/>
              <w:rPr>
                <w:sz w:val="20"/>
              </w:rPr>
            </w:pPr>
            <w:r>
              <w:rPr>
                <w:sz w:val="20"/>
              </w:rPr>
              <w:t>Количество</w:t>
            </w:r>
          </w:p>
        </w:tc>
        <w:tc>
          <w:tcPr>
            <w:tcW w:w="313" w:type="pct"/>
          </w:tcPr>
          <w:p w:rsidR="006330A7" w:rsidRPr="008A7C2E" w:rsidRDefault="00AD52BA" w:rsidP="00AD52BA">
            <w:pPr>
              <w:spacing w:after="200" w:line="276" w:lineRule="auto"/>
              <w:jc w:val="right"/>
              <w:rPr>
                <w:sz w:val="20"/>
              </w:rPr>
            </w:pPr>
            <w:r>
              <w:rPr>
                <w:sz w:val="20"/>
              </w:rPr>
              <w:t xml:space="preserve">     </w:t>
            </w:r>
            <w:r w:rsidR="001574A1" w:rsidRPr="008A7C2E">
              <w:rPr>
                <w:sz w:val="20"/>
              </w:rPr>
              <w:t>2 883</w:t>
            </w:r>
            <w:r w:rsidR="00817BD4" w:rsidRPr="008A7C2E">
              <w:rPr>
                <w:sz w:val="20"/>
              </w:rPr>
              <w:tab/>
            </w:r>
          </w:p>
        </w:tc>
        <w:tc>
          <w:tcPr>
            <w:tcW w:w="269" w:type="pct"/>
          </w:tcPr>
          <w:p w:rsidR="006330A7" w:rsidRPr="008A7C2E" w:rsidRDefault="00820227" w:rsidP="00AD52BA">
            <w:pPr>
              <w:spacing w:after="200" w:line="276" w:lineRule="auto"/>
              <w:jc w:val="right"/>
              <w:rPr>
                <w:sz w:val="20"/>
              </w:rPr>
            </w:pPr>
            <w:r w:rsidRPr="008A7C2E">
              <w:rPr>
                <w:sz w:val="20"/>
              </w:rPr>
              <w:t>2</w:t>
            </w:r>
            <w:r w:rsidR="00103A09" w:rsidRPr="008A7C2E">
              <w:rPr>
                <w:sz w:val="20"/>
              </w:rPr>
              <w:t xml:space="preserve"> </w:t>
            </w:r>
            <w:r w:rsidRPr="008A7C2E">
              <w:rPr>
                <w:sz w:val="20"/>
              </w:rPr>
              <w:t>797</w:t>
            </w:r>
          </w:p>
        </w:tc>
        <w:tc>
          <w:tcPr>
            <w:tcW w:w="268" w:type="pct"/>
          </w:tcPr>
          <w:p w:rsidR="006330A7" w:rsidRPr="008A7C2E" w:rsidRDefault="00E8620B" w:rsidP="00AD52BA">
            <w:pPr>
              <w:spacing w:after="200" w:line="276" w:lineRule="auto"/>
              <w:jc w:val="right"/>
              <w:rPr>
                <w:sz w:val="20"/>
              </w:rPr>
            </w:pPr>
            <w:r>
              <w:rPr>
                <w:sz w:val="20"/>
              </w:rPr>
              <w:t>2 714</w:t>
            </w:r>
          </w:p>
        </w:tc>
        <w:tc>
          <w:tcPr>
            <w:tcW w:w="269" w:type="pct"/>
            <w:gridSpan w:val="2"/>
          </w:tcPr>
          <w:p w:rsidR="006330A7" w:rsidRPr="008A7C2E" w:rsidRDefault="00E8620B" w:rsidP="00AD52BA">
            <w:pPr>
              <w:spacing w:after="200" w:line="276" w:lineRule="auto"/>
              <w:jc w:val="right"/>
              <w:rPr>
                <w:sz w:val="20"/>
              </w:rPr>
            </w:pPr>
            <w:r>
              <w:rPr>
                <w:sz w:val="20"/>
              </w:rPr>
              <w:t>2 633</w:t>
            </w:r>
          </w:p>
        </w:tc>
        <w:tc>
          <w:tcPr>
            <w:tcW w:w="268" w:type="pct"/>
          </w:tcPr>
          <w:p w:rsidR="006330A7" w:rsidRPr="008A7C2E" w:rsidRDefault="00E8620B" w:rsidP="00AD52BA">
            <w:pPr>
              <w:spacing w:after="200" w:line="276" w:lineRule="auto"/>
              <w:jc w:val="right"/>
              <w:rPr>
                <w:sz w:val="20"/>
              </w:rPr>
            </w:pPr>
            <w:r>
              <w:rPr>
                <w:sz w:val="20"/>
              </w:rPr>
              <w:t>2 554</w:t>
            </w:r>
          </w:p>
        </w:tc>
        <w:tc>
          <w:tcPr>
            <w:tcW w:w="222" w:type="pct"/>
          </w:tcPr>
          <w:p w:rsidR="006330A7" w:rsidRPr="008A7C2E" w:rsidRDefault="00E8620B" w:rsidP="00AD52BA">
            <w:pPr>
              <w:spacing w:after="200" w:line="276" w:lineRule="auto"/>
              <w:jc w:val="right"/>
              <w:rPr>
                <w:sz w:val="20"/>
              </w:rPr>
            </w:pPr>
            <w:r>
              <w:rPr>
                <w:sz w:val="20"/>
              </w:rPr>
              <w:t>2 477</w:t>
            </w:r>
          </w:p>
        </w:tc>
        <w:tc>
          <w:tcPr>
            <w:tcW w:w="583" w:type="pct"/>
          </w:tcPr>
          <w:p w:rsidR="006330A7" w:rsidRPr="008A7C2E" w:rsidRDefault="00817BD4" w:rsidP="00980B36">
            <w:pPr>
              <w:spacing w:line="216" w:lineRule="auto"/>
              <w:ind w:left="-57" w:right="-57"/>
              <w:jc w:val="center"/>
              <w:rPr>
                <w:rFonts w:ascii="Calibri" w:hAnsi="Calibri"/>
                <w:sz w:val="22"/>
                <w:szCs w:val="22"/>
              </w:rPr>
            </w:pPr>
            <w:r w:rsidRPr="008A7C2E">
              <w:rPr>
                <w:sz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013359" w:rsidRPr="008A7C2E" w:rsidRDefault="00845798" w:rsidP="00871398">
            <w:pPr>
              <w:autoSpaceDE w:val="0"/>
              <w:autoSpaceDN w:val="0"/>
              <w:adjustRightInd w:val="0"/>
              <w:jc w:val="center"/>
              <w:rPr>
                <w:sz w:val="18"/>
                <w:szCs w:val="18"/>
              </w:rPr>
            </w:pPr>
            <w:r w:rsidRPr="008A7C2E">
              <w:rPr>
                <w:sz w:val="18"/>
                <w:szCs w:val="18"/>
              </w:rPr>
              <w:t>1.</w:t>
            </w:r>
            <w:r w:rsidR="00871398" w:rsidRPr="008A7C2E">
              <w:rPr>
                <w:sz w:val="18"/>
                <w:szCs w:val="18"/>
              </w:rPr>
              <w:t>0</w:t>
            </w:r>
            <w:r w:rsidR="006330A7" w:rsidRPr="008A7C2E">
              <w:rPr>
                <w:sz w:val="18"/>
                <w:szCs w:val="18"/>
              </w:rPr>
              <w:t>1</w:t>
            </w:r>
            <w:r w:rsidR="00817BD4" w:rsidRPr="008A7C2E">
              <w:rPr>
                <w:sz w:val="18"/>
                <w:szCs w:val="18"/>
              </w:rPr>
              <w:t>.01</w:t>
            </w:r>
          </w:p>
          <w:p w:rsidR="00013359" w:rsidRPr="008A7C2E" w:rsidRDefault="00845798" w:rsidP="00013359">
            <w:pPr>
              <w:autoSpaceDE w:val="0"/>
              <w:autoSpaceDN w:val="0"/>
              <w:adjustRightInd w:val="0"/>
              <w:jc w:val="center"/>
              <w:rPr>
                <w:sz w:val="18"/>
                <w:szCs w:val="18"/>
              </w:rPr>
            </w:pPr>
            <w:r w:rsidRPr="008A7C2E">
              <w:rPr>
                <w:sz w:val="18"/>
                <w:szCs w:val="18"/>
              </w:rPr>
              <w:t>1.</w:t>
            </w:r>
            <w:r w:rsidR="00817BD4" w:rsidRPr="008A7C2E">
              <w:rPr>
                <w:sz w:val="18"/>
                <w:szCs w:val="18"/>
              </w:rPr>
              <w:t>01.02</w:t>
            </w:r>
          </w:p>
          <w:p w:rsidR="006330A7" w:rsidRPr="008A7C2E" w:rsidRDefault="00013359"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01.03</w:t>
            </w:r>
          </w:p>
          <w:p w:rsidR="00A8673D" w:rsidRPr="008A7C2E" w:rsidRDefault="00817BD4"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02.01</w:t>
            </w:r>
          </w:p>
          <w:p w:rsidR="00A8673D" w:rsidRPr="008A7C2E" w:rsidRDefault="00817BD4"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02.02</w:t>
            </w:r>
          </w:p>
          <w:p w:rsidR="00A8673D" w:rsidRPr="008A7C2E" w:rsidRDefault="00817BD4"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02.03</w:t>
            </w:r>
          </w:p>
          <w:p w:rsidR="00707998" w:rsidRPr="008A7C2E" w:rsidRDefault="00817BD4"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02.04</w:t>
            </w:r>
          </w:p>
          <w:p w:rsidR="00707998" w:rsidRPr="008A7C2E" w:rsidRDefault="00817BD4"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02.05</w:t>
            </w:r>
          </w:p>
          <w:p w:rsidR="003848A2" w:rsidRPr="008A7C2E" w:rsidRDefault="00817BD4" w:rsidP="00013359">
            <w:pPr>
              <w:autoSpaceDE w:val="0"/>
              <w:autoSpaceDN w:val="0"/>
              <w:adjustRightInd w:val="0"/>
              <w:rPr>
                <w:sz w:val="18"/>
                <w:szCs w:val="18"/>
              </w:rPr>
            </w:pPr>
            <w:r w:rsidRPr="008A7C2E">
              <w:rPr>
                <w:sz w:val="18"/>
                <w:szCs w:val="18"/>
              </w:rPr>
              <w:t xml:space="preserve">        </w:t>
            </w:r>
            <w:r w:rsidR="00845798" w:rsidRPr="008A7C2E">
              <w:rPr>
                <w:sz w:val="18"/>
                <w:szCs w:val="18"/>
              </w:rPr>
              <w:t>1.</w:t>
            </w:r>
            <w:r w:rsidRPr="008A7C2E">
              <w:rPr>
                <w:sz w:val="18"/>
                <w:szCs w:val="18"/>
              </w:rPr>
              <w:t>03.01</w:t>
            </w:r>
          </w:p>
          <w:p w:rsidR="00CF2F7C" w:rsidRPr="008A7C2E" w:rsidRDefault="00845798" w:rsidP="00013359">
            <w:pPr>
              <w:autoSpaceDE w:val="0"/>
              <w:autoSpaceDN w:val="0"/>
              <w:adjustRightInd w:val="0"/>
              <w:rPr>
                <w:sz w:val="18"/>
                <w:szCs w:val="18"/>
              </w:rPr>
            </w:pPr>
            <w:r w:rsidRPr="008A7C2E">
              <w:rPr>
                <w:sz w:val="18"/>
                <w:szCs w:val="18"/>
              </w:rPr>
              <w:t xml:space="preserve">        1.</w:t>
            </w:r>
            <w:r w:rsidR="00817BD4" w:rsidRPr="008A7C2E">
              <w:rPr>
                <w:sz w:val="18"/>
                <w:szCs w:val="18"/>
              </w:rPr>
              <w:t>03.02</w:t>
            </w:r>
          </w:p>
          <w:p w:rsidR="00CF2F7C" w:rsidRPr="008A7C2E" w:rsidRDefault="00845798" w:rsidP="00013359">
            <w:pPr>
              <w:autoSpaceDE w:val="0"/>
              <w:autoSpaceDN w:val="0"/>
              <w:adjustRightInd w:val="0"/>
              <w:rPr>
                <w:sz w:val="18"/>
                <w:szCs w:val="18"/>
              </w:rPr>
            </w:pPr>
            <w:r w:rsidRPr="008A7C2E">
              <w:rPr>
                <w:sz w:val="18"/>
                <w:szCs w:val="18"/>
              </w:rPr>
              <w:t xml:space="preserve">        1.</w:t>
            </w:r>
            <w:r w:rsidR="000B4200" w:rsidRPr="008A7C2E">
              <w:rPr>
                <w:sz w:val="18"/>
                <w:szCs w:val="18"/>
              </w:rPr>
              <w:t>03.03</w:t>
            </w:r>
            <w:r w:rsidR="00817BD4" w:rsidRPr="008A7C2E">
              <w:rPr>
                <w:sz w:val="18"/>
                <w:szCs w:val="18"/>
              </w:rPr>
              <w:t xml:space="preserve"> </w:t>
            </w:r>
          </w:p>
          <w:p w:rsidR="00013359" w:rsidRPr="008A7C2E" w:rsidRDefault="00845798" w:rsidP="00980B36">
            <w:pPr>
              <w:autoSpaceDE w:val="0"/>
              <w:autoSpaceDN w:val="0"/>
              <w:adjustRightInd w:val="0"/>
              <w:rPr>
                <w:sz w:val="20"/>
              </w:rPr>
            </w:pPr>
            <w:r w:rsidRPr="008A7C2E">
              <w:rPr>
                <w:sz w:val="18"/>
                <w:szCs w:val="18"/>
              </w:rPr>
              <w:t xml:space="preserve">        1.</w:t>
            </w:r>
            <w:r w:rsidR="00CF2F7C" w:rsidRPr="008A7C2E">
              <w:rPr>
                <w:sz w:val="18"/>
                <w:szCs w:val="18"/>
              </w:rPr>
              <w:t>03.04</w:t>
            </w:r>
            <w:r w:rsidR="00817BD4" w:rsidRPr="008A7C2E">
              <w:rPr>
                <w:sz w:val="20"/>
              </w:rPr>
              <w:t xml:space="preserve">        </w:t>
            </w:r>
          </w:p>
        </w:tc>
      </w:tr>
      <w:tr w:rsidR="00274966" w:rsidTr="00980B36">
        <w:trPr>
          <w:trHeight w:val="323"/>
        </w:trPr>
        <w:tc>
          <w:tcPr>
            <w:tcW w:w="157" w:type="pct"/>
            <w:vAlign w:val="center"/>
          </w:tcPr>
          <w:p w:rsidR="006330A7" w:rsidRPr="008A7C2E" w:rsidRDefault="001E0E83" w:rsidP="00684181">
            <w:pPr>
              <w:widowControl w:val="0"/>
              <w:tabs>
                <w:tab w:val="left" w:pos="709"/>
              </w:tabs>
              <w:autoSpaceDE w:val="0"/>
              <w:autoSpaceDN w:val="0"/>
              <w:adjustRightInd w:val="0"/>
              <w:ind w:left="-57" w:right="-57"/>
              <w:jc w:val="center"/>
              <w:outlineLvl w:val="1"/>
              <w:rPr>
                <w:sz w:val="20"/>
              </w:rPr>
            </w:pPr>
            <w:r w:rsidRPr="008A7C2E">
              <w:rPr>
                <w:sz w:val="20"/>
              </w:rPr>
              <w:t>2</w:t>
            </w:r>
          </w:p>
        </w:tc>
        <w:tc>
          <w:tcPr>
            <w:tcW w:w="1163" w:type="pct"/>
          </w:tcPr>
          <w:p w:rsidR="006330A7" w:rsidRPr="008A7C2E" w:rsidRDefault="00817BD4" w:rsidP="00684181">
            <w:pPr>
              <w:autoSpaceDE w:val="0"/>
              <w:autoSpaceDN w:val="0"/>
              <w:adjustRightInd w:val="0"/>
              <w:rPr>
                <w:sz w:val="20"/>
              </w:rPr>
            </w:pPr>
            <w:r w:rsidRPr="008A7C2E">
              <w:rPr>
                <w:sz w:val="20"/>
              </w:rPr>
              <w:t xml:space="preserve">Увеличение общего количества видеокамер, введенных в эксплуатацию в </w:t>
            </w:r>
            <w:r w:rsidRPr="008A7C2E">
              <w:rPr>
                <w:sz w:val="20"/>
              </w:rPr>
              <w:t>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627" w:type="pct"/>
          </w:tcPr>
          <w:p w:rsidR="006330A7" w:rsidRPr="008A7C2E" w:rsidRDefault="00817BD4" w:rsidP="006330A7">
            <w:pPr>
              <w:rPr>
                <w:rFonts w:ascii="Calibri" w:hAnsi="Calibri"/>
                <w:sz w:val="20"/>
              </w:rPr>
            </w:pPr>
            <w:r w:rsidRPr="008A7C2E">
              <w:rPr>
                <w:sz w:val="20"/>
              </w:rPr>
              <w:t>Отраслевой показатель</w:t>
            </w:r>
          </w:p>
        </w:tc>
        <w:tc>
          <w:tcPr>
            <w:tcW w:w="402" w:type="pct"/>
          </w:tcPr>
          <w:p w:rsidR="006330A7" w:rsidRPr="008A7C2E" w:rsidRDefault="00817BD4" w:rsidP="00684181">
            <w:pPr>
              <w:autoSpaceDE w:val="0"/>
              <w:autoSpaceDN w:val="0"/>
              <w:adjustRightInd w:val="0"/>
              <w:rPr>
                <w:sz w:val="20"/>
              </w:rPr>
            </w:pPr>
            <w:r w:rsidRPr="008A7C2E">
              <w:rPr>
                <w:sz w:val="20"/>
              </w:rPr>
              <w:t>Единиц</w:t>
            </w:r>
            <w:r w:rsidR="00581103" w:rsidRPr="008A7C2E">
              <w:rPr>
                <w:sz w:val="20"/>
              </w:rPr>
              <w:t>а</w:t>
            </w:r>
          </w:p>
        </w:tc>
        <w:tc>
          <w:tcPr>
            <w:tcW w:w="313" w:type="pct"/>
          </w:tcPr>
          <w:p w:rsidR="006330A7" w:rsidRPr="008A7C2E" w:rsidRDefault="0040486C" w:rsidP="00AD52BA">
            <w:pPr>
              <w:spacing w:after="200" w:line="276" w:lineRule="auto"/>
              <w:jc w:val="right"/>
              <w:rPr>
                <w:sz w:val="20"/>
              </w:rPr>
            </w:pPr>
            <w:r w:rsidRPr="008A7C2E">
              <w:rPr>
                <w:sz w:val="20"/>
              </w:rPr>
              <w:t>8221</w:t>
            </w:r>
          </w:p>
        </w:tc>
        <w:tc>
          <w:tcPr>
            <w:tcW w:w="269" w:type="pct"/>
          </w:tcPr>
          <w:p w:rsidR="006330A7" w:rsidRPr="008A7C2E" w:rsidRDefault="00BD6E61" w:rsidP="00AD52BA">
            <w:pPr>
              <w:spacing w:after="200" w:line="276" w:lineRule="auto"/>
              <w:jc w:val="right"/>
              <w:rPr>
                <w:sz w:val="20"/>
              </w:rPr>
            </w:pPr>
            <w:r w:rsidRPr="008A7C2E">
              <w:rPr>
                <w:sz w:val="20"/>
              </w:rPr>
              <w:t>8623</w:t>
            </w:r>
          </w:p>
        </w:tc>
        <w:tc>
          <w:tcPr>
            <w:tcW w:w="268" w:type="pct"/>
          </w:tcPr>
          <w:p w:rsidR="006330A7" w:rsidRPr="008A7C2E" w:rsidRDefault="002B3BFF" w:rsidP="00AD52BA">
            <w:pPr>
              <w:jc w:val="right"/>
              <w:rPr>
                <w:sz w:val="20"/>
              </w:rPr>
            </w:pPr>
            <w:r>
              <w:rPr>
                <w:sz w:val="20"/>
              </w:rPr>
              <w:t>9483</w:t>
            </w:r>
          </w:p>
        </w:tc>
        <w:tc>
          <w:tcPr>
            <w:tcW w:w="269" w:type="pct"/>
            <w:gridSpan w:val="2"/>
          </w:tcPr>
          <w:p w:rsidR="006330A7" w:rsidRPr="008A7C2E" w:rsidRDefault="002B3BFF" w:rsidP="00AD52BA">
            <w:pPr>
              <w:jc w:val="right"/>
              <w:rPr>
                <w:sz w:val="20"/>
              </w:rPr>
            </w:pPr>
            <w:r>
              <w:rPr>
                <w:sz w:val="20"/>
              </w:rPr>
              <w:t>9957</w:t>
            </w:r>
          </w:p>
        </w:tc>
        <w:tc>
          <w:tcPr>
            <w:tcW w:w="268" w:type="pct"/>
          </w:tcPr>
          <w:p w:rsidR="006330A7" w:rsidRPr="008A7C2E" w:rsidRDefault="002B3BFF" w:rsidP="00AD52BA">
            <w:pPr>
              <w:jc w:val="right"/>
              <w:rPr>
                <w:sz w:val="20"/>
              </w:rPr>
            </w:pPr>
            <w:r>
              <w:rPr>
                <w:sz w:val="20"/>
              </w:rPr>
              <w:t>10455</w:t>
            </w:r>
          </w:p>
        </w:tc>
        <w:tc>
          <w:tcPr>
            <w:tcW w:w="222" w:type="pct"/>
          </w:tcPr>
          <w:p w:rsidR="006330A7" w:rsidRPr="008A7C2E" w:rsidRDefault="002B3BFF" w:rsidP="00AD52BA">
            <w:pPr>
              <w:jc w:val="right"/>
              <w:rPr>
                <w:sz w:val="20"/>
              </w:rPr>
            </w:pPr>
            <w:r>
              <w:rPr>
                <w:sz w:val="20"/>
              </w:rPr>
              <w:t>10978</w:t>
            </w:r>
          </w:p>
        </w:tc>
        <w:tc>
          <w:tcPr>
            <w:tcW w:w="583" w:type="pct"/>
          </w:tcPr>
          <w:p w:rsidR="006330A7" w:rsidRPr="008A7C2E" w:rsidRDefault="00817BD4" w:rsidP="00980B36">
            <w:pPr>
              <w:spacing w:line="216" w:lineRule="auto"/>
              <w:ind w:left="-57" w:right="-57"/>
              <w:jc w:val="center"/>
              <w:rPr>
                <w:rFonts w:ascii="Calibri" w:hAnsi="Calibri"/>
                <w:sz w:val="22"/>
                <w:szCs w:val="22"/>
              </w:rPr>
            </w:pPr>
            <w:r w:rsidRPr="008A7C2E">
              <w:rPr>
                <w:sz w:val="20"/>
              </w:rPr>
              <w:t xml:space="preserve">Управление безопасности, профилактики </w:t>
            </w:r>
            <w:r w:rsidRPr="008A7C2E">
              <w:rPr>
                <w:sz w:val="20"/>
              </w:rPr>
              <w:t xml:space="preserve">правонарушений, антитеррористичес-кой и антинаркотической деятельности администрации городского округа Люберцы </w:t>
            </w:r>
            <w:r w:rsidRPr="008A7C2E">
              <w:rPr>
                <w:sz w:val="20"/>
              </w:rPr>
              <w:lastRenderedPageBreak/>
              <w:t>Московской области</w:t>
            </w:r>
          </w:p>
        </w:tc>
        <w:tc>
          <w:tcPr>
            <w:tcW w:w="459" w:type="pct"/>
          </w:tcPr>
          <w:p w:rsidR="001F0FE1" w:rsidRPr="008A7C2E" w:rsidRDefault="00A73D19" w:rsidP="001F0FE1">
            <w:pPr>
              <w:autoSpaceDE w:val="0"/>
              <w:autoSpaceDN w:val="0"/>
              <w:adjustRightInd w:val="0"/>
              <w:ind w:left="81" w:right="81"/>
              <w:jc w:val="center"/>
              <w:rPr>
                <w:sz w:val="20"/>
              </w:rPr>
            </w:pPr>
            <w:r w:rsidRPr="008A7C2E">
              <w:rPr>
                <w:sz w:val="20"/>
              </w:rPr>
              <w:lastRenderedPageBreak/>
              <w:t xml:space="preserve"> </w:t>
            </w:r>
            <w:r w:rsidR="006330A7" w:rsidRPr="008A7C2E">
              <w:rPr>
                <w:sz w:val="20"/>
              </w:rPr>
              <w:t>1</w:t>
            </w:r>
            <w:r w:rsidR="00845798" w:rsidRPr="008A7C2E">
              <w:rPr>
                <w:sz w:val="20"/>
              </w:rPr>
              <w:t>.</w:t>
            </w:r>
            <w:r w:rsidR="009B4C94" w:rsidRPr="008A7C2E">
              <w:rPr>
                <w:sz w:val="20"/>
              </w:rPr>
              <w:t>04</w:t>
            </w:r>
            <w:r w:rsidR="00817BD4" w:rsidRPr="008A7C2E">
              <w:rPr>
                <w:sz w:val="20"/>
              </w:rPr>
              <w:t>.01</w:t>
            </w:r>
          </w:p>
          <w:p w:rsidR="001F0FE1" w:rsidRPr="008A7C2E" w:rsidRDefault="00817BD4" w:rsidP="001F0FE1">
            <w:pPr>
              <w:autoSpaceDE w:val="0"/>
              <w:autoSpaceDN w:val="0"/>
              <w:adjustRightInd w:val="0"/>
              <w:ind w:left="81" w:right="253"/>
              <w:rPr>
                <w:sz w:val="20"/>
              </w:rPr>
            </w:pPr>
            <w:r w:rsidRPr="008A7C2E">
              <w:rPr>
                <w:sz w:val="20"/>
              </w:rPr>
              <w:t xml:space="preserve">     </w:t>
            </w:r>
            <w:r w:rsidR="002A7756" w:rsidRPr="008A7C2E">
              <w:rPr>
                <w:sz w:val="20"/>
              </w:rPr>
              <w:t xml:space="preserve"> </w:t>
            </w:r>
            <w:r w:rsidR="00845798" w:rsidRPr="008A7C2E">
              <w:rPr>
                <w:sz w:val="20"/>
              </w:rPr>
              <w:t>1.</w:t>
            </w:r>
            <w:r w:rsidRPr="008A7C2E">
              <w:rPr>
                <w:sz w:val="20"/>
              </w:rPr>
              <w:t>04.02</w:t>
            </w:r>
          </w:p>
          <w:p w:rsidR="00855421" w:rsidRPr="008A7C2E" w:rsidRDefault="00817BD4" w:rsidP="001F0FE1">
            <w:pPr>
              <w:autoSpaceDE w:val="0"/>
              <w:autoSpaceDN w:val="0"/>
              <w:adjustRightInd w:val="0"/>
              <w:ind w:left="81" w:right="253"/>
              <w:rPr>
                <w:sz w:val="20"/>
              </w:rPr>
            </w:pPr>
            <w:r w:rsidRPr="008A7C2E">
              <w:rPr>
                <w:sz w:val="20"/>
              </w:rPr>
              <w:t xml:space="preserve">     </w:t>
            </w:r>
            <w:r w:rsidR="002A7756" w:rsidRPr="008A7C2E">
              <w:rPr>
                <w:sz w:val="20"/>
              </w:rPr>
              <w:t xml:space="preserve"> </w:t>
            </w:r>
            <w:r w:rsidR="00845798" w:rsidRPr="008A7C2E">
              <w:rPr>
                <w:sz w:val="20"/>
              </w:rPr>
              <w:t>1.</w:t>
            </w:r>
            <w:r w:rsidRPr="008A7C2E">
              <w:rPr>
                <w:sz w:val="20"/>
              </w:rPr>
              <w:t>04.03</w:t>
            </w:r>
          </w:p>
          <w:p w:rsidR="00855421" w:rsidRPr="008A7C2E" w:rsidRDefault="00817BD4" w:rsidP="001F0FE1">
            <w:pPr>
              <w:autoSpaceDE w:val="0"/>
              <w:autoSpaceDN w:val="0"/>
              <w:adjustRightInd w:val="0"/>
              <w:ind w:left="81" w:right="253"/>
              <w:rPr>
                <w:sz w:val="20"/>
              </w:rPr>
            </w:pPr>
            <w:r w:rsidRPr="008A7C2E">
              <w:rPr>
                <w:sz w:val="20"/>
              </w:rPr>
              <w:t xml:space="preserve">     </w:t>
            </w:r>
            <w:r w:rsidR="002A7756" w:rsidRPr="008A7C2E">
              <w:rPr>
                <w:sz w:val="20"/>
              </w:rPr>
              <w:t xml:space="preserve"> </w:t>
            </w:r>
            <w:r w:rsidR="00845798" w:rsidRPr="008A7C2E">
              <w:rPr>
                <w:sz w:val="20"/>
              </w:rPr>
              <w:t>1.</w:t>
            </w:r>
            <w:r w:rsidRPr="008A7C2E">
              <w:rPr>
                <w:sz w:val="20"/>
              </w:rPr>
              <w:t>04.04</w:t>
            </w:r>
          </w:p>
          <w:p w:rsidR="00855421" w:rsidRPr="008A7C2E" w:rsidRDefault="00817BD4" w:rsidP="001F0FE1">
            <w:pPr>
              <w:autoSpaceDE w:val="0"/>
              <w:autoSpaceDN w:val="0"/>
              <w:adjustRightInd w:val="0"/>
              <w:ind w:left="81" w:right="253"/>
              <w:rPr>
                <w:sz w:val="20"/>
              </w:rPr>
            </w:pPr>
            <w:r w:rsidRPr="008A7C2E">
              <w:rPr>
                <w:sz w:val="20"/>
              </w:rPr>
              <w:t xml:space="preserve">     </w:t>
            </w:r>
            <w:r w:rsidR="002A7756" w:rsidRPr="008A7C2E">
              <w:rPr>
                <w:sz w:val="20"/>
              </w:rPr>
              <w:t xml:space="preserve"> </w:t>
            </w:r>
            <w:r w:rsidR="00845798" w:rsidRPr="008A7C2E">
              <w:rPr>
                <w:sz w:val="20"/>
              </w:rPr>
              <w:t>1.</w:t>
            </w:r>
            <w:r w:rsidRPr="008A7C2E">
              <w:rPr>
                <w:sz w:val="20"/>
              </w:rPr>
              <w:t>04.07</w:t>
            </w:r>
          </w:p>
        </w:tc>
      </w:tr>
      <w:tr w:rsidR="00274966" w:rsidTr="00E526F8">
        <w:trPr>
          <w:trHeight w:val="2591"/>
        </w:trPr>
        <w:tc>
          <w:tcPr>
            <w:tcW w:w="157" w:type="pct"/>
            <w:vAlign w:val="center"/>
          </w:tcPr>
          <w:p w:rsidR="00056B51" w:rsidRPr="008A7C2E" w:rsidRDefault="00BF3650" w:rsidP="00684181">
            <w:pPr>
              <w:widowControl w:val="0"/>
              <w:tabs>
                <w:tab w:val="left" w:pos="709"/>
              </w:tabs>
              <w:autoSpaceDE w:val="0"/>
              <w:autoSpaceDN w:val="0"/>
              <w:adjustRightInd w:val="0"/>
              <w:ind w:left="-57" w:right="-57"/>
              <w:jc w:val="center"/>
              <w:outlineLvl w:val="1"/>
              <w:rPr>
                <w:sz w:val="20"/>
              </w:rPr>
            </w:pPr>
            <w:r w:rsidRPr="008A7C2E">
              <w:rPr>
                <w:sz w:val="20"/>
              </w:rPr>
              <w:lastRenderedPageBreak/>
              <w:t>3</w:t>
            </w:r>
          </w:p>
        </w:tc>
        <w:tc>
          <w:tcPr>
            <w:tcW w:w="1163" w:type="pct"/>
          </w:tcPr>
          <w:p w:rsidR="00056B51" w:rsidRPr="008A7C2E" w:rsidRDefault="00817BD4" w:rsidP="00684181">
            <w:pPr>
              <w:autoSpaceDE w:val="0"/>
              <w:autoSpaceDN w:val="0"/>
              <w:adjustRightInd w:val="0"/>
              <w:rPr>
                <w:sz w:val="20"/>
              </w:rPr>
            </w:pPr>
            <w:r w:rsidRPr="008A7C2E">
              <w:rPr>
                <w:sz w:val="20"/>
                <w:shd w:val="clear" w:color="auto" w:fill="FFFFFF"/>
              </w:rPr>
              <w:t xml:space="preserve">Снижение уровня вовлеченности населения в незаконный </w:t>
            </w:r>
            <w:r w:rsidRPr="008A7C2E">
              <w:rPr>
                <w:sz w:val="20"/>
                <w:shd w:val="clear" w:color="auto" w:fill="FFFFFF"/>
              </w:rPr>
              <w:t>оборот наркотиков на 100 тыс. населения</w:t>
            </w:r>
          </w:p>
        </w:tc>
        <w:tc>
          <w:tcPr>
            <w:tcW w:w="627" w:type="pct"/>
          </w:tcPr>
          <w:p w:rsidR="00056B51" w:rsidRPr="008A7C2E" w:rsidRDefault="00817BD4" w:rsidP="006330A7">
            <w:pPr>
              <w:widowControl w:val="0"/>
              <w:autoSpaceDE w:val="0"/>
              <w:autoSpaceDN w:val="0"/>
              <w:adjustRightInd w:val="0"/>
              <w:outlineLvl w:val="1"/>
              <w:rPr>
                <w:sz w:val="20"/>
              </w:rPr>
            </w:pPr>
            <w:r w:rsidRPr="008A7C2E">
              <w:rPr>
                <w:sz w:val="20"/>
              </w:rPr>
              <w:t xml:space="preserve">Отраслевой </w:t>
            </w:r>
            <w:r w:rsidR="006330A7" w:rsidRPr="008A7C2E">
              <w:rPr>
                <w:sz w:val="20"/>
              </w:rPr>
              <w:t>показатель</w:t>
            </w:r>
          </w:p>
        </w:tc>
        <w:tc>
          <w:tcPr>
            <w:tcW w:w="402" w:type="pct"/>
          </w:tcPr>
          <w:p w:rsidR="00056B51" w:rsidRPr="008A7C2E" w:rsidRDefault="0042228C" w:rsidP="00684181">
            <w:pPr>
              <w:widowControl w:val="0"/>
              <w:autoSpaceDE w:val="0"/>
              <w:autoSpaceDN w:val="0"/>
              <w:adjustRightInd w:val="0"/>
              <w:outlineLvl w:val="1"/>
              <w:rPr>
                <w:sz w:val="20"/>
              </w:rPr>
            </w:pPr>
            <w:r w:rsidRPr="008A7C2E">
              <w:rPr>
                <w:sz w:val="20"/>
              </w:rPr>
              <w:t>Человек</w:t>
            </w:r>
          </w:p>
        </w:tc>
        <w:tc>
          <w:tcPr>
            <w:tcW w:w="313" w:type="pct"/>
            <w:vAlign w:val="center"/>
          </w:tcPr>
          <w:p w:rsidR="00056B51" w:rsidRPr="008A7C2E" w:rsidRDefault="00840647" w:rsidP="00684181">
            <w:pPr>
              <w:spacing w:after="200" w:line="384" w:lineRule="atLeast"/>
              <w:jc w:val="right"/>
              <w:rPr>
                <w:rFonts w:ascii="PT Sans" w:hAnsi="PT Sans" w:cs="Arial"/>
                <w:sz w:val="20"/>
              </w:rPr>
            </w:pPr>
            <w:r w:rsidRPr="008A7C2E">
              <w:rPr>
                <w:rFonts w:ascii="PT Sans" w:hAnsi="PT Sans" w:cs="Arial"/>
                <w:sz w:val="20"/>
              </w:rPr>
              <w:t>75,75</w:t>
            </w:r>
          </w:p>
        </w:tc>
        <w:tc>
          <w:tcPr>
            <w:tcW w:w="269" w:type="pct"/>
            <w:vAlign w:val="center"/>
          </w:tcPr>
          <w:p w:rsidR="00056B51" w:rsidRPr="008A7C2E" w:rsidRDefault="00817BD4" w:rsidP="00684181">
            <w:pPr>
              <w:spacing w:after="200" w:line="384" w:lineRule="atLeast"/>
              <w:jc w:val="right"/>
              <w:rPr>
                <w:rFonts w:ascii="PT Sans" w:hAnsi="PT Sans" w:cs="Arial"/>
                <w:sz w:val="20"/>
              </w:rPr>
            </w:pPr>
            <w:r w:rsidRPr="008A7C2E">
              <w:rPr>
                <w:rFonts w:ascii="PT Sans" w:hAnsi="PT Sans" w:cs="Arial"/>
                <w:sz w:val="20"/>
              </w:rPr>
              <w:t>88,4</w:t>
            </w:r>
          </w:p>
        </w:tc>
        <w:tc>
          <w:tcPr>
            <w:tcW w:w="268" w:type="pct"/>
            <w:vAlign w:val="center"/>
          </w:tcPr>
          <w:p w:rsidR="00056B51" w:rsidRPr="008A7C2E" w:rsidRDefault="00817BD4" w:rsidP="00684181">
            <w:pPr>
              <w:spacing w:after="200" w:line="384" w:lineRule="atLeast"/>
              <w:jc w:val="right"/>
              <w:rPr>
                <w:rFonts w:ascii="PT Sans" w:hAnsi="PT Sans" w:cs="Arial"/>
                <w:sz w:val="20"/>
              </w:rPr>
            </w:pPr>
            <w:r w:rsidRPr="008A7C2E">
              <w:rPr>
                <w:rFonts w:ascii="PT Sans" w:hAnsi="PT Sans" w:cs="Arial"/>
                <w:sz w:val="20"/>
              </w:rPr>
              <w:t>87,9</w:t>
            </w:r>
          </w:p>
        </w:tc>
        <w:tc>
          <w:tcPr>
            <w:tcW w:w="269" w:type="pct"/>
            <w:gridSpan w:val="2"/>
            <w:vAlign w:val="center"/>
          </w:tcPr>
          <w:p w:rsidR="00056B51" w:rsidRPr="008A7C2E" w:rsidRDefault="008A3BBE" w:rsidP="00684181">
            <w:pPr>
              <w:spacing w:after="200" w:line="384" w:lineRule="atLeast"/>
              <w:jc w:val="right"/>
              <w:rPr>
                <w:rFonts w:ascii="PT Sans" w:hAnsi="PT Sans" w:cs="Arial"/>
                <w:sz w:val="20"/>
              </w:rPr>
            </w:pPr>
            <w:r w:rsidRPr="008A7C2E">
              <w:rPr>
                <w:sz w:val="20"/>
              </w:rPr>
              <w:t>8</w:t>
            </w:r>
            <w:r w:rsidR="00817BD4" w:rsidRPr="008A7C2E">
              <w:rPr>
                <w:sz w:val="20"/>
              </w:rPr>
              <w:t>7</w:t>
            </w:r>
            <w:r w:rsidR="000869F5" w:rsidRPr="008A7C2E">
              <w:rPr>
                <w:sz w:val="20"/>
              </w:rPr>
              <w:t>,</w:t>
            </w:r>
            <w:r w:rsidR="00817BD4" w:rsidRPr="008A7C2E">
              <w:rPr>
                <w:sz w:val="20"/>
              </w:rPr>
              <w:t>4</w:t>
            </w:r>
          </w:p>
        </w:tc>
        <w:tc>
          <w:tcPr>
            <w:tcW w:w="268" w:type="pct"/>
            <w:vAlign w:val="center"/>
          </w:tcPr>
          <w:p w:rsidR="00056B51" w:rsidRPr="008A7C2E" w:rsidRDefault="008A3BBE" w:rsidP="000869F5">
            <w:pPr>
              <w:spacing w:after="200" w:line="384" w:lineRule="atLeast"/>
              <w:jc w:val="right"/>
              <w:rPr>
                <w:rFonts w:ascii="PT Sans" w:hAnsi="PT Sans" w:cs="Arial"/>
                <w:sz w:val="20"/>
              </w:rPr>
            </w:pPr>
            <w:r w:rsidRPr="008A7C2E">
              <w:rPr>
                <w:sz w:val="20"/>
              </w:rPr>
              <w:t>8</w:t>
            </w:r>
            <w:r w:rsidR="00817BD4" w:rsidRPr="008A7C2E">
              <w:rPr>
                <w:sz w:val="20"/>
              </w:rPr>
              <w:t>6</w:t>
            </w:r>
            <w:r w:rsidR="000869F5" w:rsidRPr="008A7C2E">
              <w:rPr>
                <w:sz w:val="20"/>
              </w:rPr>
              <w:t>,</w:t>
            </w:r>
            <w:r w:rsidR="00817BD4" w:rsidRPr="008A7C2E">
              <w:rPr>
                <w:sz w:val="20"/>
              </w:rPr>
              <w:t>9</w:t>
            </w:r>
          </w:p>
        </w:tc>
        <w:tc>
          <w:tcPr>
            <w:tcW w:w="222" w:type="pct"/>
            <w:vAlign w:val="center"/>
          </w:tcPr>
          <w:p w:rsidR="00056B51" w:rsidRPr="008A7C2E" w:rsidRDefault="008A3BBE" w:rsidP="00684181">
            <w:pPr>
              <w:spacing w:after="200" w:line="384" w:lineRule="atLeast"/>
              <w:jc w:val="right"/>
              <w:rPr>
                <w:rFonts w:ascii="PT Sans" w:hAnsi="PT Sans" w:cs="Arial"/>
                <w:sz w:val="20"/>
              </w:rPr>
            </w:pPr>
            <w:r w:rsidRPr="008A7C2E">
              <w:rPr>
                <w:sz w:val="20"/>
              </w:rPr>
              <w:t>8</w:t>
            </w:r>
            <w:r w:rsidR="00817BD4" w:rsidRPr="008A7C2E">
              <w:rPr>
                <w:sz w:val="20"/>
              </w:rPr>
              <w:t>6</w:t>
            </w:r>
            <w:r w:rsidR="000869F5" w:rsidRPr="008A7C2E">
              <w:rPr>
                <w:sz w:val="20"/>
              </w:rPr>
              <w:t>,</w:t>
            </w:r>
            <w:r w:rsidR="00817BD4" w:rsidRPr="008A7C2E">
              <w:rPr>
                <w:sz w:val="20"/>
              </w:rPr>
              <w:t>4</w:t>
            </w:r>
          </w:p>
        </w:tc>
        <w:tc>
          <w:tcPr>
            <w:tcW w:w="583" w:type="pct"/>
          </w:tcPr>
          <w:p w:rsidR="00980B36" w:rsidRPr="00E526F8" w:rsidRDefault="00056B51" w:rsidP="00E526F8">
            <w:pPr>
              <w:spacing w:line="216" w:lineRule="auto"/>
              <w:ind w:left="-57" w:right="-57"/>
              <w:jc w:val="center"/>
              <w:rPr>
                <w:sz w:val="20"/>
              </w:rPr>
            </w:pPr>
            <w:r w:rsidRPr="008A7C2E">
              <w:rPr>
                <w:sz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rPr>
              <w:t>руга Люберцы Московской области</w:t>
            </w:r>
          </w:p>
        </w:tc>
        <w:tc>
          <w:tcPr>
            <w:tcW w:w="459" w:type="pct"/>
          </w:tcPr>
          <w:p w:rsidR="00F339FD" w:rsidRPr="008A7C2E" w:rsidRDefault="00056B51" w:rsidP="00762709">
            <w:pPr>
              <w:autoSpaceDE w:val="0"/>
              <w:autoSpaceDN w:val="0"/>
              <w:adjustRightInd w:val="0"/>
              <w:ind w:left="81" w:right="81"/>
              <w:jc w:val="center"/>
              <w:rPr>
                <w:sz w:val="20"/>
              </w:rPr>
            </w:pPr>
            <w:r w:rsidRPr="008A7C2E">
              <w:rPr>
                <w:sz w:val="20"/>
              </w:rPr>
              <w:t>1</w:t>
            </w:r>
            <w:r w:rsidR="00845798" w:rsidRPr="008A7C2E">
              <w:rPr>
                <w:sz w:val="20"/>
              </w:rPr>
              <w:t>.</w:t>
            </w:r>
            <w:r w:rsidR="0051628F" w:rsidRPr="008A7C2E">
              <w:rPr>
                <w:sz w:val="20"/>
              </w:rPr>
              <w:t>05</w:t>
            </w:r>
            <w:r w:rsidR="0028427A" w:rsidRPr="008A7C2E">
              <w:rPr>
                <w:sz w:val="20"/>
              </w:rPr>
              <w:t>.01</w:t>
            </w:r>
          </w:p>
          <w:p w:rsidR="0028427A" w:rsidRPr="008A7C2E" w:rsidRDefault="00845798" w:rsidP="0028427A">
            <w:pPr>
              <w:autoSpaceDE w:val="0"/>
              <w:autoSpaceDN w:val="0"/>
              <w:adjustRightInd w:val="0"/>
              <w:ind w:right="81"/>
              <w:rPr>
                <w:sz w:val="20"/>
              </w:rPr>
            </w:pPr>
            <w:r w:rsidRPr="008A7C2E">
              <w:rPr>
                <w:sz w:val="20"/>
              </w:rPr>
              <w:t xml:space="preserve">       1.</w:t>
            </w:r>
            <w:r w:rsidR="00817BD4" w:rsidRPr="008A7C2E">
              <w:rPr>
                <w:sz w:val="20"/>
              </w:rPr>
              <w:t>05.03</w:t>
            </w:r>
          </w:p>
          <w:p w:rsidR="0028427A" w:rsidRPr="008A7C2E" w:rsidRDefault="00845798" w:rsidP="0028427A">
            <w:pPr>
              <w:autoSpaceDE w:val="0"/>
              <w:autoSpaceDN w:val="0"/>
              <w:adjustRightInd w:val="0"/>
              <w:ind w:right="81"/>
              <w:rPr>
                <w:sz w:val="20"/>
              </w:rPr>
            </w:pPr>
            <w:r w:rsidRPr="008A7C2E">
              <w:rPr>
                <w:sz w:val="20"/>
              </w:rPr>
              <w:t xml:space="preserve">       1.</w:t>
            </w:r>
            <w:r w:rsidR="00817BD4" w:rsidRPr="008A7C2E">
              <w:rPr>
                <w:sz w:val="20"/>
              </w:rPr>
              <w:t>05.04</w:t>
            </w:r>
          </w:p>
          <w:p w:rsidR="0028427A" w:rsidRPr="008A7C2E" w:rsidRDefault="00845798" w:rsidP="0028427A">
            <w:pPr>
              <w:autoSpaceDE w:val="0"/>
              <w:autoSpaceDN w:val="0"/>
              <w:adjustRightInd w:val="0"/>
              <w:ind w:right="81"/>
              <w:rPr>
                <w:sz w:val="20"/>
              </w:rPr>
            </w:pPr>
            <w:r w:rsidRPr="008A7C2E">
              <w:rPr>
                <w:sz w:val="20"/>
              </w:rPr>
              <w:t xml:space="preserve">       1.</w:t>
            </w:r>
            <w:r w:rsidR="00817BD4" w:rsidRPr="008A7C2E">
              <w:rPr>
                <w:sz w:val="20"/>
              </w:rPr>
              <w:t>05.05</w:t>
            </w:r>
          </w:p>
          <w:p w:rsidR="00F339FD" w:rsidRPr="008A7C2E" w:rsidRDefault="00F339FD" w:rsidP="00684181">
            <w:pPr>
              <w:autoSpaceDE w:val="0"/>
              <w:autoSpaceDN w:val="0"/>
              <w:adjustRightInd w:val="0"/>
              <w:ind w:left="81" w:right="81"/>
              <w:jc w:val="center"/>
              <w:rPr>
                <w:sz w:val="20"/>
              </w:rPr>
            </w:pPr>
          </w:p>
          <w:p w:rsidR="00F339FD" w:rsidRPr="008A7C2E" w:rsidRDefault="00F339FD" w:rsidP="00684181">
            <w:pPr>
              <w:autoSpaceDE w:val="0"/>
              <w:autoSpaceDN w:val="0"/>
              <w:adjustRightInd w:val="0"/>
              <w:ind w:left="81" w:right="81"/>
              <w:jc w:val="center"/>
              <w:rPr>
                <w:sz w:val="20"/>
              </w:rPr>
            </w:pPr>
          </w:p>
        </w:tc>
      </w:tr>
      <w:tr w:rsidR="00274966" w:rsidTr="0000656D">
        <w:trPr>
          <w:trHeight w:val="660"/>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rPr>
            </w:pPr>
            <w:r w:rsidRPr="008A7C2E">
              <w:rPr>
                <w:sz w:val="20"/>
              </w:rPr>
              <w:t>4</w:t>
            </w:r>
          </w:p>
        </w:tc>
        <w:tc>
          <w:tcPr>
            <w:tcW w:w="1163" w:type="pct"/>
          </w:tcPr>
          <w:p w:rsidR="006330A7" w:rsidRPr="008A7C2E" w:rsidRDefault="00817BD4" w:rsidP="00684181">
            <w:pPr>
              <w:widowControl w:val="0"/>
              <w:autoSpaceDE w:val="0"/>
              <w:autoSpaceDN w:val="0"/>
              <w:adjustRightInd w:val="0"/>
              <w:ind w:right="-108"/>
              <w:rPr>
                <w:sz w:val="20"/>
              </w:rPr>
            </w:pPr>
            <w:r w:rsidRPr="008A7C2E">
              <w:rPr>
                <w:sz w:val="20"/>
              </w:rPr>
              <w:t>Снижение уровня криминогенности наркомании на 100 тыс. человек</w:t>
            </w:r>
          </w:p>
        </w:tc>
        <w:tc>
          <w:tcPr>
            <w:tcW w:w="627" w:type="pct"/>
          </w:tcPr>
          <w:p w:rsidR="006330A7" w:rsidRPr="008A7C2E" w:rsidRDefault="00817BD4" w:rsidP="006330A7">
            <w:pPr>
              <w:rPr>
                <w:rFonts w:ascii="Calibri" w:hAnsi="Calibri"/>
                <w:sz w:val="20"/>
              </w:rPr>
            </w:pPr>
            <w:r w:rsidRPr="008A7C2E">
              <w:rPr>
                <w:sz w:val="20"/>
              </w:rPr>
              <w:t>Отраслевой показатель</w:t>
            </w:r>
          </w:p>
        </w:tc>
        <w:tc>
          <w:tcPr>
            <w:tcW w:w="402" w:type="pct"/>
          </w:tcPr>
          <w:p w:rsidR="006330A7" w:rsidRPr="008A7C2E" w:rsidRDefault="00817BD4" w:rsidP="0042228C">
            <w:pPr>
              <w:widowControl w:val="0"/>
              <w:autoSpaceDE w:val="0"/>
              <w:autoSpaceDN w:val="0"/>
              <w:adjustRightInd w:val="0"/>
              <w:outlineLvl w:val="1"/>
              <w:rPr>
                <w:sz w:val="20"/>
              </w:rPr>
            </w:pPr>
            <w:r w:rsidRPr="008A7C2E">
              <w:rPr>
                <w:sz w:val="20"/>
              </w:rPr>
              <w:t xml:space="preserve">Человек </w:t>
            </w:r>
          </w:p>
        </w:tc>
        <w:tc>
          <w:tcPr>
            <w:tcW w:w="313" w:type="pct"/>
            <w:vAlign w:val="center"/>
          </w:tcPr>
          <w:p w:rsidR="006330A7" w:rsidRPr="008A7C2E" w:rsidRDefault="00840647" w:rsidP="00684181">
            <w:pPr>
              <w:spacing w:after="200" w:line="384" w:lineRule="atLeast"/>
              <w:jc w:val="right"/>
              <w:rPr>
                <w:rFonts w:ascii="PT Sans" w:hAnsi="PT Sans" w:cs="Arial"/>
                <w:sz w:val="20"/>
              </w:rPr>
            </w:pPr>
            <w:r w:rsidRPr="008A7C2E">
              <w:rPr>
                <w:rFonts w:ascii="PT Sans" w:hAnsi="PT Sans" w:cs="Arial"/>
                <w:sz w:val="20"/>
              </w:rPr>
              <w:t>8,61</w:t>
            </w:r>
          </w:p>
        </w:tc>
        <w:tc>
          <w:tcPr>
            <w:tcW w:w="269" w:type="pct"/>
            <w:vAlign w:val="center"/>
          </w:tcPr>
          <w:p w:rsidR="006330A7" w:rsidRPr="008A7C2E" w:rsidRDefault="00817BD4" w:rsidP="00684181">
            <w:pPr>
              <w:spacing w:after="200" w:line="384" w:lineRule="atLeast"/>
              <w:jc w:val="right"/>
              <w:rPr>
                <w:rFonts w:ascii="PT Sans" w:hAnsi="PT Sans" w:cs="Arial"/>
                <w:sz w:val="20"/>
              </w:rPr>
            </w:pPr>
            <w:r w:rsidRPr="008A7C2E">
              <w:rPr>
                <w:rFonts w:ascii="PT Sans" w:hAnsi="PT Sans" w:cs="Arial"/>
                <w:sz w:val="20"/>
              </w:rPr>
              <w:t>62,8</w:t>
            </w:r>
          </w:p>
        </w:tc>
        <w:tc>
          <w:tcPr>
            <w:tcW w:w="268" w:type="pct"/>
            <w:vAlign w:val="center"/>
          </w:tcPr>
          <w:p w:rsidR="006330A7" w:rsidRPr="008A7C2E" w:rsidRDefault="00817BD4" w:rsidP="00684181">
            <w:pPr>
              <w:spacing w:after="200" w:line="384" w:lineRule="atLeast"/>
              <w:jc w:val="right"/>
              <w:rPr>
                <w:rFonts w:ascii="PT Sans" w:hAnsi="PT Sans" w:cs="Arial"/>
                <w:sz w:val="20"/>
              </w:rPr>
            </w:pPr>
            <w:r w:rsidRPr="008A7C2E">
              <w:rPr>
                <w:rFonts w:ascii="PT Sans" w:hAnsi="PT Sans" w:cs="Arial"/>
                <w:sz w:val="20"/>
              </w:rPr>
              <w:t>62,3</w:t>
            </w:r>
          </w:p>
        </w:tc>
        <w:tc>
          <w:tcPr>
            <w:tcW w:w="269" w:type="pct"/>
            <w:gridSpan w:val="2"/>
            <w:vAlign w:val="center"/>
          </w:tcPr>
          <w:p w:rsidR="006330A7" w:rsidRPr="008A7C2E" w:rsidRDefault="00817BD4" w:rsidP="00684181">
            <w:pPr>
              <w:spacing w:after="200" w:line="384" w:lineRule="atLeast"/>
              <w:jc w:val="right"/>
              <w:rPr>
                <w:rFonts w:ascii="PT Sans" w:hAnsi="PT Sans" w:cs="Arial"/>
                <w:sz w:val="20"/>
              </w:rPr>
            </w:pPr>
            <w:r w:rsidRPr="008A7C2E">
              <w:rPr>
                <w:rFonts w:ascii="PT Sans" w:hAnsi="PT Sans" w:cs="Arial"/>
                <w:sz w:val="20"/>
              </w:rPr>
              <w:t>61,8</w:t>
            </w:r>
          </w:p>
        </w:tc>
        <w:tc>
          <w:tcPr>
            <w:tcW w:w="268" w:type="pct"/>
            <w:vAlign w:val="center"/>
          </w:tcPr>
          <w:p w:rsidR="006330A7" w:rsidRPr="008A7C2E" w:rsidRDefault="00201607" w:rsidP="00684181">
            <w:pPr>
              <w:spacing w:after="200" w:line="384" w:lineRule="atLeast"/>
              <w:jc w:val="right"/>
              <w:rPr>
                <w:rFonts w:ascii="PT Sans" w:hAnsi="PT Sans" w:cs="Arial"/>
                <w:sz w:val="20"/>
              </w:rPr>
            </w:pPr>
            <w:r w:rsidRPr="008A7C2E">
              <w:rPr>
                <w:sz w:val="20"/>
              </w:rPr>
              <w:t>61,</w:t>
            </w:r>
            <w:r w:rsidR="00817BD4" w:rsidRPr="008A7C2E">
              <w:rPr>
                <w:sz w:val="20"/>
              </w:rPr>
              <w:t>3</w:t>
            </w:r>
          </w:p>
        </w:tc>
        <w:tc>
          <w:tcPr>
            <w:tcW w:w="222" w:type="pct"/>
            <w:vAlign w:val="center"/>
          </w:tcPr>
          <w:p w:rsidR="006330A7" w:rsidRPr="008A7C2E" w:rsidRDefault="00201607" w:rsidP="00684181">
            <w:pPr>
              <w:spacing w:after="200" w:line="384" w:lineRule="atLeast"/>
              <w:jc w:val="right"/>
              <w:rPr>
                <w:rFonts w:ascii="PT Sans" w:hAnsi="PT Sans" w:cs="Arial"/>
                <w:sz w:val="20"/>
              </w:rPr>
            </w:pPr>
            <w:r w:rsidRPr="008A7C2E">
              <w:rPr>
                <w:sz w:val="20"/>
              </w:rPr>
              <w:t>60,</w:t>
            </w:r>
            <w:r w:rsidR="00817BD4" w:rsidRPr="008A7C2E">
              <w:rPr>
                <w:sz w:val="20"/>
              </w:rPr>
              <w:t>8</w:t>
            </w:r>
          </w:p>
        </w:tc>
        <w:tc>
          <w:tcPr>
            <w:tcW w:w="583" w:type="pct"/>
          </w:tcPr>
          <w:p w:rsidR="00980B36" w:rsidRPr="00E526F8" w:rsidRDefault="006330A7" w:rsidP="00E526F8">
            <w:pPr>
              <w:spacing w:line="216" w:lineRule="auto"/>
              <w:ind w:left="-57" w:right="-57"/>
              <w:jc w:val="center"/>
              <w:rPr>
                <w:sz w:val="20"/>
              </w:rPr>
            </w:pPr>
            <w:r w:rsidRPr="008A7C2E">
              <w:rPr>
                <w:sz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rPr>
              <w:t>руга Люберцы Московской области</w:t>
            </w:r>
          </w:p>
        </w:tc>
        <w:tc>
          <w:tcPr>
            <w:tcW w:w="459" w:type="pct"/>
          </w:tcPr>
          <w:p w:rsidR="009C75D6" w:rsidRPr="008A7C2E" w:rsidRDefault="00845798" w:rsidP="009C75D6">
            <w:pPr>
              <w:autoSpaceDE w:val="0"/>
              <w:autoSpaceDN w:val="0"/>
              <w:adjustRightInd w:val="0"/>
              <w:ind w:left="81" w:right="81"/>
              <w:jc w:val="center"/>
              <w:rPr>
                <w:sz w:val="20"/>
              </w:rPr>
            </w:pPr>
            <w:r w:rsidRPr="008A7C2E">
              <w:rPr>
                <w:sz w:val="20"/>
              </w:rPr>
              <w:t>1.</w:t>
            </w:r>
            <w:r w:rsidR="00817BD4" w:rsidRPr="008A7C2E">
              <w:rPr>
                <w:sz w:val="20"/>
              </w:rPr>
              <w:t>05.01</w:t>
            </w:r>
          </w:p>
          <w:p w:rsidR="009C75D6" w:rsidRPr="008A7C2E" w:rsidRDefault="00845798" w:rsidP="009C75D6">
            <w:pPr>
              <w:autoSpaceDE w:val="0"/>
              <w:autoSpaceDN w:val="0"/>
              <w:adjustRightInd w:val="0"/>
              <w:ind w:right="81"/>
              <w:rPr>
                <w:sz w:val="20"/>
              </w:rPr>
            </w:pPr>
            <w:r w:rsidRPr="008A7C2E">
              <w:rPr>
                <w:sz w:val="20"/>
              </w:rPr>
              <w:t xml:space="preserve">       1.</w:t>
            </w:r>
            <w:r w:rsidR="00817BD4" w:rsidRPr="008A7C2E">
              <w:rPr>
                <w:sz w:val="20"/>
              </w:rPr>
              <w:t>05.03</w:t>
            </w:r>
          </w:p>
          <w:p w:rsidR="009C75D6" w:rsidRPr="008A7C2E" w:rsidRDefault="00845798" w:rsidP="009C75D6">
            <w:pPr>
              <w:autoSpaceDE w:val="0"/>
              <w:autoSpaceDN w:val="0"/>
              <w:adjustRightInd w:val="0"/>
              <w:ind w:right="81"/>
              <w:rPr>
                <w:sz w:val="20"/>
              </w:rPr>
            </w:pPr>
            <w:r w:rsidRPr="008A7C2E">
              <w:rPr>
                <w:sz w:val="20"/>
              </w:rPr>
              <w:t xml:space="preserve">       1.</w:t>
            </w:r>
            <w:r w:rsidR="00817BD4" w:rsidRPr="008A7C2E">
              <w:rPr>
                <w:sz w:val="20"/>
              </w:rPr>
              <w:t>05.04</w:t>
            </w:r>
          </w:p>
          <w:p w:rsidR="009C75D6" w:rsidRPr="008A7C2E" w:rsidRDefault="00845798" w:rsidP="009C75D6">
            <w:pPr>
              <w:autoSpaceDE w:val="0"/>
              <w:autoSpaceDN w:val="0"/>
              <w:adjustRightInd w:val="0"/>
              <w:ind w:right="81"/>
              <w:rPr>
                <w:sz w:val="20"/>
              </w:rPr>
            </w:pPr>
            <w:r w:rsidRPr="008A7C2E">
              <w:rPr>
                <w:sz w:val="20"/>
              </w:rPr>
              <w:t xml:space="preserve">       1.</w:t>
            </w:r>
            <w:r w:rsidR="00817BD4" w:rsidRPr="008A7C2E">
              <w:rPr>
                <w:sz w:val="20"/>
              </w:rPr>
              <w:t>05.05</w:t>
            </w:r>
          </w:p>
          <w:p w:rsidR="009C75D6" w:rsidRPr="008A7C2E" w:rsidRDefault="009C75D6" w:rsidP="009C75D6">
            <w:pPr>
              <w:autoSpaceDE w:val="0"/>
              <w:autoSpaceDN w:val="0"/>
              <w:adjustRightInd w:val="0"/>
              <w:ind w:left="81" w:right="81"/>
              <w:jc w:val="center"/>
              <w:rPr>
                <w:sz w:val="20"/>
              </w:rPr>
            </w:pPr>
          </w:p>
          <w:p w:rsidR="00F339FD" w:rsidRPr="008A7C2E" w:rsidRDefault="00F339FD" w:rsidP="00684181">
            <w:pPr>
              <w:autoSpaceDE w:val="0"/>
              <w:autoSpaceDN w:val="0"/>
              <w:adjustRightInd w:val="0"/>
              <w:ind w:left="81" w:right="81"/>
              <w:jc w:val="center"/>
              <w:rPr>
                <w:sz w:val="20"/>
              </w:rPr>
            </w:pPr>
          </w:p>
        </w:tc>
      </w:tr>
      <w:tr w:rsidR="00274966" w:rsidTr="00980B36">
        <w:trPr>
          <w:trHeight w:val="1457"/>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rPr>
            </w:pPr>
            <w:r w:rsidRPr="008A7C2E">
              <w:rPr>
                <w:sz w:val="20"/>
              </w:rPr>
              <w:t>5</w:t>
            </w:r>
          </w:p>
        </w:tc>
        <w:tc>
          <w:tcPr>
            <w:tcW w:w="1163" w:type="pct"/>
          </w:tcPr>
          <w:p w:rsidR="006330A7" w:rsidRPr="008A7C2E" w:rsidRDefault="00817BD4" w:rsidP="00684181">
            <w:pPr>
              <w:widowControl w:val="0"/>
              <w:autoSpaceDE w:val="0"/>
              <w:autoSpaceDN w:val="0"/>
              <w:adjustRightInd w:val="0"/>
              <w:ind w:right="-108"/>
              <w:rPr>
                <w:sz w:val="20"/>
              </w:rPr>
            </w:pPr>
            <w:r w:rsidRPr="008A7C2E">
              <w:rPr>
                <w:sz w:val="20"/>
              </w:rPr>
              <w:t>Доля кладбищ, соответствующих требованиям Регионального стандарта</w:t>
            </w:r>
          </w:p>
        </w:tc>
        <w:tc>
          <w:tcPr>
            <w:tcW w:w="627" w:type="pct"/>
          </w:tcPr>
          <w:p w:rsidR="006330A7" w:rsidRPr="008A7C2E" w:rsidRDefault="00817BD4" w:rsidP="006330A7">
            <w:pPr>
              <w:rPr>
                <w:rFonts w:ascii="Calibri" w:hAnsi="Calibri"/>
                <w:sz w:val="20"/>
              </w:rPr>
            </w:pPr>
            <w:r w:rsidRPr="008A7C2E">
              <w:rPr>
                <w:sz w:val="20"/>
              </w:rPr>
              <w:t xml:space="preserve">Отраслевой </w:t>
            </w:r>
            <w:r w:rsidRPr="008A7C2E">
              <w:rPr>
                <w:sz w:val="20"/>
              </w:rPr>
              <w:t>показатель</w:t>
            </w:r>
          </w:p>
        </w:tc>
        <w:tc>
          <w:tcPr>
            <w:tcW w:w="402" w:type="pct"/>
          </w:tcPr>
          <w:p w:rsidR="006330A7" w:rsidRPr="008A7C2E" w:rsidRDefault="00817BD4" w:rsidP="00684181">
            <w:pPr>
              <w:autoSpaceDE w:val="0"/>
              <w:autoSpaceDN w:val="0"/>
              <w:adjustRightInd w:val="0"/>
              <w:rPr>
                <w:sz w:val="20"/>
              </w:rPr>
            </w:pPr>
            <w:r w:rsidRPr="008A7C2E">
              <w:rPr>
                <w:sz w:val="20"/>
              </w:rPr>
              <w:t>Процент</w:t>
            </w:r>
          </w:p>
        </w:tc>
        <w:tc>
          <w:tcPr>
            <w:tcW w:w="313" w:type="pct"/>
          </w:tcPr>
          <w:p w:rsidR="006330A7" w:rsidRPr="008A7C2E" w:rsidRDefault="00644834" w:rsidP="00684181">
            <w:pPr>
              <w:autoSpaceDE w:val="0"/>
              <w:autoSpaceDN w:val="0"/>
              <w:adjustRightInd w:val="0"/>
              <w:jc w:val="right"/>
              <w:rPr>
                <w:sz w:val="20"/>
              </w:rPr>
            </w:pPr>
            <w:r w:rsidRPr="008A7C2E">
              <w:rPr>
                <w:sz w:val="20"/>
              </w:rPr>
              <w:t>88,89</w:t>
            </w:r>
          </w:p>
        </w:tc>
        <w:tc>
          <w:tcPr>
            <w:tcW w:w="269" w:type="pct"/>
          </w:tcPr>
          <w:p w:rsidR="006330A7" w:rsidRPr="008A7C2E" w:rsidRDefault="00644834" w:rsidP="00684181">
            <w:pPr>
              <w:autoSpaceDE w:val="0"/>
              <w:autoSpaceDN w:val="0"/>
              <w:adjustRightInd w:val="0"/>
              <w:jc w:val="right"/>
              <w:rPr>
                <w:sz w:val="20"/>
              </w:rPr>
            </w:pPr>
            <w:r w:rsidRPr="008A7C2E">
              <w:rPr>
                <w:sz w:val="20"/>
              </w:rPr>
              <w:t>88,89</w:t>
            </w:r>
          </w:p>
        </w:tc>
        <w:tc>
          <w:tcPr>
            <w:tcW w:w="268" w:type="pct"/>
          </w:tcPr>
          <w:p w:rsidR="006330A7" w:rsidRPr="008A7C2E" w:rsidRDefault="00CD273B" w:rsidP="00684181">
            <w:pPr>
              <w:autoSpaceDE w:val="0"/>
              <w:autoSpaceDN w:val="0"/>
              <w:adjustRightInd w:val="0"/>
              <w:jc w:val="right"/>
              <w:rPr>
                <w:sz w:val="20"/>
              </w:rPr>
            </w:pPr>
            <w:r>
              <w:rPr>
                <w:sz w:val="20"/>
              </w:rPr>
              <w:t>88,89</w:t>
            </w:r>
          </w:p>
        </w:tc>
        <w:tc>
          <w:tcPr>
            <w:tcW w:w="269" w:type="pct"/>
            <w:gridSpan w:val="2"/>
          </w:tcPr>
          <w:p w:rsidR="006330A7" w:rsidRPr="008A7C2E" w:rsidRDefault="00817BD4" w:rsidP="00684181">
            <w:pPr>
              <w:autoSpaceDE w:val="0"/>
              <w:autoSpaceDN w:val="0"/>
              <w:adjustRightInd w:val="0"/>
              <w:jc w:val="right"/>
              <w:rPr>
                <w:sz w:val="20"/>
              </w:rPr>
            </w:pPr>
            <w:r w:rsidRPr="008A7C2E">
              <w:rPr>
                <w:sz w:val="20"/>
              </w:rPr>
              <w:t>100</w:t>
            </w:r>
          </w:p>
        </w:tc>
        <w:tc>
          <w:tcPr>
            <w:tcW w:w="268" w:type="pct"/>
          </w:tcPr>
          <w:p w:rsidR="006330A7" w:rsidRPr="008A7C2E" w:rsidRDefault="00817BD4" w:rsidP="00684181">
            <w:pPr>
              <w:autoSpaceDE w:val="0"/>
              <w:autoSpaceDN w:val="0"/>
              <w:adjustRightInd w:val="0"/>
              <w:jc w:val="right"/>
              <w:rPr>
                <w:sz w:val="20"/>
              </w:rPr>
            </w:pPr>
            <w:r w:rsidRPr="008A7C2E">
              <w:rPr>
                <w:sz w:val="20"/>
              </w:rPr>
              <w:t>100</w:t>
            </w:r>
          </w:p>
        </w:tc>
        <w:tc>
          <w:tcPr>
            <w:tcW w:w="222" w:type="pct"/>
          </w:tcPr>
          <w:p w:rsidR="006330A7" w:rsidRPr="008A7C2E" w:rsidRDefault="00817BD4" w:rsidP="00684181">
            <w:pPr>
              <w:autoSpaceDE w:val="0"/>
              <w:autoSpaceDN w:val="0"/>
              <w:adjustRightInd w:val="0"/>
              <w:jc w:val="right"/>
              <w:rPr>
                <w:sz w:val="20"/>
              </w:rPr>
            </w:pPr>
            <w:r w:rsidRPr="008A7C2E">
              <w:rPr>
                <w:sz w:val="20"/>
              </w:rPr>
              <w:t>100</w:t>
            </w:r>
          </w:p>
          <w:p w:rsidR="00393572" w:rsidRPr="008A7C2E" w:rsidRDefault="00393572" w:rsidP="00684181">
            <w:pPr>
              <w:autoSpaceDE w:val="0"/>
              <w:autoSpaceDN w:val="0"/>
              <w:adjustRightInd w:val="0"/>
              <w:jc w:val="right"/>
              <w:rPr>
                <w:sz w:val="20"/>
              </w:rPr>
            </w:pPr>
          </w:p>
          <w:p w:rsidR="00393572" w:rsidRPr="008A7C2E" w:rsidRDefault="00393572" w:rsidP="00684181">
            <w:pPr>
              <w:autoSpaceDE w:val="0"/>
              <w:autoSpaceDN w:val="0"/>
              <w:adjustRightInd w:val="0"/>
              <w:jc w:val="right"/>
              <w:rPr>
                <w:sz w:val="20"/>
              </w:rPr>
            </w:pPr>
          </w:p>
        </w:tc>
        <w:tc>
          <w:tcPr>
            <w:tcW w:w="583" w:type="pct"/>
          </w:tcPr>
          <w:p w:rsidR="00393572" w:rsidRPr="008A7C2E" w:rsidRDefault="006330A7" w:rsidP="00980B36">
            <w:pPr>
              <w:spacing w:line="216" w:lineRule="auto"/>
              <w:ind w:left="-57" w:right="-57"/>
              <w:jc w:val="center"/>
              <w:rPr>
                <w:rFonts w:ascii="Calibri" w:hAnsi="Calibri"/>
                <w:sz w:val="22"/>
                <w:szCs w:val="22"/>
              </w:rPr>
            </w:pPr>
            <w:r w:rsidRPr="008A7C2E">
              <w:rPr>
                <w:sz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6330A7" w:rsidRPr="008A7C2E" w:rsidRDefault="00817BD4" w:rsidP="00684181">
            <w:pPr>
              <w:autoSpaceDE w:val="0"/>
              <w:autoSpaceDN w:val="0"/>
              <w:adjustRightInd w:val="0"/>
              <w:ind w:left="81" w:right="81"/>
              <w:jc w:val="center"/>
              <w:rPr>
                <w:sz w:val="20"/>
              </w:rPr>
            </w:pPr>
            <w:r w:rsidRPr="008A7C2E">
              <w:rPr>
                <w:sz w:val="20"/>
              </w:rPr>
              <w:t>1</w:t>
            </w:r>
            <w:r w:rsidR="00845798" w:rsidRPr="008A7C2E">
              <w:rPr>
                <w:sz w:val="20"/>
              </w:rPr>
              <w:t>.</w:t>
            </w:r>
            <w:r w:rsidR="0051628F" w:rsidRPr="008A7C2E">
              <w:rPr>
                <w:sz w:val="20"/>
              </w:rPr>
              <w:t>07</w:t>
            </w:r>
            <w:r w:rsidR="00C9270A" w:rsidRPr="008A7C2E">
              <w:rPr>
                <w:sz w:val="20"/>
              </w:rPr>
              <w:t>.01</w:t>
            </w:r>
          </w:p>
          <w:p w:rsidR="00C9270A" w:rsidRPr="008A7C2E" w:rsidRDefault="00845798" w:rsidP="00C9270A">
            <w:pPr>
              <w:autoSpaceDE w:val="0"/>
              <w:autoSpaceDN w:val="0"/>
              <w:adjustRightInd w:val="0"/>
              <w:ind w:left="81" w:right="81"/>
              <w:rPr>
                <w:sz w:val="20"/>
              </w:rPr>
            </w:pPr>
            <w:r w:rsidRPr="008A7C2E">
              <w:rPr>
                <w:sz w:val="20"/>
              </w:rPr>
              <w:t xml:space="preserve">     1.</w:t>
            </w:r>
            <w:r w:rsidR="00817BD4" w:rsidRPr="008A7C2E">
              <w:rPr>
                <w:sz w:val="20"/>
              </w:rPr>
              <w:t>07.02</w:t>
            </w:r>
          </w:p>
          <w:p w:rsidR="00C9270A" w:rsidRPr="008A7C2E" w:rsidRDefault="00845798" w:rsidP="00C9270A">
            <w:pPr>
              <w:autoSpaceDE w:val="0"/>
              <w:autoSpaceDN w:val="0"/>
              <w:adjustRightInd w:val="0"/>
              <w:ind w:left="81" w:right="81"/>
              <w:rPr>
                <w:sz w:val="20"/>
              </w:rPr>
            </w:pPr>
            <w:r w:rsidRPr="008A7C2E">
              <w:rPr>
                <w:sz w:val="20"/>
              </w:rPr>
              <w:t xml:space="preserve">     1.</w:t>
            </w:r>
            <w:r w:rsidR="00817BD4" w:rsidRPr="008A7C2E">
              <w:rPr>
                <w:sz w:val="20"/>
              </w:rPr>
              <w:t>07.03</w:t>
            </w:r>
          </w:p>
          <w:p w:rsidR="00C9270A" w:rsidRPr="008A7C2E" w:rsidRDefault="00845798" w:rsidP="00C9270A">
            <w:pPr>
              <w:autoSpaceDE w:val="0"/>
              <w:autoSpaceDN w:val="0"/>
              <w:adjustRightInd w:val="0"/>
              <w:ind w:left="81" w:right="81"/>
              <w:rPr>
                <w:sz w:val="20"/>
              </w:rPr>
            </w:pPr>
            <w:r w:rsidRPr="008A7C2E">
              <w:rPr>
                <w:sz w:val="20"/>
              </w:rPr>
              <w:t xml:space="preserve">     1.</w:t>
            </w:r>
            <w:r w:rsidR="00817BD4" w:rsidRPr="008A7C2E">
              <w:rPr>
                <w:sz w:val="20"/>
              </w:rPr>
              <w:t>07.04</w:t>
            </w:r>
          </w:p>
          <w:p w:rsidR="00C9270A" w:rsidRPr="008A7C2E" w:rsidRDefault="00845798" w:rsidP="00C9270A">
            <w:pPr>
              <w:autoSpaceDE w:val="0"/>
              <w:autoSpaceDN w:val="0"/>
              <w:adjustRightInd w:val="0"/>
              <w:ind w:left="81" w:right="81"/>
              <w:rPr>
                <w:sz w:val="20"/>
              </w:rPr>
            </w:pPr>
            <w:r w:rsidRPr="008A7C2E">
              <w:rPr>
                <w:sz w:val="20"/>
              </w:rPr>
              <w:t xml:space="preserve">     1.</w:t>
            </w:r>
            <w:r w:rsidR="00817BD4" w:rsidRPr="008A7C2E">
              <w:rPr>
                <w:sz w:val="20"/>
              </w:rPr>
              <w:t>07.05</w:t>
            </w:r>
          </w:p>
          <w:p w:rsidR="00C9270A" w:rsidRPr="008A7C2E" w:rsidRDefault="00845798" w:rsidP="00C9270A">
            <w:pPr>
              <w:autoSpaceDE w:val="0"/>
              <w:autoSpaceDN w:val="0"/>
              <w:adjustRightInd w:val="0"/>
              <w:ind w:left="81" w:right="81"/>
              <w:rPr>
                <w:sz w:val="20"/>
              </w:rPr>
            </w:pPr>
            <w:r w:rsidRPr="008A7C2E">
              <w:rPr>
                <w:sz w:val="20"/>
              </w:rPr>
              <w:t xml:space="preserve">     1.</w:t>
            </w:r>
            <w:r w:rsidR="00817BD4" w:rsidRPr="008A7C2E">
              <w:rPr>
                <w:sz w:val="20"/>
              </w:rPr>
              <w:t>07.06</w:t>
            </w:r>
          </w:p>
          <w:p w:rsidR="00C9270A" w:rsidRPr="008A7C2E" w:rsidRDefault="00845798" w:rsidP="00C9270A">
            <w:pPr>
              <w:autoSpaceDE w:val="0"/>
              <w:autoSpaceDN w:val="0"/>
              <w:adjustRightInd w:val="0"/>
              <w:ind w:left="81" w:right="81"/>
              <w:rPr>
                <w:sz w:val="20"/>
              </w:rPr>
            </w:pPr>
            <w:r w:rsidRPr="008A7C2E">
              <w:rPr>
                <w:sz w:val="20"/>
              </w:rPr>
              <w:t xml:space="preserve">     1.</w:t>
            </w:r>
            <w:r w:rsidR="00814489" w:rsidRPr="008A7C2E">
              <w:rPr>
                <w:sz w:val="20"/>
              </w:rPr>
              <w:t>07.09</w:t>
            </w:r>
          </w:p>
        </w:tc>
      </w:tr>
      <w:tr w:rsidR="00274966" w:rsidTr="00C00B1D">
        <w:trPr>
          <w:trHeight w:val="2579"/>
        </w:trPr>
        <w:tc>
          <w:tcPr>
            <w:tcW w:w="157" w:type="pct"/>
            <w:vAlign w:val="center"/>
          </w:tcPr>
          <w:p w:rsidR="00196F33" w:rsidRPr="008A7C2E" w:rsidRDefault="001E0E83">
            <w:pPr>
              <w:widowControl w:val="0"/>
              <w:tabs>
                <w:tab w:val="left" w:pos="709"/>
              </w:tabs>
              <w:autoSpaceDE w:val="0"/>
              <w:autoSpaceDN w:val="0"/>
              <w:adjustRightInd w:val="0"/>
              <w:ind w:left="-57" w:right="-57"/>
              <w:jc w:val="center"/>
              <w:outlineLvl w:val="1"/>
              <w:rPr>
                <w:sz w:val="20"/>
              </w:rPr>
            </w:pPr>
            <w:r w:rsidRPr="008A7C2E">
              <w:rPr>
                <w:sz w:val="20"/>
              </w:rPr>
              <w:lastRenderedPageBreak/>
              <w:t>6</w:t>
            </w:r>
          </w:p>
        </w:tc>
        <w:tc>
          <w:tcPr>
            <w:tcW w:w="1163" w:type="pct"/>
          </w:tcPr>
          <w:p w:rsidR="00196F33" w:rsidRPr="008A7C2E" w:rsidRDefault="00817BD4">
            <w:pPr>
              <w:autoSpaceDE w:val="0"/>
              <w:autoSpaceDN w:val="0"/>
              <w:adjustRightInd w:val="0"/>
              <w:ind w:left="28" w:right="28"/>
              <w:rPr>
                <w:sz w:val="20"/>
              </w:rPr>
            </w:pPr>
            <w:r w:rsidRPr="008A7C2E">
              <w:rPr>
                <w:sz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627" w:type="pct"/>
          </w:tcPr>
          <w:p w:rsidR="00196F33" w:rsidRPr="008A7C2E" w:rsidRDefault="00817BD4" w:rsidP="00DB4B6C">
            <w:pPr>
              <w:widowControl w:val="0"/>
              <w:autoSpaceDE w:val="0"/>
              <w:autoSpaceDN w:val="0"/>
              <w:adjustRightInd w:val="0"/>
              <w:ind w:right="-108"/>
              <w:rPr>
                <w:sz w:val="20"/>
              </w:rPr>
            </w:pPr>
            <w:r w:rsidRPr="008A7C2E">
              <w:rPr>
                <w:sz w:val="20"/>
              </w:rPr>
              <w:t xml:space="preserve">Указ ПРФ от 28.12.2010 </w:t>
            </w:r>
          </w:p>
          <w:p w:rsidR="00196F33" w:rsidRPr="008A7C2E" w:rsidRDefault="00817BD4" w:rsidP="00DB4B6C">
            <w:pPr>
              <w:tabs>
                <w:tab w:val="left" w:pos="175"/>
              </w:tabs>
              <w:rPr>
                <w:sz w:val="20"/>
              </w:rPr>
            </w:pPr>
            <w:r w:rsidRPr="008A7C2E">
              <w:rPr>
                <w:sz w:val="20"/>
              </w:rPr>
              <w:t>№ 1632 «О совершенствовании системы обеспечения вызова экстренных оперативных служб на территории Российской Федерации»</w:t>
            </w:r>
          </w:p>
        </w:tc>
        <w:tc>
          <w:tcPr>
            <w:tcW w:w="402" w:type="pct"/>
          </w:tcPr>
          <w:p w:rsidR="00196F33" w:rsidRPr="008A7C2E" w:rsidRDefault="00817BD4">
            <w:pPr>
              <w:autoSpaceDE w:val="0"/>
              <w:autoSpaceDN w:val="0"/>
              <w:adjustRightInd w:val="0"/>
              <w:ind w:left="28" w:right="28"/>
              <w:rPr>
                <w:sz w:val="20"/>
              </w:rPr>
            </w:pPr>
            <w:r w:rsidRPr="008A7C2E">
              <w:rPr>
                <w:sz w:val="20"/>
              </w:rPr>
              <w:t>Минута</w:t>
            </w:r>
          </w:p>
        </w:tc>
        <w:tc>
          <w:tcPr>
            <w:tcW w:w="313" w:type="pct"/>
          </w:tcPr>
          <w:p w:rsidR="00196F33" w:rsidRPr="008A7C2E" w:rsidRDefault="00817BD4" w:rsidP="00780920">
            <w:pPr>
              <w:widowControl w:val="0"/>
              <w:autoSpaceDE w:val="0"/>
              <w:autoSpaceDN w:val="0"/>
              <w:adjustRightInd w:val="0"/>
              <w:jc w:val="right"/>
              <w:rPr>
                <w:sz w:val="20"/>
              </w:rPr>
            </w:pPr>
            <w:r w:rsidRPr="008A7C2E">
              <w:rPr>
                <w:sz w:val="20"/>
              </w:rPr>
              <w:t>45,5</w:t>
            </w:r>
          </w:p>
        </w:tc>
        <w:tc>
          <w:tcPr>
            <w:tcW w:w="269" w:type="pct"/>
          </w:tcPr>
          <w:p w:rsidR="00196F33" w:rsidRPr="008A7C2E" w:rsidRDefault="00817BD4" w:rsidP="00780920">
            <w:pPr>
              <w:widowControl w:val="0"/>
              <w:autoSpaceDE w:val="0"/>
              <w:autoSpaceDN w:val="0"/>
              <w:adjustRightInd w:val="0"/>
              <w:jc w:val="right"/>
              <w:rPr>
                <w:sz w:val="20"/>
              </w:rPr>
            </w:pPr>
            <w:r w:rsidRPr="008A7C2E">
              <w:rPr>
                <w:sz w:val="20"/>
              </w:rPr>
              <w:t>42</w:t>
            </w:r>
          </w:p>
        </w:tc>
        <w:tc>
          <w:tcPr>
            <w:tcW w:w="268" w:type="pct"/>
          </w:tcPr>
          <w:p w:rsidR="00196F33" w:rsidRPr="008A7C2E" w:rsidRDefault="00817BD4" w:rsidP="00780920">
            <w:pPr>
              <w:widowControl w:val="0"/>
              <w:autoSpaceDE w:val="0"/>
              <w:autoSpaceDN w:val="0"/>
              <w:adjustRightInd w:val="0"/>
              <w:jc w:val="right"/>
              <w:rPr>
                <w:sz w:val="20"/>
              </w:rPr>
            </w:pPr>
            <w:r w:rsidRPr="008A7C2E">
              <w:rPr>
                <w:sz w:val="20"/>
              </w:rPr>
              <w:t>38,5</w:t>
            </w:r>
          </w:p>
        </w:tc>
        <w:tc>
          <w:tcPr>
            <w:tcW w:w="269" w:type="pct"/>
            <w:gridSpan w:val="2"/>
          </w:tcPr>
          <w:p w:rsidR="00196F33" w:rsidRPr="008A7C2E" w:rsidRDefault="00817BD4" w:rsidP="00780920">
            <w:pPr>
              <w:widowControl w:val="0"/>
              <w:autoSpaceDE w:val="0"/>
              <w:autoSpaceDN w:val="0"/>
              <w:adjustRightInd w:val="0"/>
              <w:jc w:val="right"/>
              <w:rPr>
                <w:sz w:val="20"/>
              </w:rPr>
            </w:pPr>
            <w:r w:rsidRPr="008A7C2E">
              <w:rPr>
                <w:sz w:val="20"/>
              </w:rPr>
              <w:t>37</w:t>
            </w:r>
          </w:p>
        </w:tc>
        <w:tc>
          <w:tcPr>
            <w:tcW w:w="268" w:type="pct"/>
          </w:tcPr>
          <w:p w:rsidR="00196F33" w:rsidRPr="008A7C2E" w:rsidRDefault="00817BD4" w:rsidP="00780920">
            <w:pPr>
              <w:widowControl w:val="0"/>
              <w:autoSpaceDE w:val="0"/>
              <w:autoSpaceDN w:val="0"/>
              <w:adjustRightInd w:val="0"/>
              <w:jc w:val="right"/>
              <w:rPr>
                <w:sz w:val="20"/>
              </w:rPr>
            </w:pPr>
            <w:r w:rsidRPr="008A7C2E">
              <w:rPr>
                <w:sz w:val="20"/>
              </w:rPr>
              <w:t>36</w:t>
            </w:r>
          </w:p>
        </w:tc>
        <w:tc>
          <w:tcPr>
            <w:tcW w:w="222" w:type="pct"/>
          </w:tcPr>
          <w:p w:rsidR="00196F33" w:rsidRPr="008A7C2E" w:rsidRDefault="00817BD4" w:rsidP="00780920">
            <w:pPr>
              <w:widowControl w:val="0"/>
              <w:autoSpaceDE w:val="0"/>
              <w:autoSpaceDN w:val="0"/>
              <w:adjustRightInd w:val="0"/>
              <w:jc w:val="right"/>
              <w:rPr>
                <w:sz w:val="20"/>
              </w:rPr>
            </w:pPr>
            <w:r w:rsidRPr="008A7C2E">
              <w:rPr>
                <w:sz w:val="20"/>
              </w:rPr>
              <w:t>35</w:t>
            </w:r>
          </w:p>
        </w:tc>
        <w:tc>
          <w:tcPr>
            <w:tcW w:w="583" w:type="pct"/>
          </w:tcPr>
          <w:p w:rsidR="00196F33" w:rsidRPr="008A7C2E" w:rsidRDefault="00817BD4">
            <w:pPr>
              <w:autoSpaceDE w:val="0"/>
              <w:autoSpaceDN w:val="0"/>
              <w:adjustRightInd w:val="0"/>
              <w:spacing w:line="216" w:lineRule="auto"/>
              <w:jc w:val="center"/>
              <w:rPr>
                <w:sz w:val="20"/>
              </w:rPr>
            </w:pPr>
            <w:r w:rsidRPr="008A7C2E">
              <w:rPr>
                <w:sz w:val="20"/>
              </w:rPr>
              <w:t>Управление по гражданской обороне и чрезвычайным ситуациям администрации городского</w:t>
            </w:r>
            <w:r w:rsidRPr="008A7C2E">
              <w:rPr>
                <w:sz w:val="20"/>
              </w:rPr>
              <w:t xml:space="preserve"> округа Люберцы Московской области</w:t>
            </w:r>
          </w:p>
        </w:tc>
        <w:tc>
          <w:tcPr>
            <w:tcW w:w="459" w:type="pct"/>
          </w:tcPr>
          <w:p w:rsidR="00196F33" w:rsidRPr="008A7C2E" w:rsidRDefault="001E0E83">
            <w:pPr>
              <w:autoSpaceDE w:val="0"/>
              <w:autoSpaceDN w:val="0"/>
              <w:adjustRightInd w:val="0"/>
              <w:ind w:left="81" w:right="81"/>
              <w:jc w:val="center"/>
              <w:rPr>
                <w:sz w:val="20"/>
              </w:rPr>
            </w:pPr>
            <w:r w:rsidRPr="008A7C2E">
              <w:rPr>
                <w:sz w:val="20"/>
              </w:rPr>
              <w:t>2.</w:t>
            </w:r>
            <w:r w:rsidR="00817BD4" w:rsidRPr="008A7C2E">
              <w:rPr>
                <w:sz w:val="20"/>
              </w:rPr>
              <w:t>01</w:t>
            </w:r>
            <w:r w:rsidR="00B06E89" w:rsidRPr="008A7C2E">
              <w:rPr>
                <w:sz w:val="20"/>
              </w:rPr>
              <w:t>.01</w:t>
            </w:r>
          </w:p>
          <w:p w:rsidR="00B06E89" w:rsidRPr="008A7C2E" w:rsidRDefault="00B06E89">
            <w:pPr>
              <w:autoSpaceDE w:val="0"/>
              <w:autoSpaceDN w:val="0"/>
              <w:adjustRightInd w:val="0"/>
              <w:ind w:left="81" w:right="81"/>
              <w:jc w:val="center"/>
              <w:rPr>
                <w:sz w:val="20"/>
              </w:rPr>
            </w:pPr>
          </w:p>
          <w:p w:rsidR="00B06E89" w:rsidRPr="008A7C2E" w:rsidRDefault="00B06E89">
            <w:pPr>
              <w:autoSpaceDE w:val="0"/>
              <w:autoSpaceDN w:val="0"/>
              <w:adjustRightInd w:val="0"/>
              <w:ind w:left="81" w:right="81"/>
              <w:jc w:val="center"/>
              <w:rPr>
                <w:sz w:val="20"/>
              </w:rPr>
            </w:pPr>
          </w:p>
          <w:p w:rsidR="00196F33" w:rsidRPr="008A7C2E" w:rsidRDefault="00196F33">
            <w:pPr>
              <w:autoSpaceDE w:val="0"/>
              <w:autoSpaceDN w:val="0"/>
              <w:adjustRightInd w:val="0"/>
              <w:ind w:left="81" w:right="81"/>
              <w:jc w:val="center"/>
              <w:rPr>
                <w:sz w:val="20"/>
              </w:rPr>
            </w:pPr>
          </w:p>
        </w:tc>
      </w:tr>
      <w:tr w:rsidR="00274966" w:rsidTr="00C00B1D">
        <w:trPr>
          <w:trHeight w:val="3680"/>
        </w:trPr>
        <w:tc>
          <w:tcPr>
            <w:tcW w:w="157" w:type="pct"/>
            <w:vAlign w:val="center"/>
          </w:tcPr>
          <w:p w:rsidR="00223BF5" w:rsidRPr="008A7C2E" w:rsidRDefault="001E0E83" w:rsidP="00971582">
            <w:pPr>
              <w:widowControl w:val="0"/>
              <w:tabs>
                <w:tab w:val="left" w:pos="709"/>
              </w:tabs>
              <w:autoSpaceDE w:val="0"/>
              <w:autoSpaceDN w:val="0"/>
              <w:adjustRightInd w:val="0"/>
              <w:ind w:left="-57" w:right="-57"/>
              <w:jc w:val="center"/>
              <w:outlineLvl w:val="1"/>
              <w:rPr>
                <w:sz w:val="20"/>
              </w:rPr>
            </w:pPr>
            <w:r w:rsidRPr="008A7C2E">
              <w:rPr>
                <w:sz w:val="20"/>
              </w:rPr>
              <w:t>7</w:t>
            </w:r>
          </w:p>
        </w:tc>
        <w:tc>
          <w:tcPr>
            <w:tcW w:w="1163" w:type="pct"/>
          </w:tcPr>
          <w:p w:rsidR="00223BF5" w:rsidRPr="008A7C2E" w:rsidRDefault="00E445C2" w:rsidP="00684181">
            <w:pPr>
              <w:rPr>
                <w:sz w:val="20"/>
              </w:rPr>
            </w:pPr>
            <w:r w:rsidRPr="008A7C2E">
              <w:rPr>
                <w:sz w:val="20"/>
              </w:rPr>
              <w:t>Укомплектованность резервного фонда материальных ресурсов для ликвидации чрезвычайных ситуаций муниципального характера</w:t>
            </w:r>
          </w:p>
        </w:tc>
        <w:tc>
          <w:tcPr>
            <w:tcW w:w="627" w:type="pct"/>
          </w:tcPr>
          <w:p w:rsidR="00223BF5" w:rsidRPr="008A7C2E" w:rsidRDefault="00817BD4" w:rsidP="008C02F4">
            <w:pPr>
              <w:widowControl w:val="0"/>
              <w:autoSpaceDE w:val="0"/>
              <w:autoSpaceDN w:val="0"/>
              <w:adjustRightInd w:val="0"/>
              <w:rPr>
                <w:sz w:val="20"/>
              </w:rPr>
            </w:pPr>
            <w:r w:rsidRPr="008A7C2E">
              <w:rPr>
                <w:sz w:val="20"/>
              </w:rPr>
              <w:t xml:space="preserve">Указ ПРФ от 16.10.2019 № 501 «О Стратегии </w:t>
            </w:r>
          </w:p>
          <w:p w:rsidR="00223BF5" w:rsidRPr="008A7C2E" w:rsidRDefault="00817BD4" w:rsidP="008C02F4">
            <w:pPr>
              <w:shd w:val="clear" w:color="auto" w:fill="FEFEFE"/>
              <w:spacing w:line="216" w:lineRule="auto"/>
              <w:rPr>
                <w:sz w:val="20"/>
              </w:rPr>
            </w:pPr>
            <w:r w:rsidRPr="008A7C2E">
              <w:rPr>
                <w:sz w:val="20"/>
              </w:rPr>
              <w:t xml:space="preserve">в области развития гражданской обороны, </w:t>
            </w:r>
            <w:r w:rsidRPr="008A7C2E">
              <w:rPr>
                <w:sz w:val="20"/>
              </w:rPr>
              <w:t>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223BF5" w:rsidRPr="008A7C2E" w:rsidRDefault="00817BD4" w:rsidP="008C02F4">
            <w:pPr>
              <w:autoSpaceDE w:val="0"/>
              <w:autoSpaceDN w:val="0"/>
              <w:adjustRightInd w:val="0"/>
              <w:ind w:left="28" w:right="28"/>
              <w:rPr>
                <w:sz w:val="20"/>
              </w:rPr>
            </w:pPr>
            <w:r w:rsidRPr="008A7C2E">
              <w:rPr>
                <w:sz w:val="20"/>
              </w:rPr>
              <w:t>Процент</w:t>
            </w:r>
          </w:p>
        </w:tc>
        <w:tc>
          <w:tcPr>
            <w:tcW w:w="313" w:type="pct"/>
          </w:tcPr>
          <w:p w:rsidR="00223BF5" w:rsidRPr="008A7C2E" w:rsidRDefault="00817BD4" w:rsidP="00780920">
            <w:pPr>
              <w:widowControl w:val="0"/>
              <w:autoSpaceDE w:val="0"/>
              <w:autoSpaceDN w:val="0"/>
              <w:adjustRightInd w:val="0"/>
              <w:jc w:val="right"/>
              <w:rPr>
                <w:sz w:val="20"/>
              </w:rPr>
            </w:pPr>
            <w:r w:rsidRPr="008A7C2E">
              <w:rPr>
                <w:sz w:val="20"/>
              </w:rPr>
              <w:t>57</w:t>
            </w:r>
          </w:p>
        </w:tc>
        <w:tc>
          <w:tcPr>
            <w:tcW w:w="269" w:type="pct"/>
          </w:tcPr>
          <w:p w:rsidR="00223BF5" w:rsidRPr="008A7C2E" w:rsidRDefault="00817BD4" w:rsidP="00780920">
            <w:pPr>
              <w:widowControl w:val="0"/>
              <w:autoSpaceDE w:val="0"/>
              <w:autoSpaceDN w:val="0"/>
              <w:adjustRightInd w:val="0"/>
              <w:jc w:val="right"/>
              <w:rPr>
                <w:sz w:val="20"/>
              </w:rPr>
            </w:pPr>
            <w:r w:rsidRPr="008A7C2E">
              <w:rPr>
                <w:sz w:val="20"/>
              </w:rPr>
              <w:t>61</w:t>
            </w:r>
          </w:p>
        </w:tc>
        <w:tc>
          <w:tcPr>
            <w:tcW w:w="268" w:type="pct"/>
          </w:tcPr>
          <w:p w:rsidR="00223BF5" w:rsidRPr="008A7C2E" w:rsidRDefault="00817BD4" w:rsidP="00780920">
            <w:pPr>
              <w:widowControl w:val="0"/>
              <w:autoSpaceDE w:val="0"/>
              <w:autoSpaceDN w:val="0"/>
              <w:adjustRightInd w:val="0"/>
              <w:jc w:val="right"/>
              <w:rPr>
                <w:sz w:val="20"/>
              </w:rPr>
            </w:pPr>
            <w:r w:rsidRPr="008A7C2E">
              <w:rPr>
                <w:sz w:val="20"/>
              </w:rPr>
              <w:t>65</w:t>
            </w:r>
          </w:p>
        </w:tc>
        <w:tc>
          <w:tcPr>
            <w:tcW w:w="269" w:type="pct"/>
            <w:gridSpan w:val="2"/>
          </w:tcPr>
          <w:p w:rsidR="00223BF5" w:rsidRPr="008A7C2E" w:rsidRDefault="00817BD4" w:rsidP="00780920">
            <w:pPr>
              <w:widowControl w:val="0"/>
              <w:autoSpaceDE w:val="0"/>
              <w:autoSpaceDN w:val="0"/>
              <w:adjustRightInd w:val="0"/>
              <w:jc w:val="right"/>
              <w:rPr>
                <w:sz w:val="20"/>
              </w:rPr>
            </w:pPr>
            <w:r w:rsidRPr="008A7C2E">
              <w:rPr>
                <w:sz w:val="20"/>
              </w:rPr>
              <w:t>69</w:t>
            </w:r>
          </w:p>
        </w:tc>
        <w:tc>
          <w:tcPr>
            <w:tcW w:w="268" w:type="pct"/>
          </w:tcPr>
          <w:p w:rsidR="00223BF5" w:rsidRPr="008A7C2E" w:rsidRDefault="00817BD4" w:rsidP="00780920">
            <w:pPr>
              <w:widowControl w:val="0"/>
              <w:autoSpaceDE w:val="0"/>
              <w:autoSpaceDN w:val="0"/>
              <w:adjustRightInd w:val="0"/>
              <w:jc w:val="right"/>
              <w:rPr>
                <w:sz w:val="20"/>
              </w:rPr>
            </w:pPr>
            <w:r w:rsidRPr="008A7C2E">
              <w:rPr>
                <w:sz w:val="20"/>
              </w:rPr>
              <w:t>73</w:t>
            </w:r>
          </w:p>
        </w:tc>
        <w:tc>
          <w:tcPr>
            <w:tcW w:w="222" w:type="pct"/>
          </w:tcPr>
          <w:p w:rsidR="00223BF5" w:rsidRPr="008A7C2E" w:rsidRDefault="00817BD4" w:rsidP="00780920">
            <w:pPr>
              <w:widowControl w:val="0"/>
              <w:autoSpaceDE w:val="0"/>
              <w:autoSpaceDN w:val="0"/>
              <w:adjustRightInd w:val="0"/>
              <w:jc w:val="right"/>
              <w:rPr>
                <w:sz w:val="20"/>
              </w:rPr>
            </w:pPr>
            <w:r w:rsidRPr="008A7C2E">
              <w:rPr>
                <w:sz w:val="20"/>
              </w:rPr>
              <w:t>77</w:t>
            </w:r>
          </w:p>
        </w:tc>
        <w:tc>
          <w:tcPr>
            <w:tcW w:w="583" w:type="pct"/>
          </w:tcPr>
          <w:p w:rsidR="00223BF5" w:rsidRPr="008A7C2E" w:rsidRDefault="00817BD4" w:rsidP="008C02F4">
            <w:pPr>
              <w:autoSpaceDE w:val="0"/>
              <w:autoSpaceDN w:val="0"/>
              <w:adjustRightInd w:val="0"/>
              <w:ind w:left="81" w:right="81"/>
              <w:jc w:val="center"/>
              <w:rPr>
                <w:sz w:val="20"/>
              </w:rPr>
            </w:pPr>
            <w:r w:rsidRPr="008A7C2E">
              <w:rPr>
                <w:sz w:val="20"/>
              </w:rPr>
              <w:t xml:space="preserve">Управление по гражданской обороне и чрезвычайным ситуациям администрации </w:t>
            </w:r>
            <w:r w:rsidRPr="008A7C2E">
              <w:rPr>
                <w:sz w:val="20"/>
              </w:rPr>
              <w:t>городского округа Люберцы Московской области</w:t>
            </w:r>
          </w:p>
        </w:tc>
        <w:tc>
          <w:tcPr>
            <w:tcW w:w="459" w:type="pct"/>
          </w:tcPr>
          <w:p w:rsidR="00223BF5" w:rsidRPr="008A7C2E" w:rsidRDefault="001E0E83" w:rsidP="008C02F4">
            <w:pPr>
              <w:autoSpaceDE w:val="0"/>
              <w:autoSpaceDN w:val="0"/>
              <w:adjustRightInd w:val="0"/>
              <w:ind w:left="81" w:right="81"/>
              <w:jc w:val="center"/>
              <w:rPr>
                <w:sz w:val="20"/>
              </w:rPr>
            </w:pPr>
            <w:r w:rsidRPr="008A7C2E">
              <w:rPr>
                <w:sz w:val="20"/>
              </w:rPr>
              <w:t>2.</w:t>
            </w:r>
            <w:r w:rsidR="00817BD4" w:rsidRPr="008A7C2E">
              <w:rPr>
                <w:sz w:val="20"/>
              </w:rPr>
              <w:t>02.01</w:t>
            </w:r>
          </w:p>
          <w:p w:rsidR="00223BF5" w:rsidRPr="008A7C2E" w:rsidRDefault="00223BF5" w:rsidP="008C02F4">
            <w:pPr>
              <w:autoSpaceDE w:val="0"/>
              <w:autoSpaceDN w:val="0"/>
              <w:adjustRightInd w:val="0"/>
              <w:ind w:left="81" w:right="81"/>
              <w:jc w:val="center"/>
              <w:rPr>
                <w:sz w:val="20"/>
              </w:rPr>
            </w:pPr>
          </w:p>
          <w:p w:rsidR="00223BF5" w:rsidRPr="008A7C2E" w:rsidRDefault="00223BF5" w:rsidP="008C02F4">
            <w:pPr>
              <w:autoSpaceDE w:val="0"/>
              <w:autoSpaceDN w:val="0"/>
              <w:adjustRightInd w:val="0"/>
              <w:ind w:left="81" w:right="81"/>
              <w:jc w:val="center"/>
              <w:rPr>
                <w:sz w:val="20"/>
              </w:rPr>
            </w:pPr>
          </w:p>
          <w:p w:rsidR="00223BF5" w:rsidRPr="008A7C2E" w:rsidRDefault="00223BF5" w:rsidP="008C02F4">
            <w:pPr>
              <w:autoSpaceDE w:val="0"/>
              <w:autoSpaceDN w:val="0"/>
              <w:adjustRightInd w:val="0"/>
              <w:ind w:left="81" w:right="81"/>
              <w:jc w:val="center"/>
              <w:rPr>
                <w:sz w:val="20"/>
              </w:rPr>
            </w:pPr>
          </w:p>
        </w:tc>
      </w:tr>
      <w:tr w:rsidR="00274966" w:rsidTr="00C00B1D">
        <w:trPr>
          <w:trHeight w:val="399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rPr>
            </w:pPr>
            <w:r w:rsidRPr="008A7C2E">
              <w:rPr>
                <w:sz w:val="20"/>
              </w:rPr>
              <w:lastRenderedPageBreak/>
              <w:t>8</w:t>
            </w:r>
          </w:p>
        </w:tc>
        <w:tc>
          <w:tcPr>
            <w:tcW w:w="1163" w:type="pct"/>
          </w:tcPr>
          <w:p w:rsidR="00E445C2" w:rsidRPr="008A7C2E" w:rsidRDefault="00817BD4" w:rsidP="00613578">
            <w:pPr>
              <w:rPr>
                <w:i/>
                <w:sz w:val="20"/>
              </w:rPr>
            </w:pPr>
            <w:r w:rsidRPr="008A7C2E">
              <w:rPr>
                <w:sz w:val="20"/>
              </w:rPr>
              <w:t xml:space="preserve">Степень готовности органа местного </w:t>
            </w:r>
            <w:r w:rsidR="006363EC" w:rsidRPr="008A7C2E">
              <w:rPr>
                <w:sz w:val="20"/>
              </w:rPr>
              <w:t>самоуправления муниципального</w:t>
            </w:r>
            <w:r w:rsidRPr="008A7C2E">
              <w:rPr>
                <w:sz w:val="20"/>
              </w:rPr>
              <w:t xml:space="preserve"> </w:t>
            </w:r>
            <w:r w:rsidR="006363EC" w:rsidRPr="008A7C2E">
              <w:rPr>
                <w:sz w:val="20"/>
              </w:rPr>
              <w:t>образования Московской</w:t>
            </w:r>
            <w:r w:rsidRPr="008A7C2E">
              <w:rPr>
                <w:sz w:val="20"/>
              </w:rPr>
              <w:t xml:space="preserve"> области к действиям по предупреждению и ликвидации чрезвычайных ситуаций природного и техногенного характера</w:t>
            </w:r>
          </w:p>
        </w:tc>
        <w:tc>
          <w:tcPr>
            <w:tcW w:w="627" w:type="pct"/>
          </w:tcPr>
          <w:p w:rsidR="00E445C2" w:rsidRPr="008A7C2E" w:rsidRDefault="00817BD4" w:rsidP="00613578">
            <w:pPr>
              <w:widowControl w:val="0"/>
              <w:autoSpaceDE w:val="0"/>
              <w:autoSpaceDN w:val="0"/>
              <w:adjustRightInd w:val="0"/>
              <w:rPr>
                <w:sz w:val="20"/>
              </w:rPr>
            </w:pPr>
            <w:r w:rsidRPr="008A7C2E">
              <w:rPr>
                <w:sz w:val="20"/>
              </w:rPr>
              <w:t xml:space="preserve">Указ ПРФ от 16.10.2019 № 501 «О Стратегии </w:t>
            </w:r>
          </w:p>
          <w:p w:rsidR="00E445C2" w:rsidRPr="008A7C2E" w:rsidRDefault="00817BD4" w:rsidP="00613578">
            <w:pPr>
              <w:shd w:val="clear" w:color="auto" w:fill="FEFEFE"/>
              <w:rPr>
                <w:sz w:val="20"/>
              </w:rPr>
            </w:pPr>
            <w:r w:rsidRPr="008A7C2E">
              <w:rPr>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817BD4" w:rsidP="00613578">
            <w:pPr>
              <w:autoSpaceDE w:val="0"/>
              <w:autoSpaceDN w:val="0"/>
              <w:adjustRightInd w:val="0"/>
              <w:ind w:left="28" w:right="28"/>
              <w:rPr>
                <w:sz w:val="20"/>
              </w:rPr>
            </w:pPr>
            <w:r w:rsidRPr="008A7C2E">
              <w:rPr>
                <w:sz w:val="20"/>
              </w:rPr>
              <w:t>Процент</w:t>
            </w:r>
          </w:p>
        </w:tc>
        <w:tc>
          <w:tcPr>
            <w:tcW w:w="313" w:type="pct"/>
          </w:tcPr>
          <w:p w:rsidR="00E445C2" w:rsidRPr="008A7C2E" w:rsidRDefault="00817BD4" w:rsidP="00056FB0">
            <w:pPr>
              <w:widowControl w:val="0"/>
              <w:autoSpaceDE w:val="0"/>
              <w:autoSpaceDN w:val="0"/>
              <w:adjustRightInd w:val="0"/>
              <w:jc w:val="right"/>
              <w:rPr>
                <w:sz w:val="20"/>
              </w:rPr>
            </w:pPr>
            <w:r w:rsidRPr="008A7C2E">
              <w:rPr>
                <w:sz w:val="20"/>
              </w:rPr>
              <w:t>23</w:t>
            </w:r>
          </w:p>
        </w:tc>
        <w:tc>
          <w:tcPr>
            <w:tcW w:w="269" w:type="pct"/>
          </w:tcPr>
          <w:p w:rsidR="00E445C2" w:rsidRPr="008A7C2E" w:rsidRDefault="00817BD4" w:rsidP="00056FB0">
            <w:pPr>
              <w:widowControl w:val="0"/>
              <w:autoSpaceDE w:val="0"/>
              <w:autoSpaceDN w:val="0"/>
              <w:adjustRightInd w:val="0"/>
              <w:jc w:val="right"/>
              <w:rPr>
                <w:sz w:val="20"/>
              </w:rPr>
            </w:pPr>
            <w:r w:rsidRPr="008A7C2E">
              <w:rPr>
                <w:sz w:val="20"/>
              </w:rPr>
              <w:t>28</w:t>
            </w:r>
          </w:p>
        </w:tc>
        <w:tc>
          <w:tcPr>
            <w:tcW w:w="268" w:type="pct"/>
          </w:tcPr>
          <w:p w:rsidR="00E445C2" w:rsidRPr="008A7C2E" w:rsidRDefault="00817BD4" w:rsidP="00056FB0">
            <w:pPr>
              <w:widowControl w:val="0"/>
              <w:autoSpaceDE w:val="0"/>
              <w:autoSpaceDN w:val="0"/>
              <w:adjustRightInd w:val="0"/>
              <w:jc w:val="right"/>
              <w:rPr>
                <w:sz w:val="20"/>
              </w:rPr>
            </w:pPr>
            <w:r w:rsidRPr="008A7C2E">
              <w:rPr>
                <w:sz w:val="20"/>
              </w:rPr>
              <w:t>31,5</w:t>
            </w:r>
          </w:p>
        </w:tc>
        <w:tc>
          <w:tcPr>
            <w:tcW w:w="269" w:type="pct"/>
            <w:gridSpan w:val="2"/>
          </w:tcPr>
          <w:p w:rsidR="00E445C2" w:rsidRPr="008A7C2E" w:rsidRDefault="00817BD4" w:rsidP="00056FB0">
            <w:pPr>
              <w:widowControl w:val="0"/>
              <w:autoSpaceDE w:val="0"/>
              <w:autoSpaceDN w:val="0"/>
              <w:adjustRightInd w:val="0"/>
              <w:jc w:val="right"/>
              <w:rPr>
                <w:sz w:val="20"/>
              </w:rPr>
            </w:pPr>
            <w:r w:rsidRPr="008A7C2E">
              <w:rPr>
                <w:sz w:val="20"/>
              </w:rPr>
              <w:t>33,5</w:t>
            </w:r>
          </w:p>
        </w:tc>
        <w:tc>
          <w:tcPr>
            <w:tcW w:w="268" w:type="pct"/>
          </w:tcPr>
          <w:p w:rsidR="00E445C2" w:rsidRPr="008A7C2E" w:rsidRDefault="00817BD4" w:rsidP="00056FB0">
            <w:pPr>
              <w:widowControl w:val="0"/>
              <w:autoSpaceDE w:val="0"/>
              <w:autoSpaceDN w:val="0"/>
              <w:adjustRightInd w:val="0"/>
              <w:jc w:val="right"/>
              <w:rPr>
                <w:sz w:val="20"/>
              </w:rPr>
            </w:pPr>
            <w:r w:rsidRPr="008A7C2E">
              <w:rPr>
                <w:sz w:val="20"/>
              </w:rPr>
              <w:t>35,5</w:t>
            </w:r>
          </w:p>
        </w:tc>
        <w:tc>
          <w:tcPr>
            <w:tcW w:w="222" w:type="pct"/>
          </w:tcPr>
          <w:p w:rsidR="00E445C2" w:rsidRPr="008A7C2E" w:rsidRDefault="00817BD4" w:rsidP="00056FB0">
            <w:pPr>
              <w:widowControl w:val="0"/>
              <w:autoSpaceDE w:val="0"/>
              <w:autoSpaceDN w:val="0"/>
              <w:adjustRightInd w:val="0"/>
              <w:jc w:val="right"/>
              <w:rPr>
                <w:sz w:val="20"/>
              </w:rPr>
            </w:pPr>
            <w:r w:rsidRPr="008A7C2E">
              <w:rPr>
                <w:sz w:val="20"/>
              </w:rPr>
              <w:t>37,5</w:t>
            </w:r>
          </w:p>
        </w:tc>
        <w:tc>
          <w:tcPr>
            <w:tcW w:w="583" w:type="pct"/>
          </w:tcPr>
          <w:p w:rsidR="00E445C2" w:rsidRPr="008A7C2E" w:rsidRDefault="00817BD4" w:rsidP="00613578">
            <w:pPr>
              <w:autoSpaceDE w:val="0"/>
              <w:autoSpaceDN w:val="0"/>
              <w:adjustRightInd w:val="0"/>
              <w:spacing w:line="216" w:lineRule="auto"/>
              <w:jc w:val="center"/>
              <w:rPr>
                <w:sz w:val="20"/>
              </w:rPr>
            </w:pPr>
            <w:r w:rsidRPr="008A7C2E">
              <w:rPr>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613578">
            <w:pPr>
              <w:autoSpaceDE w:val="0"/>
              <w:autoSpaceDN w:val="0"/>
              <w:adjustRightInd w:val="0"/>
              <w:ind w:left="81" w:right="81"/>
              <w:jc w:val="center"/>
              <w:rPr>
                <w:sz w:val="20"/>
              </w:rPr>
            </w:pPr>
            <w:r w:rsidRPr="008A7C2E">
              <w:rPr>
                <w:sz w:val="20"/>
              </w:rPr>
              <w:t>2.</w:t>
            </w:r>
            <w:r w:rsidR="00817BD4" w:rsidRPr="008A7C2E">
              <w:rPr>
                <w:sz w:val="20"/>
              </w:rPr>
              <w:t>03.01</w:t>
            </w:r>
          </w:p>
          <w:p w:rsidR="00E445C2" w:rsidRPr="008A7C2E" w:rsidRDefault="00845798" w:rsidP="00613578">
            <w:pPr>
              <w:autoSpaceDE w:val="0"/>
              <w:autoSpaceDN w:val="0"/>
              <w:adjustRightInd w:val="0"/>
              <w:ind w:left="81" w:right="81"/>
              <w:jc w:val="center"/>
              <w:rPr>
                <w:sz w:val="20"/>
              </w:rPr>
            </w:pPr>
            <w:r w:rsidRPr="008A7C2E">
              <w:rPr>
                <w:sz w:val="20"/>
              </w:rPr>
              <w:t>2.</w:t>
            </w:r>
            <w:r w:rsidR="00817BD4" w:rsidRPr="008A7C2E">
              <w:rPr>
                <w:sz w:val="20"/>
              </w:rPr>
              <w:t>03.0</w:t>
            </w:r>
            <w:r w:rsidR="00C653D8" w:rsidRPr="008A7C2E">
              <w:rPr>
                <w:sz w:val="20"/>
              </w:rPr>
              <w:t>3</w:t>
            </w:r>
          </w:p>
          <w:p w:rsidR="00E445C2" w:rsidRPr="008A7C2E" w:rsidRDefault="00845798" w:rsidP="00613578">
            <w:pPr>
              <w:autoSpaceDE w:val="0"/>
              <w:autoSpaceDN w:val="0"/>
              <w:adjustRightInd w:val="0"/>
              <w:ind w:left="81" w:right="81"/>
              <w:jc w:val="center"/>
              <w:rPr>
                <w:sz w:val="20"/>
              </w:rPr>
            </w:pPr>
            <w:r w:rsidRPr="008A7C2E">
              <w:rPr>
                <w:sz w:val="20"/>
              </w:rPr>
              <w:t>2.</w:t>
            </w:r>
            <w:r w:rsidR="00C653D8" w:rsidRPr="008A7C2E">
              <w:rPr>
                <w:sz w:val="20"/>
              </w:rPr>
              <w:t>03.04</w:t>
            </w:r>
          </w:p>
          <w:p w:rsidR="00E445C2" w:rsidRPr="008A7C2E" w:rsidRDefault="00E445C2" w:rsidP="00E445C2">
            <w:pPr>
              <w:autoSpaceDE w:val="0"/>
              <w:autoSpaceDN w:val="0"/>
              <w:adjustRightInd w:val="0"/>
              <w:ind w:left="81" w:right="81"/>
              <w:jc w:val="center"/>
              <w:rPr>
                <w:sz w:val="20"/>
              </w:rPr>
            </w:pPr>
          </w:p>
        </w:tc>
      </w:tr>
      <w:tr w:rsidR="00274966" w:rsidTr="00C00B1D">
        <w:trPr>
          <w:trHeight w:val="3827"/>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rPr>
            </w:pPr>
            <w:r w:rsidRPr="008A7C2E">
              <w:rPr>
                <w:sz w:val="20"/>
              </w:rPr>
              <w:t>9</w:t>
            </w:r>
          </w:p>
        </w:tc>
        <w:tc>
          <w:tcPr>
            <w:tcW w:w="1163" w:type="pct"/>
          </w:tcPr>
          <w:p w:rsidR="00E445C2" w:rsidRPr="008A7C2E" w:rsidRDefault="00E025A1" w:rsidP="00920673">
            <w:pPr>
              <w:autoSpaceDE w:val="0"/>
              <w:autoSpaceDN w:val="0"/>
              <w:adjustRightInd w:val="0"/>
              <w:rPr>
                <w:sz w:val="20"/>
              </w:rPr>
            </w:pPr>
            <w:r w:rsidRPr="00AE20DA">
              <w:rPr>
                <w:sz w:val="20"/>
                <w:szCs w:val="22"/>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627" w:type="pct"/>
          </w:tcPr>
          <w:p w:rsidR="00E445C2" w:rsidRPr="008A7C2E" w:rsidRDefault="00817BD4" w:rsidP="007A5F6C">
            <w:pPr>
              <w:autoSpaceDE w:val="0"/>
              <w:autoSpaceDN w:val="0"/>
              <w:adjustRightInd w:val="0"/>
              <w:spacing w:line="216" w:lineRule="auto"/>
              <w:rPr>
                <w:sz w:val="20"/>
              </w:rPr>
            </w:pPr>
            <w:r w:rsidRPr="008A7C2E">
              <w:rPr>
                <w:sz w:val="20"/>
              </w:rPr>
              <w:t>Указ ПРФ от 16.10.2019 № 501 «О Стратегии в области развития гражданской обороны, защиты населения и территорий от чрезвы</w:t>
            </w:r>
            <w:r w:rsidRPr="008A7C2E">
              <w:rPr>
                <w:sz w:val="20"/>
              </w:rPr>
              <w:t>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817BD4" w:rsidP="006242EC">
            <w:pPr>
              <w:autoSpaceDE w:val="0"/>
              <w:autoSpaceDN w:val="0"/>
              <w:adjustRightInd w:val="0"/>
              <w:rPr>
                <w:sz w:val="20"/>
              </w:rPr>
            </w:pPr>
            <w:r w:rsidRPr="008A7C2E">
              <w:rPr>
                <w:sz w:val="20"/>
              </w:rPr>
              <w:t>Процент</w:t>
            </w:r>
          </w:p>
        </w:tc>
        <w:tc>
          <w:tcPr>
            <w:tcW w:w="313" w:type="pct"/>
          </w:tcPr>
          <w:p w:rsidR="00E445C2" w:rsidRPr="008A7C2E" w:rsidRDefault="00817BD4" w:rsidP="00056FB0">
            <w:pPr>
              <w:spacing w:after="200" w:line="276" w:lineRule="auto"/>
              <w:jc w:val="right"/>
              <w:rPr>
                <w:sz w:val="20"/>
              </w:rPr>
            </w:pPr>
            <w:r w:rsidRPr="008A7C2E">
              <w:rPr>
                <w:sz w:val="20"/>
              </w:rPr>
              <w:t>84</w:t>
            </w:r>
          </w:p>
        </w:tc>
        <w:tc>
          <w:tcPr>
            <w:tcW w:w="269" w:type="pct"/>
          </w:tcPr>
          <w:p w:rsidR="00E445C2" w:rsidRPr="008A7C2E" w:rsidRDefault="00817BD4" w:rsidP="00056FB0">
            <w:pPr>
              <w:widowControl w:val="0"/>
              <w:autoSpaceDE w:val="0"/>
              <w:autoSpaceDN w:val="0"/>
              <w:adjustRightInd w:val="0"/>
              <w:spacing w:after="200" w:line="276" w:lineRule="auto"/>
              <w:jc w:val="right"/>
              <w:outlineLvl w:val="0"/>
              <w:rPr>
                <w:bCs/>
                <w:sz w:val="20"/>
              </w:rPr>
            </w:pPr>
            <w:r w:rsidRPr="008A7C2E">
              <w:rPr>
                <w:bCs/>
                <w:sz w:val="20"/>
              </w:rPr>
              <w:t>85</w:t>
            </w:r>
          </w:p>
        </w:tc>
        <w:tc>
          <w:tcPr>
            <w:tcW w:w="268" w:type="pct"/>
          </w:tcPr>
          <w:p w:rsidR="00E445C2" w:rsidRPr="008A7C2E" w:rsidRDefault="00817BD4" w:rsidP="00056FB0">
            <w:pPr>
              <w:widowControl w:val="0"/>
              <w:autoSpaceDE w:val="0"/>
              <w:autoSpaceDN w:val="0"/>
              <w:adjustRightInd w:val="0"/>
              <w:spacing w:after="200" w:line="276" w:lineRule="auto"/>
              <w:jc w:val="right"/>
              <w:outlineLvl w:val="0"/>
              <w:rPr>
                <w:bCs/>
                <w:sz w:val="20"/>
              </w:rPr>
            </w:pPr>
            <w:r w:rsidRPr="008A7C2E">
              <w:rPr>
                <w:bCs/>
                <w:sz w:val="20"/>
              </w:rPr>
              <w:t>85</w:t>
            </w:r>
          </w:p>
        </w:tc>
        <w:tc>
          <w:tcPr>
            <w:tcW w:w="269" w:type="pct"/>
            <w:gridSpan w:val="2"/>
          </w:tcPr>
          <w:p w:rsidR="00E445C2" w:rsidRPr="008A7C2E" w:rsidRDefault="00817BD4" w:rsidP="00056FB0">
            <w:pPr>
              <w:widowControl w:val="0"/>
              <w:autoSpaceDE w:val="0"/>
              <w:autoSpaceDN w:val="0"/>
              <w:adjustRightInd w:val="0"/>
              <w:spacing w:after="200" w:line="276" w:lineRule="auto"/>
              <w:jc w:val="right"/>
              <w:outlineLvl w:val="0"/>
              <w:rPr>
                <w:bCs/>
                <w:sz w:val="20"/>
              </w:rPr>
            </w:pPr>
            <w:r w:rsidRPr="008A7C2E">
              <w:rPr>
                <w:bCs/>
                <w:sz w:val="20"/>
              </w:rPr>
              <w:t>85</w:t>
            </w:r>
          </w:p>
        </w:tc>
        <w:tc>
          <w:tcPr>
            <w:tcW w:w="268" w:type="pct"/>
          </w:tcPr>
          <w:p w:rsidR="00E445C2" w:rsidRPr="008A7C2E" w:rsidRDefault="00817BD4" w:rsidP="00056FB0">
            <w:pPr>
              <w:widowControl w:val="0"/>
              <w:autoSpaceDE w:val="0"/>
              <w:autoSpaceDN w:val="0"/>
              <w:adjustRightInd w:val="0"/>
              <w:spacing w:after="200" w:line="276" w:lineRule="auto"/>
              <w:jc w:val="right"/>
              <w:outlineLvl w:val="0"/>
              <w:rPr>
                <w:bCs/>
                <w:sz w:val="20"/>
              </w:rPr>
            </w:pPr>
            <w:r w:rsidRPr="008A7C2E">
              <w:rPr>
                <w:bCs/>
                <w:sz w:val="20"/>
              </w:rPr>
              <w:t>85</w:t>
            </w:r>
          </w:p>
        </w:tc>
        <w:tc>
          <w:tcPr>
            <w:tcW w:w="222" w:type="pct"/>
          </w:tcPr>
          <w:p w:rsidR="00E445C2" w:rsidRPr="008A7C2E" w:rsidRDefault="00817BD4" w:rsidP="00056FB0">
            <w:pPr>
              <w:widowControl w:val="0"/>
              <w:autoSpaceDE w:val="0"/>
              <w:autoSpaceDN w:val="0"/>
              <w:adjustRightInd w:val="0"/>
              <w:spacing w:after="200" w:line="276" w:lineRule="auto"/>
              <w:jc w:val="right"/>
              <w:outlineLvl w:val="0"/>
              <w:rPr>
                <w:bCs/>
                <w:sz w:val="20"/>
              </w:rPr>
            </w:pPr>
            <w:r w:rsidRPr="008A7C2E">
              <w:rPr>
                <w:bCs/>
                <w:sz w:val="20"/>
              </w:rPr>
              <w:t>85</w:t>
            </w:r>
          </w:p>
        </w:tc>
        <w:tc>
          <w:tcPr>
            <w:tcW w:w="583" w:type="pct"/>
          </w:tcPr>
          <w:p w:rsidR="00E445C2" w:rsidRPr="008A7C2E" w:rsidRDefault="00817BD4" w:rsidP="006242EC">
            <w:pPr>
              <w:autoSpaceDE w:val="0"/>
              <w:autoSpaceDN w:val="0"/>
              <w:adjustRightInd w:val="0"/>
              <w:ind w:left="81" w:right="81"/>
              <w:jc w:val="center"/>
              <w:rPr>
                <w:sz w:val="20"/>
              </w:rPr>
            </w:pPr>
            <w:r w:rsidRPr="008A7C2E">
              <w:rPr>
                <w:sz w:val="20"/>
              </w:rPr>
              <w:t xml:space="preserve">Управление по гражданской обороне и чрезвычайным ситуациям администрации городского округа Люберцы Московской </w:t>
            </w:r>
            <w:r w:rsidRPr="008A7C2E">
              <w:rPr>
                <w:sz w:val="20"/>
              </w:rPr>
              <w:t>области</w:t>
            </w:r>
          </w:p>
        </w:tc>
        <w:tc>
          <w:tcPr>
            <w:tcW w:w="459" w:type="pct"/>
          </w:tcPr>
          <w:p w:rsidR="00E445C2" w:rsidRPr="008A7C2E" w:rsidRDefault="00845798" w:rsidP="004C2755">
            <w:pPr>
              <w:autoSpaceDE w:val="0"/>
              <w:autoSpaceDN w:val="0"/>
              <w:adjustRightInd w:val="0"/>
              <w:ind w:left="81" w:right="81"/>
              <w:jc w:val="center"/>
              <w:rPr>
                <w:sz w:val="20"/>
              </w:rPr>
            </w:pPr>
            <w:r w:rsidRPr="008A7C2E">
              <w:rPr>
                <w:sz w:val="20"/>
              </w:rPr>
              <w:t>3.</w:t>
            </w:r>
            <w:r w:rsidR="00817BD4" w:rsidRPr="008A7C2E">
              <w:rPr>
                <w:sz w:val="20"/>
              </w:rPr>
              <w:t>01.01</w:t>
            </w:r>
          </w:p>
          <w:p w:rsidR="00E445C2" w:rsidRPr="008A7C2E" w:rsidRDefault="00845798" w:rsidP="004C2755">
            <w:pPr>
              <w:autoSpaceDE w:val="0"/>
              <w:autoSpaceDN w:val="0"/>
              <w:adjustRightInd w:val="0"/>
              <w:ind w:left="81" w:right="81"/>
              <w:jc w:val="center"/>
              <w:rPr>
                <w:sz w:val="20"/>
              </w:rPr>
            </w:pPr>
            <w:r w:rsidRPr="008A7C2E">
              <w:rPr>
                <w:sz w:val="20"/>
              </w:rPr>
              <w:t>3.</w:t>
            </w:r>
            <w:r w:rsidR="00817BD4" w:rsidRPr="008A7C2E">
              <w:rPr>
                <w:sz w:val="20"/>
              </w:rPr>
              <w:t>01.02</w:t>
            </w:r>
          </w:p>
        </w:tc>
      </w:tr>
      <w:tr w:rsidR="00274966" w:rsidTr="00C00B1D">
        <w:trPr>
          <w:trHeight w:val="3855"/>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rPr>
            </w:pPr>
            <w:r w:rsidRPr="008A7C2E">
              <w:rPr>
                <w:sz w:val="20"/>
              </w:rPr>
              <w:lastRenderedPageBreak/>
              <w:t>10</w:t>
            </w:r>
          </w:p>
        </w:tc>
        <w:tc>
          <w:tcPr>
            <w:tcW w:w="1163" w:type="pct"/>
          </w:tcPr>
          <w:p w:rsidR="00E445C2" w:rsidRPr="008A7C2E" w:rsidRDefault="00E025A1">
            <w:pPr>
              <w:autoSpaceDE w:val="0"/>
              <w:autoSpaceDN w:val="0"/>
              <w:adjustRightInd w:val="0"/>
              <w:rPr>
                <w:sz w:val="20"/>
              </w:rPr>
            </w:pPr>
            <w:r w:rsidRPr="00AE20DA">
              <w:rPr>
                <w:sz w:val="20"/>
                <w:szCs w:val="22"/>
              </w:rPr>
              <w:t>Обеспеченность населения Московской области средствами индивидуальной защиты, медицинскими средствами индивидуальной защиты</w:t>
            </w:r>
          </w:p>
        </w:tc>
        <w:tc>
          <w:tcPr>
            <w:tcW w:w="627" w:type="pct"/>
          </w:tcPr>
          <w:p w:rsidR="00E445C2" w:rsidRPr="008A7C2E" w:rsidRDefault="00817BD4" w:rsidP="00BE63B1">
            <w:pPr>
              <w:widowControl w:val="0"/>
              <w:autoSpaceDE w:val="0"/>
              <w:autoSpaceDN w:val="0"/>
              <w:adjustRightInd w:val="0"/>
              <w:spacing w:line="216" w:lineRule="auto"/>
              <w:rPr>
                <w:sz w:val="20"/>
              </w:rPr>
            </w:pPr>
            <w:r w:rsidRPr="008A7C2E">
              <w:rPr>
                <w:sz w:val="20"/>
              </w:rPr>
              <w:t xml:space="preserve">Указ ПРФ от 16.10.2019 № 501 «О Стратегии </w:t>
            </w:r>
          </w:p>
          <w:p w:rsidR="00E445C2" w:rsidRPr="008A7C2E" w:rsidRDefault="00817BD4" w:rsidP="00BE63B1">
            <w:pPr>
              <w:widowControl w:val="0"/>
              <w:autoSpaceDE w:val="0"/>
              <w:autoSpaceDN w:val="0"/>
              <w:adjustRightInd w:val="0"/>
              <w:rPr>
                <w:sz w:val="20"/>
              </w:rPr>
            </w:pPr>
            <w:r w:rsidRPr="008A7C2E">
              <w:rPr>
                <w:sz w:val="20"/>
              </w:rPr>
              <w:t xml:space="preserve">в области развития гражданской обороны, защиты населения и </w:t>
            </w:r>
            <w:r w:rsidRPr="008A7C2E">
              <w:rPr>
                <w:sz w:val="20"/>
              </w:rPr>
              <w:t>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817BD4">
            <w:pPr>
              <w:autoSpaceDE w:val="0"/>
              <w:autoSpaceDN w:val="0"/>
              <w:adjustRightInd w:val="0"/>
              <w:ind w:left="28" w:right="28"/>
              <w:rPr>
                <w:sz w:val="20"/>
              </w:rPr>
            </w:pPr>
            <w:r w:rsidRPr="008A7C2E">
              <w:rPr>
                <w:sz w:val="20"/>
              </w:rPr>
              <w:t>Процент</w:t>
            </w:r>
          </w:p>
        </w:tc>
        <w:tc>
          <w:tcPr>
            <w:tcW w:w="313" w:type="pct"/>
          </w:tcPr>
          <w:p w:rsidR="00E445C2" w:rsidRPr="008A7C2E" w:rsidRDefault="00817BD4" w:rsidP="008C02F4">
            <w:pPr>
              <w:autoSpaceDE w:val="0"/>
              <w:autoSpaceDN w:val="0"/>
              <w:adjustRightInd w:val="0"/>
              <w:ind w:left="81" w:right="81"/>
              <w:jc w:val="right"/>
              <w:rPr>
                <w:sz w:val="20"/>
              </w:rPr>
            </w:pPr>
            <w:r w:rsidRPr="008A7C2E">
              <w:rPr>
                <w:sz w:val="20"/>
              </w:rPr>
              <w:t>70</w:t>
            </w:r>
          </w:p>
        </w:tc>
        <w:tc>
          <w:tcPr>
            <w:tcW w:w="269" w:type="pct"/>
          </w:tcPr>
          <w:p w:rsidR="00E445C2" w:rsidRPr="008A7C2E" w:rsidRDefault="00817BD4" w:rsidP="008C02F4">
            <w:pPr>
              <w:autoSpaceDE w:val="0"/>
              <w:autoSpaceDN w:val="0"/>
              <w:adjustRightInd w:val="0"/>
              <w:ind w:left="81" w:right="81"/>
              <w:jc w:val="right"/>
              <w:rPr>
                <w:sz w:val="20"/>
              </w:rPr>
            </w:pPr>
            <w:r w:rsidRPr="008A7C2E">
              <w:rPr>
                <w:sz w:val="20"/>
              </w:rPr>
              <w:t>80</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90</w:t>
            </w:r>
          </w:p>
        </w:tc>
        <w:tc>
          <w:tcPr>
            <w:tcW w:w="269" w:type="pct"/>
            <w:gridSpan w:val="2"/>
          </w:tcPr>
          <w:p w:rsidR="00E445C2" w:rsidRPr="008A7C2E" w:rsidRDefault="00817BD4" w:rsidP="008C02F4">
            <w:pPr>
              <w:autoSpaceDE w:val="0"/>
              <w:autoSpaceDN w:val="0"/>
              <w:adjustRightInd w:val="0"/>
              <w:ind w:left="81" w:right="81"/>
              <w:jc w:val="right"/>
              <w:rPr>
                <w:sz w:val="20"/>
              </w:rPr>
            </w:pPr>
            <w:r w:rsidRPr="008A7C2E">
              <w:rPr>
                <w:sz w:val="20"/>
              </w:rPr>
              <w:t>100</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100</w:t>
            </w:r>
          </w:p>
        </w:tc>
        <w:tc>
          <w:tcPr>
            <w:tcW w:w="222" w:type="pct"/>
          </w:tcPr>
          <w:p w:rsidR="00E445C2" w:rsidRPr="008A7C2E" w:rsidRDefault="00817BD4" w:rsidP="008C02F4">
            <w:pPr>
              <w:autoSpaceDE w:val="0"/>
              <w:autoSpaceDN w:val="0"/>
              <w:adjustRightInd w:val="0"/>
              <w:ind w:left="81" w:right="81"/>
              <w:jc w:val="right"/>
              <w:rPr>
                <w:sz w:val="20"/>
              </w:rPr>
            </w:pPr>
            <w:r w:rsidRPr="008A7C2E">
              <w:rPr>
                <w:sz w:val="20"/>
              </w:rPr>
              <w:t>100</w:t>
            </w:r>
          </w:p>
        </w:tc>
        <w:tc>
          <w:tcPr>
            <w:tcW w:w="583" w:type="pct"/>
          </w:tcPr>
          <w:p w:rsidR="00E445C2" w:rsidRPr="008A7C2E" w:rsidRDefault="00817BD4" w:rsidP="00067E88">
            <w:pPr>
              <w:autoSpaceDE w:val="0"/>
              <w:autoSpaceDN w:val="0"/>
              <w:adjustRightInd w:val="0"/>
              <w:spacing w:line="216" w:lineRule="auto"/>
              <w:jc w:val="center"/>
              <w:rPr>
                <w:sz w:val="20"/>
              </w:rPr>
            </w:pPr>
            <w:r w:rsidRPr="008A7C2E">
              <w:rPr>
                <w:sz w:val="20"/>
              </w:rPr>
              <w:t xml:space="preserve">Управление по гражданской обороне и чрезвычайным ситуациям администрации городского округа </w:t>
            </w:r>
            <w:r w:rsidRPr="008A7C2E">
              <w:rPr>
                <w:sz w:val="20"/>
              </w:rPr>
              <w:t>Люберцы Московской области</w:t>
            </w:r>
          </w:p>
        </w:tc>
        <w:tc>
          <w:tcPr>
            <w:tcW w:w="459" w:type="pct"/>
          </w:tcPr>
          <w:p w:rsidR="00E445C2" w:rsidRPr="008A7C2E" w:rsidRDefault="00845798" w:rsidP="00BE63B1">
            <w:pPr>
              <w:autoSpaceDE w:val="0"/>
              <w:autoSpaceDN w:val="0"/>
              <w:adjustRightInd w:val="0"/>
              <w:ind w:left="81" w:right="81"/>
              <w:jc w:val="center"/>
              <w:rPr>
                <w:sz w:val="20"/>
              </w:rPr>
            </w:pPr>
            <w:r w:rsidRPr="008A7C2E">
              <w:rPr>
                <w:sz w:val="20"/>
              </w:rPr>
              <w:t>3.</w:t>
            </w:r>
            <w:r w:rsidR="00817BD4" w:rsidRPr="008A7C2E">
              <w:rPr>
                <w:sz w:val="20"/>
              </w:rPr>
              <w:t>02.01</w:t>
            </w:r>
          </w:p>
          <w:p w:rsidR="00E445C2" w:rsidRPr="008A7C2E" w:rsidRDefault="00E445C2" w:rsidP="00BE63B1">
            <w:pPr>
              <w:autoSpaceDE w:val="0"/>
              <w:autoSpaceDN w:val="0"/>
              <w:adjustRightInd w:val="0"/>
              <w:ind w:left="81" w:right="81"/>
              <w:jc w:val="center"/>
              <w:rPr>
                <w:sz w:val="20"/>
              </w:rPr>
            </w:pPr>
          </w:p>
        </w:tc>
      </w:tr>
      <w:tr w:rsidR="00274966" w:rsidTr="00C00B1D">
        <w:trPr>
          <w:trHeight w:val="396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rPr>
            </w:pPr>
            <w:r w:rsidRPr="008A7C2E">
              <w:rPr>
                <w:sz w:val="20"/>
              </w:rPr>
              <w:t>11</w:t>
            </w:r>
          </w:p>
        </w:tc>
        <w:tc>
          <w:tcPr>
            <w:tcW w:w="1163" w:type="pct"/>
          </w:tcPr>
          <w:p w:rsidR="00E445C2" w:rsidRPr="008A7C2E" w:rsidRDefault="00817BD4" w:rsidP="008C02F4">
            <w:pPr>
              <w:autoSpaceDE w:val="0"/>
              <w:autoSpaceDN w:val="0"/>
              <w:adjustRightInd w:val="0"/>
              <w:ind w:left="28" w:right="28"/>
              <w:rPr>
                <w:sz w:val="20"/>
              </w:rPr>
            </w:pPr>
            <w:r w:rsidRPr="008A7C2E">
              <w:rPr>
                <w:sz w:val="20"/>
              </w:rPr>
              <w:t>Обеспеченность населения защитными сооружениями гражданской обороны</w:t>
            </w:r>
          </w:p>
        </w:tc>
        <w:tc>
          <w:tcPr>
            <w:tcW w:w="627" w:type="pct"/>
          </w:tcPr>
          <w:p w:rsidR="00E445C2" w:rsidRPr="008A7C2E" w:rsidRDefault="00817BD4" w:rsidP="00BE63B1">
            <w:pPr>
              <w:widowControl w:val="0"/>
              <w:autoSpaceDE w:val="0"/>
              <w:autoSpaceDN w:val="0"/>
              <w:adjustRightInd w:val="0"/>
              <w:spacing w:line="216" w:lineRule="auto"/>
              <w:rPr>
                <w:sz w:val="20"/>
              </w:rPr>
            </w:pPr>
            <w:r w:rsidRPr="008A7C2E">
              <w:rPr>
                <w:sz w:val="20"/>
              </w:rPr>
              <w:t xml:space="preserve">Указ ПРФ от 16.10.2019 № 501 «О Стратегии </w:t>
            </w:r>
          </w:p>
          <w:p w:rsidR="00980B36" w:rsidRPr="008A7C2E" w:rsidRDefault="00E445C2" w:rsidP="00E526F8">
            <w:pPr>
              <w:autoSpaceDE w:val="0"/>
              <w:autoSpaceDN w:val="0"/>
              <w:adjustRightInd w:val="0"/>
              <w:ind w:left="28" w:right="28"/>
              <w:rPr>
                <w:sz w:val="20"/>
              </w:rPr>
            </w:pPr>
            <w:r w:rsidRPr="008A7C2E">
              <w:rPr>
                <w:sz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w:t>
            </w:r>
            <w:r w:rsidR="00E526F8">
              <w:rPr>
                <w:sz w:val="20"/>
              </w:rPr>
              <w:t>бъектах на период до 2030 года»</w:t>
            </w:r>
          </w:p>
        </w:tc>
        <w:tc>
          <w:tcPr>
            <w:tcW w:w="402" w:type="pct"/>
          </w:tcPr>
          <w:p w:rsidR="00E445C2" w:rsidRPr="008A7C2E" w:rsidRDefault="00817BD4" w:rsidP="008C02F4">
            <w:pPr>
              <w:autoSpaceDE w:val="0"/>
              <w:autoSpaceDN w:val="0"/>
              <w:adjustRightInd w:val="0"/>
              <w:ind w:left="28" w:right="28"/>
              <w:rPr>
                <w:sz w:val="20"/>
              </w:rPr>
            </w:pPr>
            <w:r w:rsidRPr="008A7C2E">
              <w:rPr>
                <w:sz w:val="20"/>
              </w:rPr>
              <w:t>Процент</w:t>
            </w:r>
          </w:p>
        </w:tc>
        <w:tc>
          <w:tcPr>
            <w:tcW w:w="313" w:type="pct"/>
          </w:tcPr>
          <w:p w:rsidR="00E445C2" w:rsidRPr="008A7C2E" w:rsidRDefault="00817BD4" w:rsidP="008C02F4">
            <w:pPr>
              <w:autoSpaceDE w:val="0"/>
              <w:autoSpaceDN w:val="0"/>
              <w:adjustRightInd w:val="0"/>
              <w:ind w:left="81" w:right="81"/>
              <w:jc w:val="right"/>
              <w:rPr>
                <w:sz w:val="20"/>
              </w:rPr>
            </w:pPr>
            <w:r w:rsidRPr="008A7C2E">
              <w:rPr>
                <w:sz w:val="20"/>
              </w:rPr>
              <w:t>12</w:t>
            </w:r>
          </w:p>
        </w:tc>
        <w:tc>
          <w:tcPr>
            <w:tcW w:w="269" w:type="pct"/>
          </w:tcPr>
          <w:p w:rsidR="00E445C2" w:rsidRPr="008A7C2E" w:rsidRDefault="00817BD4" w:rsidP="008C02F4">
            <w:pPr>
              <w:autoSpaceDE w:val="0"/>
              <w:autoSpaceDN w:val="0"/>
              <w:adjustRightInd w:val="0"/>
              <w:ind w:left="81" w:right="81"/>
              <w:jc w:val="right"/>
              <w:rPr>
                <w:sz w:val="20"/>
              </w:rPr>
            </w:pPr>
            <w:r w:rsidRPr="008A7C2E">
              <w:rPr>
                <w:sz w:val="20"/>
              </w:rPr>
              <w:t>16</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18</w:t>
            </w:r>
          </w:p>
        </w:tc>
        <w:tc>
          <w:tcPr>
            <w:tcW w:w="269" w:type="pct"/>
            <w:gridSpan w:val="2"/>
          </w:tcPr>
          <w:p w:rsidR="00E445C2" w:rsidRPr="008A7C2E" w:rsidRDefault="00817BD4" w:rsidP="008C02F4">
            <w:pPr>
              <w:autoSpaceDE w:val="0"/>
              <w:autoSpaceDN w:val="0"/>
              <w:adjustRightInd w:val="0"/>
              <w:ind w:left="81" w:right="81"/>
              <w:jc w:val="right"/>
              <w:rPr>
                <w:sz w:val="20"/>
              </w:rPr>
            </w:pPr>
            <w:r w:rsidRPr="008A7C2E">
              <w:rPr>
                <w:sz w:val="20"/>
              </w:rPr>
              <w:t>20</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22</w:t>
            </w:r>
          </w:p>
        </w:tc>
        <w:tc>
          <w:tcPr>
            <w:tcW w:w="222" w:type="pct"/>
          </w:tcPr>
          <w:p w:rsidR="00E445C2" w:rsidRPr="008A7C2E" w:rsidRDefault="00817BD4" w:rsidP="008C02F4">
            <w:pPr>
              <w:autoSpaceDE w:val="0"/>
              <w:autoSpaceDN w:val="0"/>
              <w:adjustRightInd w:val="0"/>
              <w:ind w:left="81" w:right="81"/>
              <w:jc w:val="right"/>
              <w:rPr>
                <w:sz w:val="20"/>
              </w:rPr>
            </w:pPr>
            <w:r w:rsidRPr="008A7C2E">
              <w:rPr>
                <w:sz w:val="20"/>
              </w:rPr>
              <w:t>24</w:t>
            </w:r>
          </w:p>
        </w:tc>
        <w:tc>
          <w:tcPr>
            <w:tcW w:w="583" w:type="pct"/>
          </w:tcPr>
          <w:p w:rsidR="00E445C2" w:rsidRPr="008A7C2E" w:rsidRDefault="00817BD4" w:rsidP="008C02F4">
            <w:pPr>
              <w:autoSpaceDE w:val="0"/>
              <w:autoSpaceDN w:val="0"/>
              <w:adjustRightInd w:val="0"/>
              <w:ind w:left="81" w:right="81"/>
              <w:jc w:val="center"/>
              <w:rPr>
                <w:sz w:val="20"/>
              </w:rPr>
            </w:pPr>
            <w:r w:rsidRPr="008A7C2E">
              <w:rPr>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rPr>
            </w:pPr>
            <w:r w:rsidRPr="008A7C2E">
              <w:rPr>
                <w:sz w:val="20"/>
              </w:rPr>
              <w:t>3.</w:t>
            </w:r>
            <w:r w:rsidR="00817BD4" w:rsidRPr="008A7C2E">
              <w:rPr>
                <w:sz w:val="20"/>
              </w:rPr>
              <w:t>03.01</w:t>
            </w:r>
          </w:p>
          <w:p w:rsidR="00E445C2" w:rsidRPr="008A7C2E" w:rsidRDefault="00845798" w:rsidP="008C02F4">
            <w:pPr>
              <w:autoSpaceDE w:val="0"/>
              <w:autoSpaceDN w:val="0"/>
              <w:adjustRightInd w:val="0"/>
              <w:ind w:left="81" w:right="81"/>
              <w:jc w:val="center"/>
              <w:rPr>
                <w:sz w:val="20"/>
              </w:rPr>
            </w:pPr>
            <w:r w:rsidRPr="008A7C2E">
              <w:rPr>
                <w:sz w:val="20"/>
              </w:rPr>
              <w:t>3.</w:t>
            </w:r>
            <w:r w:rsidR="00817BD4" w:rsidRPr="008A7C2E">
              <w:rPr>
                <w:sz w:val="20"/>
              </w:rPr>
              <w:t>03.02</w:t>
            </w:r>
          </w:p>
          <w:p w:rsidR="00E445C2" w:rsidRPr="008A7C2E" w:rsidRDefault="00845798" w:rsidP="00F84E4E">
            <w:pPr>
              <w:autoSpaceDE w:val="0"/>
              <w:autoSpaceDN w:val="0"/>
              <w:adjustRightInd w:val="0"/>
              <w:ind w:left="81" w:right="81"/>
              <w:jc w:val="center"/>
              <w:rPr>
                <w:sz w:val="20"/>
              </w:rPr>
            </w:pPr>
            <w:r w:rsidRPr="008A7C2E">
              <w:rPr>
                <w:sz w:val="20"/>
              </w:rPr>
              <w:t>3.</w:t>
            </w:r>
            <w:r w:rsidR="00817BD4" w:rsidRPr="008A7C2E">
              <w:rPr>
                <w:sz w:val="20"/>
              </w:rPr>
              <w:t>03.04</w:t>
            </w:r>
          </w:p>
        </w:tc>
      </w:tr>
      <w:tr w:rsidR="00274966" w:rsidTr="00C00B1D">
        <w:trPr>
          <w:trHeight w:val="3713"/>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rPr>
            </w:pPr>
            <w:r w:rsidRPr="008A7C2E">
              <w:rPr>
                <w:sz w:val="20"/>
              </w:rPr>
              <w:lastRenderedPageBreak/>
              <w:t>12</w:t>
            </w:r>
          </w:p>
        </w:tc>
        <w:tc>
          <w:tcPr>
            <w:tcW w:w="1163" w:type="pct"/>
          </w:tcPr>
          <w:p w:rsidR="00E445C2" w:rsidRPr="008A7C2E" w:rsidRDefault="00817BD4" w:rsidP="008C02F4">
            <w:pPr>
              <w:autoSpaceDE w:val="0"/>
              <w:autoSpaceDN w:val="0"/>
              <w:adjustRightInd w:val="0"/>
              <w:ind w:left="28" w:right="28"/>
              <w:rPr>
                <w:sz w:val="20"/>
              </w:rPr>
            </w:pPr>
            <w:r w:rsidRPr="008A7C2E">
              <w:rPr>
                <w:sz w:val="20"/>
              </w:rPr>
              <w:t>Снижение числа погибших при пожарах</w:t>
            </w:r>
          </w:p>
        </w:tc>
        <w:tc>
          <w:tcPr>
            <w:tcW w:w="627" w:type="pct"/>
          </w:tcPr>
          <w:p w:rsidR="00E445C2" w:rsidRPr="008A7C2E" w:rsidRDefault="00817BD4" w:rsidP="008C02F4">
            <w:pPr>
              <w:widowControl w:val="0"/>
              <w:autoSpaceDE w:val="0"/>
              <w:autoSpaceDN w:val="0"/>
              <w:adjustRightInd w:val="0"/>
              <w:spacing w:line="216" w:lineRule="auto"/>
              <w:ind w:right="-108"/>
              <w:rPr>
                <w:sz w:val="20"/>
              </w:rPr>
            </w:pPr>
            <w:r w:rsidRPr="008A7C2E">
              <w:rPr>
                <w:sz w:val="20"/>
              </w:rPr>
              <w:t xml:space="preserve">Указ ПРФ от 16.10.2019 № 501 «О Стратегии </w:t>
            </w:r>
          </w:p>
          <w:p w:rsidR="00E445C2" w:rsidRPr="008A7C2E" w:rsidRDefault="00817BD4" w:rsidP="008C02F4">
            <w:pPr>
              <w:autoSpaceDE w:val="0"/>
              <w:autoSpaceDN w:val="0"/>
              <w:adjustRightInd w:val="0"/>
              <w:spacing w:line="216" w:lineRule="auto"/>
              <w:rPr>
                <w:sz w:val="20"/>
              </w:rPr>
            </w:pPr>
            <w:r w:rsidRPr="008A7C2E">
              <w:rPr>
                <w:sz w:val="20"/>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w:t>
            </w:r>
            <w:r w:rsidRPr="008A7C2E">
              <w:rPr>
                <w:sz w:val="20"/>
              </w:rPr>
              <w:t>водных объектах на период до 2030 года»</w:t>
            </w:r>
          </w:p>
        </w:tc>
        <w:tc>
          <w:tcPr>
            <w:tcW w:w="402" w:type="pct"/>
          </w:tcPr>
          <w:p w:rsidR="00E445C2" w:rsidRPr="008A7C2E" w:rsidRDefault="00817BD4" w:rsidP="008C02F4">
            <w:pPr>
              <w:autoSpaceDE w:val="0"/>
              <w:autoSpaceDN w:val="0"/>
              <w:adjustRightInd w:val="0"/>
              <w:ind w:left="28" w:right="28"/>
              <w:rPr>
                <w:sz w:val="20"/>
              </w:rPr>
            </w:pPr>
            <w:r w:rsidRPr="008A7C2E">
              <w:rPr>
                <w:sz w:val="20"/>
              </w:rPr>
              <w:t>Процент</w:t>
            </w:r>
          </w:p>
        </w:tc>
        <w:tc>
          <w:tcPr>
            <w:tcW w:w="313" w:type="pct"/>
          </w:tcPr>
          <w:p w:rsidR="00E445C2" w:rsidRPr="008A7C2E" w:rsidRDefault="00817BD4" w:rsidP="008C02F4">
            <w:pPr>
              <w:autoSpaceDE w:val="0"/>
              <w:autoSpaceDN w:val="0"/>
              <w:adjustRightInd w:val="0"/>
              <w:ind w:left="81" w:right="81"/>
              <w:jc w:val="right"/>
              <w:rPr>
                <w:sz w:val="20"/>
              </w:rPr>
            </w:pPr>
            <w:r w:rsidRPr="008A7C2E">
              <w:rPr>
                <w:sz w:val="20"/>
              </w:rPr>
              <w:t>95</w:t>
            </w:r>
          </w:p>
        </w:tc>
        <w:tc>
          <w:tcPr>
            <w:tcW w:w="269" w:type="pct"/>
          </w:tcPr>
          <w:p w:rsidR="00E445C2" w:rsidRPr="008A7C2E" w:rsidRDefault="00817BD4" w:rsidP="008C02F4">
            <w:pPr>
              <w:autoSpaceDE w:val="0"/>
              <w:autoSpaceDN w:val="0"/>
              <w:adjustRightInd w:val="0"/>
              <w:ind w:left="81" w:right="81"/>
              <w:jc w:val="right"/>
              <w:rPr>
                <w:sz w:val="20"/>
              </w:rPr>
            </w:pPr>
            <w:r w:rsidRPr="008A7C2E">
              <w:rPr>
                <w:sz w:val="20"/>
              </w:rPr>
              <w:t>92,5</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90</w:t>
            </w:r>
          </w:p>
        </w:tc>
        <w:tc>
          <w:tcPr>
            <w:tcW w:w="269" w:type="pct"/>
            <w:gridSpan w:val="2"/>
          </w:tcPr>
          <w:p w:rsidR="00E445C2" w:rsidRPr="008A7C2E" w:rsidRDefault="00817BD4" w:rsidP="008C02F4">
            <w:pPr>
              <w:autoSpaceDE w:val="0"/>
              <w:autoSpaceDN w:val="0"/>
              <w:adjustRightInd w:val="0"/>
              <w:ind w:left="81" w:right="81"/>
              <w:jc w:val="right"/>
              <w:rPr>
                <w:sz w:val="20"/>
              </w:rPr>
            </w:pPr>
            <w:r w:rsidRPr="008A7C2E">
              <w:rPr>
                <w:sz w:val="20"/>
              </w:rPr>
              <w:t>87,5</w:t>
            </w:r>
          </w:p>
        </w:tc>
        <w:tc>
          <w:tcPr>
            <w:tcW w:w="268" w:type="pct"/>
          </w:tcPr>
          <w:p w:rsidR="00E445C2" w:rsidRPr="008A7C2E" w:rsidRDefault="00817BD4" w:rsidP="008C02F4">
            <w:pPr>
              <w:autoSpaceDE w:val="0"/>
              <w:autoSpaceDN w:val="0"/>
              <w:adjustRightInd w:val="0"/>
              <w:ind w:left="81" w:right="81"/>
              <w:jc w:val="right"/>
              <w:rPr>
                <w:sz w:val="20"/>
              </w:rPr>
            </w:pPr>
            <w:r w:rsidRPr="008A7C2E">
              <w:rPr>
                <w:sz w:val="20"/>
              </w:rPr>
              <w:t>85</w:t>
            </w:r>
          </w:p>
        </w:tc>
        <w:tc>
          <w:tcPr>
            <w:tcW w:w="222" w:type="pct"/>
          </w:tcPr>
          <w:p w:rsidR="00E445C2" w:rsidRPr="008A7C2E" w:rsidRDefault="00817BD4" w:rsidP="008C02F4">
            <w:pPr>
              <w:autoSpaceDE w:val="0"/>
              <w:autoSpaceDN w:val="0"/>
              <w:adjustRightInd w:val="0"/>
              <w:ind w:left="81" w:right="81"/>
              <w:jc w:val="right"/>
              <w:rPr>
                <w:sz w:val="20"/>
              </w:rPr>
            </w:pPr>
            <w:r w:rsidRPr="008A7C2E">
              <w:rPr>
                <w:sz w:val="20"/>
              </w:rPr>
              <w:t>83</w:t>
            </w:r>
          </w:p>
        </w:tc>
        <w:tc>
          <w:tcPr>
            <w:tcW w:w="583" w:type="pct"/>
          </w:tcPr>
          <w:p w:rsidR="00E445C2" w:rsidRPr="008A7C2E" w:rsidRDefault="00817BD4" w:rsidP="008C02F4">
            <w:pPr>
              <w:autoSpaceDE w:val="0"/>
              <w:autoSpaceDN w:val="0"/>
              <w:adjustRightInd w:val="0"/>
              <w:ind w:left="81" w:right="81"/>
              <w:jc w:val="center"/>
              <w:rPr>
                <w:sz w:val="20"/>
              </w:rPr>
            </w:pPr>
            <w:r w:rsidRPr="008A7C2E">
              <w:rPr>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01.01</w:t>
            </w:r>
          </w:p>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01.03</w:t>
            </w:r>
          </w:p>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01.04</w:t>
            </w:r>
          </w:p>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01.05</w:t>
            </w:r>
          </w:p>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01.06</w:t>
            </w:r>
          </w:p>
          <w:p w:rsidR="00E445C2" w:rsidRPr="008A7C2E" w:rsidRDefault="00845798" w:rsidP="008C02F4">
            <w:pPr>
              <w:autoSpaceDE w:val="0"/>
              <w:autoSpaceDN w:val="0"/>
              <w:adjustRightInd w:val="0"/>
              <w:ind w:left="81" w:right="81"/>
              <w:jc w:val="center"/>
              <w:rPr>
                <w:sz w:val="20"/>
              </w:rPr>
            </w:pPr>
            <w:r w:rsidRPr="008A7C2E">
              <w:rPr>
                <w:sz w:val="20"/>
              </w:rPr>
              <w:t>4.</w:t>
            </w:r>
            <w:r w:rsidR="00817BD4" w:rsidRPr="008A7C2E">
              <w:rPr>
                <w:sz w:val="20"/>
              </w:rPr>
              <w:t>01.07</w:t>
            </w:r>
          </w:p>
          <w:p w:rsidR="00E445C2" w:rsidRPr="008A7C2E" w:rsidRDefault="00845798" w:rsidP="00817730">
            <w:pPr>
              <w:autoSpaceDE w:val="0"/>
              <w:autoSpaceDN w:val="0"/>
              <w:adjustRightInd w:val="0"/>
              <w:ind w:left="81" w:right="81"/>
              <w:jc w:val="center"/>
              <w:rPr>
                <w:sz w:val="20"/>
              </w:rPr>
            </w:pPr>
            <w:r w:rsidRPr="008A7C2E">
              <w:rPr>
                <w:sz w:val="20"/>
              </w:rPr>
              <w:t>4.</w:t>
            </w:r>
            <w:r w:rsidR="00817BD4" w:rsidRPr="008A7C2E">
              <w:rPr>
                <w:sz w:val="20"/>
              </w:rPr>
              <w:t>01</w:t>
            </w:r>
            <w:r w:rsidRPr="008A7C2E">
              <w:rPr>
                <w:sz w:val="20"/>
              </w:rPr>
              <w:t>.08</w:t>
            </w:r>
          </w:p>
          <w:p w:rsidR="00E445C2" w:rsidRPr="008A7C2E" w:rsidRDefault="00845798" w:rsidP="00817730">
            <w:pPr>
              <w:autoSpaceDE w:val="0"/>
              <w:autoSpaceDN w:val="0"/>
              <w:adjustRightInd w:val="0"/>
              <w:ind w:left="81" w:right="81"/>
              <w:jc w:val="center"/>
              <w:rPr>
                <w:sz w:val="20"/>
              </w:rPr>
            </w:pPr>
            <w:r w:rsidRPr="008A7C2E">
              <w:rPr>
                <w:sz w:val="20"/>
              </w:rPr>
              <w:t>4.</w:t>
            </w:r>
            <w:r w:rsidR="00817BD4" w:rsidRPr="008A7C2E">
              <w:rPr>
                <w:sz w:val="20"/>
              </w:rPr>
              <w:t>01.11</w:t>
            </w:r>
          </w:p>
          <w:p w:rsidR="00E445C2" w:rsidRPr="008A7C2E" w:rsidRDefault="00E445C2" w:rsidP="00817730">
            <w:pPr>
              <w:autoSpaceDE w:val="0"/>
              <w:autoSpaceDN w:val="0"/>
              <w:adjustRightInd w:val="0"/>
              <w:ind w:left="81" w:right="81"/>
              <w:jc w:val="center"/>
              <w:rPr>
                <w:sz w:val="20"/>
              </w:rPr>
            </w:pPr>
          </w:p>
          <w:p w:rsidR="00E445C2" w:rsidRPr="008A7C2E" w:rsidRDefault="00E445C2" w:rsidP="008C02F4">
            <w:pPr>
              <w:autoSpaceDE w:val="0"/>
              <w:autoSpaceDN w:val="0"/>
              <w:adjustRightInd w:val="0"/>
              <w:ind w:left="81" w:right="81"/>
              <w:jc w:val="center"/>
              <w:rPr>
                <w:sz w:val="20"/>
              </w:rPr>
            </w:pPr>
          </w:p>
          <w:p w:rsidR="00E445C2" w:rsidRPr="008A7C2E" w:rsidRDefault="00E445C2" w:rsidP="008C02F4">
            <w:pPr>
              <w:autoSpaceDE w:val="0"/>
              <w:autoSpaceDN w:val="0"/>
              <w:adjustRightInd w:val="0"/>
              <w:ind w:left="81" w:right="81"/>
              <w:jc w:val="center"/>
              <w:rPr>
                <w:sz w:val="20"/>
              </w:rPr>
            </w:pPr>
          </w:p>
          <w:p w:rsidR="00E445C2" w:rsidRPr="008A7C2E" w:rsidRDefault="00E445C2" w:rsidP="008C02F4">
            <w:pPr>
              <w:autoSpaceDE w:val="0"/>
              <w:autoSpaceDN w:val="0"/>
              <w:adjustRightInd w:val="0"/>
              <w:ind w:left="81" w:right="81"/>
              <w:jc w:val="center"/>
              <w:rPr>
                <w:sz w:val="20"/>
              </w:rPr>
            </w:pPr>
          </w:p>
        </w:tc>
      </w:tr>
      <w:tr w:rsidR="00274966" w:rsidTr="00C00B1D">
        <w:trPr>
          <w:trHeight w:val="2548"/>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rPr>
            </w:pPr>
            <w:r w:rsidRPr="008A7C2E">
              <w:rPr>
                <w:sz w:val="20"/>
              </w:rPr>
              <w:t>13</w:t>
            </w:r>
          </w:p>
        </w:tc>
        <w:tc>
          <w:tcPr>
            <w:tcW w:w="1163" w:type="pct"/>
          </w:tcPr>
          <w:p w:rsidR="00E445C2" w:rsidRPr="008A7C2E" w:rsidRDefault="00817BD4" w:rsidP="00EB2628">
            <w:pPr>
              <w:autoSpaceDE w:val="0"/>
              <w:autoSpaceDN w:val="0"/>
              <w:adjustRightInd w:val="0"/>
              <w:rPr>
                <w:sz w:val="20"/>
              </w:rPr>
            </w:pPr>
            <w:r w:rsidRPr="008A7C2E">
              <w:rPr>
                <w:bCs/>
                <w:sz w:val="20"/>
                <w:shd w:val="clear" w:color="auto" w:fill="FFFFFF"/>
              </w:rPr>
              <w:t>Прирост уровня безопасности людей на водных объектах, расположенных на территории Московской области</w:t>
            </w:r>
          </w:p>
        </w:tc>
        <w:tc>
          <w:tcPr>
            <w:tcW w:w="627" w:type="pct"/>
          </w:tcPr>
          <w:p w:rsidR="00E445C2" w:rsidRPr="008A7C2E" w:rsidRDefault="00817BD4" w:rsidP="00067E88">
            <w:pPr>
              <w:spacing w:line="216" w:lineRule="auto"/>
              <w:rPr>
                <w:sz w:val="20"/>
              </w:rPr>
            </w:pPr>
            <w:r w:rsidRPr="008A7C2E">
              <w:rPr>
                <w:sz w:val="20"/>
                <w:shd w:val="clear" w:color="auto" w:fill="FFFFFF"/>
              </w:rPr>
              <w:t>Указ ПРФ от 11.01.2018 № 12 «Об утверждении Основ государственной политики Российской Федерации в области защиты населения и территорий от чрезвычайных</w:t>
            </w:r>
            <w:r w:rsidRPr="008A7C2E">
              <w:rPr>
                <w:sz w:val="20"/>
                <w:shd w:val="clear" w:color="auto" w:fill="FFFFFF"/>
              </w:rPr>
              <w:t xml:space="preserve"> ситуаций на период до 2030 года»</w:t>
            </w:r>
          </w:p>
        </w:tc>
        <w:tc>
          <w:tcPr>
            <w:tcW w:w="402" w:type="pct"/>
          </w:tcPr>
          <w:p w:rsidR="00E445C2" w:rsidRPr="008A7C2E" w:rsidRDefault="00817BD4" w:rsidP="00F7437A">
            <w:pPr>
              <w:autoSpaceDE w:val="0"/>
              <w:autoSpaceDN w:val="0"/>
              <w:adjustRightInd w:val="0"/>
              <w:ind w:left="28" w:right="28"/>
              <w:rPr>
                <w:sz w:val="20"/>
              </w:rPr>
            </w:pPr>
            <w:r w:rsidRPr="008A7C2E">
              <w:rPr>
                <w:sz w:val="20"/>
              </w:rPr>
              <w:t>Процент</w:t>
            </w:r>
          </w:p>
        </w:tc>
        <w:tc>
          <w:tcPr>
            <w:tcW w:w="313" w:type="pct"/>
          </w:tcPr>
          <w:p w:rsidR="00E445C2" w:rsidRPr="008A7C2E" w:rsidRDefault="00817BD4" w:rsidP="002629B9">
            <w:pPr>
              <w:autoSpaceDE w:val="0"/>
              <w:autoSpaceDN w:val="0"/>
              <w:adjustRightInd w:val="0"/>
              <w:ind w:left="81" w:right="81"/>
              <w:jc w:val="right"/>
              <w:rPr>
                <w:sz w:val="20"/>
              </w:rPr>
            </w:pPr>
            <w:r w:rsidRPr="008A7C2E">
              <w:rPr>
                <w:sz w:val="20"/>
              </w:rPr>
              <w:t>18</w:t>
            </w:r>
          </w:p>
        </w:tc>
        <w:tc>
          <w:tcPr>
            <w:tcW w:w="269" w:type="pct"/>
          </w:tcPr>
          <w:p w:rsidR="00E445C2" w:rsidRPr="008A7C2E" w:rsidRDefault="00817BD4" w:rsidP="002629B9">
            <w:pPr>
              <w:autoSpaceDE w:val="0"/>
              <w:autoSpaceDN w:val="0"/>
              <w:adjustRightInd w:val="0"/>
              <w:ind w:left="81" w:right="81"/>
              <w:jc w:val="right"/>
              <w:rPr>
                <w:sz w:val="20"/>
              </w:rPr>
            </w:pPr>
            <w:r w:rsidRPr="008A7C2E">
              <w:rPr>
                <w:sz w:val="20"/>
              </w:rPr>
              <w:t>24</w:t>
            </w:r>
          </w:p>
        </w:tc>
        <w:tc>
          <w:tcPr>
            <w:tcW w:w="268" w:type="pct"/>
          </w:tcPr>
          <w:p w:rsidR="00E445C2" w:rsidRPr="008A7C2E" w:rsidRDefault="00817BD4" w:rsidP="002629B9">
            <w:pPr>
              <w:autoSpaceDE w:val="0"/>
              <w:autoSpaceDN w:val="0"/>
              <w:adjustRightInd w:val="0"/>
              <w:ind w:left="81" w:right="81"/>
              <w:jc w:val="right"/>
              <w:rPr>
                <w:sz w:val="20"/>
              </w:rPr>
            </w:pPr>
            <w:r w:rsidRPr="008A7C2E">
              <w:rPr>
                <w:sz w:val="20"/>
              </w:rPr>
              <w:t>26</w:t>
            </w:r>
          </w:p>
        </w:tc>
        <w:tc>
          <w:tcPr>
            <w:tcW w:w="267" w:type="pct"/>
          </w:tcPr>
          <w:p w:rsidR="00E445C2" w:rsidRPr="008A7C2E" w:rsidRDefault="00817BD4" w:rsidP="002629B9">
            <w:pPr>
              <w:autoSpaceDE w:val="0"/>
              <w:autoSpaceDN w:val="0"/>
              <w:adjustRightInd w:val="0"/>
              <w:ind w:left="81" w:right="81"/>
              <w:jc w:val="right"/>
              <w:rPr>
                <w:sz w:val="20"/>
              </w:rPr>
            </w:pPr>
            <w:r w:rsidRPr="008A7C2E">
              <w:rPr>
                <w:sz w:val="20"/>
              </w:rPr>
              <w:t>28</w:t>
            </w:r>
          </w:p>
        </w:tc>
        <w:tc>
          <w:tcPr>
            <w:tcW w:w="270" w:type="pct"/>
            <w:gridSpan w:val="2"/>
          </w:tcPr>
          <w:p w:rsidR="00E445C2" w:rsidRPr="008A7C2E" w:rsidRDefault="00817BD4" w:rsidP="002629B9">
            <w:pPr>
              <w:autoSpaceDE w:val="0"/>
              <w:autoSpaceDN w:val="0"/>
              <w:adjustRightInd w:val="0"/>
              <w:ind w:left="81" w:right="81"/>
              <w:jc w:val="right"/>
              <w:rPr>
                <w:sz w:val="20"/>
              </w:rPr>
            </w:pPr>
            <w:r w:rsidRPr="008A7C2E">
              <w:rPr>
                <w:sz w:val="20"/>
              </w:rPr>
              <w:t>30</w:t>
            </w:r>
          </w:p>
        </w:tc>
        <w:tc>
          <w:tcPr>
            <w:tcW w:w="222" w:type="pct"/>
          </w:tcPr>
          <w:p w:rsidR="00E445C2" w:rsidRPr="008A7C2E" w:rsidRDefault="00817BD4" w:rsidP="002629B9">
            <w:pPr>
              <w:autoSpaceDE w:val="0"/>
              <w:autoSpaceDN w:val="0"/>
              <w:adjustRightInd w:val="0"/>
              <w:ind w:left="81" w:right="81"/>
              <w:jc w:val="right"/>
              <w:rPr>
                <w:sz w:val="20"/>
              </w:rPr>
            </w:pPr>
            <w:r w:rsidRPr="008A7C2E">
              <w:rPr>
                <w:sz w:val="20"/>
              </w:rPr>
              <w:t>32</w:t>
            </w:r>
          </w:p>
        </w:tc>
        <w:tc>
          <w:tcPr>
            <w:tcW w:w="583" w:type="pct"/>
          </w:tcPr>
          <w:p w:rsidR="00E445C2" w:rsidRPr="008A7C2E" w:rsidRDefault="00817BD4" w:rsidP="00EB2628">
            <w:pPr>
              <w:autoSpaceDE w:val="0"/>
              <w:autoSpaceDN w:val="0"/>
              <w:adjustRightInd w:val="0"/>
              <w:ind w:left="28" w:right="28"/>
              <w:jc w:val="center"/>
              <w:rPr>
                <w:sz w:val="20"/>
              </w:rPr>
            </w:pPr>
            <w:r w:rsidRPr="008A7C2E">
              <w:rPr>
                <w:sz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F7437A">
            <w:pPr>
              <w:autoSpaceDE w:val="0"/>
              <w:autoSpaceDN w:val="0"/>
              <w:adjustRightInd w:val="0"/>
              <w:ind w:left="28" w:right="28"/>
              <w:jc w:val="center"/>
              <w:rPr>
                <w:sz w:val="20"/>
              </w:rPr>
            </w:pPr>
            <w:r w:rsidRPr="008A7C2E">
              <w:rPr>
                <w:sz w:val="20"/>
              </w:rPr>
              <w:t>5.</w:t>
            </w:r>
            <w:r w:rsidR="00817BD4" w:rsidRPr="008A7C2E">
              <w:rPr>
                <w:sz w:val="20"/>
              </w:rPr>
              <w:t>01.01</w:t>
            </w:r>
          </w:p>
          <w:p w:rsidR="00E445C2" w:rsidRPr="008A7C2E" w:rsidRDefault="00845798" w:rsidP="00F7437A">
            <w:pPr>
              <w:autoSpaceDE w:val="0"/>
              <w:autoSpaceDN w:val="0"/>
              <w:adjustRightInd w:val="0"/>
              <w:ind w:left="28" w:right="28"/>
              <w:jc w:val="center"/>
              <w:rPr>
                <w:sz w:val="20"/>
              </w:rPr>
            </w:pPr>
            <w:r w:rsidRPr="008A7C2E">
              <w:rPr>
                <w:sz w:val="20"/>
              </w:rPr>
              <w:t>5.</w:t>
            </w:r>
            <w:r w:rsidR="00817BD4" w:rsidRPr="008A7C2E">
              <w:rPr>
                <w:sz w:val="20"/>
              </w:rPr>
              <w:t>01.02</w:t>
            </w:r>
          </w:p>
          <w:p w:rsidR="00E445C2" w:rsidRPr="008A7C2E" w:rsidRDefault="00E445C2" w:rsidP="00F7437A">
            <w:pPr>
              <w:autoSpaceDE w:val="0"/>
              <w:autoSpaceDN w:val="0"/>
              <w:adjustRightInd w:val="0"/>
              <w:ind w:left="28" w:right="28"/>
              <w:jc w:val="center"/>
              <w:rPr>
                <w:sz w:val="20"/>
              </w:rPr>
            </w:pPr>
          </w:p>
        </w:tc>
      </w:tr>
    </w:tbl>
    <w:p w:rsidR="007A5F6C" w:rsidRPr="008A7C2E" w:rsidRDefault="007A5F6C" w:rsidP="00D55B27">
      <w:pPr>
        <w:widowControl w:val="0"/>
        <w:tabs>
          <w:tab w:val="left" w:pos="709"/>
        </w:tabs>
        <w:autoSpaceDE w:val="0"/>
        <w:autoSpaceDN w:val="0"/>
        <w:adjustRightInd w:val="0"/>
        <w:spacing w:after="200" w:line="276" w:lineRule="auto"/>
        <w:ind w:firstLine="709"/>
        <w:jc w:val="right"/>
        <w:outlineLvl w:val="1"/>
        <w:rPr>
          <w:szCs w:val="24"/>
        </w:rPr>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rPr>
          <w:szCs w:val="24"/>
        </w:rPr>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rPr>
          <w:szCs w:val="24"/>
        </w:rPr>
      </w:pPr>
    </w:p>
    <w:p w:rsidR="00C00B1D" w:rsidRDefault="00C00B1D" w:rsidP="00C00B1D">
      <w:pPr>
        <w:widowControl w:val="0"/>
        <w:tabs>
          <w:tab w:val="left" w:pos="709"/>
        </w:tabs>
        <w:autoSpaceDE w:val="0"/>
        <w:autoSpaceDN w:val="0"/>
        <w:adjustRightInd w:val="0"/>
        <w:jc w:val="center"/>
        <w:outlineLvl w:val="1"/>
        <w:rPr>
          <w:szCs w:val="24"/>
        </w:rPr>
      </w:pPr>
    </w:p>
    <w:p w:rsidR="00D55B27" w:rsidRPr="008A7C2E" w:rsidRDefault="00817BD4" w:rsidP="00C00B1D">
      <w:pPr>
        <w:widowControl w:val="0"/>
        <w:tabs>
          <w:tab w:val="left" w:pos="709"/>
        </w:tabs>
        <w:autoSpaceDE w:val="0"/>
        <w:autoSpaceDN w:val="0"/>
        <w:adjustRightInd w:val="0"/>
        <w:jc w:val="center"/>
        <w:outlineLvl w:val="1"/>
        <w:rPr>
          <w:b/>
          <w:szCs w:val="24"/>
        </w:rPr>
      </w:pPr>
      <w:r w:rsidRPr="008A7C2E">
        <w:rPr>
          <w:b/>
          <w:szCs w:val="24"/>
        </w:rPr>
        <w:lastRenderedPageBreak/>
        <w:t xml:space="preserve">Взаимосвязь </w:t>
      </w:r>
      <w:r w:rsidR="002F75A4" w:rsidRPr="008A7C2E">
        <w:rPr>
          <w:b/>
          <w:szCs w:val="24"/>
        </w:rPr>
        <w:t xml:space="preserve">целевых </w:t>
      </w:r>
      <w:r w:rsidRPr="008A7C2E">
        <w:rPr>
          <w:b/>
          <w:szCs w:val="24"/>
        </w:rPr>
        <w:t xml:space="preserve">показателей муниципальной программы </w:t>
      </w:r>
      <w:r w:rsidR="004638DB" w:rsidRPr="008A7C2E">
        <w:rPr>
          <w:b/>
          <w:szCs w:val="24"/>
        </w:rPr>
        <w:t>городского округа Люберцы Московской области</w:t>
      </w:r>
    </w:p>
    <w:p w:rsidR="00D55B27" w:rsidRPr="008A7C2E" w:rsidRDefault="00817BD4" w:rsidP="00D55B27">
      <w:pPr>
        <w:widowControl w:val="0"/>
        <w:tabs>
          <w:tab w:val="left" w:pos="709"/>
        </w:tabs>
        <w:autoSpaceDE w:val="0"/>
        <w:autoSpaceDN w:val="0"/>
        <w:adjustRightInd w:val="0"/>
        <w:jc w:val="center"/>
        <w:outlineLvl w:val="1"/>
        <w:rPr>
          <w:b/>
          <w:szCs w:val="24"/>
        </w:rPr>
      </w:pPr>
      <w:r w:rsidRPr="008A7C2E">
        <w:rPr>
          <w:b/>
          <w:szCs w:val="24"/>
        </w:rPr>
        <w:t>«Безопасность и обеспечение безопасности жизнедеятельности населения»</w:t>
      </w:r>
    </w:p>
    <w:p w:rsidR="00845798" w:rsidRPr="008A7C2E" w:rsidRDefault="00D55B27" w:rsidP="00C00B1D">
      <w:pPr>
        <w:widowControl w:val="0"/>
        <w:tabs>
          <w:tab w:val="left" w:pos="709"/>
        </w:tabs>
        <w:autoSpaceDE w:val="0"/>
        <w:autoSpaceDN w:val="0"/>
        <w:adjustRightInd w:val="0"/>
        <w:jc w:val="center"/>
        <w:outlineLvl w:val="1"/>
        <w:rPr>
          <w:b/>
          <w:szCs w:val="24"/>
        </w:rPr>
      </w:pPr>
      <w:r w:rsidRPr="008A7C2E">
        <w:rPr>
          <w:b/>
          <w:szCs w:val="24"/>
        </w:rPr>
        <w:t>с целями (задачами), на достижение которых направлен показатель</w:t>
      </w:r>
    </w:p>
    <w:p w:rsidR="00D55B27" w:rsidRPr="008A7C2E" w:rsidRDefault="00845798" w:rsidP="00845798">
      <w:pPr>
        <w:widowControl w:val="0"/>
        <w:tabs>
          <w:tab w:val="left" w:pos="709"/>
        </w:tabs>
        <w:autoSpaceDE w:val="0"/>
        <w:autoSpaceDN w:val="0"/>
        <w:adjustRightInd w:val="0"/>
        <w:ind w:right="111"/>
        <w:jc w:val="right"/>
        <w:outlineLvl w:val="1"/>
        <w:rPr>
          <w:b/>
          <w:szCs w:val="24"/>
        </w:rPr>
      </w:pPr>
      <w:r w:rsidRPr="008A7C2E">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
        <w:gridCol w:w="5477"/>
        <w:gridCol w:w="3970"/>
        <w:gridCol w:w="5527"/>
      </w:tblGrid>
      <w:tr w:rsidR="00274966" w:rsidTr="00EB2628">
        <w:trPr>
          <w:trHeight w:val="20"/>
          <w:tblHeader/>
        </w:trPr>
        <w:tc>
          <w:tcPr>
            <w:tcW w:w="221" w:type="pct"/>
            <w:vAlign w:val="center"/>
            <w:hideMark/>
          </w:tcPr>
          <w:p w:rsidR="003E4696" w:rsidRPr="008A7C2E" w:rsidRDefault="00817BD4" w:rsidP="00EB2628">
            <w:pPr>
              <w:widowControl w:val="0"/>
              <w:tabs>
                <w:tab w:val="left" w:pos="709"/>
              </w:tabs>
              <w:autoSpaceDE w:val="0"/>
              <w:autoSpaceDN w:val="0"/>
              <w:adjustRightInd w:val="0"/>
              <w:jc w:val="center"/>
              <w:outlineLvl w:val="1"/>
              <w:rPr>
                <w:szCs w:val="24"/>
              </w:rPr>
            </w:pPr>
            <w:r w:rsidRPr="008A7C2E">
              <w:rPr>
                <w:szCs w:val="24"/>
              </w:rPr>
              <w:t>№   п/п</w:t>
            </w:r>
          </w:p>
        </w:tc>
        <w:tc>
          <w:tcPr>
            <w:tcW w:w="1748" w:type="pct"/>
            <w:vAlign w:val="center"/>
          </w:tcPr>
          <w:p w:rsidR="003E4696" w:rsidRPr="008A7C2E" w:rsidRDefault="00817BD4" w:rsidP="00EB2628">
            <w:pPr>
              <w:widowControl w:val="0"/>
              <w:tabs>
                <w:tab w:val="left" w:pos="709"/>
              </w:tabs>
              <w:autoSpaceDE w:val="0"/>
              <w:autoSpaceDN w:val="0"/>
              <w:adjustRightInd w:val="0"/>
              <w:jc w:val="center"/>
              <w:outlineLvl w:val="1"/>
              <w:rPr>
                <w:szCs w:val="24"/>
              </w:rPr>
            </w:pPr>
            <w:r w:rsidRPr="008A7C2E">
              <w:rPr>
                <w:szCs w:val="24"/>
              </w:rPr>
              <w:t>Цели муниципальной программы</w:t>
            </w:r>
          </w:p>
        </w:tc>
        <w:tc>
          <w:tcPr>
            <w:tcW w:w="1267" w:type="pct"/>
            <w:vAlign w:val="center"/>
          </w:tcPr>
          <w:p w:rsidR="003E4696" w:rsidRPr="008A7C2E" w:rsidRDefault="002F75A4" w:rsidP="002F75A4">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c>
          <w:tcPr>
            <w:tcW w:w="1764" w:type="pct"/>
            <w:vAlign w:val="center"/>
            <w:hideMark/>
          </w:tcPr>
          <w:p w:rsidR="003E4696" w:rsidRPr="008A7C2E" w:rsidRDefault="002F75A4" w:rsidP="00EB2628">
            <w:pPr>
              <w:widowControl w:val="0"/>
              <w:tabs>
                <w:tab w:val="left" w:pos="709"/>
              </w:tabs>
              <w:autoSpaceDE w:val="0"/>
              <w:autoSpaceDN w:val="0"/>
              <w:adjustRightInd w:val="0"/>
              <w:jc w:val="center"/>
              <w:outlineLvl w:val="1"/>
              <w:rPr>
                <w:szCs w:val="24"/>
              </w:rPr>
            </w:pPr>
            <w:r w:rsidRPr="008A7C2E">
              <w:rPr>
                <w:szCs w:val="24"/>
              </w:rPr>
              <w:t>Наименование целевых показателей</w:t>
            </w:r>
          </w:p>
        </w:tc>
      </w:tr>
      <w:tr w:rsidR="00274966" w:rsidTr="00EB2628">
        <w:trPr>
          <w:trHeight w:val="20"/>
          <w:tblHeader/>
        </w:trPr>
        <w:tc>
          <w:tcPr>
            <w:tcW w:w="221" w:type="pct"/>
            <w:vAlign w:val="center"/>
          </w:tcPr>
          <w:p w:rsidR="003E4696" w:rsidRPr="008A7C2E" w:rsidRDefault="00817BD4" w:rsidP="00EB2628">
            <w:pPr>
              <w:widowControl w:val="0"/>
              <w:tabs>
                <w:tab w:val="left" w:pos="709"/>
              </w:tabs>
              <w:autoSpaceDE w:val="0"/>
              <w:autoSpaceDN w:val="0"/>
              <w:adjustRightInd w:val="0"/>
              <w:ind w:left="-57" w:right="-57"/>
              <w:jc w:val="center"/>
              <w:outlineLvl w:val="1"/>
              <w:rPr>
                <w:szCs w:val="24"/>
              </w:rPr>
            </w:pPr>
            <w:r w:rsidRPr="008A7C2E">
              <w:rPr>
                <w:szCs w:val="24"/>
              </w:rPr>
              <w:t>1</w:t>
            </w:r>
          </w:p>
        </w:tc>
        <w:tc>
          <w:tcPr>
            <w:tcW w:w="1748" w:type="pct"/>
          </w:tcPr>
          <w:p w:rsidR="003E4696" w:rsidRPr="008A7C2E" w:rsidRDefault="00817BD4" w:rsidP="00EB2628">
            <w:pPr>
              <w:widowControl w:val="0"/>
              <w:tabs>
                <w:tab w:val="left" w:pos="709"/>
              </w:tabs>
              <w:autoSpaceDE w:val="0"/>
              <w:autoSpaceDN w:val="0"/>
              <w:adjustRightInd w:val="0"/>
              <w:ind w:left="-57" w:right="-57"/>
              <w:jc w:val="center"/>
              <w:outlineLvl w:val="1"/>
              <w:rPr>
                <w:szCs w:val="24"/>
              </w:rPr>
            </w:pPr>
            <w:r w:rsidRPr="008A7C2E">
              <w:rPr>
                <w:szCs w:val="24"/>
              </w:rPr>
              <w:t>2</w:t>
            </w:r>
          </w:p>
        </w:tc>
        <w:tc>
          <w:tcPr>
            <w:tcW w:w="1267" w:type="pct"/>
          </w:tcPr>
          <w:p w:rsidR="003E4696" w:rsidRPr="008A7C2E" w:rsidRDefault="00817BD4" w:rsidP="00EB2628">
            <w:pPr>
              <w:widowControl w:val="0"/>
              <w:tabs>
                <w:tab w:val="left" w:pos="709"/>
              </w:tabs>
              <w:autoSpaceDE w:val="0"/>
              <w:autoSpaceDN w:val="0"/>
              <w:adjustRightInd w:val="0"/>
              <w:ind w:left="-57" w:right="-57"/>
              <w:jc w:val="center"/>
              <w:outlineLvl w:val="1"/>
              <w:rPr>
                <w:szCs w:val="24"/>
              </w:rPr>
            </w:pPr>
            <w:r w:rsidRPr="008A7C2E">
              <w:rPr>
                <w:szCs w:val="24"/>
              </w:rPr>
              <w:t>3</w:t>
            </w:r>
          </w:p>
        </w:tc>
        <w:tc>
          <w:tcPr>
            <w:tcW w:w="1764" w:type="pct"/>
            <w:vAlign w:val="center"/>
          </w:tcPr>
          <w:p w:rsidR="003E4696" w:rsidRPr="008A7C2E" w:rsidRDefault="00817BD4" w:rsidP="00EB2628">
            <w:pPr>
              <w:widowControl w:val="0"/>
              <w:tabs>
                <w:tab w:val="left" w:pos="709"/>
              </w:tabs>
              <w:autoSpaceDE w:val="0"/>
              <w:autoSpaceDN w:val="0"/>
              <w:adjustRightInd w:val="0"/>
              <w:ind w:left="-57" w:right="-57"/>
              <w:jc w:val="center"/>
              <w:outlineLvl w:val="1"/>
              <w:rPr>
                <w:szCs w:val="24"/>
              </w:rPr>
            </w:pPr>
            <w:r w:rsidRPr="008A7C2E">
              <w:rPr>
                <w:szCs w:val="24"/>
              </w:rPr>
              <w:t>4</w:t>
            </w:r>
          </w:p>
        </w:tc>
      </w:tr>
      <w:tr w:rsidR="00274966" w:rsidTr="00E445C2">
        <w:trPr>
          <w:trHeight w:val="974"/>
        </w:trPr>
        <w:tc>
          <w:tcPr>
            <w:tcW w:w="221" w:type="pct"/>
            <w:vAlign w:val="center"/>
          </w:tcPr>
          <w:p w:rsidR="003E4696" w:rsidRPr="008A7C2E" w:rsidRDefault="00817BD4" w:rsidP="00EB2628">
            <w:pPr>
              <w:widowControl w:val="0"/>
              <w:tabs>
                <w:tab w:val="left" w:pos="709"/>
              </w:tabs>
              <w:autoSpaceDE w:val="0"/>
              <w:autoSpaceDN w:val="0"/>
              <w:adjustRightInd w:val="0"/>
              <w:ind w:left="-57" w:right="-57"/>
              <w:jc w:val="center"/>
              <w:outlineLvl w:val="1"/>
              <w:rPr>
                <w:szCs w:val="24"/>
              </w:rPr>
            </w:pPr>
            <w:r w:rsidRPr="008A7C2E">
              <w:rPr>
                <w:szCs w:val="24"/>
              </w:rPr>
              <w:t>1</w:t>
            </w:r>
          </w:p>
        </w:tc>
        <w:tc>
          <w:tcPr>
            <w:tcW w:w="1748" w:type="pct"/>
          </w:tcPr>
          <w:p w:rsidR="003E4696" w:rsidRPr="008A7C2E" w:rsidRDefault="00817BD4" w:rsidP="00965F55">
            <w:pPr>
              <w:spacing w:line="216" w:lineRule="auto"/>
              <w:rPr>
                <w:b/>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F22B0" w:rsidRDefault="003E4696" w:rsidP="00965F55">
            <w:pPr>
              <w:spacing w:line="216" w:lineRule="auto"/>
              <w:rPr>
                <w:szCs w:val="24"/>
              </w:rPr>
            </w:pPr>
            <w:r w:rsidRPr="008A7C2E">
              <w:rPr>
                <w:szCs w:val="24"/>
              </w:rPr>
              <w:t>Безопасность и обеспечение безопасности жизнедеятельности населения городского округа Люберцы</w:t>
            </w:r>
            <w:r w:rsidR="00DF22B0">
              <w:rPr>
                <w:szCs w:val="24"/>
              </w:rPr>
              <w:t xml:space="preserve"> Московской области</w:t>
            </w:r>
          </w:p>
        </w:tc>
        <w:tc>
          <w:tcPr>
            <w:tcW w:w="1764" w:type="pct"/>
          </w:tcPr>
          <w:p w:rsidR="003E4696" w:rsidRPr="008A7C2E" w:rsidRDefault="00817BD4" w:rsidP="00965F55">
            <w:pPr>
              <w:autoSpaceDE w:val="0"/>
              <w:autoSpaceDN w:val="0"/>
              <w:adjustRightInd w:val="0"/>
              <w:spacing w:line="216" w:lineRule="auto"/>
              <w:rPr>
                <w:szCs w:val="24"/>
              </w:rPr>
            </w:pPr>
            <w:r w:rsidRPr="008A7C2E">
              <w:rPr>
                <w:szCs w:val="24"/>
              </w:rPr>
              <w:t>Снижение общего количества преступлений, совершенных на территории муниципальног</w:t>
            </w:r>
            <w:r w:rsidR="0098150D" w:rsidRPr="008A7C2E">
              <w:rPr>
                <w:szCs w:val="24"/>
              </w:rPr>
              <w:t>о образования, не менее чем на 3</w:t>
            </w:r>
            <w:r w:rsidRPr="008A7C2E">
              <w:rPr>
                <w:szCs w:val="24"/>
              </w:rPr>
              <w:t>% ежегодно</w:t>
            </w:r>
          </w:p>
        </w:tc>
      </w:tr>
      <w:tr w:rsidR="00274966" w:rsidTr="00EB2628">
        <w:trPr>
          <w:trHeight w:val="118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rPr>
                <w:szCs w:val="24"/>
              </w:rPr>
            </w:pPr>
            <w:r w:rsidRPr="008A7C2E">
              <w:rPr>
                <w:szCs w:val="24"/>
              </w:rPr>
              <w:t>2</w:t>
            </w:r>
          </w:p>
        </w:tc>
        <w:tc>
          <w:tcPr>
            <w:tcW w:w="1748" w:type="pct"/>
          </w:tcPr>
          <w:p w:rsidR="003E4696" w:rsidRPr="008A7C2E" w:rsidRDefault="00817BD4" w:rsidP="00965F55">
            <w:pPr>
              <w:spacing w:line="216" w:lineRule="auto"/>
              <w:rPr>
                <w:szCs w:val="24"/>
              </w:rPr>
            </w:pPr>
            <w:r w:rsidRPr="008A7C2E">
              <w:rPr>
                <w:szCs w:val="24"/>
              </w:rPr>
              <w:t xml:space="preserve">Комплексное обеспечение безопасности </w:t>
            </w:r>
            <w:r w:rsidRPr="008A7C2E">
              <w:rPr>
                <w:szCs w:val="24"/>
              </w:rPr>
              <w:t>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3E4696" w:rsidRPr="008A7C2E" w:rsidRDefault="00817BD4" w:rsidP="00965F55">
            <w:pPr>
              <w:spacing w:line="216" w:lineRule="auto"/>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3E4696" w:rsidP="00965F55">
            <w:pPr>
              <w:autoSpaceDE w:val="0"/>
              <w:autoSpaceDN w:val="0"/>
              <w:adjustRightInd w:val="0"/>
              <w:spacing w:line="216" w:lineRule="auto"/>
              <w:rPr>
                <w:szCs w:val="24"/>
              </w:rPr>
            </w:pPr>
            <w:r w:rsidRPr="008A7C2E">
              <w:rPr>
                <w:szCs w:val="24"/>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w:t>
            </w:r>
            <w:r w:rsidR="00DF22B0">
              <w:rPr>
                <w:szCs w:val="24"/>
              </w:rPr>
              <w:t>», не менее чем на 5 % ежегодно</w:t>
            </w:r>
          </w:p>
        </w:tc>
      </w:tr>
      <w:tr w:rsidR="00274966"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rPr>
                <w:szCs w:val="24"/>
              </w:rPr>
            </w:pPr>
            <w:r w:rsidRPr="008A7C2E">
              <w:rPr>
                <w:szCs w:val="24"/>
              </w:rPr>
              <w:t>3</w:t>
            </w:r>
          </w:p>
        </w:tc>
        <w:tc>
          <w:tcPr>
            <w:tcW w:w="1748" w:type="pct"/>
          </w:tcPr>
          <w:p w:rsidR="003E4696" w:rsidRPr="008A7C2E" w:rsidRDefault="00817BD4" w:rsidP="00965F55">
            <w:pPr>
              <w:spacing w:line="216" w:lineRule="auto"/>
              <w:rPr>
                <w:szCs w:val="24"/>
              </w:rPr>
            </w:pPr>
            <w:r w:rsidRPr="008A7C2E">
              <w:rPr>
                <w:szCs w:val="24"/>
              </w:rPr>
              <w:t>Комплексное обеспечение безопасности</w:t>
            </w:r>
            <w:r w:rsidRPr="008A7C2E">
              <w:rPr>
                <w:szCs w:val="24"/>
              </w:rPr>
              <w:t xml:space="preserve">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817BD4" w:rsidP="00965F55">
            <w:pPr>
              <w:autoSpaceDE w:val="0"/>
              <w:autoSpaceDN w:val="0"/>
              <w:adjustRightInd w:val="0"/>
              <w:spacing w:line="216" w:lineRule="auto"/>
              <w:rPr>
                <w:szCs w:val="24"/>
              </w:rPr>
            </w:pPr>
            <w:r w:rsidRPr="008A7C2E">
              <w:rPr>
                <w:szCs w:val="24"/>
              </w:rPr>
              <w:t>Сн</w:t>
            </w:r>
            <w:r w:rsidRPr="008A7C2E">
              <w:rPr>
                <w:szCs w:val="24"/>
              </w:rPr>
              <w:t>ижение уровня вовлеченности населения в незаконный оборот наркотиков на 100 тыс. населения</w:t>
            </w:r>
          </w:p>
        </w:tc>
      </w:tr>
      <w:tr w:rsidR="00274966" w:rsidTr="00EB2628">
        <w:trPr>
          <w:trHeight w:val="1015"/>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rPr>
                <w:szCs w:val="24"/>
              </w:rPr>
            </w:pPr>
            <w:r w:rsidRPr="008A7C2E">
              <w:rPr>
                <w:szCs w:val="24"/>
              </w:rPr>
              <w:t>4</w:t>
            </w:r>
          </w:p>
        </w:tc>
        <w:tc>
          <w:tcPr>
            <w:tcW w:w="1748" w:type="pct"/>
          </w:tcPr>
          <w:p w:rsidR="003E4696" w:rsidRPr="008A7C2E" w:rsidRDefault="00817BD4" w:rsidP="00965F55">
            <w:pPr>
              <w:spacing w:line="216" w:lineRule="auto"/>
              <w:rPr>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w:t>
            </w:r>
            <w:r w:rsidRPr="008A7C2E">
              <w:rPr>
                <w:szCs w:val="24"/>
              </w:rPr>
              <w:t xml:space="preserve"> преступностью</w:t>
            </w:r>
          </w:p>
        </w:tc>
        <w:tc>
          <w:tcPr>
            <w:tcW w:w="1267" w:type="pct"/>
          </w:tcPr>
          <w:p w:rsidR="00980B36" w:rsidRPr="008A7C2E" w:rsidRDefault="003E4696" w:rsidP="00845798">
            <w:pPr>
              <w:spacing w:line="216" w:lineRule="auto"/>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817BD4" w:rsidP="00965F55">
            <w:pPr>
              <w:widowControl w:val="0"/>
              <w:autoSpaceDE w:val="0"/>
              <w:autoSpaceDN w:val="0"/>
              <w:adjustRightInd w:val="0"/>
              <w:spacing w:line="216" w:lineRule="auto"/>
              <w:ind w:right="-108"/>
              <w:rPr>
                <w:szCs w:val="24"/>
              </w:rPr>
            </w:pPr>
            <w:r w:rsidRPr="008A7C2E">
              <w:rPr>
                <w:szCs w:val="24"/>
              </w:rPr>
              <w:t>Снижение уровня криминогенности наркомании на 100 тыс. человек</w:t>
            </w:r>
          </w:p>
        </w:tc>
      </w:tr>
      <w:tr w:rsidR="00274966"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rPr>
                <w:szCs w:val="24"/>
              </w:rPr>
            </w:pPr>
            <w:r w:rsidRPr="008A7C2E">
              <w:rPr>
                <w:szCs w:val="24"/>
              </w:rPr>
              <w:t>5</w:t>
            </w:r>
          </w:p>
        </w:tc>
        <w:tc>
          <w:tcPr>
            <w:tcW w:w="1748" w:type="pct"/>
          </w:tcPr>
          <w:p w:rsidR="003E4696" w:rsidRPr="008A7C2E" w:rsidRDefault="00817BD4" w:rsidP="00965F55">
            <w:pPr>
              <w:spacing w:line="216" w:lineRule="auto"/>
              <w:rPr>
                <w:szCs w:val="24"/>
              </w:rPr>
            </w:pPr>
            <w:r w:rsidRPr="008A7C2E">
              <w:rPr>
                <w:szCs w:val="24"/>
              </w:rPr>
              <w:t xml:space="preserve">Комплексное обеспечение безопасности населения и объектов на </w:t>
            </w:r>
            <w:r w:rsidRPr="008A7C2E">
              <w:rPr>
                <w:szCs w:val="24"/>
              </w:rPr>
              <w:t>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817BD4" w:rsidP="00965F55">
            <w:pPr>
              <w:widowControl w:val="0"/>
              <w:autoSpaceDE w:val="0"/>
              <w:autoSpaceDN w:val="0"/>
              <w:adjustRightInd w:val="0"/>
              <w:spacing w:line="216" w:lineRule="auto"/>
              <w:ind w:right="-108"/>
              <w:rPr>
                <w:szCs w:val="24"/>
              </w:rPr>
            </w:pPr>
            <w:r w:rsidRPr="008A7C2E">
              <w:rPr>
                <w:szCs w:val="24"/>
              </w:rPr>
              <w:t>Доля кладбищ, соответствующ</w:t>
            </w:r>
            <w:r w:rsidRPr="008A7C2E">
              <w:rPr>
                <w:szCs w:val="24"/>
              </w:rPr>
              <w:t>их требованиям Регионального стандарта</w:t>
            </w:r>
          </w:p>
        </w:tc>
      </w:tr>
      <w:tr w:rsidR="00274966"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t>6</w:t>
            </w:r>
          </w:p>
        </w:tc>
        <w:tc>
          <w:tcPr>
            <w:tcW w:w="1748" w:type="pct"/>
          </w:tcPr>
          <w:p w:rsidR="00B85EB4" w:rsidRPr="008A7C2E" w:rsidRDefault="00817BD4">
            <w:pPr>
              <w:spacing w:line="228" w:lineRule="auto"/>
              <w:rPr>
                <w:b/>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817BD4">
            <w:pPr>
              <w:spacing w:line="228" w:lineRule="auto"/>
              <w:rPr>
                <w:b/>
                <w:szCs w:val="24"/>
              </w:rPr>
            </w:pPr>
            <w:r w:rsidRPr="008A7C2E">
              <w:rPr>
                <w:szCs w:val="24"/>
              </w:rPr>
              <w:t xml:space="preserve">Безопасность и обеспечение </w:t>
            </w:r>
            <w:r w:rsidRPr="008A7C2E">
              <w:rPr>
                <w:szCs w:val="24"/>
              </w:rPr>
              <w:t>безопасности жизнедеятельности населения городского округа Люберцы Московской области</w:t>
            </w:r>
          </w:p>
        </w:tc>
        <w:tc>
          <w:tcPr>
            <w:tcW w:w="1764" w:type="pct"/>
          </w:tcPr>
          <w:p w:rsidR="00845798" w:rsidRPr="008A7C2E" w:rsidRDefault="00382DAF" w:rsidP="00DF22B0">
            <w:pPr>
              <w:autoSpaceDE w:val="0"/>
              <w:autoSpaceDN w:val="0"/>
              <w:adjustRightInd w:val="0"/>
              <w:spacing w:line="228" w:lineRule="auto"/>
              <w:ind w:left="28" w:right="28"/>
              <w:rPr>
                <w:szCs w:val="24"/>
              </w:rPr>
            </w:pPr>
            <w:r w:rsidRPr="008A7C2E">
              <w:rPr>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r>
      <w:tr w:rsidR="00274966"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t>7</w:t>
            </w:r>
          </w:p>
        </w:tc>
        <w:tc>
          <w:tcPr>
            <w:tcW w:w="1748" w:type="pct"/>
          </w:tcPr>
          <w:p w:rsidR="00B85EB4" w:rsidRPr="008A7C2E" w:rsidRDefault="00817BD4">
            <w:pPr>
              <w:spacing w:line="228" w:lineRule="auto"/>
              <w:rPr>
                <w:b/>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817BD4">
            <w:pPr>
              <w:spacing w:line="228" w:lineRule="auto"/>
              <w:rPr>
                <w:b/>
                <w:szCs w:val="24"/>
              </w:rPr>
            </w:pPr>
            <w:r w:rsidRPr="008A7C2E">
              <w:rPr>
                <w:szCs w:val="24"/>
              </w:rPr>
              <w:t>Безопасность и обеспечение безопасности жизнед</w:t>
            </w:r>
            <w:r w:rsidRPr="008A7C2E">
              <w:rPr>
                <w:szCs w:val="24"/>
              </w:rPr>
              <w:t>еятельности населения городского округа Люберцы Московской области</w:t>
            </w:r>
          </w:p>
        </w:tc>
        <w:tc>
          <w:tcPr>
            <w:tcW w:w="1764" w:type="pct"/>
          </w:tcPr>
          <w:p w:rsidR="00B85EB4" w:rsidRPr="008A7C2E" w:rsidRDefault="00E445C2">
            <w:pPr>
              <w:autoSpaceDE w:val="0"/>
              <w:autoSpaceDN w:val="0"/>
              <w:adjustRightInd w:val="0"/>
              <w:spacing w:line="228" w:lineRule="auto"/>
              <w:ind w:left="28" w:right="28"/>
              <w:rPr>
                <w:szCs w:val="24"/>
              </w:rPr>
            </w:pPr>
            <w:r w:rsidRPr="008A7C2E">
              <w:rPr>
                <w:szCs w:val="24"/>
              </w:rPr>
              <w:t>Укомплектованность резервного фонда материальных ресурсов для ликвидации чрезвычайных ситуаций муниципального характера</w:t>
            </w:r>
          </w:p>
        </w:tc>
      </w:tr>
      <w:tr w:rsidR="00274966" w:rsidTr="00EB2628">
        <w:trPr>
          <w:trHeight w:val="20"/>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lastRenderedPageBreak/>
              <w:t>8</w:t>
            </w:r>
          </w:p>
        </w:tc>
        <w:tc>
          <w:tcPr>
            <w:tcW w:w="1748" w:type="pct"/>
          </w:tcPr>
          <w:p w:rsidR="00E445C2" w:rsidRPr="008A7C2E" w:rsidRDefault="00817BD4" w:rsidP="00613578">
            <w:pPr>
              <w:spacing w:line="228" w:lineRule="auto"/>
              <w:rPr>
                <w:b/>
                <w:szCs w:val="24"/>
              </w:rPr>
            </w:pPr>
            <w:r w:rsidRPr="008A7C2E">
              <w:rPr>
                <w:szCs w:val="24"/>
              </w:rPr>
              <w:t xml:space="preserve">Комплексное обеспечение безопасности населения и объектов на </w:t>
            </w:r>
            <w:r w:rsidRPr="008A7C2E">
              <w:rPr>
                <w:szCs w:val="24"/>
              </w:rPr>
              <w:t>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817BD4" w:rsidP="00613578">
            <w:pPr>
              <w:spacing w:line="228" w:lineRule="auto"/>
              <w:rPr>
                <w:b/>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E445C2" w:rsidP="006F22AF">
            <w:pPr>
              <w:autoSpaceDE w:val="0"/>
              <w:autoSpaceDN w:val="0"/>
              <w:adjustRightInd w:val="0"/>
              <w:spacing w:line="228" w:lineRule="auto"/>
              <w:ind w:left="28" w:right="28"/>
              <w:rPr>
                <w:szCs w:val="24"/>
              </w:rPr>
            </w:pPr>
            <w:r w:rsidRPr="008A7C2E">
              <w:rPr>
                <w:szCs w:val="24"/>
              </w:rPr>
              <w:t xml:space="preserve">Степень готовности органа местного </w:t>
            </w:r>
            <w:r w:rsidR="006F22AF" w:rsidRPr="008A7C2E">
              <w:rPr>
                <w:szCs w:val="24"/>
              </w:rPr>
              <w:t>самоуправления муниципального</w:t>
            </w:r>
            <w:r w:rsidRPr="008A7C2E">
              <w:rPr>
                <w:szCs w:val="24"/>
              </w:rPr>
              <w:t xml:space="preserve"> </w:t>
            </w:r>
            <w:r w:rsidR="006F22AF" w:rsidRPr="008A7C2E">
              <w:rPr>
                <w:szCs w:val="24"/>
              </w:rPr>
              <w:t>образования Московской</w:t>
            </w:r>
            <w:r w:rsidRPr="008A7C2E">
              <w:rPr>
                <w:szCs w:val="24"/>
              </w:rPr>
              <w:t xml:space="preserve"> области к действиям по предупреждению и ликвидации чрезвычайных ситуаций прир</w:t>
            </w:r>
            <w:r w:rsidR="006F22AF">
              <w:rPr>
                <w:szCs w:val="24"/>
              </w:rPr>
              <w:t>одного и техногенного характера</w:t>
            </w:r>
          </w:p>
        </w:tc>
      </w:tr>
      <w:tr w:rsidR="00274966"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t>9</w:t>
            </w:r>
          </w:p>
        </w:tc>
        <w:tc>
          <w:tcPr>
            <w:tcW w:w="1748" w:type="pct"/>
          </w:tcPr>
          <w:p w:rsidR="00E445C2" w:rsidRPr="008A7C2E" w:rsidRDefault="00817BD4">
            <w:pPr>
              <w:spacing w:line="216" w:lineRule="auto"/>
              <w:rPr>
                <w:b/>
                <w:szCs w:val="24"/>
              </w:rPr>
            </w:pPr>
            <w:r w:rsidRPr="008A7C2E">
              <w:rPr>
                <w:szCs w:val="24"/>
              </w:rPr>
              <w:t xml:space="preserve">Комплексное обеспечение безопасности населения и объектов на территории городского </w:t>
            </w:r>
            <w:r w:rsidRPr="008A7C2E">
              <w:rPr>
                <w:szCs w:val="24"/>
              </w:rPr>
              <w:t>округа Люберцы Московской области, повышение уровня и результативности борьбы с преступностью</w:t>
            </w:r>
          </w:p>
        </w:tc>
        <w:tc>
          <w:tcPr>
            <w:tcW w:w="1267" w:type="pct"/>
          </w:tcPr>
          <w:p w:rsidR="00E445C2" w:rsidRPr="008A7C2E" w:rsidRDefault="00817BD4">
            <w:pPr>
              <w:spacing w:line="216" w:lineRule="auto"/>
              <w:rPr>
                <w:b/>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rsidP="00E445C2">
            <w:pPr>
              <w:autoSpaceDE w:val="0"/>
              <w:autoSpaceDN w:val="0"/>
              <w:adjustRightInd w:val="0"/>
              <w:spacing w:line="216" w:lineRule="auto"/>
              <w:rPr>
                <w:szCs w:val="24"/>
              </w:rPr>
            </w:pPr>
            <w:r w:rsidRPr="001F6B6D">
              <w:rPr>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r>
      <w:tr w:rsidR="00274966"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t>10</w:t>
            </w:r>
          </w:p>
        </w:tc>
        <w:tc>
          <w:tcPr>
            <w:tcW w:w="1748" w:type="pct"/>
          </w:tcPr>
          <w:p w:rsidR="00E445C2" w:rsidRPr="008A7C2E" w:rsidRDefault="00817BD4">
            <w:pPr>
              <w:spacing w:line="216" w:lineRule="auto"/>
              <w:rPr>
                <w:b/>
                <w:szCs w:val="24"/>
              </w:rPr>
            </w:pPr>
            <w:r w:rsidRPr="008A7C2E">
              <w:rPr>
                <w:szCs w:val="24"/>
              </w:rPr>
              <w:t xml:space="preserve">Комплексное обеспечение безопасности населения и объектов на территории </w:t>
            </w:r>
            <w:r w:rsidRPr="008A7C2E">
              <w:rPr>
                <w:szCs w:val="24"/>
              </w:rPr>
              <w:t>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817BD4">
            <w:pPr>
              <w:spacing w:line="216" w:lineRule="auto"/>
              <w:rPr>
                <w:b/>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pPr>
              <w:autoSpaceDE w:val="0"/>
              <w:autoSpaceDN w:val="0"/>
              <w:adjustRightInd w:val="0"/>
              <w:rPr>
                <w:szCs w:val="24"/>
              </w:rPr>
            </w:pPr>
            <w:r w:rsidRPr="001F6B6D">
              <w:rPr>
                <w:szCs w:val="24"/>
              </w:rPr>
              <w:t>Обеспеченность населения Московской области средствами индивидуальной защиты, медицинскими средствами индивидуальной защиты</w:t>
            </w:r>
          </w:p>
        </w:tc>
      </w:tr>
      <w:tr w:rsidR="00274966"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rPr>
                <w:szCs w:val="24"/>
              </w:rPr>
            </w:pPr>
            <w:r w:rsidRPr="008A7C2E">
              <w:rPr>
                <w:szCs w:val="24"/>
              </w:rPr>
              <w:t>11</w:t>
            </w:r>
          </w:p>
        </w:tc>
        <w:tc>
          <w:tcPr>
            <w:tcW w:w="1748" w:type="pct"/>
          </w:tcPr>
          <w:p w:rsidR="00E445C2" w:rsidRPr="008A7C2E" w:rsidRDefault="00817BD4">
            <w:pPr>
              <w:spacing w:line="216" w:lineRule="auto"/>
              <w:rPr>
                <w:b/>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w:t>
            </w:r>
            <w:r w:rsidRPr="008A7C2E">
              <w:rPr>
                <w:szCs w:val="24"/>
              </w:rPr>
              <w:t>ступностью</w:t>
            </w:r>
          </w:p>
        </w:tc>
        <w:tc>
          <w:tcPr>
            <w:tcW w:w="1267" w:type="pct"/>
          </w:tcPr>
          <w:p w:rsidR="00980B36" w:rsidRPr="006F22AF" w:rsidRDefault="00E445C2" w:rsidP="00E445C2">
            <w:pPr>
              <w:spacing w:line="216" w:lineRule="auto"/>
              <w:rPr>
                <w:szCs w:val="24"/>
              </w:rPr>
            </w:pPr>
            <w:r w:rsidRPr="008A7C2E">
              <w:rPr>
                <w:szCs w:val="24"/>
              </w:rPr>
              <w:t>Безопасность и обеспечение безопасности жизнедеятельности населения городского ок</w:t>
            </w:r>
            <w:r w:rsidR="006F22AF">
              <w:rPr>
                <w:szCs w:val="24"/>
              </w:rPr>
              <w:t>руга Люберцы Московской области</w:t>
            </w:r>
          </w:p>
        </w:tc>
        <w:tc>
          <w:tcPr>
            <w:tcW w:w="1764" w:type="pct"/>
          </w:tcPr>
          <w:p w:rsidR="00E445C2" w:rsidRPr="008A7C2E" w:rsidRDefault="00817BD4">
            <w:pPr>
              <w:autoSpaceDE w:val="0"/>
              <w:autoSpaceDN w:val="0"/>
              <w:adjustRightInd w:val="0"/>
              <w:spacing w:line="216" w:lineRule="auto"/>
              <w:ind w:left="28" w:right="28"/>
              <w:rPr>
                <w:szCs w:val="24"/>
              </w:rPr>
            </w:pPr>
            <w:r w:rsidRPr="008A7C2E">
              <w:rPr>
                <w:szCs w:val="24"/>
              </w:rPr>
              <w:t>Обеспеченность населения защитными сооружениями гражданской обороны</w:t>
            </w:r>
          </w:p>
        </w:tc>
      </w:tr>
      <w:tr w:rsidR="00274966" w:rsidTr="00EB2628">
        <w:trPr>
          <w:trHeight w:val="1053"/>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rPr>
                <w:szCs w:val="24"/>
              </w:rPr>
            </w:pPr>
            <w:r w:rsidRPr="008A7C2E">
              <w:rPr>
                <w:szCs w:val="24"/>
              </w:rPr>
              <w:t>12</w:t>
            </w:r>
          </w:p>
        </w:tc>
        <w:tc>
          <w:tcPr>
            <w:tcW w:w="1748" w:type="pct"/>
          </w:tcPr>
          <w:p w:rsidR="00E445C2" w:rsidRPr="008A7C2E" w:rsidRDefault="00817BD4">
            <w:pPr>
              <w:spacing w:line="216" w:lineRule="auto"/>
              <w:rPr>
                <w:b/>
                <w:szCs w:val="24"/>
              </w:rPr>
            </w:pPr>
            <w:r w:rsidRPr="008A7C2E">
              <w:rPr>
                <w:szCs w:val="24"/>
              </w:rPr>
              <w:t>Комплексное обеспечение безопасности населения и объектов на</w:t>
            </w:r>
            <w:r w:rsidRPr="008A7C2E">
              <w:rPr>
                <w:szCs w:val="24"/>
              </w:rPr>
              <w:t xml:space="preserve">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817BD4">
            <w:pPr>
              <w:spacing w:line="216" w:lineRule="auto"/>
              <w:rPr>
                <w:b/>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8A7C2E" w:rsidRDefault="00817BD4">
            <w:pPr>
              <w:autoSpaceDE w:val="0"/>
              <w:autoSpaceDN w:val="0"/>
              <w:adjustRightInd w:val="0"/>
              <w:spacing w:line="216" w:lineRule="auto"/>
              <w:rPr>
                <w:szCs w:val="24"/>
              </w:rPr>
            </w:pPr>
            <w:r w:rsidRPr="008A7C2E">
              <w:rPr>
                <w:szCs w:val="24"/>
              </w:rPr>
              <w:t>Снижение числа погибших пр</w:t>
            </w:r>
            <w:r w:rsidRPr="008A7C2E">
              <w:rPr>
                <w:szCs w:val="24"/>
              </w:rPr>
              <w:t>и пожарах</w:t>
            </w:r>
          </w:p>
        </w:tc>
      </w:tr>
      <w:tr w:rsidR="00274966" w:rsidTr="00EB2628">
        <w:trPr>
          <w:trHeight w:val="20"/>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rPr>
                <w:szCs w:val="24"/>
              </w:rPr>
            </w:pPr>
            <w:r w:rsidRPr="008A7C2E">
              <w:rPr>
                <w:szCs w:val="24"/>
              </w:rPr>
              <w:t>13</w:t>
            </w:r>
          </w:p>
        </w:tc>
        <w:tc>
          <w:tcPr>
            <w:tcW w:w="1748" w:type="pct"/>
          </w:tcPr>
          <w:p w:rsidR="00E445C2" w:rsidRPr="008A7C2E" w:rsidRDefault="00817BD4" w:rsidP="007A5F6C">
            <w:pPr>
              <w:spacing w:line="216" w:lineRule="auto"/>
              <w:rPr>
                <w:b/>
                <w:szCs w:val="24"/>
              </w:rPr>
            </w:pPr>
            <w:r w:rsidRPr="008A7C2E">
              <w:rPr>
                <w:szCs w:val="24"/>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817BD4" w:rsidP="00E445C2">
            <w:pPr>
              <w:spacing w:line="216" w:lineRule="auto"/>
              <w:rPr>
                <w:b/>
                <w:szCs w:val="24"/>
              </w:rPr>
            </w:pPr>
            <w:r w:rsidRPr="008A7C2E">
              <w:rPr>
                <w:szCs w:val="24"/>
              </w:rPr>
              <w:t xml:space="preserve">Безопасность и обеспечение безопасности жизнедеятельности </w:t>
            </w:r>
            <w:r w:rsidRPr="008A7C2E">
              <w:rPr>
                <w:szCs w:val="24"/>
              </w:rPr>
              <w:t>населения городского округа Люберцы Московской области</w:t>
            </w:r>
          </w:p>
        </w:tc>
        <w:tc>
          <w:tcPr>
            <w:tcW w:w="1764" w:type="pct"/>
          </w:tcPr>
          <w:p w:rsidR="00E445C2" w:rsidRPr="008A7C2E" w:rsidRDefault="00817BD4" w:rsidP="00B14533">
            <w:pPr>
              <w:autoSpaceDE w:val="0"/>
              <w:autoSpaceDN w:val="0"/>
              <w:adjustRightInd w:val="0"/>
              <w:rPr>
                <w:szCs w:val="24"/>
              </w:rPr>
            </w:pPr>
            <w:r w:rsidRPr="008A7C2E">
              <w:rPr>
                <w:bCs/>
                <w:szCs w:val="24"/>
                <w:shd w:val="clear" w:color="auto" w:fill="FFFFFF"/>
              </w:rPr>
              <w:t>Прирост уровня безопасности людей на водных объектах, расположенных на территории Московской области</w:t>
            </w:r>
          </w:p>
        </w:tc>
      </w:tr>
    </w:tbl>
    <w:p w:rsidR="00D55B27" w:rsidRPr="008A7C2E" w:rsidRDefault="00D55B27" w:rsidP="005F5635">
      <w:pPr>
        <w:spacing w:after="200"/>
        <w:jc w:val="center"/>
        <w:rPr>
          <w:b/>
          <w:szCs w:val="24"/>
        </w:rPr>
        <w:sectPr w:rsidR="00D55B27" w:rsidRPr="008A7C2E" w:rsidSect="009E116F">
          <w:footerReference w:type="default" r:id="rId9"/>
          <w:pgSz w:w="16838" w:h="11906" w:orient="landscape"/>
          <w:pgMar w:top="851" w:right="567" w:bottom="567" w:left="567" w:header="567" w:footer="567" w:gutter="0"/>
          <w:cols w:space="720"/>
          <w:noEndnote/>
          <w:docGrid w:linePitch="299"/>
        </w:sectPr>
      </w:pPr>
    </w:p>
    <w:p w:rsidR="002F354B" w:rsidRPr="008A7C2E" w:rsidRDefault="00817BD4" w:rsidP="002F354B">
      <w:pPr>
        <w:widowControl w:val="0"/>
        <w:autoSpaceDE w:val="0"/>
        <w:autoSpaceDN w:val="0"/>
        <w:adjustRightInd w:val="0"/>
        <w:ind w:left="10915"/>
        <w:rPr>
          <w:szCs w:val="24"/>
        </w:rPr>
      </w:pPr>
      <w:r w:rsidRPr="008A7C2E">
        <w:rPr>
          <w:szCs w:val="24"/>
        </w:rPr>
        <w:lastRenderedPageBreak/>
        <w:t xml:space="preserve">Приложение № </w:t>
      </w:r>
      <w:r w:rsidR="00335131" w:rsidRPr="008A7C2E">
        <w:rPr>
          <w:szCs w:val="24"/>
        </w:rPr>
        <w:t>2</w:t>
      </w:r>
    </w:p>
    <w:p w:rsidR="00215D14" w:rsidRPr="008A7C2E" w:rsidRDefault="002F354B" w:rsidP="002F354B">
      <w:pPr>
        <w:ind w:left="10915"/>
        <w:rPr>
          <w:szCs w:val="24"/>
        </w:rPr>
      </w:pPr>
      <w:r w:rsidRPr="008A7C2E">
        <w:rPr>
          <w:szCs w:val="24"/>
        </w:rPr>
        <w:t xml:space="preserve">к муниципальной программе </w:t>
      </w:r>
      <w:r w:rsidR="00E95D0D" w:rsidRPr="00E95D0D">
        <w:rPr>
          <w:szCs w:val="24"/>
        </w:rPr>
        <w:t xml:space="preserve">городского округа Люберцы Московской области </w:t>
      </w:r>
      <w:r w:rsidRPr="008A7C2E">
        <w:rPr>
          <w:szCs w:val="24"/>
        </w:rPr>
        <w:t>«</w:t>
      </w:r>
      <w:r w:rsidRPr="008A7C2E">
        <w:rPr>
          <w:bCs/>
          <w:szCs w:val="24"/>
        </w:rPr>
        <w:t>Безопасность и обеспечение безопасности жизнедеятельности населения</w:t>
      </w:r>
      <w:r w:rsidRPr="008A7C2E">
        <w:rPr>
          <w:szCs w:val="24"/>
        </w:rPr>
        <w:t>»</w:t>
      </w:r>
    </w:p>
    <w:p w:rsidR="002F75A4" w:rsidRPr="008A7C2E" w:rsidRDefault="002F75A4" w:rsidP="00C90ED2">
      <w:pPr>
        <w:jc w:val="center"/>
        <w:rPr>
          <w:b/>
          <w:szCs w:val="24"/>
        </w:rPr>
      </w:pPr>
    </w:p>
    <w:p w:rsidR="00C90ED2" w:rsidRPr="008A7C2E" w:rsidRDefault="005F5635" w:rsidP="00C90ED2">
      <w:pPr>
        <w:jc w:val="center"/>
        <w:rPr>
          <w:b/>
          <w:szCs w:val="24"/>
        </w:rPr>
      </w:pPr>
      <w:r w:rsidRPr="008A7C2E">
        <w:rPr>
          <w:b/>
          <w:szCs w:val="24"/>
        </w:rPr>
        <w:t xml:space="preserve">Методика расчета значений </w:t>
      </w:r>
      <w:r w:rsidR="002F75A4" w:rsidRPr="008A7C2E">
        <w:rPr>
          <w:b/>
          <w:szCs w:val="24"/>
        </w:rPr>
        <w:t xml:space="preserve">целевых </w:t>
      </w:r>
      <w:r w:rsidRPr="008A7C2E">
        <w:rPr>
          <w:b/>
          <w:szCs w:val="24"/>
        </w:rPr>
        <w:t xml:space="preserve">показателей муниципальной программы </w:t>
      </w:r>
      <w:r w:rsidR="004638DB" w:rsidRPr="008A7C2E">
        <w:rPr>
          <w:b/>
          <w:szCs w:val="24"/>
        </w:rPr>
        <w:t>городского округа Люберцы Московской области</w:t>
      </w:r>
    </w:p>
    <w:p w:rsidR="005F5635" w:rsidRPr="008A7C2E" w:rsidRDefault="0075552C" w:rsidP="00C90ED2">
      <w:pPr>
        <w:jc w:val="center"/>
        <w:rPr>
          <w:b/>
          <w:szCs w:val="24"/>
        </w:rPr>
      </w:pPr>
      <w:r w:rsidRPr="008A7C2E">
        <w:rPr>
          <w:b/>
          <w:szCs w:val="24"/>
        </w:rPr>
        <w:t>«Безопасность и обеспечение безопасности жизнедеятельности</w:t>
      </w:r>
      <w:r w:rsidR="002F75A4" w:rsidRPr="008A7C2E">
        <w:rPr>
          <w:b/>
          <w:szCs w:val="24"/>
        </w:rPr>
        <w:t xml:space="preserve"> населения</w:t>
      </w:r>
      <w:r w:rsidRPr="008A7C2E">
        <w:rPr>
          <w:b/>
          <w:szCs w:val="24"/>
        </w:rPr>
        <w:t>»</w:t>
      </w:r>
    </w:p>
    <w:p w:rsidR="00C90ED2" w:rsidRPr="008A7C2E" w:rsidRDefault="00845798" w:rsidP="00845798">
      <w:pPr>
        <w:jc w:val="right"/>
        <w:rPr>
          <w:b/>
          <w:szCs w:val="24"/>
        </w:rPr>
      </w:pPr>
      <w:r w:rsidRPr="008A7C2E">
        <w:rPr>
          <w:szCs w:val="24"/>
        </w:rPr>
        <w:t>Таблица 1</w:t>
      </w:r>
    </w:p>
    <w:tbl>
      <w:tblPr>
        <w:tblW w:w="15735"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67"/>
        <w:gridCol w:w="2410"/>
        <w:gridCol w:w="1418"/>
        <w:gridCol w:w="5811"/>
        <w:gridCol w:w="3402"/>
        <w:gridCol w:w="2127"/>
      </w:tblGrid>
      <w:tr w:rsidR="00274966" w:rsidTr="00EB2628">
        <w:trPr>
          <w:trHeight w:val="648"/>
        </w:trPr>
        <w:tc>
          <w:tcPr>
            <w:tcW w:w="567" w:type="dxa"/>
            <w:tcBorders>
              <w:top w:val="single" w:sz="4" w:space="0" w:color="auto"/>
              <w:bottom w:val="single" w:sz="4" w:space="0" w:color="auto"/>
              <w:right w:val="single" w:sz="4" w:space="0" w:color="auto"/>
            </w:tcBorders>
          </w:tcPr>
          <w:p w:rsidR="003E4696" w:rsidRPr="008A7C2E" w:rsidRDefault="00817BD4" w:rsidP="00EB2628">
            <w:pPr>
              <w:jc w:val="center"/>
              <w:rPr>
                <w:szCs w:val="24"/>
              </w:rPr>
            </w:pPr>
            <w:bookmarkStart w:id="3" w:name="Par257"/>
            <w:bookmarkEnd w:id="3"/>
            <w:r w:rsidRPr="008A7C2E">
              <w:rPr>
                <w:szCs w:val="24"/>
              </w:rPr>
              <w:t>№</w:t>
            </w:r>
          </w:p>
          <w:p w:rsidR="003E4696" w:rsidRPr="008A7C2E" w:rsidRDefault="00817BD4" w:rsidP="00EB2628">
            <w:pPr>
              <w:jc w:val="center"/>
              <w:rPr>
                <w:szCs w:val="24"/>
              </w:rPr>
            </w:pPr>
            <w:r w:rsidRPr="008A7C2E">
              <w:rPr>
                <w:szCs w:val="24"/>
              </w:rPr>
              <w:t>п/п</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C433E4">
            <w:pPr>
              <w:jc w:val="center"/>
              <w:rPr>
                <w:szCs w:val="24"/>
              </w:rPr>
            </w:pPr>
            <w:r w:rsidRPr="008A7C2E">
              <w:rPr>
                <w:szCs w:val="24"/>
              </w:rPr>
              <w:t xml:space="preserve">Наименование </w:t>
            </w:r>
            <w:r w:rsidR="00C433E4" w:rsidRPr="008A7C2E">
              <w:rPr>
                <w:szCs w:val="24"/>
              </w:rPr>
              <w:t xml:space="preserve">целевых </w:t>
            </w:r>
            <w:r w:rsidRPr="008A7C2E">
              <w:rPr>
                <w:szCs w:val="24"/>
              </w:rPr>
              <w:t>показател</w:t>
            </w:r>
            <w:r w:rsidR="00C433E4" w:rsidRPr="008A7C2E">
              <w:rPr>
                <w:szCs w:val="24"/>
              </w:rPr>
              <w:t>ей</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Единица измерения</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 xml:space="preserve">Методика расчета </w:t>
            </w:r>
            <w:r w:rsidR="00C433E4" w:rsidRPr="008A7C2E">
              <w:rPr>
                <w:szCs w:val="24"/>
              </w:rPr>
              <w:t xml:space="preserve">целевого </w:t>
            </w:r>
            <w:r w:rsidRPr="008A7C2E">
              <w:rPr>
                <w:szCs w:val="24"/>
              </w:rPr>
              <w:t>показателя</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Источник данных</w:t>
            </w:r>
          </w:p>
        </w:tc>
        <w:tc>
          <w:tcPr>
            <w:tcW w:w="2127" w:type="dxa"/>
            <w:tcBorders>
              <w:top w:val="single" w:sz="4" w:space="0" w:color="auto"/>
              <w:left w:val="single" w:sz="4" w:space="0" w:color="auto"/>
              <w:bottom w:val="single" w:sz="4" w:space="0" w:color="auto"/>
            </w:tcBorders>
          </w:tcPr>
          <w:p w:rsidR="003E4696" w:rsidRPr="008A7C2E" w:rsidRDefault="00817BD4" w:rsidP="00EB2628">
            <w:pPr>
              <w:jc w:val="center"/>
              <w:rPr>
                <w:szCs w:val="24"/>
              </w:rPr>
            </w:pPr>
            <w:r w:rsidRPr="008A7C2E">
              <w:rPr>
                <w:szCs w:val="24"/>
              </w:rPr>
              <w:t>Период представления отчетности</w:t>
            </w:r>
          </w:p>
        </w:tc>
      </w:tr>
      <w:tr w:rsidR="00274966" w:rsidTr="00EB2628">
        <w:trPr>
          <w:trHeight w:val="381"/>
        </w:trPr>
        <w:tc>
          <w:tcPr>
            <w:tcW w:w="567" w:type="dxa"/>
            <w:tcBorders>
              <w:top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2</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3</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4</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jc w:val="center"/>
              <w:rPr>
                <w:szCs w:val="24"/>
              </w:rPr>
            </w:pPr>
            <w:r w:rsidRPr="008A7C2E">
              <w:rPr>
                <w:szCs w:val="24"/>
              </w:rPr>
              <w:t>5</w:t>
            </w:r>
          </w:p>
        </w:tc>
        <w:tc>
          <w:tcPr>
            <w:tcW w:w="2127" w:type="dxa"/>
            <w:tcBorders>
              <w:top w:val="single" w:sz="4" w:space="0" w:color="auto"/>
              <w:left w:val="single" w:sz="4" w:space="0" w:color="auto"/>
              <w:bottom w:val="single" w:sz="4" w:space="0" w:color="auto"/>
            </w:tcBorders>
          </w:tcPr>
          <w:p w:rsidR="003E4696" w:rsidRPr="008A7C2E" w:rsidRDefault="00817BD4" w:rsidP="00EB2628">
            <w:pPr>
              <w:jc w:val="center"/>
              <w:rPr>
                <w:szCs w:val="24"/>
              </w:rPr>
            </w:pPr>
            <w:r w:rsidRPr="008A7C2E">
              <w:rPr>
                <w:szCs w:val="24"/>
              </w:rPr>
              <w:t>6</w:t>
            </w:r>
          </w:p>
        </w:tc>
      </w:tr>
      <w:tr w:rsidR="00274966"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817BD4" w:rsidP="00845798">
            <w:pPr>
              <w:jc w:val="center"/>
              <w:rPr>
                <w:szCs w:val="24"/>
              </w:rPr>
            </w:pPr>
            <w:r w:rsidRPr="008A7C2E">
              <w:rPr>
                <w:szCs w:val="24"/>
              </w:rPr>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rPr>
                <w:szCs w:val="24"/>
              </w:rPr>
            </w:pPr>
            <w:r w:rsidRPr="008A7C2E">
              <w:rPr>
                <w:szCs w:val="24"/>
              </w:rPr>
              <w:t xml:space="preserve">Снижение общего количества </w:t>
            </w:r>
            <w:r w:rsidRPr="008A7C2E">
              <w:rPr>
                <w:szCs w:val="24"/>
              </w:rPr>
              <w:t>преступлений, совершенных на территории муниципальног</w:t>
            </w:r>
            <w:r w:rsidR="008D03AA" w:rsidRPr="008A7C2E">
              <w:rPr>
                <w:szCs w:val="24"/>
              </w:rPr>
              <w:t>о образования, не менее чем на 3</w:t>
            </w:r>
            <w:r w:rsidRPr="008A7C2E">
              <w:rPr>
                <w:szCs w:val="24"/>
              </w:rPr>
              <w:t xml:space="preserve">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DC4FDD" w:rsidP="00EB2628">
            <w:pPr>
              <w:autoSpaceDE w:val="0"/>
              <w:autoSpaceDN w:val="0"/>
              <w:adjustRightInd w:val="0"/>
              <w:ind w:left="-57" w:right="-113"/>
              <w:rPr>
                <w:szCs w:val="24"/>
              </w:rPr>
            </w:pPr>
            <w:r w:rsidRPr="008A7C2E">
              <w:rPr>
                <w:sz w:val="23"/>
                <w:szCs w:val="23"/>
              </w:rPr>
              <w:t>Единица</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rPr>
                <w:szCs w:val="24"/>
              </w:rPr>
            </w:pPr>
            <w:r w:rsidRPr="008A7C2E">
              <w:rPr>
                <w:szCs w:val="24"/>
              </w:rPr>
              <w:t>Значение показателя рассчитывается по формуле:</w:t>
            </w:r>
          </w:p>
          <w:p w:rsidR="003E4696" w:rsidRPr="008A7C2E" w:rsidRDefault="003E4696" w:rsidP="00EB2628">
            <w:pPr>
              <w:rPr>
                <w:szCs w:val="24"/>
              </w:rPr>
            </w:pPr>
          </w:p>
          <w:p w:rsidR="003E4696" w:rsidRPr="008A7C2E" w:rsidRDefault="00EE35EB" w:rsidP="00EB2628">
            <w:pPr>
              <w:rPr>
                <w:szCs w:val="24"/>
              </w:rPr>
            </w:pPr>
            <w:r w:rsidRPr="008A7C2E">
              <w:rPr>
                <w:szCs w:val="24"/>
              </w:rPr>
              <w:t>Кптг = Кппг x 0,97</w:t>
            </w:r>
            <w:r w:rsidR="00817BD4" w:rsidRPr="008A7C2E">
              <w:rPr>
                <w:szCs w:val="24"/>
              </w:rPr>
              <w:t>,</w:t>
            </w:r>
          </w:p>
          <w:p w:rsidR="003E4696" w:rsidRPr="008A7C2E" w:rsidRDefault="00817BD4" w:rsidP="00EB2628">
            <w:pPr>
              <w:rPr>
                <w:szCs w:val="24"/>
              </w:rPr>
            </w:pPr>
            <w:r w:rsidRPr="008A7C2E">
              <w:rPr>
                <w:szCs w:val="24"/>
              </w:rPr>
              <w:t>где:</w:t>
            </w:r>
          </w:p>
          <w:p w:rsidR="003E4696" w:rsidRPr="008A7C2E" w:rsidRDefault="00456D3A" w:rsidP="00EB2628">
            <w:pPr>
              <w:rPr>
                <w:szCs w:val="24"/>
              </w:rPr>
            </w:pPr>
            <w:r w:rsidRPr="008A7C2E">
              <w:rPr>
                <w:szCs w:val="24"/>
              </w:rPr>
              <w:t>Кптг –</w:t>
            </w:r>
            <w:r w:rsidR="00817BD4" w:rsidRPr="008A7C2E">
              <w:rPr>
                <w:szCs w:val="24"/>
              </w:rPr>
              <w:t xml:space="preserve"> кол-во преступлений текущего года, </w:t>
            </w:r>
          </w:p>
          <w:p w:rsidR="003E4696" w:rsidRPr="008A7C2E" w:rsidRDefault="00456D3A" w:rsidP="00EB2628">
            <w:pPr>
              <w:rPr>
                <w:szCs w:val="24"/>
              </w:rPr>
            </w:pPr>
            <w:r w:rsidRPr="008A7C2E">
              <w:rPr>
                <w:szCs w:val="24"/>
              </w:rPr>
              <w:t>Кппг –</w:t>
            </w:r>
            <w:r w:rsidR="00817BD4" w:rsidRPr="008A7C2E">
              <w:rPr>
                <w:szCs w:val="24"/>
              </w:rPr>
              <w:t xml:space="preserve"> кол-во преступлений предыдущего года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33DDC" w:rsidP="00EB2628">
            <w:pPr>
              <w:spacing w:before="100" w:beforeAutospacing="1"/>
              <w:rPr>
                <w:szCs w:val="24"/>
              </w:rPr>
            </w:pPr>
            <w:r w:rsidRPr="008A7C2E">
              <w:rPr>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817BD4" w:rsidP="00EB2628">
            <w:pPr>
              <w:spacing w:before="100" w:beforeAutospacing="1"/>
              <w:rPr>
                <w:szCs w:val="24"/>
              </w:rPr>
            </w:pPr>
            <w:r w:rsidRPr="008A7C2E">
              <w:rPr>
                <w:szCs w:val="24"/>
              </w:rPr>
              <w:t>Один раз в квартал</w:t>
            </w:r>
          </w:p>
        </w:tc>
      </w:tr>
      <w:tr w:rsidR="00274966"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rPr>
                <w:szCs w:val="24"/>
              </w:rPr>
            </w:pPr>
            <w:r w:rsidRPr="008A7C2E">
              <w:rPr>
                <w:szCs w:val="24"/>
              </w:rPr>
              <w:t>2</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ind w:left="51" w:right="-108" w:hanging="18"/>
              <w:rPr>
                <w:szCs w:val="24"/>
              </w:rPr>
            </w:pPr>
            <w:r w:rsidRPr="008A7C2E">
              <w:rPr>
                <w:szCs w:val="24"/>
              </w:rPr>
              <w:t xml:space="preserve">Увеличение общего количества видеокамер, введенных </w:t>
            </w:r>
            <w:r w:rsidRPr="008A7C2E">
              <w:rPr>
                <w:szCs w:val="24"/>
              </w:rPr>
              <w:t>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F9229A" w:rsidP="00EB2628">
            <w:pPr>
              <w:autoSpaceDE w:val="0"/>
              <w:autoSpaceDN w:val="0"/>
              <w:adjustRightInd w:val="0"/>
              <w:ind w:left="17" w:right="-108" w:hanging="17"/>
              <w:rPr>
                <w:szCs w:val="24"/>
              </w:rPr>
            </w:pPr>
            <w:r w:rsidRPr="008A7C2E">
              <w:rPr>
                <w:szCs w:val="24"/>
              </w:rPr>
              <w:t>Единица</w:t>
            </w:r>
          </w:p>
          <w:p w:rsidR="003E4696" w:rsidRPr="008A7C2E" w:rsidRDefault="003E4696" w:rsidP="00EB2628">
            <w:pPr>
              <w:autoSpaceDE w:val="0"/>
              <w:autoSpaceDN w:val="0"/>
              <w:adjustRightInd w:val="0"/>
              <w:ind w:left="51" w:right="-108" w:hanging="18"/>
              <w:rPr>
                <w:szCs w:val="24"/>
              </w:rPr>
            </w:pP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autoSpaceDE w:val="0"/>
              <w:autoSpaceDN w:val="0"/>
              <w:adjustRightInd w:val="0"/>
              <w:ind w:left="51" w:right="-108" w:hanging="18"/>
              <w:rPr>
                <w:szCs w:val="24"/>
              </w:rPr>
            </w:pPr>
            <w:r w:rsidRPr="008A7C2E">
              <w:rPr>
                <w:szCs w:val="24"/>
              </w:rPr>
              <w:t>Значение показателя рассчитывается по формуле:</w:t>
            </w:r>
          </w:p>
          <w:p w:rsidR="003E4696" w:rsidRPr="008A7C2E" w:rsidRDefault="003E4696" w:rsidP="00EB2628">
            <w:pPr>
              <w:autoSpaceDE w:val="0"/>
              <w:autoSpaceDN w:val="0"/>
              <w:adjustRightInd w:val="0"/>
              <w:ind w:left="51" w:right="-108" w:hanging="18"/>
              <w:rPr>
                <w:szCs w:val="24"/>
              </w:rPr>
            </w:pPr>
          </w:p>
          <w:p w:rsidR="003E4696" w:rsidRPr="008A7C2E" w:rsidRDefault="00817BD4" w:rsidP="00EB2628">
            <w:pPr>
              <w:autoSpaceDE w:val="0"/>
              <w:autoSpaceDN w:val="0"/>
              <w:adjustRightInd w:val="0"/>
              <w:ind w:left="51" w:right="-108" w:hanging="18"/>
              <w:rPr>
                <w:szCs w:val="24"/>
              </w:rPr>
            </w:pPr>
            <w:r w:rsidRPr="008A7C2E">
              <w:rPr>
                <w:szCs w:val="24"/>
              </w:rPr>
              <w:t>Вбртг = Вбрпг х 1,05</w:t>
            </w:r>
          </w:p>
          <w:p w:rsidR="003E4696" w:rsidRPr="008A7C2E" w:rsidRDefault="00817BD4" w:rsidP="00EB2628">
            <w:pPr>
              <w:autoSpaceDE w:val="0"/>
              <w:autoSpaceDN w:val="0"/>
              <w:adjustRightInd w:val="0"/>
              <w:ind w:left="51" w:right="-108" w:hanging="18"/>
              <w:rPr>
                <w:szCs w:val="24"/>
              </w:rPr>
            </w:pPr>
            <w:r w:rsidRPr="008A7C2E">
              <w:rPr>
                <w:szCs w:val="24"/>
              </w:rPr>
              <w:t>где:</w:t>
            </w:r>
          </w:p>
          <w:p w:rsidR="003E4696" w:rsidRPr="008A7C2E" w:rsidRDefault="00817BD4" w:rsidP="00EB2628">
            <w:pPr>
              <w:autoSpaceDE w:val="0"/>
              <w:autoSpaceDN w:val="0"/>
              <w:adjustRightInd w:val="0"/>
              <w:ind w:left="51" w:right="-108" w:hanging="18"/>
              <w:rPr>
                <w:szCs w:val="24"/>
              </w:rPr>
            </w:pPr>
            <w:r w:rsidRPr="008A7C2E">
              <w:rPr>
                <w:szCs w:val="24"/>
              </w:rPr>
              <w:t>Вбртг – кол-во видеокамер, подключенных к системе БР в текущем году,</w:t>
            </w:r>
          </w:p>
          <w:p w:rsidR="003E4696" w:rsidRPr="008A7C2E" w:rsidRDefault="00817BD4" w:rsidP="00EB2628">
            <w:pPr>
              <w:autoSpaceDE w:val="0"/>
              <w:autoSpaceDN w:val="0"/>
              <w:adjustRightInd w:val="0"/>
              <w:ind w:left="51" w:right="-108" w:hanging="18"/>
              <w:rPr>
                <w:szCs w:val="24"/>
              </w:rPr>
            </w:pPr>
            <w:r w:rsidRPr="008A7C2E">
              <w:rPr>
                <w:szCs w:val="24"/>
              </w:rPr>
              <w:t>Вбрпг – кол-во видеокамер, подключенных к системе БР в предыдущем году</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ind w:left="51" w:right="-108" w:hanging="18"/>
              <w:rPr>
                <w:szCs w:val="24"/>
              </w:rPr>
            </w:pPr>
            <w:r w:rsidRPr="008A7C2E">
              <w:rPr>
                <w:szCs w:val="24"/>
              </w:rPr>
              <w:t>Данные Администрации муниципального образования</w:t>
            </w:r>
          </w:p>
        </w:tc>
        <w:tc>
          <w:tcPr>
            <w:tcW w:w="2127" w:type="dxa"/>
            <w:tcBorders>
              <w:top w:val="single" w:sz="4" w:space="0" w:color="auto"/>
              <w:left w:val="single" w:sz="4" w:space="0" w:color="auto"/>
              <w:bottom w:val="single" w:sz="4" w:space="0" w:color="auto"/>
            </w:tcBorders>
          </w:tcPr>
          <w:p w:rsidR="003E4696" w:rsidRPr="008A7C2E" w:rsidRDefault="00817BD4" w:rsidP="00EB2628">
            <w:pPr>
              <w:ind w:left="51" w:right="-108" w:hanging="18"/>
              <w:rPr>
                <w:szCs w:val="24"/>
              </w:rPr>
            </w:pPr>
            <w:r w:rsidRPr="008A7C2E">
              <w:rPr>
                <w:szCs w:val="24"/>
              </w:rPr>
              <w:t>Один раз в квартал</w:t>
            </w:r>
          </w:p>
        </w:tc>
      </w:tr>
      <w:tr w:rsidR="00274966"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rPr>
                <w:szCs w:val="24"/>
              </w:rPr>
            </w:pPr>
            <w:r w:rsidRPr="008A7C2E">
              <w:rPr>
                <w:szCs w:val="24"/>
              </w:rPr>
              <w:lastRenderedPageBreak/>
              <w:t>3</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D7F9A" w:rsidP="00EB2628">
            <w:pPr>
              <w:widowControl w:val="0"/>
              <w:autoSpaceDE w:val="0"/>
              <w:autoSpaceDN w:val="0"/>
              <w:adjustRightInd w:val="0"/>
              <w:outlineLvl w:val="1"/>
              <w:rPr>
                <w:szCs w:val="24"/>
              </w:rPr>
            </w:pPr>
            <w:r w:rsidRPr="008A7C2E">
              <w:rPr>
                <w:szCs w:val="24"/>
                <w:shd w:val="clear" w:color="auto" w:fill="FFFFFF"/>
              </w:rPr>
              <w:t>Снижение уровня вовлеченности населения в незаконный оборот наркотиков на 100 тыс. населения</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817BD4" w:rsidP="008109BA">
            <w:pPr>
              <w:widowControl w:val="0"/>
              <w:autoSpaceDE w:val="0"/>
              <w:autoSpaceDN w:val="0"/>
              <w:adjustRightInd w:val="0"/>
              <w:ind w:firstLine="32"/>
              <w:outlineLvl w:val="1"/>
              <w:rPr>
                <w:szCs w:val="24"/>
              </w:rPr>
            </w:pPr>
            <w:r w:rsidRPr="008A7C2E">
              <w:rPr>
                <w:szCs w:val="24"/>
              </w:rPr>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widowControl w:val="0"/>
              <w:autoSpaceDE w:val="0"/>
              <w:autoSpaceDN w:val="0"/>
              <w:adjustRightInd w:val="0"/>
              <w:ind w:firstLine="17"/>
              <w:outlineLvl w:val="1"/>
              <w:rPr>
                <w:rFonts w:cs="Arial"/>
                <w:szCs w:val="24"/>
              </w:rPr>
            </w:pPr>
            <w:r w:rsidRPr="008A7C2E">
              <w:rPr>
                <w:rFonts w:cs="Arial"/>
                <w:szCs w:val="24"/>
              </w:rPr>
              <w:t>Значение показателя рассчитывается по формуле:</w:t>
            </w:r>
          </w:p>
          <w:p w:rsidR="003E4696" w:rsidRPr="008A7C2E" w:rsidRDefault="00456D3A" w:rsidP="00EB2628">
            <w:pPr>
              <w:widowControl w:val="0"/>
              <w:autoSpaceDE w:val="0"/>
              <w:autoSpaceDN w:val="0"/>
              <w:adjustRightInd w:val="0"/>
              <w:outlineLvl w:val="1"/>
              <w:rPr>
                <w:rFonts w:cs="Arial"/>
                <w:szCs w:val="24"/>
              </w:rPr>
            </w:pPr>
            <w:r w:rsidRPr="008A7C2E">
              <w:rPr>
                <w:rFonts w:cs="Arial"/>
                <w:szCs w:val="24"/>
              </w:rPr>
              <w:t>Внон = (</w:t>
            </w:r>
            <w:r w:rsidR="00817BD4" w:rsidRPr="008A7C2E">
              <w:rPr>
                <w:rFonts w:cs="Arial"/>
                <w:szCs w:val="24"/>
              </w:rPr>
              <w:t>ЧЛсп+</w:t>
            </w:r>
            <w:r w:rsidRPr="008A7C2E">
              <w:rPr>
                <w:rFonts w:cs="Arial"/>
                <w:szCs w:val="24"/>
              </w:rPr>
              <w:t>ЧЛадм) /Кжго х</w:t>
            </w:r>
            <w:r w:rsidR="00817BD4" w:rsidRPr="008A7C2E">
              <w:rPr>
                <w:rFonts w:cs="Arial"/>
                <w:szCs w:val="24"/>
              </w:rPr>
              <w:t xml:space="preserve"> 100 000</w:t>
            </w:r>
          </w:p>
          <w:p w:rsidR="003E4696" w:rsidRPr="008A7C2E" w:rsidRDefault="00817BD4" w:rsidP="00EB2628">
            <w:pPr>
              <w:widowControl w:val="0"/>
              <w:autoSpaceDE w:val="0"/>
              <w:autoSpaceDN w:val="0"/>
              <w:adjustRightInd w:val="0"/>
              <w:outlineLvl w:val="1"/>
              <w:rPr>
                <w:rFonts w:cs="Arial"/>
                <w:szCs w:val="24"/>
              </w:rPr>
            </w:pPr>
            <w:r w:rsidRPr="008A7C2E">
              <w:rPr>
                <w:rFonts w:cs="Arial"/>
                <w:szCs w:val="24"/>
              </w:rPr>
              <w:t xml:space="preserve"> где:</w:t>
            </w:r>
          </w:p>
          <w:p w:rsidR="007E0AD3" w:rsidRPr="007E0AD3" w:rsidRDefault="00817BD4" w:rsidP="007E0AD3">
            <w:pPr>
              <w:widowControl w:val="0"/>
              <w:autoSpaceDE w:val="0"/>
              <w:autoSpaceDN w:val="0"/>
              <w:adjustRightInd w:val="0"/>
              <w:ind w:firstLine="17"/>
              <w:outlineLvl w:val="1"/>
              <w:rPr>
                <w:rFonts w:cs="Arial"/>
                <w:szCs w:val="24"/>
              </w:rPr>
            </w:pPr>
            <w:r w:rsidRPr="007E0AD3">
              <w:rPr>
                <w:rFonts w:cs="Arial"/>
                <w:szCs w:val="24"/>
              </w:rPr>
              <w:t>где:</w:t>
            </w:r>
          </w:p>
          <w:p w:rsidR="007E0AD3" w:rsidRPr="007E0AD3" w:rsidRDefault="00817BD4" w:rsidP="007E0AD3">
            <w:pPr>
              <w:widowControl w:val="0"/>
              <w:autoSpaceDE w:val="0"/>
              <w:autoSpaceDN w:val="0"/>
              <w:adjustRightInd w:val="0"/>
              <w:ind w:firstLine="17"/>
              <w:outlineLvl w:val="1"/>
              <w:rPr>
                <w:rFonts w:cs="Arial"/>
                <w:szCs w:val="24"/>
              </w:rPr>
            </w:pPr>
            <w:r w:rsidRPr="007E0AD3">
              <w:rPr>
                <w:rFonts w:cs="Arial"/>
                <w:szCs w:val="24"/>
              </w:rPr>
              <w:t>Внон   – вовлеченность населения, в незаконный оборот наркотиков (случаев);</w:t>
            </w:r>
          </w:p>
          <w:p w:rsidR="007E0AD3" w:rsidRPr="007E0AD3" w:rsidRDefault="00817BD4" w:rsidP="007E0AD3">
            <w:pPr>
              <w:widowControl w:val="0"/>
              <w:autoSpaceDE w:val="0"/>
              <w:autoSpaceDN w:val="0"/>
              <w:adjustRightInd w:val="0"/>
              <w:ind w:firstLine="17"/>
              <w:outlineLvl w:val="1"/>
              <w:rPr>
                <w:rFonts w:cs="Arial"/>
                <w:szCs w:val="24"/>
              </w:rPr>
            </w:pPr>
            <w:r w:rsidRPr="007E0AD3">
              <w:rPr>
                <w:rFonts w:cs="Arial"/>
                <w:szCs w:val="24"/>
              </w:rPr>
              <w:t xml:space="preserve">ЧЛсп  – общее число лиц, </w:t>
            </w:r>
            <w:r w:rsidRPr="007E0AD3">
              <w:rPr>
                <w:rFonts w:cs="Arial"/>
                <w:szCs w:val="24"/>
              </w:rPr>
              <w:t>совершивших наркопреступления (форма межведомственной статистической отчетности № 171 «1-МВ-НОН», раздел 2, строка 1, графа 1);</w:t>
            </w:r>
          </w:p>
          <w:p w:rsidR="007E0AD3" w:rsidRPr="007E0AD3" w:rsidRDefault="00817BD4" w:rsidP="007E0AD3">
            <w:pPr>
              <w:widowControl w:val="0"/>
              <w:autoSpaceDE w:val="0"/>
              <w:autoSpaceDN w:val="0"/>
              <w:adjustRightInd w:val="0"/>
              <w:ind w:firstLine="17"/>
              <w:outlineLvl w:val="1"/>
              <w:rPr>
                <w:rFonts w:cs="Arial"/>
                <w:szCs w:val="24"/>
              </w:rPr>
            </w:pPr>
            <w:r w:rsidRPr="007E0AD3">
              <w:rPr>
                <w:rFonts w:cs="Arial"/>
                <w:szCs w:val="24"/>
              </w:rPr>
              <w:t>ЧЛадм  – общее число лиц, совершивших административные правонарушения, связанные с незаконным оборотом наркотиков (форма межведо</w:t>
            </w:r>
            <w:r w:rsidRPr="007E0AD3">
              <w:rPr>
                <w:rFonts w:cs="Arial"/>
                <w:szCs w:val="24"/>
              </w:rPr>
              <w:t>мственной статистической отчетности № 174 «4-МВ-НОН», раздел 4, строка 1, графа 1);</w:t>
            </w:r>
          </w:p>
          <w:p w:rsidR="003E4696" w:rsidRPr="008A7C2E" w:rsidRDefault="007E0AD3" w:rsidP="007E0AD3">
            <w:pPr>
              <w:widowControl w:val="0"/>
              <w:autoSpaceDE w:val="0"/>
              <w:autoSpaceDN w:val="0"/>
              <w:adjustRightInd w:val="0"/>
              <w:ind w:firstLine="17"/>
              <w:outlineLvl w:val="1"/>
              <w:rPr>
                <w:rFonts w:cs="Arial"/>
                <w:szCs w:val="24"/>
              </w:rPr>
            </w:pPr>
            <w:r w:rsidRPr="007E0AD3">
              <w:rPr>
                <w:rFonts w:cs="Arial"/>
                <w:szCs w:val="24"/>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432BE" w:rsidP="00EB2628">
            <w:pPr>
              <w:widowControl w:val="0"/>
              <w:autoSpaceDE w:val="0"/>
              <w:autoSpaceDN w:val="0"/>
              <w:adjustRightInd w:val="0"/>
              <w:rPr>
                <w:szCs w:val="24"/>
              </w:rPr>
            </w:pPr>
            <w:r w:rsidRPr="00A432BE">
              <w:rPr>
                <w:szCs w:val="24"/>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817BD4" w:rsidP="00EB2628">
            <w:pPr>
              <w:rPr>
                <w:szCs w:val="24"/>
              </w:rPr>
            </w:pPr>
            <w:r w:rsidRPr="008A7C2E">
              <w:rPr>
                <w:szCs w:val="24"/>
              </w:rPr>
              <w:t>Один раз в квартал</w:t>
            </w:r>
          </w:p>
        </w:tc>
      </w:tr>
      <w:tr w:rsidR="00274966"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rPr>
                <w:szCs w:val="24"/>
              </w:rPr>
            </w:pPr>
            <w:r w:rsidRPr="008A7C2E">
              <w:rPr>
                <w:szCs w:val="24"/>
              </w:rPr>
              <w:t>4</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rPr>
                <w:szCs w:val="24"/>
              </w:rPr>
            </w:pPr>
            <w:r w:rsidRPr="008A7C2E">
              <w:rPr>
                <w:szCs w:val="24"/>
              </w:rPr>
              <w:t>Снижение уровня криминогенности наркомании на 100 тыс. человек</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817BD4" w:rsidP="00A92DA3">
            <w:pPr>
              <w:ind w:left="51" w:right="-108" w:hanging="18"/>
              <w:rPr>
                <w:sz w:val="20"/>
              </w:rPr>
            </w:pPr>
            <w:r w:rsidRPr="008A7C2E">
              <w:rPr>
                <w:szCs w:val="24"/>
              </w:rPr>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36EB1" w:rsidRPr="008A7C2E" w:rsidRDefault="00817BD4" w:rsidP="00336EB1">
            <w:pPr>
              <w:widowControl w:val="0"/>
              <w:autoSpaceDE w:val="0"/>
              <w:autoSpaceDN w:val="0"/>
              <w:adjustRightInd w:val="0"/>
              <w:ind w:firstLine="17"/>
              <w:outlineLvl w:val="1"/>
              <w:rPr>
                <w:rFonts w:cs="Arial"/>
                <w:szCs w:val="24"/>
              </w:rPr>
            </w:pPr>
            <w:r w:rsidRPr="008A7C2E">
              <w:rPr>
                <w:rFonts w:cs="Arial"/>
                <w:szCs w:val="24"/>
              </w:rPr>
              <w:t>Значение показателя рассчитывается по формуле:</w:t>
            </w:r>
          </w:p>
          <w:p w:rsidR="00336EB1" w:rsidRPr="008A7C2E" w:rsidRDefault="00817BD4" w:rsidP="00336EB1">
            <w:pPr>
              <w:widowControl w:val="0"/>
              <w:autoSpaceDE w:val="0"/>
              <w:autoSpaceDN w:val="0"/>
              <w:adjustRightInd w:val="0"/>
              <w:outlineLvl w:val="1"/>
              <w:rPr>
                <w:rFonts w:cs="Arial"/>
                <w:szCs w:val="24"/>
              </w:rPr>
            </w:pPr>
            <w:r w:rsidRPr="008A7C2E">
              <w:rPr>
                <w:rFonts w:cs="Arial"/>
                <w:szCs w:val="24"/>
              </w:rPr>
              <w:t xml:space="preserve">         </w:t>
            </w:r>
          </w:p>
          <w:p w:rsidR="00336EB1" w:rsidRDefault="00456D3A" w:rsidP="00336EB1">
            <w:pPr>
              <w:widowControl w:val="0"/>
              <w:autoSpaceDE w:val="0"/>
              <w:autoSpaceDN w:val="0"/>
              <w:adjustRightInd w:val="0"/>
              <w:ind w:firstLine="17"/>
              <w:outlineLvl w:val="1"/>
              <w:rPr>
                <w:rFonts w:cs="Arial"/>
                <w:szCs w:val="24"/>
              </w:rPr>
            </w:pPr>
            <w:r w:rsidRPr="008A7C2E">
              <w:rPr>
                <w:rFonts w:cs="Arial"/>
                <w:szCs w:val="24"/>
              </w:rPr>
              <w:t>Кн = (</w:t>
            </w:r>
            <w:r w:rsidR="00817BD4" w:rsidRPr="008A7C2E">
              <w:rPr>
                <w:rFonts w:cs="Arial"/>
                <w:szCs w:val="24"/>
              </w:rPr>
              <w:t>ЧПсп+</w:t>
            </w:r>
            <w:r w:rsidRPr="008A7C2E">
              <w:rPr>
                <w:rFonts w:cs="Arial"/>
                <w:szCs w:val="24"/>
              </w:rPr>
              <w:t>ЧПадм) /</w:t>
            </w:r>
            <w:r w:rsidR="00817BD4" w:rsidRPr="008A7C2E">
              <w:rPr>
                <w:rFonts w:cs="Arial"/>
                <w:szCs w:val="24"/>
              </w:rPr>
              <w:t xml:space="preserve">Кжго     </w:t>
            </w:r>
            <w:r w:rsidRPr="008A7C2E">
              <w:rPr>
                <w:rFonts w:cs="Arial"/>
                <w:szCs w:val="24"/>
              </w:rPr>
              <w:t>х 100</w:t>
            </w:r>
            <w:r w:rsidR="00A92896">
              <w:rPr>
                <w:rFonts w:cs="Arial"/>
                <w:szCs w:val="24"/>
              </w:rPr>
              <w:t> </w:t>
            </w:r>
            <w:r w:rsidR="00817BD4" w:rsidRPr="008A7C2E">
              <w:rPr>
                <w:rFonts w:cs="Arial"/>
                <w:szCs w:val="24"/>
              </w:rPr>
              <w:t>000</w:t>
            </w:r>
          </w:p>
          <w:p w:rsidR="00A92896" w:rsidRPr="008A7C2E" w:rsidRDefault="00A92896" w:rsidP="00336EB1">
            <w:pPr>
              <w:widowControl w:val="0"/>
              <w:autoSpaceDE w:val="0"/>
              <w:autoSpaceDN w:val="0"/>
              <w:adjustRightInd w:val="0"/>
              <w:ind w:firstLine="17"/>
              <w:outlineLvl w:val="1"/>
              <w:rPr>
                <w:rFonts w:cs="Arial"/>
                <w:szCs w:val="24"/>
              </w:rPr>
            </w:pPr>
          </w:p>
          <w:p w:rsidR="00A92896" w:rsidRPr="00A92896" w:rsidRDefault="00817BD4" w:rsidP="00A92896">
            <w:pPr>
              <w:widowControl w:val="0"/>
              <w:autoSpaceDE w:val="0"/>
              <w:autoSpaceDN w:val="0"/>
              <w:adjustRightInd w:val="0"/>
              <w:ind w:firstLine="17"/>
              <w:outlineLvl w:val="1"/>
              <w:rPr>
                <w:rFonts w:cs="Arial"/>
                <w:szCs w:val="24"/>
              </w:rPr>
            </w:pPr>
            <w:r w:rsidRPr="00A92896">
              <w:rPr>
                <w:rFonts w:cs="Arial"/>
                <w:szCs w:val="24"/>
              </w:rPr>
              <w:t>где:</w:t>
            </w:r>
          </w:p>
          <w:p w:rsidR="00A92896" w:rsidRPr="00A92896" w:rsidRDefault="00817BD4" w:rsidP="00A92896">
            <w:pPr>
              <w:widowControl w:val="0"/>
              <w:autoSpaceDE w:val="0"/>
              <w:autoSpaceDN w:val="0"/>
              <w:adjustRightInd w:val="0"/>
              <w:ind w:firstLine="17"/>
              <w:outlineLvl w:val="1"/>
              <w:rPr>
                <w:rFonts w:cs="Arial"/>
                <w:szCs w:val="24"/>
              </w:rPr>
            </w:pPr>
            <w:r w:rsidRPr="00A92896">
              <w:rPr>
                <w:rFonts w:cs="Arial"/>
                <w:szCs w:val="24"/>
              </w:rPr>
              <w:t xml:space="preserve">Кн – криминогенность наркомании </w:t>
            </w:r>
            <w:r w:rsidRPr="00A92896">
              <w:rPr>
                <w:rFonts w:cs="Arial"/>
                <w:szCs w:val="24"/>
              </w:rPr>
              <w:t>(случаев);</w:t>
            </w:r>
          </w:p>
          <w:p w:rsidR="00A92896" w:rsidRPr="00A92896" w:rsidRDefault="00817BD4" w:rsidP="00A92896">
            <w:pPr>
              <w:widowControl w:val="0"/>
              <w:autoSpaceDE w:val="0"/>
              <w:autoSpaceDN w:val="0"/>
              <w:adjustRightInd w:val="0"/>
              <w:ind w:firstLine="17"/>
              <w:outlineLvl w:val="1"/>
              <w:rPr>
                <w:rFonts w:cs="Arial"/>
                <w:szCs w:val="24"/>
              </w:rPr>
            </w:pPr>
            <w:r w:rsidRPr="00A92896">
              <w:rPr>
                <w:rFonts w:cs="Arial"/>
                <w:szCs w:val="24"/>
              </w:rPr>
              <w:t xml:space="preserve">ЧПсп – число потребителей наркотиков, совершивших общеуголовные преступления (форма </w:t>
            </w:r>
            <w:r w:rsidRPr="00A92896">
              <w:rPr>
                <w:rFonts w:cs="Arial"/>
                <w:szCs w:val="24"/>
              </w:rPr>
              <w:lastRenderedPageBreak/>
              <w:t xml:space="preserve">межведомственной статистической отчетности </w:t>
            </w:r>
          </w:p>
          <w:p w:rsidR="00A92896" w:rsidRPr="00A92896" w:rsidRDefault="00817BD4" w:rsidP="00A92896">
            <w:pPr>
              <w:widowControl w:val="0"/>
              <w:autoSpaceDE w:val="0"/>
              <w:autoSpaceDN w:val="0"/>
              <w:adjustRightInd w:val="0"/>
              <w:ind w:firstLine="17"/>
              <w:outlineLvl w:val="1"/>
              <w:rPr>
                <w:rFonts w:cs="Arial"/>
                <w:szCs w:val="24"/>
              </w:rPr>
            </w:pPr>
            <w:r w:rsidRPr="00A92896">
              <w:rPr>
                <w:rFonts w:cs="Arial"/>
                <w:szCs w:val="24"/>
              </w:rPr>
              <w:t>№ 171 «1-МВ-НОН», раздел 2, строка 43, графа 1);</w:t>
            </w:r>
          </w:p>
          <w:p w:rsidR="00A92896" w:rsidRPr="00A92896" w:rsidRDefault="00817BD4" w:rsidP="00A92896">
            <w:pPr>
              <w:widowControl w:val="0"/>
              <w:autoSpaceDE w:val="0"/>
              <w:autoSpaceDN w:val="0"/>
              <w:adjustRightInd w:val="0"/>
              <w:ind w:firstLine="17"/>
              <w:outlineLvl w:val="1"/>
              <w:rPr>
                <w:rFonts w:cs="Arial"/>
                <w:szCs w:val="24"/>
              </w:rPr>
            </w:pPr>
            <w:r w:rsidRPr="00A92896">
              <w:rPr>
                <w:rFonts w:cs="Arial"/>
                <w:szCs w:val="24"/>
              </w:rPr>
              <w:t>ЧПадм – число лиц, совершивших административные правонарушения, связ</w:t>
            </w:r>
            <w:r w:rsidRPr="00A92896">
              <w:rPr>
                <w:rFonts w:cs="Arial"/>
                <w:szCs w:val="24"/>
              </w:rPr>
              <w:t>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3E4696" w:rsidRPr="008A7C2E" w:rsidRDefault="00A92896" w:rsidP="00A92896">
            <w:pPr>
              <w:ind w:left="51" w:right="-108" w:hanging="18"/>
              <w:rPr>
                <w:szCs w:val="24"/>
              </w:rPr>
            </w:pPr>
            <w:r w:rsidRPr="00A92896">
              <w:rPr>
                <w:szCs w:val="24"/>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B5797" w:rsidP="00EB2628">
            <w:pPr>
              <w:rPr>
                <w:szCs w:val="24"/>
              </w:rPr>
            </w:pPr>
            <w:r w:rsidRPr="00AB5797">
              <w:rPr>
                <w:szCs w:val="24"/>
              </w:rPr>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w:t>
            </w:r>
            <w:r w:rsidRPr="00AB5797">
              <w:rPr>
                <w:szCs w:val="24"/>
              </w:rPr>
              <w:lastRenderedPageBreak/>
              <w:t>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817BD4" w:rsidP="00EB2628">
            <w:pPr>
              <w:rPr>
                <w:szCs w:val="24"/>
              </w:rPr>
            </w:pPr>
            <w:r w:rsidRPr="008A7C2E">
              <w:rPr>
                <w:szCs w:val="24"/>
              </w:rPr>
              <w:lastRenderedPageBreak/>
              <w:t>Один раз в квартал</w:t>
            </w:r>
          </w:p>
        </w:tc>
      </w:tr>
      <w:tr w:rsidR="00274966"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rPr>
                <w:szCs w:val="24"/>
              </w:rPr>
            </w:pPr>
            <w:r w:rsidRPr="008A7C2E">
              <w:rPr>
                <w:szCs w:val="24"/>
              </w:rPr>
              <w:lastRenderedPageBreak/>
              <w:t>5</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rPr>
                <w:szCs w:val="24"/>
                <w:highlight w:val="yellow"/>
              </w:rPr>
            </w:pPr>
            <w:r w:rsidRPr="008A7C2E">
              <w:rPr>
                <w:szCs w:val="24"/>
              </w:rPr>
              <w:t>Доля кладбищ, соответствующих требованиям Регионального стандарта</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ind w:left="51" w:right="-108" w:hanging="18"/>
              <w:rPr>
                <w:szCs w:val="24"/>
              </w:rPr>
            </w:pPr>
            <w:r w:rsidRPr="008A7C2E">
              <w:rPr>
                <w:szCs w:val="24"/>
              </w:rPr>
              <w:t>Процент</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817BD4" w:rsidP="00EB2628">
            <w:pPr>
              <w:ind w:right="-108"/>
              <w:rPr>
                <w:szCs w:val="24"/>
              </w:rPr>
            </w:pPr>
            <w:r w:rsidRPr="008A7C2E">
              <w:rPr>
                <w:szCs w:val="24"/>
              </w:rPr>
              <w:t xml:space="preserve">Значение показателя </w:t>
            </w:r>
            <w:r w:rsidRPr="008A7C2E">
              <w:rPr>
                <w:szCs w:val="24"/>
              </w:rPr>
              <w:t>рассчитывается по формуле:</w:t>
            </w:r>
          </w:p>
          <w:p w:rsidR="003E4696" w:rsidRPr="008A7C2E" w:rsidRDefault="00817BD4" w:rsidP="00EB2628">
            <w:pPr>
              <w:ind w:left="51" w:right="-108" w:hanging="18"/>
              <w:rPr>
                <w:szCs w:val="24"/>
              </w:rPr>
            </w:pPr>
            <w:r w:rsidRPr="008A7C2E">
              <w:rPr>
                <w:szCs w:val="24"/>
              </w:rPr>
              <w:t> </w:t>
            </w:r>
          </w:p>
          <w:p w:rsidR="003E4696" w:rsidRPr="008A7C2E" w:rsidRDefault="00817BD4" w:rsidP="00EB2628">
            <w:pPr>
              <w:pStyle w:val="af2"/>
              <w:ind w:left="51" w:right="-108"/>
              <w:rPr>
                <w:lang w:eastAsia="ru-RU"/>
              </w:rPr>
            </w:pPr>
            <w:r w:rsidRPr="008A7C2E">
              <w:rPr>
                <w:lang w:eastAsia="ru-RU"/>
              </w:rPr>
              <w:t xml:space="preserve">          КЛрс</w:t>
            </w:r>
          </w:p>
          <w:p w:rsidR="003E4696" w:rsidRPr="008A7C2E" w:rsidRDefault="00817BD4" w:rsidP="00EB2628">
            <w:pPr>
              <w:pStyle w:val="af2"/>
              <w:ind w:left="51" w:right="-108"/>
              <w:rPr>
                <w:lang w:eastAsia="ru-RU"/>
              </w:rPr>
            </w:pPr>
            <w:r w:rsidRPr="008A7C2E">
              <w:rPr>
                <w:lang w:eastAsia="ru-RU"/>
              </w:rPr>
              <w:t>Дрс = ---------- х Kс х 100 %,</w:t>
            </w:r>
          </w:p>
          <w:p w:rsidR="003E4696" w:rsidRPr="008A7C2E" w:rsidRDefault="00817BD4" w:rsidP="00EB2628">
            <w:pPr>
              <w:pStyle w:val="af2"/>
              <w:ind w:left="51" w:right="-108"/>
              <w:rPr>
                <w:lang w:eastAsia="ru-RU"/>
              </w:rPr>
            </w:pPr>
            <w:r w:rsidRPr="008A7C2E">
              <w:rPr>
                <w:lang w:eastAsia="ru-RU"/>
              </w:rPr>
              <w:t xml:space="preserve">          КЛобщ</w:t>
            </w:r>
          </w:p>
          <w:p w:rsidR="003E4696" w:rsidRPr="008A7C2E" w:rsidRDefault="003E4696" w:rsidP="00EB2628">
            <w:pPr>
              <w:pStyle w:val="af2"/>
              <w:ind w:left="51" w:right="-108"/>
              <w:rPr>
                <w:lang w:eastAsia="ru-RU"/>
              </w:rPr>
            </w:pPr>
          </w:p>
          <w:p w:rsidR="003E4696" w:rsidRPr="008A7C2E" w:rsidRDefault="00817BD4" w:rsidP="00EB2628">
            <w:pPr>
              <w:pStyle w:val="af2"/>
              <w:ind w:left="51" w:right="-108"/>
              <w:rPr>
                <w:lang w:eastAsia="ru-RU"/>
              </w:rPr>
            </w:pPr>
            <w:r w:rsidRPr="008A7C2E">
              <w:rPr>
                <w:lang w:eastAsia="ru-RU"/>
              </w:rPr>
              <w:t>где:</w:t>
            </w:r>
          </w:p>
          <w:p w:rsidR="003E4696" w:rsidRPr="008A7C2E" w:rsidRDefault="00817BD4" w:rsidP="00EB2628">
            <w:pPr>
              <w:pStyle w:val="af2"/>
              <w:ind w:left="51" w:right="-108"/>
              <w:rPr>
                <w:lang w:eastAsia="ru-RU"/>
              </w:rPr>
            </w:pPr>
            <w:r w:rsidRPr="008A7C2E">
              <w:rPr>
                <w:lang w:eastAsia="ru-RU"/>
              </w:rPr>
              <w:t>Дрс – доля кладбищ, соответствующих требованиям Регионального стандарта, %;</w:t>
            </w:r>
          </w:p>
          <w:p w:rsidR="003E4696" w:rsidRPr="008A7C2E" w:rsidRDefault="00817BD4" w:rsidP="00EB2628">
            <w:pPr>
              <w:pStyle w:val="af2"/>
              <w:ind w:left="51" w:right="-108"/>
              <w:rPr>
                <w:lang w:eastAsia="ru-RU"/>
              </w:rPr>
            </w:pPr>
            <w:r w:rsidRPr="008A7C2E">
              <w:rPr>
                <w:lang w:eastAsia="ru-RU"/>
              </w:rPr>
              <w:t xml:space="preserve">КЛрс – количество кладбищ, соответствующих требованиям Регионального стандарта по </w:t>
            </w:r>
            <w:r w:rsidRPr="008A7C2E">
              <w:rPr>
                <w:lang w:eastAsia="ru-RU"/>
              </w:rPr>
              <w:t>итогам рассмотрения вопроса на заседании МВК, ед.;</w:t>
            </w:r>
          </w:p>
          <w:p w:rsidR="003E4696" w:rsidRPr="008A7C2E" w:rsidRDefault="00817BD4" w:rsidP="00EB2628">
            <w:pPr>
              <w:pStyle w:val="af2"/>
              <w:ind w:left="51" w:right="-108"/>
              <w:rPr>
                <w:lang w:eastAsia="ru-RU"/>
              </w:rPr>
            </w:pPr>
            <w:r w:rsidRPr="008A7C2E">
              <w:rPr>
                <w:lang w:eastAsia="ru-RU"/>
              </w:rPr>
              <w:t>КЛобщ – общее количество кладбищ на территории городского округа, ед.;</w:t>
            </w:r>
          </w:p>
          <w:p w:rsidR="003E4696" w:rsidRPr="008A7C2E" w:rsidRDefault="00817BD4" w:rsidP="00EB2628">
            <w:pPr>
              <w:pStyle w:val="af2"/>
              <w:ind w:left="51" w:right="-108"/>
              <w:rPr>
                <w:lang w:eastAsia="ru-RU"/>
              </w:rPr>
            </w:pPr>
            <w:r w:rsidRPr="008A7C2E">
              <w:rPr>
                <w:lang w:eastAsia="ru-RU"/>
              </w:rPr>
              <w:t xml:space="preserve">Kс – повышающий (стимулирующий) коэффициент, равный 1,1. Данный коэффициент применяется при </w:t>
            </w:r>
            <w:r w:rsidRPr="008A7C2E">
              <w:rPr>
                <w:lang w:eastAsia="ru-RU"/>
              </w:rPr>
              <w:lastRenderedPageBreak/>
              <w:t>наличии на территории городского округа от</w:t>
            </w:r>
            <w:r w:rsidRPr="008A7C2E">
              <w:rPr>
                <w:lang w:eastAsia="ru-RU"/>
              </w:rPr>
              <w:t xml:space="preserve"> 30 и более кладбищ, из которых не менее 50% соответствуют требованиям Регионального стандарта.</w:t>
            </w:r>
          </w:p>
          <w:p w:rsidR="003E4696" w:rsidRPr="008A7C2E" w:rsidRDefault="00817BD4" w:rsidP="00EB2628">
            <w:pPr>
              <w:pStyle w:val="af2"/>
              <w:ind w:left="51" w:right="-108"/>
              <w:rPr>
                <w:lang w:eastAsia="ru-RU"/>
              </w:rPr>
            </w:pPr>
            <w:r w:rsidRPr="008A7C2E">
              <w:rPr>
                <w:lang w:eastAsia="ru-RU"/>
              </w:rPr>
              <w:t>При применении повышающего (стимулирующего) коэффициента Кс итоговое значение показателя Дрс не может быть больше 100 %.</w:t>
            </w:r>
          </w:p>
          <w:p w:rsidR="003E4696" w:rsidRPr="008A7C2E" w:rsidRDefault="00817BD4" w:rsidP="00EB2628">
            <w:pPr>
              <w:pStyle w:val="af2"/>
              <w:ind w:left="51" w:right="-108"/>
              <w:rPr>
                <w:lang w:eastAsia="ru-RU"/>
              </w:rPr>
            </w:pPr>
            <w:r w:rsidRPr="008A7C2E">
              <w:rPr>
                <w:lang w:eastAsia="ru-RU"/>
              </w:rPr>
              <w:t>*для городских округов, не имеющих клад</w:t>
            </w:r>
            <w:r w:rsidRPr="008A7C2E">
              <w:rPr>
                <w:lang w:eastAsia="ru-RU"/>
              </w:rPr>
              <w:t>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E6A54" w:rsidP="00EB2628">
            <w:pPr>
              <w:rPr>
                <w:szCs w:val="24"/>
                <w:highlight w:val="yellow"/>
              </w:rPr>
            </w:pPr>
            <w:r w:rsidRPr="008A7C2E">
              <w:rPr>
                <w:szCs w:val="24"/>
              </w:rPr>
              <w:lastRenderedPageBreak/>
              <w:t>Данные муниципальных образований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817BD4" w:rsidP="00EB2628">
            <w:pPr>
              <w:rPr>
                <w:szCs w:val="24"/>
                <w:highlight w:val="yellow"/>
              </w:rPr>
            </w:pPr>
            <w:r w:rsidRPr="008A7C2E">
              <w:rPr>
                <w:szCs w:val="24"/>
              </w:rPr>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4D04E5" w:rsidRPr="008A7C2E" w:rsidRDefault="00845798" w:rsidP="00845798">
            <w:pPr>
              <w:jc w:val="center"/>
              <w:rPr>
                <w:szCs w:val="24"/>
              </w:rPr>
            </w:pPr>
            <w:r w:rsidRPr="008A7C2E">
              <w:rPr>
                <w:szCs w:val="24"/>
              </w:rPr>
              <w:lastRenderedPageBreak/>
              <w:t>6</w:t>
            </w:r>
          </w:p>
        </w:tc>
        <w:tc>
          <w:tcPr>
            <w:tcW w:w="2410" w:type="dxa"/>
          </w:tcPr>
          <w:p w:rsidR="004D04E5" w:rsidRPr="008A7C2E" w:rsidRDefault="00817BD4" w:rsidP="004D04E5">
            <w:pPr>
              <w:ind w:left="57"/>
              <w:rPr>
                <w:szCs w:val="24"/>
              </w:rPr>
            </w:pPr>
            <w:r w:rsidRPr="008A7C2E">
              <w:rPr>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tcPr>
          <w:p w:rsidR="004D04E5" w:rsidRPr="008A7C2E" w:rsidRDefault="00817BD4" w:rsidP="004D04E5">
            <w:pPr>
              <w:rPr>
                <w:szCs w:val="24"/>
              </w:rPr>
            </w:pPr>
            <w:r w:rsidRPr="008A7C2E">
              <w:rPr>
                <w:szCs w:val="24"/>
              </w:rPr>
              <w:t>Минута</w:t>
            </w:r>
          </w:p>
        </w:tc>
        <w:tc>
          <w:tcPr>
            <w:tcW w:w="5811" w:type="dxa"/>
          </w:tcPr>
          <w:p w:rsidR="004D04E5" w:rsidRPr="008A7C2E" w:rsidRDefault="00817BD4" w:rsidP="00A47888">
            <w:pPr>
              <w:rPr>
                <w:szCs w:val="24"/>
              </w:rPr>
            </w:pPr>
            <w:r w:rsidRPr="008A7C2E">
              <w:rPr>
                <w:szCs w:val="24"/>
              </w:rPr>
              <w:t>Значение показателя рассчитывается по формуле:</w:t>
            </w:r>
          </w:p>
          <w:p w:rsidR="004D04E5" w:rsidRPr="008A7C2E" w:rsidRDefault="00817BD4" w:rsidP="00A47888">
            <w:pPr>
              <w:jc w:val="both"/>
              <w:rPr>
                <w:szCs w:val="24"/>
              </w:rPr>
            </w:pPr>
            <w:r w:rsidRPr="008A7C2E">
              <w:rPr>
                <w:szCs w:val="24"/>
              </w:rPr>
              <w:t> </w:t>
            </w:r>
          </w:p>
          <w:p w:rsidR="004D04E5" w:rsidRPr="008A7C2E" w:rsidRDefault="00817BD4" w:rsidP="00A47888">
            <w:pPr>
              <w:rPr>
                <w:szCs w:val="24"/>
              </w:rPr>
            </w:pPr>
            <w:r w:rsidRPr="008A7C2E">
              <w:rPr>
                <w:szCs w:val="24"/>
              </w:rPr>
              <w:t>С = Тп + То + Тк + Тi + Тн + Тв + Тм,</w:t>
            </w:r>
          </w:p>
          <w:p w:rsidR="004D04E5" w:rsidRPr="008A7C2E" w:rsidRDefault="00817BD4" w:rsidP="00A47888">
            <w:pPr>
              <w:jc w:val="both"/>
              <w:rPr>
                <w:szCs w:val="24"/>
              </w:rPr>
            </w:pPr>
            <w:r w:rsidRPr="008A7C2E">
              <w:rPr>
                <w:szCs w:val="24"/>
              </w:rPr>
              <w:t> </w:t>
            </w:r>
          </w:p>
          <w:p w:rsidR="004D04E5" w:rsidRPr="008A7C2E" w:rsidRDefault="00817BD4" w:rsidP="00A47888">
            <w:pPr>
              <w:rPr>
                <w:szCs w:val="24"/>
              </w:rPr>
            </w:pPr>
            <w:r w:rsidRPr="008A7C2E">
              <w:rPr>
                <w:szCs w:val="24"/>
              </w:rPr>
              <w:t>где:</w:t>
            </w:r>
          </w:p>
          <w:p w:rsidR="004D04E5" w:rsidRPr="008A7C2E" w:rsidRDefault="00817BD4" w:rsidP="00A47888">
            <w:pPr>
              <w:rPr>
                <w:szCs w:val="24"/>
              </w:rPr>
            </w:pPr>
            <w:r w:rsidRPr="008A7C2E">
              <w:rPr>
                <w:szCs w:val="24"/>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4D04E5" w:rsidRPr="008A7C2E" w:rsidRDefault="00817BD4" w:rsidP="00A47888">
            <w:pPr>
              <w:rPr>
                <w:szCs w:val="24"/>
              </w:rPr>
            </w:pPr>
            <w:r w:rsidRPr="008A7C2E">
              <w:rPr>
                <w:szCs w:val="24"/>
              </w:rPr>
              <w:t>Тп - среднее время приема обращения</w:t>
            </w:r>
            <w:r w:rsidRPr="008A7C2E">
              <w:rPr>
                <w:szCs w:val="24"/>
              </w:rPr>
              <w:t xml:space="preserve"> от заявителя по единому номеру «112» о происшествии и/или чрезвычайной ситуации, в минутах;</w:t>
            </w:r>
          </w:p>
          <w:p w:rsidR="004D04E5" w:rsidRPr="008A7C2E" w:rsidRDefault="00817BD4" w:rsidP="00A47888">
            <w:pPr>
              <w:rPr>
                <w:szCs w:val="24"/>
              </w:rPr>
            </w:pPr>
            <w:r w:rsidRPr="008A7C2E">
              <w:rPr>
                <w:szCs w:val="24"/>
              </w:rPr>
              <w:t>То - среднее время опроса заявителя по единому номеру «112» о происшествии и/или чрезвычайной ситуации, в минутах;</w:t>
            </w:r>
          </w:p>
          <w:p w:rsidR="004D04E5" w:rsidRPr="008A7C2E" w:rsidRDefault="00817BD4" w:rsidP="00A47888">
            <w:pPr>
              <w:rPr>
                <w:szCs w:val="24"/>
              </w:rPr>
            </w:pPr>
            <w:r w:rsidRPr="008A7C2E">
              <w:rPr>
                <w:szCs w:val="24"/>
              </w:rPr>
              <w:t xml:space="preserve">Тк - среднее время передачи карточки </w:t>
            </w:r>
            <w:r w:rsidRPr="008A7C2E">
              <w:rPr>
                <w:szCs w:val="24"/>
              </w:rPr>
              <w:t>происшествия в экстренные оперативные службы, в минутах;</w:t>
            </w:r>
          </w:p>
          <w:p w:rsidR="004D04E5" w:rsidRPr="008A7C2E" w:rsidRDefault="00817BD4" w:rsidP="00A47888">
            <w:pPr>
              <w:rPr>
                <w:szCs w:val="24"/>
              </w:rPr>
            </w:pPr>
            <w:r w:rsidRPr="008A7C2E">
              <w:rPr>
                <w:szCs w:val="24"/>
              </w:rPr>
              <w:t>Тi - среднее время опроса заявителя о происшествии и/или чрезвычайной ситуации в экстренной оперативной службе, в минутах;</w:t>
            </w:r>
          </w:p>
          <w:p w:rsidR="004D04E5" w:rsidRPr="008A7C2E" w:rsidRDefault="00817BD4" w:rsidP="00A47888">
            <w:pPr>
              <w:rPr>
                <w:szCs w:val="24"/>
              </w:rPr>
            </w:pPr>
            <w:r w:rsidRPr="008A7C2E">
              <w:rPr>
                <w:szCs w:val="24"/>
              </w:rPr>
              <w:t>Тн - среднее время назначения экипажей экстренных оперативных служб, в минут</w:t>
            </w:r>
            <w:r w:rsidRPr="008A7C2E">
              <w:rPr>
                <w:szCs w:val="24"/>
              </w:rPr>
              <w:t>ах;</w:t>
            </w:r>
          </w:p>
          <w:p w:rsidR="004D04E5" w:rsidRPr="008A7C2E" w:rsidRDefault="00817BD4" w:rsidP="00A47888">
            <w:pPr>
              <w:rPr>
                <w:szCs w:val="24"/>
              </w:rPr>
            </w:pPr>
            <w:r w:rsidRPr="008A7C2E">
              <w:rPr>
                <w:szCs w:val="24"/>
              </w:rPr>
              <w:t>Тв - среднее время выезда экипажей экстренных оперативных служб к месту происшествия и/или чрезвычайной ситуации, в минутах;</w:t>
            </w:r>
          </w:p>
          <w:p w:rsidR="004D04E5" w:rsidRPr="008A7C2E" w:rsidRDefault="00817BD4" w:rsidP="00382DAF">
            <w:pPr>
              <w:rPr>
                <w:szCs w:val="24"/>
              </w:rPr>
            </w:pPr>
            <w:r w:rsidRPr="008A7C2E">
              <w:rPr>
                <w:szCs w:val="24"/>
              </w:rPr>
              <w:t xml:space="preserve">Тм - среднее время прибытия к месту происшествия </w:t>
            </w:r>
            <w:r w:rsidRPr="008A7C2E">
              <w:rPr>
                <w:szCs w:val="24"/>
              </w:rPr>
              <w:lastRenderedPageBreak/>
              <w:t>и/или чрезвычайной ситуации экипажей экстренных оперативных служб, в минутах</w:t>
            </w:r>
          </w:p>
        </w:tc>
        <w:tc>
          <w:tcPr>
            <w:tcW w:w="3402" w:type="dxa"/>
          </w:tcPr>
          <w:p w:rsidR="004D04E5" w:rsidRPr="008A7C2E" w:rsidRDefault="00817BD4" w:rsidP="00A47888">
            <w:pPr>
              <w:rPr>
                <w:szCs w:val="24"/>
              </w:rPr>
            </w:pPr>
            <w:r w:rsidRPr="008A7C2E">
              <w:rPr>
                <w:szCs w:val="24"/>
              </w:rPr>
              <w:lastRenderedPageBreak/>
              <w:t>М</w:t>
            </w:r>
            <w:r w:rsidRPr="008A7C2E">
              <w:rPr>
                <w:szCs w:val="24"/>
              </w:rPr>
              <w:t>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w:t>
            </w:r>
            <w:r w:rsidRPr="008A7C2E">
              <w:rPr>
                <w:szCs w:val="24"/>
              </w:rPr>
              <w:t>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127" w:type="dxa"/>
          </w:tcPr>
          <w:p w:rsidR="004D04E5" w:rsidRPr="008A7C2E" w:rsidRDefault="00817BD4" w:rsidP="00F7437A">
            <w:pPr>
              <w:spacing w:after="200" w:line="276" w:lineRule="auto"/>
              <w:rPr>
                <w:szCs w:val="24"/>
              </w:rPr>
            </w:pPr>
            <w:r w:rsidRPr="008A7C2E">
              <w:rPr>
                <w:szCs w:val="24"/>
              </w:rPr>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971582" w:rsidRPr="008A7C2E" w:rsidRDefault="00FB4EB1" w:rsidP="00FB4EB1">
            <w:pPr>
              <w:jc w:val="center"/>
              <w:rPr>
                <w:szCs w:val="24"/>
              </w:rPr>
            </w:pPr>
            <w:r w:rsidRPr="008A7C2E">
              <w:rPr>
                <w:szCs w:val="24"/>
              </w:rPr>
              <w:lastRenderedPageBreak/>
              <w:t>7</w:t>
            </w:r>
          </w:p>
        </w:tc>
        <w:tc>
          <w:tcPr>
            <w:tcW w:w="2410" w:type="dxa"/>
          </w:tcPr>
          <w:p w:rsidR="00971582" w:rsidRPr="008A7C2E" w:rsidRDefault="00E445C2" w:rsidP="00971582">
            <w:pPr>
              <w:widowControl w:val="0"/>
              <w:autoSpaceDE w:val="0"/>
              <w:autoSpaceDN w:val="0"/>
              <w:adjustRightInd w:val="0"/>
              <w:rPr>
                <w:szCs w:val="24"/>
              </w:rPr>
            </w:pPr>
            <w:r w:rsidRPr="008A7C2E">
              <w:rPr>
                <w:rFonts w:cs="Arial"/>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418" w:type="dxa"/>
          </w:tcPr>
          <w:p w:rsidR="00971582" w:rsidRPr="008A7C2E" w:rsidRDefault="00817BD4" w:rsidP="00971582">
            <w:pPr>
              <w:widowControl w:val="0"/>
              <w:autoSpaceDE w:val="0"/>
              <w:autoSpaceDN w:val="0"/>
              <w:adjustRightInd w:val="0"/>
              <w:jc w:val="both"/>
              <w:rPr>
                <w:szCs w:val="24"/>
              </w:rPr>
            </w:pPr>
            <w:r w:rsidRPr="008A7C2E">
              <w:rPr>
                <w:szCs w:val="24"/>
              </w:rPr>
              <w:t>процент</w:t>
            </w:r>
          </w:p>
        </w:tc>
        <w:tc>
          <w:tcPr>
            <w:tcW w:w="5811" w:type="dxa"/>
          </w:tcPr>
          <w:p w:rsidR="003237A3" w:rsidRPr="003237A3" w:rsidRDefault="00817BD4" w:rsidP="003237A3">
            <w:pPr>
              <w:rPr>
                <w:szCs w:val="24"/>
              </w:rPr>
            </w:pPr>
            <w:r w:rsidRPr="00E445C2">
              <w:rPr>
                <w:szCs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tbl>
            <w:tblPr>
              <w:tblW w:w="3198" w:type="dxa"/>
              <w:tblLayout w:type="fixed"/>
              <w:tblLook w:val="04A0" w:firstRow="1" w:lastRow="0" w:firstColumn="1" w:lastColumn="0" w:noHBand="0" w:noVBand="1"/>
            </w:tblPr>
            <w:tblGrid>
              <w:gridCol w:w="651"/>
              <w:gridCol w:w="562"/>
              <w:gridCol w:w="289"/>
              <w:gridCol w:w="1696"/>
            </w:tblGrid>
            <w:tr w:rsidR="00274966" w:rsidTr="003237A3">
              <w:tc>
                <w:tcPr>
                  <w:tcW w:w="651" w:type="dxa"/>
                  <w:vMerge w:val="restart"/>
                  <w:vAlign w:val="center"/>
                </w:tcPr>
                <w:p w:rsidR="003237A3" w:rsidRPr="003237A3" w:rsidRDefault="00817BD4" w:rsidP="003237A3">
                  <w:pPr>
                    <w:spacing w:line="192" w:lineRule="auto"/>
                    <w:ind w:left="-57" w:right="-57"/>
                    <w:rPr>
                      <w:rFonts w:eastAsia="Calibri"/>
                      <w:sz w:val="22"/>
                      <w:szCs w:val="22"/>
                    </w:rPr>
                  </w:pPr>
                  <w:r w:rsidRPr="003237A3">
                    <w:rPr>
                      <w:rFonts w:eastAsia="Calibri"/>
                      <w:szCs w:val="24"/>
                      <w:lang w:val="en-US"/>
                    </w:rPr>
                    <w:t>Y</w:t>
                  </w:r>
                  <w:r w:rsidRPr="003237A3">
                    <w:rPr>
                      <w:rFonts w:eastAsia="Calibri"/>
                      <w:sz w:val="22"/>
                      <w:szCs w:val="22"/>
                    </w:rPr>
                    <w:t>=</w:t>
                  </w:r>
                </w:p>
              </w:tc>
              <w:tc>
                <w:tcPr>
                  <w:tcW w:w="562" w:type="dxa"/>
                </w:tcPr>
                <w:p w:rsidR="003237A3" w:rsidRPr="003237A3" w:rsidRDefault="00817BD4" w:rsidP="003237A3">
                  <w:pPr>
                    <w:spacing w:line="192" w:lineRule="auto"/>
                    <w:ind w:left="-57" w:right="-57"/>
                    <w:rPr>
                      <w:rFonts w:eastAsia="Calibri"/>
                      <w:sz w:val="28"/>
                      <w:szCs w:val="28"/>
                      <w:u w:val="single"/>
                    </w:rPr>
                  </w:pPr>
                  <w:r w:rsidRPr="003237A3">
                    <w:rPr>
                      <w:rFonts w:eastAsia="Calibri"/>
                      <w:sz w:val="28"/>
                      <w:szCs w:val="28"/>
                      <w:u w:val="single"/>
                    </w:rPr>
                    <w:t>Ʃ</w:t>
                  </w:r>
                  <w:r w:rsidRPr="003237A3">
                    <w:rPr>
                      <w:rFonts w:eastAsia="Calibri"/>
                      <w:szCs w:val="24"/>
                      <w:u w:val="single"/>
                      <w:lang w:val="en-US"/>
                    </w:rPr>
                    <w:t>Y</w:t>
                  </w:r>
                  <w:r w:rsidRPr="003237A3">
                    <w:rPr>
                      <w:rFonts w:eastAsia="Calibri"/>
                      <w:i/>
                      <w:sz w:val="20"/>
                      <w:u w:val="single"/>
                      <w:lang w:val="en-US"/>
                    </w:rPr>
                    <w:t>i</w:t>
                  </w:r>
                </w:p>
              </w:tc>
              <w:tc>
                <w:tcPr>
                  <w:tcW w:w="289" w:type="dxa"/>
                  <w:vMerge w:val="restart"/>
                  <w:vAlign w:val="center"/>
                </w:tcPr>
                <w:p w:rsidR="003237A3" w:rsidRPr="003237A3" w:rsidRDefault="00817BD4" w:rsidP="003237A3">
                  <w:pPr>
                    <w:spacing w:line="192" w:lineRule="auto"/>
                    <w:ind w:left="-57" w:right="-57"/>
                    <w:rPr>
                      <w:rFonts w:eastAsia="Calibri"/>
                      <w:sz w:val="20"/>
                    </w:rPr>
                  </w:pPr>
                  <w:r w:rsidRPr="003237A3">
                    <w:rPr>
                      <w:rFonts w:eastAsia="Calibri"/>
                      <w:sz w:val="20"/>
                    </w:rPr>
                    <w:t>=</w:t>
                  </w:r>
                </w:p>
              </w:tc>
              <w:tc>
                <w:tcPr>
                  <w:tcW w:w="1696" w:type="dxa"/>
                  <w:vAlign w:val="center"/>
                </w:tcPr>
                <w:p w:rsidR="003237A3" w:rsidRPr="003237A3" w:rsidRDefault="00817BD4" w:rsidP="003237A3">
                  <w:pPr>
                    <w:spacing w:line="192" w:lineRule="auto"/>
                    <w:ind w:left="-57" w:right="-57"/>
                    <w:rPr>
                      <w:rFonts w:eastAsia="Calibri"/>
                      <w:sz w:val="20"/>
                      <w:u w:val="single"/>
                    </w:rPr>
                  </w:pPr>
                  <w:r w:rsidRPr="003237A3">
                    <w:rPr>
                      <w:rFonts w:eastAsia="Calibri"/>
                      <w:szCs w:val="24"/>
                      <w:u w:val="single"/>
                      <w:lang w:val="en-US"/>
                    </w:rPr>
                    <w:t>Y</w:t>
                  </w:r>
                  <w:r w:rsidRPr="003237A3">
                    <w:rPr>
                      <w:rFonts w:eastAsia="Calibri"/>
                      <w:sz w:val="16"/>
                      <w:szCs w:val="16"/>
                      <w:u w:val="single"/>
                    </w:rPr>
                    <w:t>1</w:t>
                  </w:r>
                  <w:r w:rsidRPr="003237A3">
                    <w:rPr>
                      <w:rFonts w:eastAsia="Calibri"/>
                      <w:sz w:val="20"/>
                      <w:u w:val="single"/>
                    </w:rPr>
                    <w:t>+</w:t>
                  </w:r>
                  <w:r w:rsidRPr="003237A3">
                    <w:rPr>
                      <w:rFonts w:eastAsia="Calibri"/>
                      <w:szCs w:val="24"/>
                      <w:u w:val="single"/>
                      <w:lang w:val="en-US"/>
                    </w:rPr>
                    <w:t>Y</w:t>
                  </w:r>
                  <w:r w:rsidRPr="003237A3">
                    <w:rPr>
                      <w:rFonts w:eastAsia="Calibri"/>
                      <w:sz w:val="16"/>
                      <w:szCs w:val="16"/>
                      <w:u w:val="single"/>
                    </w:rPr>
                    <w:t>2</w:t>
                  </w:r>
                  <w:r w:rsidRPr="003237A3">
                    <w:rPr>
                      <w:rFonts w:eastAsia="Calibri"/>
                      <w:sz w:val="20"/>
                      <w:u w:val="single"/>
                    </w:rPr>
                    <w:t>+…+</w:t>
                  </w:r>
                  <w:r w:rsidRPr="003237A3">
                    <w:rPr>
                      <w:rFonts w:eastAsia="Calibri"/>
                      <w:szCs w:val="24"/>
                      <w:u w:val="single"/>
                      <w:lang w:val="en-US"/>
                    </w:rPr>
                    <w:t>Y</w:t>
                  </w:r>
                  <w:r w:rsidRPr="003237A3">
                    <w:rPr>
                      <w:rFonts w:eastAsia="Calibri"/>
                      <w:sz w:val="16"/>
                      <w:szCs w:val="16"/>
                      <w:u w:val="single"/>
                      <w:lang w:val="en-US"/>
                    </w:rPr>
                    <w:t>n</w:t>
                  </w:r>
                </w:p>
              </w:tc>
            </w:tr>
            <w:tr w:rsidR="00274966" w:rsidTr="003237A3">
              <w:tc>
                <w:tcPr>
                  <w:tcW w:w="651" w:type="dxa"/>
                  <w:vMerge/>
                  <w:vAlign w:val="center"/>
                </w:tcPr>
                <w:p w:rsidR="003237A3" w:rsidRPr="003237A3" w:rsidRDefault="003237A3" w:rsidP="003237A3">
                  <w:pPr>
                    <w:spacing w:line="192" w:lineRule="auto"/>
                    <w:ind w:left="-57" w:right="-57"/>
                    <w:rPr>
                      <w:rFonts w:eastAsia="Calibri"/>
                      <w:sz w:val="22"/>
                      <w:szCs w:val="22"/>
                    </w:rPr>
                  </w:pPr>
                </w:p>
              </w:tc>
              <w:tc>
                <w:tcPr>
                  <w:tcW w:w="562" w:type="dxa"/>
                </w:tcPr>
                <w:p w:rsidR="003237A3" w:rsidRPr="003237A3" w:rsidRDefault="00817BD4" w:rsidP="003237A3">
                  <w:pPr>
                    <w:spacing w:line="192" w:lineRule="auto"/>
                    <w:ind w:left="-57" w:right="-57"/>
                    <w:jc w:val="center"/>
                    <w:rPr>
                      <w:rFonts w:eastAsia="Calibri"/>
                      <w:sz w:val="22"/>
                      <w:szCs w:val="22"/>
                    </w:rPr>
                  </w:pPr>
                  <w:r w:rsidRPr="003237A3">
                    <w:rPr>
                      <w:rFonts w:eastAsia="Calibri"/>
                      <w:sz w:val="22"/>
                      <w:szCs w:val="22"/>
                      <w:lang w:val="en-US"/>
                    </w:rPr>
                    <w:t>n</w:t>
                  </w:r>
                </w:p>
              </w:tc>
              <w:tc>
                <w:tcPr>
                  <w:tcW w:w="289" w:type="dxa"/>
                  <w:vMerge/>
                </w:tcPr>
                <w:p w:rsidR="003237A3" w:rsidRPr="003237A3" w:rsidRDefault="003237A3" w:rsidP="003237A3">
                  <w:pPr>
                    <w:spacing w:line="192" w:lineRule="auto"/>
                    <w:ind w:left="-57" w:right="-57"/>
                    <w:rPr>
                      <w:rFonts w:eastAsia="Calibri"/>
                      <w:sz w:val="20"/>
                    </w:rPr>
                  </w:pPr>
                </w:p>
              </w:tc>
              <w:tc>
                <w:tcPr>
                  <w:tcW w:w="1696" w:type="dxa"/>
                  <w:vAlign w:val="center"/>
                </w:tcPr>
                <w:p w:rsidR="003237A3" w:rsidRPr="003237A3" w:rsidRDefault="00817BD4" w:rsidP="003237A3">
                  <w:pPr>
                    <w:spacing w:line="192" w:lineRule="auto"/>
                    <w:ind w:left="-57" w:right="-57"/>
                    <w:jc w:val="center"/>
                    <w:rPr>
                      <w:rFonts w:eastAsia="Calibri"/>
                      <w:sz w:val="20"/>
                    </w:rPr>
                  </w:pPr>
                  <w:r w:rsidRPr="003237A3">
                    <w:rPr>
                      <w:rFonts w:eastAsia="Calibri"/>
                      <w:sz w:val="20"/>
                      <w:lang w:val="en-US"/>
                    </w:rPr>
                    <w:t>n</w:t>
                  </w:r>
                </w:p>
              </w:tc>
            </w:tr>
          </w:tbl>
          <w:p w:rsidR="003237A3" w:rsidRPr="003237A3" w:rsidRDefault="003237A3" w:rsidP="003237A3">
            <w:pPr>
              <w:rPr>
                <w:szCs w:val="24"/>
              </w:rPr>
            </w:pPr>
          </w:p>
          <w:p w:rsidR="003237A3" w:rsidRPr="003237A3" w:rsidRDefault="00817BD4" w:rsidP="003237A3">
            <w:pPr>
              <w:rPr>
                <w:szCs w:val="24"/>
              </w:rPr>
            </w:pPr>
            <w:r w:rsidRPr="003237A3">
              <w:rPr>
                <w:szCs w:val="24"/>
              </w:rPr>
              <w:t xml:space="preserve"> </w:t>
            </w:r>
            <w:r w:rsidRPr="00E445C2">
              <w:rPr>
                <w:szCs w:val="24"/>
              </w:rPr>
              <w:t>где</w:t>
            </w:r>
            <w:r w:rsidRPr="003237A3">
              <w:rPr>
                <w:szCs w:val="24"/>
              </w:rPr>
              <w:t>:</w:t>
            </w:r>
          </w:p>
          <w:p w:rsidR="003237A3" w:rsidRPr="00E445C2" w:rsidRDefault="00817BD4" w:rsidP="003237A3">
            <w:pPr>
              <w:rPr>
                <w:szCs w:val="24"/>
              </w:rPr>
            </w:pPr>
            <w:r w:rsidRPr="00D56517">
              <w:rPr>
                <w:rFonts w:eastAsia="Calibri"/>
                <w:sz w:val="28"/>
                <w:szCs w:val="28"/>
              </w:rPr>
              <w:t>Ʃ</w:t>
            </w:r>
            <w:r w:rsidRPr="00D56517">
              <w:rPr>
                <w:rFonts w:eastAsia="Calibri"/>
                <w:sz w:val="20"/>
                <w:lang w:val="en-US"/>
              </w:rPr>
              <w:t>Y</w:t>
            </w:r>
            <w:r w:rsidRPr="00D56517">
              <w:rPr>
                <w:rFonts w:eastAsia="Calibri"/>
                <w:i/>
                <w:sz w:val="20"/>
                <w:lang w:val="en-US"/>
              </w:rPr>
              <w:t>i</w:t>
            </w:r>
            <w:r w:rsidRPr="00D56517">
              <w:rPr>
                <w:szCs w:val="24"/>
              </w:rPr>
              <w:t xml:space="preserve"> </w:t>
            </w:r>
            <w:r w:rsidRPr="00E445C2">
              <w:rPr>
                <w:szCs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3237A3" w:rsidRPr="00E445C2" w:rsidRDefault="00817BD4" w:rsidP="003237A3">
            <w:pPr>
              <w:rPr>
                <w:szCs w:val="24"/>
              </w:rPr>
            </w:pPr>
            <w:r w:rsidRPr="00E445C2">
              <w:rPr>
                <w:szCs w:val="24"/>
              </w:rPr>
              <w:t>Y</w:t>
            </w:r>
            <w:r w:rsidRPr="00E445C2">
              <w:rPr>
                <w:szCs w:val="24"/>
                <w:vertAlign w:val="subscript"/>
              </w:rPr>
              <w:t xml:space="preserve">i </w:t>
            </w:r>
            <w:r w:rsidRPr="00E445C2">
              <w:rPr>
                <w:szCs w:val="24"/>
              </w:rPr>
              <w:t>(Y</w:t>
            </w:r>
            <w:r w:rsidRPr="00E445C2">
              <w:rPr>
                <w:szCs w:val="24"/>
                <w:vertAlign w:val="subscript"/>
              </w:rPr>
              <w:t>1</w:t>
            </w:r>
            <w:r w:rsidRPr="00E445C2">
              <w:rPr>
                <w:szCs w:val="24"/>
              </w:rPr>
              <w:t>, Y</w:t>
            </w:r>
            <w:r w:rsidRPr="00E445C2">
              <w:rPr>
                <w:szCs w:val="24"/>
                <w:vertAlign w:val="subscript"/>
              </w:rPr>
              <w:t>2</w:t>
            </w:r>
            <w:r w:rsidRPr="00E445C2">
              <w:rPr>
                <w:szCs w:val="24"/>
              </w:rPr>
              <w:t>, ..., Y</w:t>
            </w:r>
            <w:r w:rsidRPr="00E445C2">
              <w:rPr>
                <w:szCs w:val="24"/>
                <w:vertAlign w:val="subscript"/>
              </w:rPr>
              <w:t>n</w:t>
            </w:r>
            <w:r w:rsidRPr="00E445C2">
              <w:rPr>
                <w:szCs w:val="24"/>
              </w:rPr>
              <w:t>) - сумма показателей степени обеспеченности материальных ресурсо</w:t>
            </w:r>
            <w:r w:rsidRPr="00E445C2">
              <w:rPr>
                <w:szCs w:val="24"/>
              </w:rPr>
              <w:t>в для ликвидации чрезвычайных ситуаций муниципального характера по каждому разделу номенклатуры, в процентах;</w:t>
            </w:r>
          </w:p>
          <w:p w:rsidR="003237A3" w:rsidRPr="003237A3" w:rsidRDefault="00817BD4" w:rsidP="003237A3">
            <w:pPr>
              <w:rPr>
                <w:szCs w:val="24"/>
              </w:rPr>
            </w:pPr>
            <w:r w:rsidRPr="00E445C2">
              <w:rPr>
                <w:szCs w:val="24"/>
              </w:rPr>
              <w:t>n - количество разделов номенклатуры.</w:t>
            </w:r>
          </w:p>
          <w:p w:rsidR="003237A3" w:rsidRPr="003237A3" w:rsidRDefault="003237A3" w:rsidP="003237A3">
            <w:pPr>
              <w:rPr>
                <w:szCs w:val="24"/>
              </w:rPr>
            </w:pPr>
          </w:p>
          <w:tbl>
            <w:tblPr>
              <w:tblW w:w="3198" w:type="dxa"/>
              <w:tblLayout w:type="fixed"/>
              <w:tblLook w:val="04A0" w:firstRow="1" w:lastRow="0" w:firstColumn="1" w:lastColumn="0" w:noHBand="0" w:noVBand="1"/>
            </w:tblPr>
            <w:tblGrid>
              <w:gridCol w:w="651"/>
              <w:gridCol w:w="562"/>
              <w:gridCol w:w="289"/>
              <w:gridCol w:w="1696"/>
            </w:tblGrid>
            <w:tr w:rsidR="00274966" w:rsidTr="00D911F6">
              <w:tc>
                <w:tcPr>
                  <w:tcW w:w="651" w:type="dxa"/>
                  <w:vMerge w:val="restart"/>
                  <w:vAlign w:val="center"/>
                </w:tcPr>
                <w:p w:rsidR="003237A3" w:rsidRPr="003237A3" w:rsidRDefault="00817BD4" w:rsidP="00D911F6">
                  <w:pPr>
                    <w:spacing w:line="192" w:lineRule="auto"/>
                    <w:ind w:left="-57" w:right="-57"/>
                    <w:rPr>
                      <w:rFonts w:eastAsia="Calibri"/>
                      <w:sz w:val="22"/>
                      <w:szCs w:val="22"/>
                    </w:rPr>
                  </w:pPr>
                  <w:r w:rsidRPr="00D56517">
                    <w:rPr>
                      <w:rFonts w:eastAsia="Calibri"/>
                      <w:szCs w:val="24"/>
                      <w:lang w:val="en-US"/>
                    </w:rPr>
                    <w:t>Y</w:t>
                  </w:r>
                  <w:r>
                    <w:rPr>
                      <w:rFonts w:eastAsia="Calibri"/>
                      <w:szCs w:val="24"/>
                      <w:lang w:val="en-US"/>
                    </w:rPr>
                    <w:t>i</w:t>
                  </w:r>
                  <w:r w:rsidRPr="003237A3">
                    <w:rPr>
                      <w:rFonts w:eastAsia="Calibri"/>
                      <w:sz w:val="22"/>
                      <w:szCs w:val="22"/>
                    </w:rPr>
                    <w:t>=</w:t>
                  </w:r>
                </w:p>
              </w:tc>
              <w:tc>
                <w:tcPr>
                  <w:tcW w:w="562" w:type="dxa"/>
                </w:tcPr>
                <w:p w:rsidR="003237A3" w:rsidRPr="003237A3" w:rsidRDefault="00817BD4"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szCs w:val="24"/>
                      <w:u w:val="single"/>
                      <w:lang w:val="en-US"/>
                    </w:rPr>
                    <w:t>X</w:t>
                  </w:r>
                  <w:r>
                    <w:rPr>
                      <w:rFonts w:eastAsia="Calibri"/>
                      <w:sz w:val="20"/>
                      <w:u w:val="single"/>
                      <w:lang w:val="en-US"/>
                    </w:rPr>
                    <w:t>k</w:t>
                  </w:r>
                </w:p>
              </w:tc>
              <w:tc>
                <w:tcPr>
                  <w:tcW w:w="289" w:type="dxa"/>
                  <w:vMerge w:val="restart"/>
                  <w:vAlign w:val="center"/>
                </w:tcPr>
                <w:p w:rsidR="003237A3" w:rsidRPr="003237A3" w:rsidRDefault="00817BD4" w:rsidP="00D911F6">
                  <w:pPr>
                    <w:spacing w:line="192" w:lineRule="auto"/>
                    <w:ind w:left="-57" w:right="-57"/>
                    <w:rPr>
                      <w:rFonts w:eastAsia="Calibri"/>
                      <w:sz w:val="20"/>
                    </w:rPr>
                  </w:pPr>
                  <w:r w:rsidRPr="003237A3">
                    <w:rPr>
                      <w:rFonts w:eastAsia="Calibri"/>
                      <w:sz w:val="20"/>
                    </w:rPr>
                    <w:t>=</w:t>
                  </w:r>
                </w:p>
              </w:tc>
              <w:tc>
                <w:tcPr>
                  <w:tcW w:w="1696" w:type="dxa"/>
                  <w:vAlign w:val="center"/>
                </w:tcPr>
                <w:p w:rsidR="003237A3" w:rsidRPr="003237A3" w:rsidRDefault="00817BD4" w:rsidP="00D911F6">
                  <w:pPr>
                    <w:spacing w:line="192" w:lineRule="auto"/>
                    <w:ind w:left="-57" w:right="-57"/>
                    <w:rPr>
                      <w:rFonts w:eastAsia="Calibri"/>
                      <w:sz w:val="20"/>
                      <w:u w:val="single"/>
                    </w:rPr>
                  </w:pPr>
                  <w:r>
                    <w:rPr>
                      <w:rFonts w:eastAsia="Calibri"/>
                      <w:sz w:val="20"/>
                      <w:u w:val="single"/>
                      <w:lang w:val="en-US"/>
                    </w:rPr>
                    <w:t>X</w:t>
                  </w:r>
                  <w:r w:rsidRPr="003237A3">
                    <w:rPr>
                      <w:rFonts w:eastAsia="Calibri"/>
                      <w:sz w:val="16"/>
                      <w:szCs w:val="16"/>
                      <w:u w:val="single"/>
                    </w:rPr>
                    <w:t>1</w:t>
                  </w:r>
                  <w:r w:rsidRPr="003237A3">
                    <w:rPr>
                      <w:rFonts w:eastAsia="Calibri"/>
                      <w:sz w:val="20"/>
                      <w:u w:val="single"/>
                    </w:rPr>
                    <w:t>+</w:t>
                  </w:r>
                  <w:r>
                    <w:rPr>
                      <w:rFonts w:eastAsia="Calibri"/>
                      <w:sz w:val="20"/>
                      <w:u w:val="single"/>
                      <w:lang w:val="en-US"/>
                    </w:rPr>
                    <w:t>X</w:t>
                  </w:r>
                  <w:r w:rsidRPr="003237A3">
                    <w:rPr>
                      <w:rFonts w:eastAsia="Calibri"/>
                      <w:sz w:val="16"/>
                      <w:szCs w:val="16"/>
                      <w:u w:val="single"/>
                    </w:rPr>
                    <w:t>2</w:t>
                  </w:r>
                  <w:r w:rsidRPr="003237A3">
                    <w:rPr>
                      <w:rFonts w:eastAsia="Calibri"/>
                      <w:sz w:val="20"/>
                      <w:u w:val="single"/>
                    </w:rPr>
                    <w:t>+…+</w:t>
                  </w:r>
                  <w:r>
                    <w:rPr>
                      <w:rFonts w:eastAsia="Calibri"/>
                      <w:sz w:val="20"/>
                      <w:u w:val="single"/>
                      <w:lang w:val="en-US"/>
                    </w:rPr>
                    <w:t>X</w:t>
                  </w:r>
                  <w:r w:rsidRPr="00D56517">
                    <w:rPr>
                      <w:rFonts w:eastAsia="Calibri"/>
                      <w:sz w:val="16"/>
                      <w:szCs w:val="16"/>
                      <w:u w:val="single"/>
                      <w:lang w:val="en-US"/>
                    </w:rPr>
                    <w:t>n</w:t>
                  </w:r>
                </w:p>
              </w:tc>
            </w:tr>
            <w:tr w:rsidR="00274966"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817BD4"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rPr>
                  </w:pPr>
                </w:p>
              </w:tc>
              <w:tc>
                <w:tcPr>
                  <w:tcW w:w="1696" w:type="dxa"/>
                  <w:vAlign w:val="center"/>
                </w:tcPr>
                <w:p w:rsidR="003237A3" w:rsidRPr="003237A3" w:rsidRDefault="00817BD4" w:rsidP="00D911F6">
                  <w:pPr>
                    <w:spacing w:line="192" w:lineRule="auto"/>
                    <w:ind w:left="-57" w:right="-57"/>
                    <w:rPr>
                      <w:rFonts w:eastAsia="Calibri"/>
                      <w:sz w:val="20"/>
                    </w:rPr>
                  </w:pPr>
                  <w:r w:rsidRPr="003237A3">
                    <w:rPr>
                      <w:rFonts w:eastAsia="Calibri"/>
                      <w:sz w:val="20"/>
                    </w:rPr>
                    <w:t xml:space="preserve">           </w:t>
                  </w:r>
                  <w:r>
                    <w:rPr>
                      <w:rFonts w:eastAsia="Calibri"/>
                      <w:sz w:val="20"/>
                      <w:lang w:val="en-US"/>
                    </w:rPr>
                    <w:t>k</w:t>
                  </w:r>
                </w:p>
              </w:tc>
            </w:tr>
          </w:tbl>
          <w:p w:rsidR="003237A3" w:rsidRPr="00E445C2" w:rsidRDefault="00817BD4" w:rsidP="003237A3">
            <w:pPr>
              <w:rPr>
                <w:szCs w:val="24"/>
              </w:rPr>
            </w:pPr>
            <w:r w:rsidRPr="00E445C2">
              <w:rPr>
                <w:szCs w:val="24"/>
              </w:rPr>
              <w:t>где:</w:t>
            </w:r>
          </w:p>
          <w:p w:rsidR="003237A3" w:rsidRPr="00E445C2" w:rsidRDefault="00817BD4" w:rsidP="003237A3">
            <w:pPr>
              <w:rPr>
                <w:szCs w:val="24"/>
              </w:rPr>
            </w:pPr>
            <w:r w:rsidRPr="00E445C2">
              <w:rPr>
                <w:szCs w:val="24"/>
              </w:rPr>
              <w:fldChar w:fldCharType="begin"/>
            </w:r>
            <w:r w:rsidRPr="00E445C2">
              <w:rPr>
                <w:szCs w:val="24"/>
              </w:rPr>
              <w:instrText xml:space="preserve"> QUOTE </w:instrText>
            </w:r>
            <w:r>
              <w:rPr>
                <w:position w:val="-11"/>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76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364769&quot; wsp:rsidP=&quot;00364769&quot;&gt;&lt;m:oMathPara&gt;&lt;m:oMath&gt;&lt;m:nary&gt;&lt;m:naryPr&gt;&lt;m:chr m:val=&quot;?&quot;/&gt;&lt;m:limLoc m:val=&quot;undOvr&quot;/&gt;&lt;m:subHide m:val=&quot;1&quot;/&gt;&lt;m:supHide m:val=&quot;1&quot;/&gt;&lt;m:ctrlPr&gt;&lt;w:rPr&gt;&lt;w:rFonts w:ascii=&quot;Cambria Math&quot; w:fareast=&quot;Calibri&quot; w:h-ansi=&quot;Cambria Math&quot; w:cs=&quot;Times New Roman&quot;/&gt;&lt;wx:font wx:val=&quot;Cambria Math&quot;/&gt;&lt;w:i/&gt;&lt;w:lang w:val=&quot;EN-US&quot;/&gt;&lt;/w:rPr&gt;&lt;/m:ctrlPr&gt;&lt;/m:naryPr&gt;&lt;m:sub/&gt;&lt;m:sup/&gt;&lt;m:e&gt;&lt;m:sSub&gt;&lt;m:sSubPr&gt;&lt;m:ctrlPr&gt;&lt;w:rPr&gt;&lt;w:rFonts w:ascii=&quot;Cambria Math&quot; w:fareast=&quot;Calibri&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k&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E445C2">
              <w:rPr>
                <w:szCs w:val="24"/>
              </w:rPr>
              <w:instrText xml:space="preserve"> </w:instrText>
            </w:r>
            <w:r w:rsidR="0023304B">
              <w:rPr>
                <w:szCs w:val="24"/>
              </w:rPr>
              <w:fldChar w:fldCharType="separate"/>
            </w:r>
            <w:r w:rsidR="0023304B">
              <w:rPr>
                <w:position w:val="-11"/>
                <w:szCs w:val="24"/>
              </w:rPr>
              <w:pict>
                <v:shape id="_x0000_i1028" type="#_x0000_t75" style="width:21.7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76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364769&quot; wsp:rsidP=&quot;00364769&quot;&gt;&lt;m:oMathPara&gt;&lt;m:oMath&gt;&lt;m:nary&gt;&lt;m:naryPr&gt;&lt;m:chr m:val=&quot;?&quot;/&gt;&lt;m:limLoc m:val=&quot;undOvr&quot;/&gt;&lt;m:subHide m:val=&quot;1&quot;/&gt;&lt;m:supHide m:val=&quot;1&quot;/&gt;&lt;m:ctrlPr&gt;&lt;w:rPr&gt;&lt;w:rFonts w:ascii=&quot;Cambria Math&quot; w:fareast=&quot;Calibri&quot; w:h-ansi=&quot;Cambria Math&quot; w:cs=&quot;Times New Roman&quot;/&gt;&lt;wx:font wx:val=&quot;Cambria Math&quot;/&gt;&lt;w:i/&gt;&lt;w:lang w:val=&quot;EN-US&quot;/&gt;&lt;/w:rPr&gt;&lt;/m:ctrlPr&gt;&lt;/m:naryPr&gt;&lt;m:sub/&gt;&lt;m:sup/&gt;&lt;m:e&gt;&lt;m:sSub&gt;&lt;m:sSubPr&gt;&lt;m:ctrlPr&gt;&lt;w:rPr&gt;&lt;w:rFonts w:ascii=&quot;Cambria Math&quot; w:fareast=&quot;Calibri&quot; w:h-ansi=&quot;Cambria Math&quot; w:cs=&quot;Times New Roman&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k&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E445C2">
              <w:rPr>
                <w:szCs w:val="24"/>
              </w:rPr>
              <w:fldChar w:fldCharType="end"/>
            </w:r>
            <w:r w:rsidRPr="00E445C2">
              <w:rPr>
                <w:szCs w:val="24"/>
              </w:rPr>
              <w:t xml:space="preserve"> </w:t>
            </w:r>
            <w:r w:rsidRPr="00D56517">
              <w:rPr>
                <w:rFonts w:eastAsia="Calibri"/>
                <w:sz w:val="28"/>
                <w:szCs w:val="28"/>
              </w:rPr>
              <w:t>Ʃ</w:t>
            </w:r>
            <w:r w:rsidRPr="00D56517">
              <w:rPr>
                <w:rFonts w:eastAsia="Calibri"/>
                <w:szCs w:val="24"/>
                <w:lang w:val="en-US"/>
              </w:rPr>
              <w:t>X</w:t>
            </w:r>
            <w:r w:rsidRPr="00D56517">
              <w:rPr>
                <w:rFonts w:eastAsia="Calibri"/>
                <w:sz w:val="20"/>
                <w:lang w:val="en-US"/>
              </w:rPr>
              <w:t>k</w:t>
            </w:r>
            <w:r w:rsidRPr="00E445C2">
              <w:rPr>
                <w:szCs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3237A3" w:rsidRPr="00E445C2" w:rsidRDefault="00817BD4" w:rsidP="003237A3">
            <w:pPr>
              <w:rPr>
                <w:szCs w:val="24"/>
              </w:rPr>
            </w:pPr>
            <w:r w:rsidRPr="00E445C2">
              <w:rPr>
                <w:szCs w:val="24"/>
              </w:rPr>
              <w:t>X</w:t>
            </w:r>
            <w:r w:rsidRPr="00E445C2">
              <w:rPr>
                <w:szCs w:val="24"/>
                <w:vertAlign w:val="subscript"/>
                <w:lang w:val="en-US"/>
              </w:rPr>
              <w:t>k</w:t>
            </w:r>
            <w:r w:rsidRPr="00E445C2">
              <w:rPr>
                <w:szCs w:val="24"/>
              </w:rPr>
              <w:t xml:space="preserve"> (X</w:t>
            </w:r>
            <w:r w:rsidRPr="00E445C2">
              <w:rPr>
                <w:szCs w:val="24"/>
                <w:vertAlign w:val="subscript"/>
              </w:rPr>
              <w:t>1</w:t>
            </w:r>
            <w:r w:rsidRPr="00E445C2">
              <w:rPr>
                <w:szCs w:val="24"/>
              </w:rPr>
              <w:t>, X</w:t>
            </w:r>
            <w:r w:rsidRPr="00E445C2">
              <w:rPr>
                <w:szCs w:val="24"/>
                <w:vertAlign w:val="subscript"/>
              </w:rPr>
              <w:t>2</w:t>
            </w:r>
            <w:r w:rsidRPr="00E445C2">
              <w:rPr>
                <w:szCs w:val="24"/>
              </w:rPr>
              <w:t>, ..., X</w:t>
            </w:r>
            <w:r w:rsidRPr="00E445C2">
              <w:rPr>
                <w:szCs w:val="24"/>
                <w:vertAlign w:val="subscript"/>
                <w:lang w:val="en-US"/>
              </w:rPr>
              <w:t>k</w:t>
            </w:r>
            <w:r w:rsidRPr="00E445C2">
              <w:rPr>
                <w:szCs w:val="24"/>
              </w:rPr>
              <w:t>) - показатели степени обеспеченности материальных рес</w:t>
            </w:r>
            <w:r w:rsidRPr="00E445C2">
              <w:rPr>
                <w:szCs w:val="24"/>
              </w:rPr>
              <w:t>урсов для ликвидации чрезвычайных ситуаций муниципального характера по каждой позиции в разделе номенклатуры, в процентах;</w:t>
            </w:r>
          </w:p>
          <w:p w:rsidR="00971582" w:rsidRPr="008A7C2E" w:rsidRDefault="003237A3" w:rsidP="003237A3">
            <w:pPr>
              <w:jc w:val="both"/>
              <w:rPr>
                <w:szCs w:val="24"/>
              </w:rPr>
            </w:pPr>
            <w:r w:rsidRPr="00E445C2">
              <w:rPr>
                <w:szCs w:val="24"/>
              </w:rPr>
              <w:t>k - количество позиций в разделе номенклатуры.</w:t>
            </w:r>
          </w:p>
        </w:tc>
        <w:tc>
          <w:tcPr>
            <w:tcW w:w="3402" w:type="dxa"/>
          </w:tcPr>
          <w:p w:rsidR="00971582" w:rsidRPr="008A7C2E" w:rsidRDefault="00817BD4" w:rsidP="00971582">
            <w:pPr>
              <w:widowControl w:val="0"/>
              <w:autoSpaceDE w:val="0"/>
              <w:autoSpaceDN w:val="0"/>
              <w:adjustRightInd w:val="0"/>
              <w:rPr>
                <w:szCs w:val="24"/>
              </w:rPr>
            </w:pPr>
            <w:r w:rsidRPr="008A7C2E">
              <w:rPr>
                <w:szCs w:val="24"/>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2127" w:type="dxa"/>
          </w:tcPr>
          <w:p w:rsidR="00971582" w:rsidRPr="008A7C2E" w:rsidRDefault="00817BD4" w:rsidP="00D81A02">
            <w:pPr>
              <w:jc w:val="both"/>
              <w:rPr>
                <w:szCs w:val="24"/>
              </w:rPr>
            </w:pPr>
            <w:r w:rsidRPr="008A7C2E">
              <w:rPr>
                <w:szCs w:val="24"/>
              </w:rPr>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FB4EB1">
            <w:pPr>
              <w:jc w:val="center"/>
              <w:rPr>
                <w:szCs w:val="24"/>
              </w:rPr>
            </w:pPr>
            <w:r w:rsidRPr="008A7C2E">
              <w:rPr>
                <w:szCs w:val="24"/>
              </w:rPr>
              <w:t>8</w:t>
            </w:r>
          </w:p>
        </w:tc>
        <w:tc>
          <w:tcPr>
            <w:tcW w:w="2410" w:type="dxa"/>
          </w:tcPr>
          <w:p w:rsidR="00E445C2" w:rsidRPr="008A7C2E" w:rsidRDefault="00817BD4" w:rsidP="00613578">
            <w:pPr>
              <w:widowControl w:val="0"/>
              <w:autoSpaceDE w:val="0"/>
              <w:autoSpaceDN w:val="0"/>
              <w:adjustRightInd w:val="0"/>
              <w:rPr>
                <w:szCs w:val="24"/>
              </w:rPr>
            </w:pPr>
            <w:r w:rsidRPr="008A7C2E">
              <w:rPr>
                <w:szCs w:val="24"/>
              </w:rPr>
              <w:t xml:space="preserve">Степень готовности органа местного </w:t>
            </w:r>
            <w:r w:rsidR="00456D3A" w:rsidRPr="008A7C2E">
              <w:rPr>
                <w:szCs w:val="24"/>
              </w:rPr>
              <w:t>самоуправления муниципального</w:t>
            </w:r>
            <w:r w:rsidRPr="008A7C2E">
              <w:rPr>
                <w:szCs w:val="24"/>
              </w:rPr>
              <w:t xml:space="preserve"> </w:t>
            </w:r>
            <w:r w:rsidR="00456D3A" w:rsidRPr="008A7C2E">
              <w:rPr>
                <w:szCs w:val="24"/>
              </w:rPr>
              <w:t xml:space="preserve">образования </w:t>
            </w:r>
            <w:r w:rsidR="00456D3A" w:rsidRPr="008A7C2E">
              <w:rPr>
                <w:szCs w:val="24"/>
              </w:rPr>
              <w:lastRenderedPageBreak/>
              <w:t>Московской</w:t>
            </w:r>
            <w:r w:rsidRPr="008A7C2E">
              <w:rPr>
                <w:szCs w:val="24"/>
              </w:rPr>
              <w:t xml:space="preserve"> области к действиям по предупреждению и ликвидации чрезвычайных ситуаций природного и техногенного характера</w:t>
            </w:r>
          </w:p>
        </w:tc>
        <w:tc>
          <w:tcPr>
            <w:tcW w:w="1418" w:type="dxa"/>
          </w:tcPr>
          <w:p w:rsidR="00E445C2" w:rsidRPr="008A7C2E" w:rsidRDefault="00817BD4" w:rsidP="00613578">
            <w:pPr>
              <w:widowControl w:val="0"/>
              <w:autoSpaceDE w:val="0"/>
              <w:autoSpaceDN w:val="0"/>
              <w:adjustRightInd w:val="0"/>
              <w:ind w:right="-172"/>
              <w:rPr>
                <w:szCs w:val="24"/>
              </w:rPr>
            </w:pPr>
            <w:r w:rsidRPr="008A7C2E">
              <w:rPr>
                <w:szCs w:val="24"/>
              </w:rPr>
              <w:lastRenderedPageBreak/>
              <w:t>Процент</w:t>
            </w:r>
          </w:p>
        </w:tc>
        <w:tc>
          <w:tcPr>
            <w:tcW w:w="5811" w:type="dxa"/>
          </w:tcPr>
          <w:p w:rsidR="00E445C2" w:rsidRPr="008A7C2E" w:rsidRDefault="00817BD4" w:rsidP="00613578">
            <w:pPr>
              <w:widowControl w:val="0"/>
              <w:autoSpaceDE w:val="0"/>
              <w:autoSpaceDN w:val="0"/>
              <w:adjustRightInd w:val="0"/>
              <w:rPr>
                <w:szCs w:val="24"/>
              </w:rPr>
            </w:pPr>
            <w:r w:rsidRPr="008A7C2E">
              <w:rPr>
                <w:szCs w:val="24"/>
              </w:rPr>
              <w:t>Значение показателя рассчитывается по формуле:</w:t>
            </w:r>
          </w:p>
          <w:p w:rsidR="00E445C2" w:rsidRPr="008A7C2E" w:rsidRDefault="00817BD4" w:rsidP="00613578">
            <w:pPr>
              <w:rPr>
                <w:szCs w:val="24"/>
              </w:rPr>
            </w:pPr>
            <w:r w:rsidRPr="008A7C2E">
              <w:rPr>
                <w:szCs w:val="24"/>
              </w:rPr>
              <w:t>С</w:t>
            </w:r>
            <w:r w:rsidRPr="008A7C2E">
              <w:rPr>
                <w:szCs w:val="24"/>
              </w:rPr>
              <w:t xml:space="preserve"> = (А * 0,25 + В * 0,15 + С * 0,25 + Q * 0,15 + R * 0,2), где:</w:t>
            </w:r>
          </w:p>
          <w:p w:rsidR="00E445C2" w:rsidRPr="008A7C2E" w:rsidRDefault="00817BD4" w:rsidP="00613578">
            <w:pPr>
              <w:widowControl w:val="0"/>
              <w:autoSpaceDE w:val="0"/>
              <w:autoSpaceDN w:val="0"/>
              <w:adjustRightInd w:val="0"/>
              <w:rPr>
                <w:szCs w:val="24"/>
              </w:rPr>
            </w:pPr>
            <w:r w:rsidRPr="008A7C2E">
              <w:rPr>
                <w:szCs w:val="24"/>
              </w:rPr>
              <w:t xml:space="preserve">А – уровень укомплектованности резервного фонда материальных для ликвидации чрезвычайных </w:t>
            </w:r>
            <w:r w:rsidRPr="008A7C2E">
              <w:rPr>
                <w:szCs w:val="24"/>
              </w:rPr>
              <w:lastRenderedPageBreak/>
              <w:t xml:space="preserve">ситуаций на территории муниципального образования Московской области </w:t>
            </w:r>
          </w:p>
          <w:p w:rsidR="00E445C2" w:rsidRPr="008A7C2E" w:rsidRDefault="00817BD4" w:rsidP="00613578">
            <w:pPr>
              <w:widowControl w:val="0"/>
              <w:autoSpaceDE w:val="0"/>
              <w:autoSpaceDN w:val="0"/>
              <w:adjustRightInd w:val="0"/>
              <w:rPr>
                <w:szCs w:val="24"/>
              </w:rPr>
            </w:pPr>
            <w:r w:rsidRPr="008A7C2E">
              <w:rPr>
                <w:szCs w:val="24"/>
              </w:rPr>
              <w:t>А = (А</w:t>
            </w:r>
            <w:r w:rsidR="00456D3A" w:rsidRPr="008A7C2E">
              <w:rPr>
                <w:szCs w:val="24"/>
              </w:rPr>
              <w:t>1 /</w:t>
            </w:r>
            <w:r w:rsidRPr="008A7C2E">
              <w:rPr>
                <w:szCs w:val="24"/>
              </w:rPr>
              <w:t xml:space="preserve"> А2 * 100) – 100%, где</w:t>
            </w:r>
          </w:p>
          <w:p w:rsidR="00E445C2" w:rsidRPr="008A7C2E" w:rsidRDefault="00817BD4" w:rsidP="00613578">
            <w:pPr>
              <w:widowControl w:val="0"/>
              <w:autoSpaceDE w:val="0"/>
              <w:autoSpaceDN w:val="0"/>
              <w:adjustRightInd w:val="0"/>
              <w:rPr>
                <w:szCs w:val="24"/>
              </w:rPr>
            </w:pPr>
            <w:r w:rsidRPr="008A7C2E">
              <w:rPr>
                <w:szCs w:val="24"/>
              </w:rPr>
              <w:t>А</w:t>
            </w:r>
            <w:r w:rsidR="00456D3A" w:rsidRPr="008A7C2E">
              <w:rPr>
                <w:szCs w:val="24"/>
              </w:rPr>
              <w:t>1 –</w:t>
            </w:r>
            <w:r w:rsidRPr="008A7C2E">
              <w:rPr>
                <w:szCs w:val="24"/>
              </w:rPr>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E445C2" w:rsidRPr="008A7C2E" w:rsidRDefault="00817BD4" w:rsidP="00613578">
            <w:pPr>
              <w:widowControl w:val="0"/>
              <w:autoSpaceDE w:val="0"/>
              <w:autoSpaceDN w:val="0"/>
              <w:adjustRightInd w:val="0"/>
              <w:rPr>
                <w:szCs w:val="24"/>
              </w:rPr>
            </w:pPr>
            <w:r w:rsidRPr="008A7C2E">
              <w:rPr>
                <w:szCs w:val="24"/>
              </w:rPr>
              <w:t>А2 - уровень укомплектованности резервного фонда материальных для ликви</w:t>
            </w:r>
            <w:r w:rsidRPr="008A7C2E">
              <w:rPr>
                <w:szCs w:val="24"/>
              </w:rPr>
              <w:t xml:space="preserve">дации чрезвычайных ситуаций на территории муниципального образования Московской области Московской области за аналогичный отчетный период 2016 </w:t>
            </w:r>
            <w:r w:rsidR="00F406F0" w:rsidRPr="008A7C2E">
              <w:rPr>
                <w:szCs w:val="24"/>
              </w:rPr>
              <w:t>года (</w:t>
            </w:r>
            <w:r w:rsidRPr="008A7C2E">
              <w:rPr>
                <w:szCs w:val="24"/>
              </w:rPr>
              <w:t xml:space="preserve">60%). </w:t>
            </w:r>
          </w:p>
          <w:p w:rsidR="00E445C2" w:rsidRPr="008A7C2E" w:rsidRDefault="00817BD4" w:rsidP="00613578">
            <w:pPr>
              <w:rPr>
                <w:szCs w:val="24"/>
              </w:rPr>
            </w:pPr>
            <w:r w:rsidRPr="008A7C2E">
              <w:rPr>
                <w:szCs w:val="24"/>
              </w:rPr>
              <w:t xml:space="preserve">В – снижение числа погибших и пострадавших при чрезвычайных ситуациях (происшествиях) на территории </w:t>
            </w:r>
            <w:r w:rsidRPr="008A7C2E">
              <w:rPr>
                <w:szCs w:val="24"/>
              </w:rPr>
              <w:t>муниципального образования Московской области</w:t>
            </w:r>
          </w:p>
          <w:p w:rsidR="00E445C2" w:rsidRPr="008A7C2E" w:rsidRDefault="00817BD4" w:rsidP="00613578">
            <w:pPr>
              <w:rPr>
                <w:szCs w:val="24"/>
              </w:rPr>
            </w:pPr>
            <w:r w:rsidRPr="008A7C2E">
              <w:rPr>
                <w:szCs w:val="24"/>
              </w:rPr>
              <w:t>B = 100% – (B1 / B2 * 100), где</w:t>
            </w:r>
          </w:p>
          <w:p w:rsidR="00E445C2" w:rsidRPr="008A7C2E" w:rsidRDefault="00817BD4" w:rsidP="00613578">
            <w:pPr>
              <w:widowControl w:val="0"/>
              <w:autoSpaceDE w:val="0"/>
              <w:autoSpaceDN w:val="0"/>
              <w:adjustRightInd w:val="0"/>
              <w:rPr>
                <w:szCs w:val="24"/>
              </w:rPr>
            </w:pPr>
            <w:r w:rsidRPr="008A7C2E">
              <w:rPr>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E445C2" w:rsidRPr="008A7C2E" w:rsidRDefault="00817BD4" w:rsidP="00613578">
            <w:pPr>
              <w:widowControl w:val="0"/>
              <w:autoSpaceDE w:val="0"/>
              <w:autoSpaceDN w:val="0"/>
              <w:adjustRightInd w:val="0"/>
              <w:rPr>
                <w:szCs w:val="24"/>
              </w:rPr>
            </w:pPr>
            <w:r w:rsidRPr="008A7C2E">
              <w:rPr>
                <w:szCs w:val="24"/>
              </w:rPr>
              <w:t>B2 – число поги</w:t>
            </w:r>
            <w:r w:rsidRPr="008A7C2E">
              <w:rPr>
                <w:szCs w:val="24"/>
              </w:rPr>
              <w:t>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(26 человек).</w:t>
            </w:r>
          </w:p>
          <w:p w:rsidR="00E445C2" w:rsidRPr="008A7C2E" w:rsidRDefault="00817BD4" w:rsidP="00613578">
            <w:pPr>
              <w:widowControl w:val="0"/>
              <w:autoSpaceDE w:val="0"/>
              <w:autoSpaceDN w:val="0"/>
              <w:adjustRightInd w:val="0"/>
              <w:rPr>
                <w:szCs w:val="24"/>
              </w:rPr>
            </w:pPr>
            <w:r w:rsidRPr="008A7C2E">
              <w:rPr>
                <w:szCs w:val="24"/>
              </w:rPr>
              <w:t>С – степень укомплектованности муниципального поисково-спасательного (аварийн</w:t>
            </w:r>
            <w:r w:rsidRPr="008A7C2E">
              <w:rPr>
                <w:szCs w:val="24"/>
              </w:rPr>
              <w:t>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E445C2" w:rsidRPr="008A7C2E" w:rsidRDefault="00817BD4" w:rsidP="00613578">
            <w:pPr>
              <w:widowControl w:val="0"/>
              <w:autoSpaceDE w:val="0"/>
              <w:autoSpaceDN w:val="0"/>
              <w:adjustRightInd w:val="0"/>
              <w:rPr>
                <w:szCs w:val="24"/>
              </w:rPr>
            </w:pPr>
            <w:r w:rsidRPr="008A7C2E">
              <w:rPr>
                <w:szCs w:val="24"/>
              </w:rPr>
              <w:t>С = (С</w:t>
            </w:r>
            <w:r w:rsidR="00F406F0" w:rsidRPr="008A7C2E">
              <w:rPr>
                <w:szCs w:val="24"/>
              </w:rPr>
              <w:t>1 /</w:t>
            </w:r>
            <w:r w:rsidRPr="008A7C2E">
              <w:rPr>
                <w:szCs w:val="24"/>
              </w:rPr>
              <w:t xml:space="preserve"> С2 * 100) – 100%, где</w:t>
            </w:r>
          </w:p>
          <w:p w:rsidR="00E445C2" w:rsidRPr="008A7C2E" w:rsidRDefault="00817BD4" w:rsidP="00613578">
            <w:pPr>
              <w:widowControl w:val="0"/>
              <w:autoSpaceDE w:val="0"/>
              <w:autoSpaceDN w:val="0"/>
              <w:adjustRightInd w:val="0"/>
              <w:rPr>
                <w:szCs w:val="24"/>
              </w:rPr>
            </w:pPr>
            <w:r w:rsidRPr="008A7C2E">
              <w:rPr>
                <w:szCs w:val="24"/>
              </w:rPr>
              <w:t xml:space="preserve">С1 – степень укомплектованности </w:t>
            </w:r>
            <w:r w:rsidRPr="008A7C2E">
              <w:rPr>
                <w:szCs w:val="24"/>
              </w:rPr>
              <w:t xml:space="preserve">муниципального поисково-спасательного (аварийно-восстановительных, восстановительного) </w:t>
            </w:r>
            <w:r w:rsidRPr="008A7C2E">
              <w:rPr>
                <w:szCs w:val="24"/>
              </w:rPr>
              <w:lastRenderedPageBreak/>
              <w:t>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E445C2" w:rsidRPr="008A7C2E" w:rsidRDefault="00817BD4" w:rsidP="00613578">
            <w:pPr>
              <w:widowControl w:val="0"/>
              <w:autoSpaceDE w:val="0"/>
              <w:autoSpaceDN w:val="0"/>
              <w:adjustRightInd w:val="0"/>
              <w:rPr>
                <w:szCs w:val="24"/>
              </w:rPr>
            </w:pPr>
            <w:r w:rsidRPr="008A7C2E">
              <w:rPr>
                <w:szCs w:val="24"/>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w:t>
            </w:r>
            <w:r w:rsidRPr="008A7C2E">
              <w:rPr>
                <w:szCs w:val="24"/>
              </w:rPr>
              <w:t>ный отчетный период 2016 года (80%).</w:t>
            </w:r>
          </w:p>
          <w:p w:rsidR="00E445C2" w:rsidRPr="008A7C2E" w:rsidRDefault="00817BD4" w:rsidP="00613578">
            <w:pPr>
              <w:widowControl w:val="0"/>
              <w:autoSpaceDE w:val="0"/>
              <w:autoSpaceDN w:val="0"/>
              <w:adjustRightInd w:val="0"/>
              <w:rPr>
                <w:szCs w:val="24"/>
              </w:rPr>
            </w:pPr>
            <w:r w:rsidRPr="008A7C2E">
              <w:rPr>
                <w:szCs w:val="24"/>
              </w:rPr>
              <w:t>С</w:t>
            </w:r>
            <w:r w:rsidR="00F406F0" w:rsidRPr="008A7C2E">
              <w:rPr>
                <w:szCs w:val="24"/>
              </w:rPr>
              <w:t>1 =</w:t>
            </w:r>
            <w:r w:rsidRPr="008A7C2E">
              <w:rPr>
                <w:szCs w:val="24"/>
              </w:rPr>
              <w:t xml:space="preserve"> (С ОМСУ МО /N</w:t>
            </w:r>
            <w:r w:rsidR="00F406F0" w:rsidRPr="008A7C2E">
              <w:rPr>
                <w:szCs w:val="24"/>
              </w:rPr>
              <w:t>2 +</w:t>
            </w:r>
            <w:r w:rsidRPr="008A7C2E">
              <w:rPr>
                <w:szCs w:val="24"/>
              </w:rPr>
              <w:t xml:space="preserve"> С орг./ N3) / 3, где:</w:t>
            </w:r>
          </w:p>
          <w:p w:rsidR="00E445C2" w:rsidRPr="008A7C2E" w:rsidRDefault="00817BD4" w:rsidP="00613578">
            <w:pPr>
              <w:widowControl w:val="0"/>
              <w:autoSpaceDE w:val="0"/>
              <w:autoSpaceDN w:val="0"/>
              <w:adjustRightInd w:val="0"/>
              <w:rPr>
                <w:szCs w:val="24"/>
              </w:rPr>
            </w:pPr>
            <w:r w:rsidRPr="008A7C2E">
              <w:rPr>
                <w:szCs w:val="24"/>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w:t>
            </w:r>
            <w:r w:rsidRPr="008A7C2E">
              <w:rPr>
                <w:szCs w:val="24"/>
              </w:rPr>
              <w:t>их в состав сил постоянной готовности муниципального звена МОСЧС;</w:t>
            </w:r>
          </w:p>
          <w:p w:rsidR="00E445C2" w:rsidRPr="008A7C2E" w:rsidRDefault="00817BD4" w:rsidP="00613578">
            <w:pPr>
              <w:widowControl w:val="0"/>
              <w:autoSpaceDE w:val="0"/>
              <w:autoSpaceDN w:val="0"/>
              <w:adjustRightInd w:val="0"/>
              <w:rPr>
                <w:szCs w:val="24"/>
              </w:rPr>
            </w:pPr>
            <w:r w:rsidRPr="008A7C2E">
              <w:rPr>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w:t>
            </w:r>
            <w:r w:rsidRPr="008A7C2E">
              <w:rPr>
                <w:szCs w:val="24"/>
              </w:rPr>
              <w:t>униципального звена МОСЧС;</w:t>
            </w:r>
          </w:p>
          <w:p w:rsidR="00E445C2" w:rsidRPr="008A7C2E" w:rsidRDefault="00817BD4" w:rsidP="00613578">
            <w:pPr>
              <w:widowControl w:val="0"/>
              <w:autoSpaceDE w:val="0"/>
              <w:autoSpaceDN w:val="0"/>
              <w:adjustRightInd w:val="0"/>
              <w:rPr>
                <w:szCs w:val="24"/>
              </w:rPr>
            </w:pPr>
            <w:r w:rsidRPr="008A7C2E">
              <w:rPr>
                <w:szCs w:val="24"/>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w:t>
            </w:r>
            <w:r w:rsidRPr="008A7C2E">
              <w:rPr>
                <w:szCs w:val="24"/>
              </w:rPr>
              <w:t>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8A7C2E" w:rsidRDefault="00817BD4" w:rsidP="00613578">
            <w:pPr>
              <w:widowControl w:val="0"/>
              <w:autoSpaceDE w:val="0"/>
              <w:autoSpaceDN w:val="0"/>
              <w:adjustRightInd w:val="0"/>
              <w:rPr>
                <w:szCs w:val="24"/>
              </w:rPr>
            </w:pPr>
            <w:r w:rsidRPr="008A7C2E">
              <w:rPr>
                <w:szCs w:val="24"/>
              </w:rPr>
              <w:t xml:space="preserve">N3 – количество поисково-спасательных (аварийно-спасательных, </w:t>
            </w:r>
            <w:r w:rsidRPr="008A7C2E">
              <w:rPr>
                <w:szCs w:val="24"/>
              </w:rPr>
              <w:t xml:space="preserve">аварийно-восстановительных, восстановительных) служб (формирований), организаций не зависимо от вида и собственности, </w:t>
            </w:r>
            <w:r w:rsidRPr="008A7C2E">
              <w:rPr>
                <w:szCs w:val="24"/>
              </w:rPr>
              <w:lastRenderedPageBreak/>
              <w:t>расположенных на территории муниципального образования Московской области, аттестованных на право проведения аварийно-спасательных и други</w:t>
            </w:r>
            <w:r w:rsidRPr="008A7C2E">
              <w:rPr>
                <w:szCs w:val="24"/>
              </w:rPr>
              <w:t>х неотложных работ и включенных в перечень сил и средств постоянной готовности МОСЧС.</w:t>
            </w:r>
          </w:p>
          <w:p w:rsidR="00E445C2" w:rsidRPr="008A7C2E" w:rsidRDefault="00817BD4" w:rsidP="00613578">
            <w:pPr>
              <w:widowControl w:val="0"/>
              <w:autoSpaceDE w:val="0"/>
              <w:autoSpaceDN w:val="0"/>
              <w:adjustRightInd w:val="0"/>
              <w:rPr>
                <w:szCs w:val="24"/>
              </w:rPr>
            </w:pPr>
            <w:r w:rsidRPr="008A7C2E">
              <w:rPr>
                <w:szCs w:val="24"/>
              </w:rPr>
              <w:t>Q – снижение количества чрезвычайных ситуаций (происшествий, аварий, технологических сбоев) на территории Московской области;</w:t>
            </w:r>
          </w:p>
          <w:p w:rsidR="00E445C2" w:rsidRPr="008A7C2E" w:rsidRDefault="00817BD4" w:rsidP="00613578">
            <w:pPr>
              <w:rPr>
                <w:szCs w:val="24"/>
              </w:rPr>
            </w:pPr>
            <w:r w:rsidRPr="008A7C2E">
              <w:rPr>
                <w:szCs w:val="24"/>
              </w:rPr>
              <w:t>Q = 100% – (Q1 / Q2 * 100), где</w:t>
            </w:r>
          </w:p>
          <w:p w:rsidR="00E445C2" w:rsidRPr="008A7C2E" w:rsidRDefault="00817BD4" w:rsidP="00613578">
            <w:pPr>
              <w:widowControl w:val="0"/>
              <w:autoSpaceDE w:val="0"/>
              <w:autoSpaceDN w:val="0"/>
              <w:adjustRightInd w:val="0"/>
              <w:rPr>
                <w:szCs w:val="24"/>
              </w:rPr>
            </w:pPr>
            <w:r w:rsidRPr="008A7C2E">
              <w:rPr>
                <w:szCs w:val="24"/>
              </w:rPr>
              <w:t xml:space="preserve">Q1 – </w:t>
            </w:r>
            <w:r w:rsidRPr="008A7C2E">
              <w:rPr>
                <w:szCs w:val="24"/>
              </w:rPr>
              <w:t>количество чрезвычайных ситуаций (происшествий технологических сбоев) на территории Московской области за отчетный период времени;</w:t>
            </w:r>
          </w:p>
          <w:p w:rsidR="00E445C2" w:rsidRPr="008A7C2E" w:rsidRDefault="00817BD4" w:rsidP="00613578">
            <w:pPr>
              <w:widowControl w:val="0"/>
              <w:autoSpaceDE w:val="0"/>
              <w:autoSpaceDN w:val="0"/>
              <w:adjustRightInd w:val="0"/>
              <w:rPr>
                <w:szCs w:val="24"/>
              </w:rPr>
            </w:pPr>
            <w:r w:rsidRPr="008A7C2E">
              <w:rPr>
                <w:szCs w:val="24"/>
              </w:rPr>
              <w:t>Q2 – количество чрезвычайных ситуаций (происшествий, технологических сбоев) на территории Московской области за аналогичный о</w:t>
            </w:r>
            <w:r w:rsidRPr="008A7C2E">
              <w:rPr>
                <w:szCs w:val="24"/>
              </w:rPr>
              <w:t>тчетный период 2016 года (2 ЧС и происшествий технологических сбоев.).</w:t>
            </w:r>
          </w:p>
          <w:p w:rsidR="00E445C2" w:rsidRPr="008A7C2E" w:rsidRDefault="00817BD4" w:rsidP="00613578">
            <w:pPr>
              <w:widowControl w:val="0"/>
              <w:autoSpaceDE w:val="0"/>
              <w:autoSpaceDN w:val="0"/>
              <w:adjustRightInd w:val="0"/>
              <w:rPr>
                <w:szCs w:val="24"/>
              </w:rPr>
            </w:pPr>
            <w:r w:rsidRPr="008A7C2E">
              <w:rPr>
                <w:szCs w:val="24"/>
              </w:rPr>
              <w:t>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w:t>
            </w:r>
            <w:r w:rsidRPr="008A7C2E">
              <w:rPr>
                <w:szCs w:val="24"/>
              </w:rPr>
              <w:t xml:space="preserve">ычайных ситуаций </w:t>
            </w:r>
          </w:p>
          <w:p w:rsidR="00E445C2" w:rsidRPr="008A7C2E" w:rsidRDefault="00817BD4" w:rsidP="00613578">
            <w:pPr>
              <w:widowControl w:val="0"/>
              <w:autoSpaceDE w:val="0"/>
              <w:autoSpaceDN w:val="0"/>
              <w:adjustRightInd w:val="0"/>
              <w:rPr>
                <w:szCs w:val="24"/>
              </w:rPr>
            </w:pPr>
            <w:r w:rsidRPr="008A7C2E">
              <w:rPr>
                <w:szCs w:val="24"/>
              </w:rPr>
              <w:t>R = (Т / W5 х 100) – (S / W4 х 100), где</w:t>
            </w:r>
          </w:p>
          <w:p w:rsidR="00E445C2" w:rsidRPr="008A7C2E" w:rsidRDefault="00817BD4" w:rsidP="00613578">
            <w:pPr>
              <w:widowControl w:val="0"/>
              <w:autoSpaceDE w:val="0"/>
              <w:autoSpaceDN w:val="0"/>
              <w:adjustRightInd w:val="0"/>
              <w:rPr>
                <w:szCs w:val="24"/>
              </w:rPr>
            </w:pPr>
            <w:r w:rsidRPr="008A7C2E">
              <w:rPr>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w:t>
            </w:r>
            <w:r w:rsidRPr="008A7C2E">
              <w:rPr>
                <w:szCs w:val="24"/>
              </w:rPr>
              <w:t>ущий отчетный период;</w:t>
            </w:r>
          </w:p>
          <w:p w:rsidR="00E445C2" w:rsidRPr="008A7C2E" w:rsidRDefault="00817BD4" w:rsidP="00613578">
            <w:pPr>
              <w:widowControl w:val="0"/>
              <w:autoSpaceDE w:val="0"/>
              <w:autoSpaceDN w:val="0"/>
              <w:adjustRightInd w:val="0"/>
              <w:rPr>
                <w:szCs w:val="24"/>
              </w:rPr>
            </w:pPr>
            <w:r w:rsidRPr="008A7C2E">
              <w:rPr>
                <w:szCs w:val="24"/>
              </w:rPr>
              <w:t xml:space="preserve">Т </w:t>
            </w:r>
            <w:r w:rsidR="00F406F0" w:rsidRPr="008A7C2E">
              <w:rPr>
                <w:szCs w:val="24"/>
              </w:rPr>
              <w:t>= Т</w:t>
            </w:r>
            <w:r w:rsidRPr="008A7C2E">
              <w:rPr>
                <w:szCs w:val="24"/>
              </w:rPr>
              <w:t>1 + Т2 + Т3, где</w:t>
            </w:r>
          </w:p>
          <w:p w:rsidR="00E445C2" w:rsidRPr="008A7C2E" w:rsidRDefault="00817BD4" w:rsidP="00613578">
            <w:pPr>
              <w:widowControl w:val="0"/>
              <w:autoSpaceDE w:val="0"/>
              <w:autoSpaceDN w:val="0"/>
              <w:adjustRightInd w:val="0"/>
              <w:rPr>
                <w:szCs w:val="24"/>
              </w:rPr>
            </w:pPr>
            <w:r w:rsidRPr="008A7C2E">
              <w:rPr>
                <w:szCs w:val="24"/>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w:t>
            </w:r>
            <w:r w:rsidRPr="008A7C2E">
              <w:rPr>
                <w:szCs w:val="24"/>
              </w:rPr>
              <w:t xml:space="preserve">о учреждения Московской области «Специальный центр «Звенигород» руководителей, работников гражданской обороны и уполномоченных Московской областной </w:t>
            </w:r>
            <w:r w:rsidRPr="008A7C2E">
              <w:rPr>
                <w:szCs w:val="24"/>
              </w:rPr>
              <w:lastRenderedPageBreak/>
              <w:t>системы предупреждения и ликвидации чрезвычайных ситуаций, курсах гражданской обороны и чрезвычайных ситуаци</w:t>
            </w:r>
            <w:r w:rsidRPr="008A7C2E">
              <w:rPr>
                <w:szCs w:val="24"/>
              </w:rPr>
              <w:t>й муниципальных образований Московской области;</w:t>
            </w:r>
          </w:p>
          <w:p w:rsidR="00E445C2" w:rsidRPr="008A7C2E" w:rsidRDefault="00817BD4" w:rsidP="00613578">
            <w:pPr>
              <w:widowControl w:val="0"/>
              <w:autoSpaceDE w:val="0"/>
              <w:autoSpaceDN w:val="0"/>
              <w:adjustRightInd w:val="0"/>
              <w:rPr>
                <w:szCs w:val="24"/>
              </w:rPr>
            </w:pPr>
            <w:r w:rsidRPr="008A7C2E">
              <w:rPr>
                <w:szCs w:val="24"/>
              </w:rPr>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w:t>
            </w:r>
            <w:r w:rsidRPr="008A7C2E">
              <w:rPr>
                <w:szCs w:val="24"/>
              </w:rPr>
              <w:t>ых заведениях;</w:t>
            </w:r>
          </w:p>
          <w:p w:rsidR="00E445C2" w:rsidRPr="008A7C2E" w:rsidRDefault="00817BD4" w:rsidP="00613578">
            <w:pPr>
              <w:widowControl w:val="0"/>
              <w:autoSpaceDE w:val="0"/>
              <w:autoSpaceDN w:val="0"/>
              <w:adjustRightInd w:val="0"/>
              <w:rPr>
                <w:szCs w:val="24"/>
              </w:rPr>
            </w:pPr>
            <w:r w:rsidRPr="008A7C2E">
              <w:rPr>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E445C2" w:rsidRPr="008A7C2E" w:rsidRDefault="00817BD4" w:rsidP="00613578">
            <w:pPr>
              <w:widowControl w:val="0"/>
              <w:autoSpaceDE w:val="0"/>
              <w:autoSpaceDN w:val="0"/>
              <w:adjustRightInd w:val="0"/>
              <w:rPr>
                <w:szCs w:val="24"/>
              </w:rPr>
            </w:pPr>
            <w:r w:rsidRPr="008A7C2E">
              <w:rPr>
                <w:szCs w:val="24"/>
              </w:rPr>
              <w:t>W5 – общая численность руков</w:t>
            </w:r>
            <w:r w:rsidRPr="008A7C2E">
              <w:rPr>
                <w:szCs w:val="24"/>
              </w:rPr>
              <w:t>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E445C2" w:rsidRPr="008A7C2E" w:rsidRDefault="00817BD4" w:rsidP="00613578">
            <w:pPr>
              <w:widowControl w:val="0"/>
              <w:autoSpaceDE w:val="0"/>
              <w:autoSpaceDN w:val="0"/>
              <w:adjustRightInd w:val="0"/>
              <w:rPr>
                <w:szCs w:val="24"/>
              </w:rPr>
            </w:pPr>
            <w:r w:rsidRPr="008A7C2E">
              <w:rPr>
                <w:szCs w:val="24"/>
              </w:rPr>
              <w:t>S – количество прошедших подготовку (обучение), повышение квалификации руководителей, работников и спец</w:t>
            </w:r>
            <w:r w:rsidRPr="008A7C2E">
              <w:rPr>
                <w:szCs w:val="24"/>
              </w:rPr>
              <w:t xml:space="preserve">иалистов Московской областной системы предупреждения и ликвидации чрезвычайных ситуаций и населения на УКП ОМСУ за аналогичный период 2016 года (514 чел.) </w:t>
            </w:r>
          </w:p>
          <w:p w:rsidR="00E445C2" w:rsidRPr="008A7C2E" w:rsidRDefault="00817BD4" w:rsidP="00613578">
            <w:pPr>
              <w:widowControl w:val="0"/>
              <w:autoSpaceDE w:val="0"/>
              <w:autoSpaceDN w:val="0"/>
              <w:adjustRightInd w:val="0"/>
              <w:rPr>
                <w:szCs w:val="24"/>
              </w:rPr>
            </w:pPr>
            <w:r w:rsidRPr="008A7C2E">
              <w:rPr>
                <w:szCs w:val="24"/>
              </w:rPr>
              <w:t xml:space="preserve">S = S1 + S2 + S3, где </w:t>
            </w:r>
          </w:p>
          <w:p w:rsidR="00E445C2" w:rsidRPr="008A7C2E" w:rsidRDefault="00817BD4" w:rsidP="00613578">
            <w:pPr>
              <w:widowControl w:val="0"/>
              <w:autoSpaceDE w:val="0"/>
              <w:autoSpaceDN w:val="0"/>
              <w:adjustRightInd w:val="0"/>
              <w:rPr>
                <w:szCs w:val="24"/>
              </w:rPr>
            </w:pPr>
            <w:r w:rsidRPr="008A7C2E">
              <w:rPr>
                <w:szCs w:val="24"/>
              </w:rPr>
              <w:t>S1 – количество руководителей, работников и специалистов Московской областной</w:t>
            </w:r>
            <w:r w:rsidRPr="008A7C2E">
              <w:rPr>
                <w:szCs w:val="24"/>
              </w:rPr>
              <w:t xml:space="preserve">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w:t>
            </w:r>
            <w:r w:rsidRPr="008A7C2E">
              <w:rPr>
                <w:szCs w:val="24"/>
              </w:rPr>
              <w:t xml:space="preserve">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w:t>
            </w:r>
            <w:r w:rsidRPr="008A7C2E">
              <w:rPr>
                <w:szCs w:val="24"/>
              </w:rPr>
              <w:lastRenderedPageBreak/>
              <w:t>Московской области. за аналогичный период 2016 года (12 чел);</w:t>
            </w:r>
          </w:p>
          <w:p w:rsidR="00E445C2" w:rsidRPr="008A7C2E" w:rsidRDefault="00817BD4" w:rsidP="00613578">
            <w:pPr>
              <w:widowControl w:val="0"/>
              <w:autoSpaceDE w:val="0"/>
              <w:autoSpaceDN w:val="0"/>
              <w:adjustRightInd w:val="0"/>
              <w:rPr>
                <w:szCs w:val="24"/>
              </w:rPr>
            </w:pPr>
            <w:r w:rsidRPr="008A7C2E">
              <w:rPr>
                <w:szCs w:val="24"/>
              </w:rPr>
              <w:t xml:space="preserve">S2 – количество руководителей, </w:t>
            </w:r>
            <w:r w:rsidRPr="008A7C2E">
              <w:rPr>
                <w:szCs w:val="24"/>
              </w:rPr>
              <w:t xml:space="preserve">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(182 </w:t>
            </w:r>
            <w:r w:rsidRPr="008A7C2E">
              <w:rPr>
                <w:szCs w:val="24"/>
              </w:rPr>
              <w:t>чел);</w:t>
            </w:r>
          </w:p>
          <w:p w:rsidR="00E445C2" w:rsidRPr="008A7C2E" w:rsidRDefault="00817BD4" w:rsidP="00613578">
            <w:pPr>
              <w:widowControl w:val="0"/>
              <w:autoSpaceDE w:val="0"/>
              <w:autoSpaceDN w:val="0"/>
              <w:adjustRightInd w:val="0"/>
              <w:rPr>
                <w:szCs w:val="24"/>
              </w:rPr>
            </w:pPr>
            <w:r w:rsidRPr="008A7C2E">
              <w:rPr>
                <w:szCs w:val="24"/>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(320 че</w:t>
            </w:r>
            <w:r w:rsidRPr="008A7C2E">
              <w:rPr>
                <w:szCs w:val="24"/>
              </w:rPr>
              <w:t>л.).</w:t>
            </w:r>
          </w:p>
          <w:p w:rsidR="00E445C2" w:rsidRPr="008A7C2E" w:rsidRDefault="00817BD4" w:rsidP="00613578">
            <w:pPr>
              <w:widowControl w:val="0"/>
              <w:autoSpaceDE w:val="0"/>
              <w:autoSpaceDN w:val="0"/>
              <w:adjustRightInd w:val="0"/>
              <w:rPr>
                <w:szCs w:val="24"/>
              </w:rPr>
            </w:pPr>
            <w:r w:rsidRPr="008A7C2E">
              <w:rPr>
                <w:szCs w:val="24"/>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(480 чел.) </w:t>
            </w:r>
          </w:p>
          <w:p w:rsidR="00E445C2" w:rsidRPr="008A7C2E" w:rsidRDefault="00817BD4" w:rsidP="00613578">
            <w:pPr>
              <w:rPr>
                <w:szCs w:val="24"/>
              </w:rPr>
            </w:pPr>
            <w:r w:rsidRPr="008A7C2E">
              <w:rPr>
                <w:szCs w:val="24"/>
              </w:rPr>
              <w:t>При расчете макропоказателя учитывается коэффиц</w:t>
            </w:r>
            <w:r w:rsidRPr="008A7C2E">
              <w:rPr>
                <w:szCs w:val="24"/>
              </w:rPr>
              <w:t>иенты степени влияния составляющего показателя на достижение макропоказателя в целом.</w:t>
            </w:r>
          </w:p>
        </w:tc>
        <w:tc>
          <w:tcPr>
            <w:tcW w:w="3402" w:type="dxa"/>
          </w:tcPr>
          <w:p w:rsidR="00E445C2" w:rsidRPr="008A7C2E" w:rsidRDefault="00817BD4" w:rsidP="00613578">
            <w:pPr>
              <w:rPr>
                <w:szCs w:val="24"/>
              </w:rPr>
            </w:pPr>
            <w:r w:rsidRPr="008A7C2E">
              <w:rPr>
                <w:szCs w:val="24"/>
              </w:rPr>
              <w:lastRenderedPageBreak/>
              <w:t>Постановление Правительство Московской области от 04.02.2014 года № 25/1 «О Московской об</w:t>
            </w:r>
            <w:r w:rsidRPr="008A7C2E">
              <w:rPr>
                <w:szCs w:val="24"/>
              </w:rPr>
              <w:softHyphen/>
              <w:t xml:space="preserve">ластной системе предупреждения и ликвидации </w:t>
            </w:r>
            <w:r w:rsidRPr="008A7C2E">
              <w:rPr>
                <w:szCs w:val="24"/>
              </w:rPr>
              <w:lastRenderedPageBreak/>
              <w:t>чрезвычайных ситуа</w:t>
            </w:r>
            <w:r w:rsidRPr="008A7C2E">
              <w:rPr>
                <w:szCs w:val="24"/>
              </w:rPr>
              <w:softHyphen/>
              <w:t>ций». Обучение ор</w:t>
            </w:r>
            <w:r w:rsidRPr="008A7C2E">
              <w:rPr>
                <w:szCs w:val="24"/>
              </w:rPr>
              <w:t xml:space="preserve">ганизуется </w:t>
            </w:r>
            <w:r w:rsidRPr="008A7C2E">
              <w:rPr>
                <w:szCs w:val="24"/>
              </w:rPr>
              <w:br/>
              <w:t>в соответствии с требованиями федераль</w:t>
            </w:r>
            <w:r w:rsidRPr="008A7C2E">
              <w:rPr>
                <w:szCs w:val="24"/>
              </w:rPr>
              <w:softHyphen/>
              <w:t>ных законов от 12.02.1998 № 28-ФЗ «О гражданской обороне» и от 21.12.1994 № 68-ФЗ «О защите населения и территорий от чрезвы</w:t>
            </w:r>
            <w:r w:rsidRPr="008A7C2E">
              <w:rPr>
                <w:szCs w:val="24"/>
              </w:rPr>
              <w:softHyphen/>
              <w:t>чайных ситуаций природного и техногенного характера», постановлений Правительств</w:t>
            </w:r>
            <w:r w:rsidRPr="008A7C2E">
              <w:rPr>
                <w:szCs w:val="24"/>
              </w:rPr>
              <w:t xml:space="preserve">а Российской Федерации </w:t>
            </w:r>
            <w:r w:rsidRPr="008A7C2E">
              <w:rPr>
                <w:szCs w:val="24"/>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w:t>
            </w:r>
            <w:r w:rsidRPr="008A7C2E">
              <w:rPr>
                <w:szCs w:val="24"/>
              </w:rPr>
              <w:t xml:space="preserve"> «Об утверждении Положения об организации обучения населения в области граж</w:t>
            </w:r>
            <w:r w:rsidRPr="008A7C2E">
              <w:rPr>
                <w:szCs w:val="24"/>
              </w:rPr>
              <w:softHyphen/>
              <w:t>данской обороны», приказов и указаний Министерства Российской Федерации по делам гражданской обороны, чрезвы</w:t>
            </w:r>
            <w:r w:rsidRPr="008A7C2E">
              <w:rPr>
                <w:szCs w:val="24"/>
              </w:rPr>
              <w:softHyphen/>
              <w:t>чайным ситуациям и ликвидации последствий стихийных бедствий и осуществ</w:t>
            </w:r>
            <w:r w:rsidRPr="008A7C2E">
              <w:rPr>
                <w:szCs w:val="24"/>
              </w:rPr>
              <w:t>ляется по месту работы.</w:t>
            </w:r>
          </w:p>
          <w:p w:rsidR="00E445C2" w:rsidRPr="008A7C2E" w:rsidRDefault="00817BD4" w:rsidP="00613578">
            <w:pPr>
              <w:rPr>
                <w:szCs w:val="24"/>
              </w:rPr>
            </w:pPr>
            <w:r w:rsidRPr="008A7C2E">
              <w:rPr>
                <w:szCs w:val="24"/>
              </w:rPr>
              <w:t xml:space="preserve">НПА органов местного самоуправления </w:t>
            </w:r>
            <w:r w:rsidRPr="008A7C2E">
              <w:rPr>
                <w:szCs w:val="24"/>
              </w:rPr>
              <w:lastRenderedPageBreak/>
              <w:t xml:space="preserve">муниципальных образований Московской области «О Порядке создания, хранения, использования и восполнения резерва материальных ресурсов </w:t>
            </w:r>
            <w:r w:rsidRPr="008A7C2E">
              <w:rPr>
                <w:szCs w:val="24"/>
              </w:rPr>
              <w:br/>
              <w:t>для ликвидации чрезвычайных ситуаций на территории Муниципаль</w:t>
            </w:r>
            <w:r w:rsidRPr="008A7C2E">
              <w:rPr>
                <w:szCs w:val="24"/>
              </w:rPr>
              <w:t xml:space="preserve">ного образования Московской области». </w:t>
            </w:r>
          </w:p>
          <w:p w:rsidR="00E445C2" w:rsidRPr="008A7C2E" w:rsidRDefault="00E445C2" w:rsidP="00613578">
            <w:pPr>
              <w:rPr>
                <w:szCs w:val="24"/>
              </w:rPr>
            </w:pPr>
          </w:p>
        </w:tc>
        <w:tc>
          <w:tcPr>
            <w:tcW w:w="2127" w:type="dxa"/>
          </w:tcPr>
          <w:p w:rsidR="00E445C2" w:rsidRPr="008A7C2E" w:rsidRDefault="00817BD4" w:rsidP="00613578">
            <w:pPr>
              <w:jc w:val="both"/>
              <w:rPr>
                <w:szCs w:val="24"/>
              </w:rPr>
            </w:pPr>
            <w:r w:rsidRPr="008A7C2E">
              <w:rPr>
                <w:szCs w:val="24"/>
              </w:rPr>
              <w:lastRenderedPageBreak/>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1F6B6D" w:rsidRDefault="00FB4EB1" w:rsidP="002F75A4">
            <w:pPr>
              <w:jc w:val="center"/>
              <w:rPr>
                <w:szCs w:val="24"/>
              </w:rPr>
            </w:pPr>
            <w:r w:rsidRPr="001F6B6D">
              <w:rPr>
                <w:szCs w:val="24"/>
              </w:rPr>
              <w:lastRenderedPageBreak/>
              <w:t>9</w:t>
            </w:r>
          </w:p>
        </w:tc>
        <w:tc>
          <w:tcPr>
            <w:tcW w:w="2410" w:type="dxa"/>
          </w:tcPr>
          <w:p w:rsidR="00E445C2" w:rsidRPr="001F6B6D" w:rsidRDefault="001F6B6D" w:rsidP="00A47888">
            <w:pPr>
              <w:widowControl w:val="0"/>
              <w:autoSpaceDE w:val="0"/>
              <w:autoSpaceDN w:val="0"/>
              <w:adjustRightInd w:val="0"/>
              <w:rPr>
                <w:szCs w:val="24"/>
              </w:rPr>
            </w:pPr>
            <w:r w:rsidRPr="001F6B6D">
              <w:rPr>
                <w:rFonts w:cs="Arial"/>
                <w:szCs w:val="24"/>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w:t>
            </w:r>
            <w:r w:rsidRPr="001F6B6D">
              <w:rPr>
                <w:rFonts w:cs="Arial"/>
                <w:szCs w:val="24"/>
              </w:rPr>
              <w:lastRenderedPageBreak/>
              <w:t>МСОН)</w:t>
            </w:r>
          </w:p>
        </w:tc>
        <w:tc>
          <w:tcPr>
            <w:tcW w:w="1418" w:type="dxa"/>
          </w:tcPr>
          <w:p w:rsidR="00E445C2" w:rsidRPr="008A7C2E" w:rsidRDefault="00817BD4" w:rsidP="00A47888">
            <w:pPr>
              <w:widowControl w:val="0"/>
              <w:autoSpaceDE w:val="0"/>
              <w:autoSpaceDN w:val="0"/>
              <w:adjustRightInd w:val="0"/>
              <w:rPr>
                <w:szCs w:val="24"/>
              </w:rPr>
            </w:pPr>
            <w:r w:rsidRPr="008A7C2E">
              <w:rPr>
                <w:szCs w:val="24"/>
              </w:rPr>
              <w:lastRenderedPageBreak/>
              <w:t>Процент</w:t>
            </w:r>
          </w:p>
        </w:tc>
        <w:tc>
          <w:tcPr>
            <w:tcW w:w="5811" w:type="dxa"/>
          </w:tcPr>
          <w:p w:rsidR="00E911BE" w:rsidRPr="00E911BE" w:rsidRDefault="00817BD4" w:rsidP="00E911BE">
            <w:pPr>
              <w:widowControl w:val="0"/>
              <w:autoSpaceDE w:val="0"/>
              <w:autoSpaceDN w:val="0"/>
              <w:adjustRightInd w:val="0"/>
              <w:rPr>
                <w:szCs w:val="24"/>
              </w:rPr>
            </w:pPr>
            <w:r w:rsidRPr="00E911BE">
              <w:rPr>
                <w:szCs w:val="24"/>
              </w:rPr>
              <w:t>Значение показателя рассчитывается по формуле:</w:t>
            </w:r>
          </w:p>
          <w:p w:rsidR="00E911BE" w:rsidRPr="00E911BE" w:rsidRDefault="00E911BE" w:rsidP="00E911BE">
            <w:pPr>
              <w:widowControl w:val="0"/>
              <w:autoSpaceDE w:val="0"/>
              <w:autoSpaceDN w:val="0"/>
              <w:adjustRightInd w:val="0"/>
              <w:rPr>
                <w:szCs w:val="24"/>
              </w:rPr>
            </w:pPr>
          </w:p>
          <w:p w:rsidR="00E911BE" w:rsidRPr="00E911BE" w:rsidRDefault="00817BD4" w:rsidP="00E911BE">
            <w:pPr>
              <w:widowControl w:val="0"/>
              <w:autoSpaceDE w:val="0"/>
              <w:autoSpaceDN w:val="0"/>
              <w:adjustRightInd w:val="0"/>
              <w:rPr>
                <w:szCs w:val="24"/>
              </w:rPr>
            </w:pPr>
            <w:r w:rsidRPr="00E911BE">
              <w:rPr>
                <w:szCs w:val="24"/>
              </w:rPr>
              <w:t>Pсп = Nохасп / Nнас x 100%,</w:t>
            </w:r>
          </w:p>
          <w:p w:rsidR="00E911BE" w:rsidRPr="00E911BE" w:rsidRDefault="00E911BE" w:rsidP="00E911BE">
            <w:pPr>
              <w:widowControl w:val="0"/>
              <w:autoSpaceDE w:val="0"/>
              <w:autoSpaceDN w:val="0"/>
              <w:adjustRightInd w:val="0"/>
              <w:rPr>
                <w:szCs w:val="24"/>
              </w:rPr>
            </w:pPr>
          </w:p>
          <w:p w:rsidR="00E911BE" w:rsidRPr="00E911BE" w:rsidRDefault="00817BD4" w:rsidP="00E911BE">
            <w:pPr>
              <w:widowControl w:val="0"/>
              <w:autoSpaceDE w:val="0"/>
              <w:autoSpaceDN w:val="0"/>
              <w:adjustRightInd w:val="0"/>
              <w:rPr>
                <w:szCs w:val="24"/>
              </w:rPr>
            </w:pPr>
            <w:r w:rsidRPr="00E911BE">
              <w:rPr>
                <w:szCs w:val="24"/>
              </w:rPr>
              <w:t>где:</w:t>
            </w:r>
          </w:p>
          <w:p w:rsidR="00E911BE" w:rsidRPr="00E911BE" w:rsidRDefault="00817BD4" w:rsidP="00E911BE">
            <w:pPr>
              <w:widowControl w:val="0"/>
              <w:autoSpaceDE w:val="0"/>
              <w:autoSpaceDN w:val="0"/>
              <w:adjustRightInd w:val="0"/>
              <w:rPr>
                <w:szCs w:val="24"/>
              </w:rPr>
            </w:pPr>
            <w:r w:rsidRPr="00E911BE">
              <w:rPr>
                <w:szCs w:val="24"/>
              </w:rPr>
              <w:t xml:space="preserve">Pсп - доля населения, проживающего      в границах зоны действия технических средств оповещения (электрических, электронных сирен </w:t>
            </w:r>
            <w:r w:rsidRPr="00E911BE">
              <w:rPr>
                <w:szCs w:val="24"/>
              </w:rPr>
              <w:t>и мощных акустических системам) МСОН;</w:t>
            </w:r>
          </w:p>
          <w:p w:rsidR="00E911BE" w:rsidRPr="00E911BE" w:rsidRDefault="00817BD4" w:rsidP="00E911BE">
            <w:pPr>
              <w:widowControl w:val="0"/>
              <w:autoSpaceDE w:val="0"/>
              <w:autoSpaceDN w:val="0"/>
              <w:adjustRightInd w:val="0"/>
              <w:rPr>
                <w:szCs w:val="24"/>
              </w:rPr>
            </w:pPr>
            <w:r w:rsidRPr="00E911BE">
              <w:rPr>
                <w:szCs w:val="24"/>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E445C2" w:rsidRPr="008A7C2E" w:rsidRDefault="00E911BE" w:rsidP="00E911BE">
            <w:pPr>
              <w:widowControl w:val="0"/>
              <w:autoSpaceDE w:val="0"/>
              <w:autoSpaceDN w:val="0"/>
              <w:adjustRightInd w:val="0"/>
              <w:rPr>
                <w:szCs w:val="24"/>
              </w:rPr>
            </w:pPr>
            <w:r w:rsidRPr="00E911BE">
              <w:rPr>
                <w:szCs w:val="24"/>
              </w:rPr>
              <w:t xml:space="preserve">Nнас - численность населения муниципального </w:t>
            </w:r>
            <w:r w:rsidRPr="00E911BE">
              <w:rPr>
                <w:szCs w:val="24"/>
              </w:rPr>
              <w:lastRenderedPageBreak/>
              <w:t>образования Московской области (тыс. чел.)</w:t>
            </w:r>
          </w:p>
        </w:tc>
        <w:tc>
          <w:tcPr>
            <w:tcW w:w="3402" w:type="dxa"/>
          </w:tcPr>
          <w:p w:rsidR="00E445C2" w:rsidRPr="008A7C2E" w:rsidRDefault="00817BD4" w:rsidP="008B2EE1">
            <w:pPr>
              <w:widowControl w:val="0"/>
              <w:autoSpaceDE w:val="0"/>
              <w:autoSpaceDN w:val="0"/>
              <w:adjustRightInd w:val="0"/>
              <w:spacing w:line="216" w:lineRule="auto"/>
              <w:rPr>
                <w:szCs w:val="24"/>
              </w:rPr>
            </w:pPr>
            <w:r w:rsidRPr="008A7C2E">
              <w:rPr>
                <w:szCs w:val="24"/>
              </w:rPr>
              <w:lastRenderedPageBreak/>
              <w:t xml:space="preserve">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w:t>
            </w:r>
            <w:r w:rsidRPr="008A7C2E">
              <w:rPr>
                <w:szCs w:val="24"/>
              </w:rPr>
              <w:t>Московской области, на расчетный период (статистический сборник «Численность и состав населения Московской области»).</w:t>
            </w:r>
          </w:p>
          <w:p w:rsidR="00E445C2" w:rsidRPr="008A7C2E" w:rsidRDefault="00817BD4" w:rsidP="008B2EE1">
            <w:pPr>
              <w:widowControl w:val="0"/>
              <w:autoSpaceDE w:val="0"/>
              <w:autoSpaceDN w:val="0"/>
              <w:adjustRightInd w:val="0"/>
              <w:spacing w:line="216" w:lineRule="auto"/>
              <w:rPr>
                <w:szCs w:val="24"/>
              </w:rPr>
            </w:pPr>
            <w:r w:rsidRPr="008A7C2E">
              <w:rPr>
                <w:szCs w:val="24"/>
              </w:rPr>
              <w:t xml:space="preserve">Данные по численности населения муниципального </w:t>
            </w:r>
            <w:r w:rsidRPr="008A7C2E">
              <w:rPr>
                <w:szCs w:val="24"/>
              </w:rPr>
              <w:lastRenderedPageBreak/>
              <w:t>образования, охваченного техническими средствами оповещения (электрическими, электронными с</w:t>
            </w:r>
            <w:r w:rsidRPr="008A7C2E">
              <w:rPr>
                <w:szCs w:val="24"/>
              </w:rPr>
              <w:t>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127" w:type="dxa"/>
          </w:tcPr>
          <w:p w:rsidR="00E445C2" w:rsidRPr="008A7C2E" w:rsidRDefault="00817BD4" w:rsidP="006242EC">
            <w:pPr>
              <w:spacing w:after="200" w:line="276" w:lineRule="auto"/>
              <w:rPr>
                <w:szCs w:val="24"/>
              </w:rPr>
            </w:pPr>
            <w:r w:rsidRPr="008A7C2E">
              <w:rPr>
                <w:szCs w:val="24"/>
              </w:rPr>
              <w:lastRenderedPageBreak/>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rPr>
                <w:szCs w:val="24"/>
              </w:rPr>
            </w:pPr>
            <w:r w:rsidRPr="008A7C2E">
              <w:rPr>
                <w:szCs w:val="24"/>
              </w:rPr>
              <w:lastRenderedPageBreak/>
              <w:t>10</w:t>
            </w:r>
          </w:p>
        </w:tc>
        <w:tc>
          <w:tcPr>
            <w:tcW w:w="2410" w:type="dxa"/>
          </w:tcPr>
          <w:p w:rsidR="00E445C2" w:rsidRPr="001F6B6D" w:rsidRDefault="001F6B6D" w:rsidP="00971582">
            <w:pPr>
              <w:rPr>
                <w:szCs w:val="24"/>
              </w:rPr>
            </w:pPr>
            <w:r w:rsidRPr="001F6B6D">
              <w:rPr>
                <w:szCs w:val="24"/>
              </w:rPr>
              <w:t>Обеспеченность населения Московской области средствами индивидуальной защиты, медицинскими средствами индивидуальной защиты</w:t>
            </w:r>
          </w:p>
        </w:tc>
        <w:tc>
          <w:tcPr>
            <w:tcW w:w="1418" w:type="dxa"/>
          </w:tcPr>
          <w:p w:rsidR="00E445C2" w:rsidRPr="001F6B6D" w:rsidRDefault="00817BD4" w:rsidP="00971582">
            <w:pPr>
              <w:rPr>
                <w:szCs w:val="24"/>
              </w:rPr>
            </w:pPr>
            <w:r w:rsidRPr="001F6B6D">
              <w:rPr>
                <w:szCs w:val="24"/>
              </w:rPr>
              <w:t>процент</w:t>
            </w:r>
          </w:p>
        </w:tc>
        <w:tc>
          <w:tcPr>
            <w:tcW w:w="5811" w:type="dxa"/>
          </w:tcPr>
          <w:p w:rsidR="003237A3" w:rsidRPr="003237A3" w:rsidRDefault="00817BD4" w:rsidP="003237A3">
            <w:pPr>
              <w:rPr>
                <w:szCs w:val="24"/>
              </w:rPr>
            </w:pPr>
            <w:r w:rsidRPr="00B06697">
              <w:rPr>
                <w:szCs w:val="24"/>
              </w:rPr>
              <w:t xml:space="preserve">Обеспеченность (Y) населения средствами индивидуальной защиты, медицинскими средствами индивидуальной защиты рассчитывается </w:t>
            </w:r>
            <w:r>
              <w:rPr>
                <w:szCs w:val="24"/>
              </w:rPr>
              <w:br/>
            </w:r>
            <w:r w:rsidRPr="00B06697">
              <w:rPr>
                <w:szCs w:val="24"/>
              </w:rPr>
              <w:t>по формуле:</w:t>
            </w:r>
          </w:p>
          <w:tbl>
            <w:tblPr>
              <w:tblW w:w="1360" w:type="dxa"/>
              <w:tblLayout w:type="fixed"/>
              <w:tblLook w:val="04A0" w:firstRow="1" w:lastRow="0" w:firstColumn="1" w:lastColumn="0" w:noHBand="0" w:noVBand="1"/>
            </w:tblPr>
            <w:tblGrid>
              <w:gridCol w:w="510"/>
              <w:gridCol w:w="850"/>
            </w:tblGrid>
            <w:tr w:rsidR="00274966" w:rsidTr="00D911F6">
              <w:tc>
                <w:tcPr>
                  <w:tcW w:w="510" w:type="dxa"/>
                  <w:vMerge w:val="restart"/>
                  <w:vAlign w:val="center"/>
                </w:tcPr>
                <w:p w:rsidR="003237A3" w:rsidRPr="003237A3" w:rsidRDefault="00817BD4" w:rsidP="00D911F6">
                  <w:pPr>
                    <w:spacing w:line="192" w:lineRule="auto"/>
                    <w:ind w:left="-57" w:right="-57"/>
                    <w:rPr>
                      <w:rFonts w:eastAsia="Calibri"/>
                      <w:sz w:val="22"/>
                      <w:szCs w:val="22"/>
                    </w:rPr>
                  </w:pPr>
                  <w:r w:rsidRPr="00D56517">
                    <w:rPr>
                      <w:rFonts w:eastAsia="Calibri"/>
                      <w:szCs w:val="24"/>
                      <w:lang w:val="en-US"/>
                    </w:rPr>
                    <w:t>Y</w:t>
                  </w:r>
                  <w:r w:rsidRPr="003237A3">
                    <w:rPr>
                      <w:rFonts w:eastAsia="Calibri"/>
                      <w:sz w:val="22"/>
                      <w:szCs w:val="22"/>
                    </w:rPr>
                    <w:t>=</w:t>
                  </w:r>
                </w:p>
              </w:tc>
              <w:tc>
                <w:tcPr>
                  <w:tcW w:w="850" w:type="dxa"/>
                  <w:vAlign w:val="center"/>
                </w:tcPr>
                <w:p w:rsidR="003237A3" w:rsidRPr="003237A3" w:rsidRDefault="00817BD4" w:rsidP="00D911F6">
                  <w:pPr>
                    <w:spacing w:line="192" w:lineRule="auto"/>
                    <w:ind w:left="-57" w:right="-57"/>
                    <w:rPr>
                      <w:rFonts w:eastAsia="Calibri"/>
                      <w:sz w:val="20"/>
                      <w:u w:val="single"/>
                    </w:rPr>
                  </w:pPr>
                  <w:r w:rsidRPr="00D56517">
                    <w:rPr>
                      <w:rFonts w:eastAsia="Calibri"/>
                      <w:szCs w:val="24"/>
                      <w:u w:val="single"/>
                      <w:lang w:val="en-US"/>
                    </w:rPr>
                    <w:t>Y</w:t>
                  </w:r>
                  <w:r w:rsidRPr="003237A3">
                    <w:rPr>
                      <w:rFonts w:eastAsia="Calibri"/>
                      <w:sz w:val="16"/>
                      <w:szCs w:val="16"/>
                      <w:u w:val="single"/>
                    </w:rPr>
                    <w:t>1</w:t>
                  </w:r>
                  <w:r w:rsidRPr="003237A3">
                    <w:rPr>
                      <w:rFonts w:eastAsia="Calibri"/>
                      <w:sz w:val="20"/>
                      <w:u w:val="single"/>
                    </w:rPr>
                    <w:t>+</w:t>
                  </w:r>
                  <w:r w:rsidRPr="00D56517">
                    <w:rPr>
                      <w:rFonts w:eastAsia="Calibri"/>
                      <w:szCs w:val="24"/>
                      <w:u w:val="single"/>
                      <w:lang w:val="en-US"/>
                    </w:rPr>
                    <w:t>Y</w:t>
                  </w:r>
                  <w:r w:rsidRPr="003237A3">
                    <w:rPr>
                      <w:rFonts w:eastAsia="Calibri"/>
                      <w:sz w:val="16"/>
                      <w:szCs w:val="16"/>
                      <w:u w:val="single"/>
                    </w:rPr>
                    <w:t>2</w:t>
                  </w:r>
                </w:p>
              </w:tc>
            </w:tr>
            <w:tr w:rsidR="00274966" w:rsidTr="00D911F6">
              <w:tc>
                <w:tcPr>
                  <w:tcW w:w="510" w:type="dxa"/>
                  <w:vMerge/>
                  <w:vAlign w:val="center"/>
                </w:tcPr>
                <w:p w:rsidR="003237A3" w:rsidRPr="003237A3" w:rsidRDefault="003237A3" w:rsidP="00D911F6">
                  <w:pPr>
                    <w:spacing w:line="192" w:lineRule="auto"/>
                    <w:ind w:left="-57" w:right="-57"/>
                    <w:rPr>
                      <w:rFonts w:eastAsia="Calibri"/>
                      <w:sz w:val="22"/>
                      <w:szCs w:val="22"/>
                    </w:rPr>
                  </w:pPr>
                </w:p>
              </w:tc>
              <w:tc>
                <w:tcPr>
                  <w:tcW w:w="850" w:type="dxa"/>
                  <w:vAlign w:val="center"/>
                </w:tcPr>
                <w:p w:rsidR="003237A3" w:rsidRPr="003237A3" w:rsidRDefault="00817BD4" w:rsidP="00D911F6">
                  <w:pPr>
                    <w:spacing w:line="192" w:lineRule="auto"/>
                    <w:ind w:left="-57" w:right="-57"/>
                    <w:jc w:val="center"/>
                    <w:rPr>
                      <w:rFonts w:eastAsia="Calibri"/>
                      <w:sz w:val="20"/>
                    </w:rPr>
                  </w:pPr>
                  <w:r w:rsidRPr="003237A3">
                    <w:rPr>
                      <w:rFonts w:eastAsia="Calibri"/>
                      <w:sz w:val="20"/>
                    </w:rPr>
                    <w:t>2</w:t>
                  </w:r>
                </w:p>
              </w:tc>
            </w:tr>
          </w:tbl>
          <w:p w:rsidR="003237A3" w:rsidRPr="00B06697" w:rsidRDefault="00817BD4" w:rsidP="003237A3">
            <w:pPr>
              <w:rPr>
                <w:szCs w:val="24"/>
              </w:rPr>
            </w:pPr>
            <w:r w:rsidRPr="00B06697">
              <w:rPr>
                <w:szCs w:val="24"/>
              </w:rPr>
              <w:t xml:space="preserve"> где:</w:t>
            </w:r>
          </w:p>
          <w:p w:rsidR="003237A3" w:rsidRDefault="00817BD4" w:rsidP="003237A3">
            <w:pPr>
              <w:rPr>
                <w:szCs w:val="24"/>
              </w:rPr>
            </w:pPr>
            <w:r w:rsidRPr="00B06697">
              <w:rPr>
                <w:szCs w:val="24"/>
              </w:rPr>
              <w:t>Y</w:t>
            </w:r>
            <w:r w:rsidRPr="00B06697">
              <w:rPr>
                <w:szCs w:val="24"/>
                <w:vertAlign w:val="subscript"/>
              </w:rPr>
              <w:t>1</w:t>
            </w:r>
            <w:r>
              <w:rPr>
                <w:szCs w:val="24"/>
              </w:rPr>
              <w:t>-</w:t>
            </w:r>
            <w:r>
              <w:rPr>
                <w:rFonts w:ascii="Calibri" w:hAnsi="Calibri"/>
                <w:sz w:val="22"/>
                <w:szCs w:val="22"/>
              </w:rPr>
              <w:t xml:space="preserve"> </w:t>
            </w:r>
            <w:r w:rsidRPr="00F6089C">
              <w:rPr>
                <w:szCs w:val="24"/>
              </w:rPr>
              <w:t xml:space="preserve">сумма показателей обеспеченности </w:t>
            </w:r>
            <w:r w:rsidRPr="00F6089C">
              <w:rPr>
                <w:szCs w:val="24"/>
              </w:rPr>
              <w:t>населения средствами индивидуальной защиты по каждой позиции номенклатуры, в процентах;</w:t>
            </w:r>
          </w:p>
          <w:p w:rsidR="003237A3" w:rsidRPr="003237A3" w:rsidRDefault="00817BD4" w:rsidP="003237A3">
            <w:pPr>
              <w:rPr>
                <w:szCs w:val="24"/>
              </w:rPr>
            </w:pPr>
            <w:r w:rsidRPr="00B06697">
              <w:rPr>
                <w:szCs w:val="24"/>
              </w:rPr>
              <w:t>Y</w:t>
            </w:r>
            <w:r w:rsidRPr="00B06697">
              <w:rPr>
                <w:szCs w:val="24"/>
                <w:vertAlign w:val="subscript"/>
              </w:rPr>
              <w:t>2</w:t>
            </w:r>
            <w:r w:rsidRPr="00B06697">
              <w:rPr>
                <w:szCs w:val="24"/>
              </w:rPr>
              <w:t xml:space="preserve"> - сумма показателей обеспеченности населения медицинскими средствами индивидуальной по каждо</w:t>
            </w:r>
            <w:r>
              <w:rPr>
                <w:szCs w:val="24"/>
              </w:rPr>
              <w:t>й позиции</w:t>
            </w:r>
            <w:r w:rsidRPr="00B06697">
              <w:rPr>
                <w:szCs w:val="24"/>
              </w:rPr>
              <w:t xml:space="preserve"> номенклатуры, </w:t>
            </w:r>
            <w:r>
              <w:rPr>
                <w:szCs w:val="24"/>
              </w:rPr>
              <w:br/>
              <w:t>в процентах.</w:t>
            </w:r>
          </w:p>
          <w:tbl>
            <w:tblPr>
              <w:tblW w:w="3198" w:type="dxa"/>
              <w:tblLayout w:type="fixed"/>
              <w:tblLook w:val="04A0" w:firstRow="1" w:lastRow="0" w:firstColumn="1" w:lastColumn="0" w:noHBand="0" w:noVBand="1"/>
            </w:tblPr>
            <w:tblGrid>
              <w:gridCol w:w="651"/>
              <w:gridCol w:w="562"/>
              <w:gridCol w:w="289"/>
              <w:gridCol w:w="1696"/>
            </w:tblGrid>
            <w:tr w:rsidR="00274966" w:rsidTr="00D911F6">
              <w:tc>
                <w:tcPr>
                  <w:tcW w:w="651" w:type="dxa"/>
                  <w:vMerge w:val="restart"/>
                  <w:vAlign w:val="center"/>
                </w:tcPr>
                <w:p w:rsidR="003237A3" w:rsidRPr="003237A3" w:rsidRDefault="00817BD4" w:rsidP="00D911F6">
                  <w:pPr>
                    <w:spacing w:line="192" w:lineRule="auto"/>
                    <w:ind w:left="-57" w:right="-57"/>
                    <w:rPr>
                      <w:rFonts w:eastAsia="Calibri"/>
                      <w:sz w:val="22"/>
                      <w:szCs w:val="22"/>
                    </w:rPr>
                  </w:pPr>
                  <w:r w:rsidRPr="00D56517">
                    <w:rPr>
                      <w:rFonts w:eastAsia="Calibri"/>
                      <w:szCs w:val="24"/>
                      <w:lang w:val="en-US"/>
                    </w:rPr>
                    <w:t>Y</w:t>
                  </w:r>
                  <w:r>
                    <w:rPr>
                      <w:rFonts w:eastAsia="Calibri"/>
                      <w:szCs w:val="24"/>
                      <w:lang w:val="en-US"/>
                    </w:rPr>
                    <w:t>i</w:t>
                  </w:r>
                  <w:r w:rsidRPr="003237A3">
                    <w:rPr>
                      <w:rFonts w:eastAsia="Calibri"/>
                      <w:sz w:val="22"/>
                      <w:szCs w:val="22"/>
                    </w:rPr>
                    <w:t>=</w:t>
                  </w:r>
                </w:p>
              </w:tc>
              <w:tc>
                <w:tcPr>
                  <w:tcW w:w="562" w:type="dxa"/>
                </w:tcPr>
                <w:p w:rsidR="003237A3" w:rsidRPr="003237A3" w:rsidRDefault="00817BD4"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szCs w:val="24"/>
                      <w:u w:val="single"/>
                      <w:lang w:val="en-US"/>
                    </w:rPr>
                    <w:t>X</w:t>
                  </w:r>
                  <w:r>
                    <w:rPr>
                      <w:rFonts w:eastAsia="Calibri"/>
                      <w:sz w:val="20"/>
                      <w:u w:val="single"/>
                      <w:lang w:val="en-US"/>
                    </w:rPr>
                    <w:t>k</w:t>
                  </w:r>
                </w:p>
              </w:tc>
              <w:tc>
                <w:tcPr>
                  <w:tcW w:w="289" w:type="dxa"/>
                  <w:vMerge w:val="restart"/>
                  <w:vAlign w:val="center"/>
                </w:tcPr>
                <w:p w:rsidR="003237A3" w:rsidRPr="003237A3" w:rsidRDefault="00817BD4" w:rsidP="00D911F6">
                  <w:pPr>
                    <w:spacing w:line="192" w:lineRule="auto"/>
                    <w:ind w:left="-57" w:right="-57"/>
                    <w:rPr>
                      <w:rFonts w:eastAsia="Calibri"/>
                      <w:sz w:val="20"/>
                    </w:rPr>
                  </w:pPr>
                  <w:r w:rsidRPr="003237A3">
                    <w:rPr>
                      <w:rFonts w:eastAsia="Calibri"/>
                      <w:sz w:val="20"/>
                    </w:rPr>
                    <w:t>=</w:t>
                  </w:r>
                </w:p>
              </w:tc>
              <w:tc>
                <w:tcPr>
                  <w:tcW w:w="1696" w:type="dxa"/>
                  <w:vAlign w:val="center"/>
                </w:tcPr>
                <w:p w:rsidR="003237A3" w:rsidRPr="003237A3" w:rsidRDefault="00817BD4" w:rsidP="00D911F6">
                  <w:pPr>
                    <w:spacing w:line="192" w:lineRule="auto"/>
                    <w:ind w:left="-57" w:right="-57"/>
                    <w:rPr>
                      <w:rFonts w:eastAsia="Calibri"/>
                      <w:sz w:val="20"/>
                      <w:u w:val="single"/>
                    </w:rPr>
                  </w:pPr>
                  <w:r w:rsidRPr="00E14E26">
                    <w:rPr>
                      <w:rFonts w:eastAsia="Calibri"/>
                      <w:szCs w:val="24"/>
                      <w:u w:val="single"/>
                      <w:lang w:val="en-US"/>
                    </w:rPr>
                    <w:t>X</w:t>
                  </w:r>
                  <w:r w:rsidRPr="003237A3">
                    <w:rPr>
                      <w:rFonts w:eastAsia="Calibri"/>
                      <w:sz w:val="16"/>
                      <w:szCs w:val="16"/>
                      <w:u w:val="single"/>
                    </w:rPr>
                    <w:t>1</w:t>
                  </w:r>
                  <w:r w:rsidRPr="003237A3">
                    <w:rPr>
                      <w:rFonts w:eastAsia="Calibri"/>
                      <w:sz w:val="20"/>
                      <w:u w:val="single"/>
                    </w:rPr>
                    <w:t>+</w:t>
                  </w:r>
                  <w:r w:rsidRPr="00E14E26">
                    <w:rPr>
                      <w:rFonts w:eastAsia="Calibri"/>
                      <w:szCs w:val="24"/>
                      <w:u w:val="single"/>
                      <w:lang w:val="en-US"/>
                    </w:rPr>
                    <w:t>X</w:t>
                  </w:r>
                  <w:r w:rsidRPr="003237A3">
                    <w:rPr>
                      <w:rFonts w:eastAsia="Calibri"/>
                      <w:sz w:val="16"/>
                      <w:szCs w:val="16"/>
                      <w:u w:val="single"/>
                    </w:rPr>
                    <w:t>2</w:t>
                  </w:r>
                  <w:r w:rsidRPr="003237A3">
                    <w:rPr>
                      <w:rFonts w:eastAsia="Calibri"/>
                      <w:sz w:val="20"/>
                      <w:u w:val="single"/>
                    </w:rPr>
                    <w:t>+…+</w:t>
                  </w:r>
                  <w:r w:rsidRPr="00E14E26">
                    <w:rPr>
                      <w:rFonts w:eastAsia="Calibri"/>
                      <w:szCs w:val="24"/>
                      <w:u w:val="single"/>
                      <w:lang w:val="en-US"/>
                    </w:rPr>
                    <w:t>X</w:t>
                  </w:r>
                  <w:r>
                    <w:rPr>
                      <w:rFonts w:eastAsia="Calibri"/>
                      <w:sz w:val="20"/>
                      <w:u w:val="single"/>
                      <w:lang w:val="en-US"/>
                    </w:rPr>
                    <w:t>k</w:t>
                  </w:r>
                </w:p>
              </w:tc>
            </w:tr>
            <w:tr w:rsidR="00274966"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817BD4"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rPr>
                  </w:pPr>
                </w:p>
              </w:tc>
              <w:tc>
                <w:tcPr>
                  <w:tcW w:w="1696" w:type="dxa"/>
                  <w:vAlign w:val="center"/>
                </w:tcPr>
                <w:p w:rsidR="003237A3" w:rsidRPr="003237A3" w:rsidRDefault="00817BD4" w:rsidP="00D911F6">
                  <w:pPr>
                    <w:spacing w:line="192" w:lineRule="auto"/>
                    <w:ind w:left="-57" w:right="-57"/>
                    <w:rPr>
                      <w:rFonts w:eastAsia="Calibri"/>
                      <w:sz w:val="20"/>
                    </w:rPr>
                  </w:pPr>
                  <w:r w:rsidRPr="003237A3">
                    <w:rPr>
                      <w:rFonts w:eastAsia="Calibri"/>
                      <w:sz w:val="20"/>
                    </w:rPr>
                    <w:t xml:space="preserve">           </w:t>
                  </w:r>
                  <w:r>
                    <w:rPr>
                      <w:rFonts w:eastAsia="Calibri"/>
                      <w:sz w:val="20"/>
                      <w:lang w:val="en-US"/>
                    </w:rPr>
                    <w:t>k</w:t>
                  </w:r>
                </w:p>
              </w:tc>
            </w:tr>
          </w:tbl>
          <w:p w:rsidR="003237A3" w:rsidRPr="00B06697" w:rsidRDefault="00817BD4" w:rsidP="003237A3">
            <w:pPr>
              <w:rPr>
                <w:szCs w:val="24"/>
              </w:rPr>
            </w:pPr>
            <w:r w:rsidRPr="008C02F4">
              <w:rPr>
                <w:szCs w:val="24"/>
              </w:rPr>
              <w:fldChar w:fldCharType="begin"/>
            </w:r>
            <w:r w:rsidRPr="00E14E26">
              <w:rPr>
                <w:szCs w:val="24"/>
              </w:rPr>
              <w:instrText xml:space="preserve"> </w:instrText>
            </w:r>
            <w:r w:rsidRPr="00E14E26">
              <w:rPr>
                <w:szCs w:val="24"/>
                <w:lang w:val="en-US"/>
              </w:rPr>
              <w:instrText>QUOTE</w:instrText>
            </w:r>
            <w:r w:rsidRPr="00E14E26">
              <w:rPr>
                <w:szCs w:val="24"/>
              </w:rPr>
              <w:instrText xml:space="preserve"> </w:instrText>
            </w:r>
            <w:r>
              <w:rPr>
                <w:position w:val="-17"/>
              </w:rPr>
              <w:pict>
                <v:shape id="_x0000_i1026" type="#_x0000_t75" style="width:111.7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09D1&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7C09D1&quot; wsp:rsidP=&quot;007C09D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nary&gt;&lt;m:naryPr&gt;&lt;m:chr m:val=&quot;?&quot;/&gt;&lt;m:limLoc m:val=&quot;undOvr&quot;/&gt;&lt;m:subHide m:val=&quot;1&quot;/&gt;&lt;m:supHide m:val=&quot;1&quot;/&gt;&lt;m:ctrlPr&gt;&lt;w:rPr&gt;&lt;w:rFonts w:ascii=&quot;Cambria Math&quot; w:h-ansi=&quot;Cambria Math&quot;/&gt;&lt;wx:font wx:val=&quot;Cambria Math&quot;/&gt;&lt;w:i/&gt;&lt;/w:rPr&gt;&lt;/m:ctrlPr&gt;&lt;/m:naryPr&gt;&lt;m: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lang w:val=&quot;EN-US&quot;/&gt;&lt;/w:rPr&gt;&lt;m:t&gt;k&lt;/m:t&gt;&lt;/m:r&gt;&lt;/m:sub&gt;&lt;/m:sSub&gt;&lt;/m:e&gt;&lt;/m:nary&gt;&lt;/m:num&gt;&lt;m:den&gt;&lt;m:r&gt;&lt;w:rPr&gt;&lt;w:rFonts w:ascii=&quot;Cambria Math&quot; w:h-ansi=&quot;Cambria Math&quot;/&gt;&lt;wx:font wx:val=&quot;Cambria Math&quot;/&gt;&lt;w:i/&gt;&lt;/w:rPr&gt;&lt;m:t&gt;k&lt;/m:t&gt;&lt;/m:r&gt;&lt;/m:den&gt;&lt;/m:f&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k&lt;/m:t&gt;&lt;/m:r&gt;&lt;/m:sub&gt;&lt;/m:sSub&gt;&lt;/m:num&gt;&lt;m:den&gt;&lt;m:r&gt;&lt;w:rPr&gt;&lt;w:rFonts w:ascii=&quot;Cambria Math&quot; w:h-ansi=&quot;Cambria Math&quot;/&gt;&lt;wx:font wx:val=&quot;Cambria Math&quot;/&gt;&lt;w:i/&gt;&lt;/w:rPr&gt;&lt;m:t&gt;k&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E14E26">
              <w:rPr>
                <w:szCs w:val="24"/>
              </w:rPr>
              <w:instrText xml:space="preserve"> </w:instrText>
            </w:r>
            <w:r w:rsidR="0023304B">
              <w:rPr>
                <w:szCs w:val="24"/>
              </w:rPr>
              <w:fldChar w:fldCharType="separate"/>
            </w:r>
            <w:r w:rsidR="0023304B">
              <w:rPr>
                <w:position w:val="-17"/>
              </w:rPr>
              <w:pict>
                <v:shape id="_x0000_i1029" type="#_x0000_t75" style="width:111.7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09D1&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7C09D1&quot; wsp:rsidP=&quot;007C09D1&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nary&gt;&lt;m:naryPr&gt;&lt;m:chr m:val=&quot;?&quot;/&gt;&lt;m:limLoc m:val=&quot;undOvr&quot;/&gt;&lt;m:subHide m:val=&quot;1&quot;/&gt;&lt;m:supHide m:val=&quot;1&quot;/&gt;&lt;m:ctrlPr&gt;&lt;w:rPr&gt;&lt;w:rFonts w:ascii=&quot;Cambria Math&quot; w:h-ansi=&quot;Cambria Math&quot;/&gt;&lt;wx:font wx:val=&quot;Cambria Math&quot;/&gt;&lt;w:i/&gt;&lt;/w:rPr&gt;&lt;/m:ctrlPr&gt;&lt;/m:naryPr&gt;&lt;m: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lang w:val=&quot;EN-US&quot;/&gt;&lt;/w:rPr&gt;&lt;m:t&gt;k&lt;/m:t&gt;&lt;/m:r&gt;&lt;/m:sub&gt;&lt;/m:sSub&gt;&lt;/m:e&gt;&lt;/m:nary&gt;&lt;/m:num&gt;&lt;m:den&gt;&lt;m:r&gt;&lt;w:rPr&gt;&lt;w:rFonts w:ascii=&quot;Cambria Math&quot; w:h-ansi=&quot;Cambria Math&quot;/&gt;&lt;wx:font wx:val=&quot;Cambria Math&quot;/&gt;&lt;w:i/&gt;&lt;/w:rPr&gt;&lt;m:t&gt;k&lt;/m:t&gt;&lt;/m:r&gt;&lt;/m:den&gt;&lt;/m:f&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k&lt;/m:t&gt;&lt;/m:r&gt;&lt;/m:sub&gt;&lt;/m:sSub&gt;&lt;/m:num&gt;&lt;m:den&gt;&lt;m:r&gt;&lt;w:rPr&gt;&lt;w:rFonts w:ascii=&quot;Cambria Math&quot; w:h-ansi=&quot;Cambria Math&quot;/&gt;&lt;wx:font wx:val=&quot;Cambria Math&quot;/&gt;&lt;w:i/&gt;&lt;/w:rPr&gt;&lt;m:t&gt;k&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8C02F4">
              <w:rPr>
                <w:szCs w:val="24"/>
              </w:rPr>
              <w:fldChar w:fldCharType="end"/>
            </w:r>
            <w:r w:rsidRPr="00B06697">
              <w:rPr>
                <w:szCs w:val="24"/>
              </w:rPr>
              <w:t>где:</w:t>
            </w:r>
          </w:p>
          <w:p w:rsidR="003237A3" w:rsidRPr="00B06697" w:rsidRDefault="00817BD4" w:rsidP="003237A3">
            <w:pPr>
              <w:rPr>
                <w:szCs w:val="24"/>
              </w:rPr>
            </w:pPr>
            <w:r w:rsidRPr="008C02F4">
              <w:rPr>
                <w:szCs w:val="24"/>
              </w:rPr>
              <w:fldChar w:fldCharType="begin"/>
            </w:r>
            <w:r w:rsidRPr="008C02F4">
              <w:rPr>
                <w:szCs w:val="24"/>
              </w:rPr>
              <w:instrText xml:space="preserve"> QUOTE </w:instrText>
            </w:r>
            <w:r>
              <w:rPr>
                <w:position w:val="-11"/>
              </w:rPr>
              <w:pict>
                <v:shape id="_x0000_i1027" type="#_x0000_t75" style="width:21.7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3296&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B73296&quot; wsp:rsidP=&quot;00B73296&quot;&gt;&lt;m:oMathPara&gt;&lt;m:oMath&gt;&lt;m:nary&gt;&lt;m:naryPr&gt;&lt;m:chr m:val=&quot;?&quot;/&gt;&lt;m:limLoc m:val=&quot;undOvr&quot;/&gt;&lt;m:subHide m:val=&quot;1&quot;/&gt;&lt;m:supHide m:val=&quot;1&quot;/&gt;&lt;m:ctrlPr&gt;&lt;w:rPr&gt;&lt;w:rFonts w:ascii=&quot;Cambria Math&quot; w:h-ansi=&quot;Cambria Math&quot;/&gt;&lt;wx:font wx:val=&quot;Cambria Math&quot;/&gt;&lt;w:i/&gt;&lt;w:lang w:val=&quot;EN-US&quot;/&gt;&lt;/w:rPr&gt;&lt;/m:ctrlPr&gt;&lt;/m:naryPr&gt;&lt;m:sub/&gt;&lt;m:sup/&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k&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8C02F4">
              <w:rPr>
                <w:szCs w:val="24"/>
              </w:rPr>
              <w:instrText xml:space="preserve"> </w:instrText>
            </w:r>
            <w:r w:rsidR="0023304B">
              <w:rPr>
                <w:szCs w:val="24"/>
              </w:rPr>
              <w:fldChar w:fldCharType="separate"/>
            </w:r>
            <w:r w:rsidR="0023304B">
              <w:rPr>
                <w:position w:val="-11"/>
              </w:rPr>
              <w:pict>
                <v:shape id="_x0000_i1030" type="#_x0000_t75" style="width:21.7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efaultTabStop w:val=&quot;720&quot;/&gt;&lt;w:drawingGridHorizontalSpacing w:val=&quot;119&quot;/&gt;&lt;w:drawingGridVerticalSpacing w:val=&quot;119&quot;/&gt;&lt;w:displayHorizontalDrawingGridEvery w:val=&quot;0&quot;/&gt;&lt;w:displayVerticalDrawingGridEvery w:val=&quot;3&quot;/&gt;&lt;w:useMarginsForDrawingGridOrigin/&gt;&lt;w:doNotShadeFormData/&gt;&lt;w:punctuationKerning/&gt;&lt;w:characterSpacingControl w:val=&quot;CompressPunctuation&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compat&gt;&lt;wsp:rsids&gt;&lt;wsp:rsidRoot wsp:val=&quot;009C0A50&quot;/&gt;&lt;wsp:rsid wsp:val=&quot;00000145&quot;/&gt;&lt;wsp:rsid wsp:val=&quot;00001275&quot;/&gt;&lt;wsp:rsid wsp:val=&quot;00001A29&quot;/&gt;&lt;wsp:rsid wsp:val=&quot;00002DF5&quot;/&gt;&lt;wsp:rsid wsp:val=&quot;00003E4C&quot;/&gt;&lt;wsp:rsid wsp:val=&quot;00004E59&quot;/&gt;&lt;wsp:rsid wsp:val=&quot;000052B2&quot;/&gt;&lt;wsp:rsid wsp:val=&quot;000053D2&quot;/&gt;&lt;wsp:rsid wsp:val=&quot;0000656D&quot;/&gt;&lt;wsp:rsid wsp:val=&quot;00006CB9&quot;/&gt;&lt;wsp:rsid wsp:val=&quot;00006D26&quot;/&gt;&lt;wsp:rsid wsp:val=&quot;0001117A&quot;/&gt;&lt;wsp:rsid wsp:val=&quot;0001329B&quot;/&gt;&lt;wsp:rsid wsp:val=&quot;00013359&quot;/&gt;&lt;wsp:rsid wsp:val=&quot;0001378D&quot;/&gt;&lt;wsp:rsid wsp:val=&quot;00013851&quot;/&gt;&lt;wsp:rsid wsp:val=&quot;00013927&quot;/&gt;&lt;wsp:rsid wsp:val=&quot;00013930&quot;/&gt;&lt;wsp:rsid wsp:val=&quot;00013E08&quot;/&gt;&lt;wsp:rsid wsp:val=&quot;00013E5F&quot;/&gt;&lt;wsp:rsid wsp:val=&quot;00014D2B&quot;/&gt;&lt;wsp:rsid wsp:val=&quot;000156D9&quot;/&gt;&lt;wsp:rsid wsp:val=&quot;00015FD8&quot;/&gt;&lt;wsp:rsid wsp:val=&quot;000167A3&quot;/&gt;&lt;wsp:rsid wsp:val=&quot;00017601&quot;/&gt;&lt;wsp:rsid wsp:val=&quot;00017C10&quot;/&gt;&lt;wsp:rsid wsp:val=&quot;00017D35&quot;/&gt;&lt;wsp:rsid wsp:val=&quot;000202D9&quot;/&gt;&lt;wsp:rsid wsp:val=&quot;00020C7C&quot;/&gt;&lt;wsp:rsid wsp:val=&quot;00020CFF&quot;/&gt;&lt;wsp:rsid wsp:val=&quot;00022072&quot;/&gt;&lt;wsp:rsid wsp:val=&quot;000232C7&quot;/&gt;&lt;wsp:rsid wsp:val=&quot;00024259&quot;/&gt;&lt;wsp:rsid wsp:val=&quot;00026950&quot;/&gt;&lt;wsp:rsid wsp:val=&quot;00032362&quot;/&gt;&lt;wsp:rsid wsp:val=&quot;0003348B&quot;/&gt;&lt;wsp:rsid wsp:val=&quot;00033634&quot;/&gt;&lt;wsp:rsid wsp:val=&quot;00033B86&quot;/&gt;&lt;wsp:rsid wsp:val=&quot;00033DDC&quot;/&gt;&lt;wsp:rsid wsp:val=&quot;00034177&quot;/&gt;&lt;wsp:rsid wsp:val=&quot;00034A81&quot;/&gt;&lt;wsp:rsid wsp:val=&quot;00034BBD&quot;/&gt;&lt;wsp:rsid wsp:val=&quot;00034C2D&quot;/&gt;&lt;wsp:rsid wsp:val=&quot;000368D5&quot;/&gt;&lt;wsp:rsid wsp:val=&quot;00036F7B&quot;/&gt;&lt;wsp:rsid wsp:val=&quot;00037F03&quot;/&gt;&lt;wsp:rsid wsp:val=&quot;0004004A&quot;/&gt;&lt;wsp:rsid wsp:val=&quot;00041057&quot;/&gt;&lt;wsp:rsid wsp:val=&quot;000420E1&quot;/&gt;&lt;wsp:rsid wsp:val=&quot;000424F1&quot;/&gt;&lt;wsp:rsid wsp:val=&quot;000426B8&quot;/&gt;&lt;wsp:rsid wsp:val=&quot;00042DA5&quot;/&gt;&lt;wsp:rsid wsp:val=&quot;000430E0&quot;/&gt;&lt;wsp:rsid wsp:val=&quot;00044765&quot;/&gt;&lt;wsp:rsid wsp:val=&quot;000456DA&quot;/&gt;&lt;wsp:rsid wsp:val=&quot;000458B4&quot;/&gt;&lt;wsp:rsid wsp:val=&quot;000461C7&quot;/&gt;&lt;wsp:rsid wsp:val=&quot;0004629A&quot;/&gt;&lt;wsp:rsid wsp:val=&quot;00046D54&quot;/&gt;&lt;wsp:rsid wsp:val=&quot;00046FD7&quot;/&gt;&lt;wsp:rsid wsp:val=&quot;0005046E&quot;/&gt;&lt;wsp:rsid wsp:val=&quot;00050A6E&quot;/&gt;&lt;wsp:rsid wsp:val=&quot;00050D4D&quot;/&gt;&lt;wsp:rsid wsp:val=&quot;00050F86&quot;/&gt;&lt;wsp:rsid wsp:val=&quot;00051EB3&quot;/&gt;&lt;wsp:rsid wsp:val=&quot;00052FE0&quot;/&gt;&lt;wsp:rsid wsp:val=&quot;0005383A&quot;/&gt;&lt;wsp:rsid wsp:val=&quot;00053C5E&quot;/&gt;&lt;wsp:rsid wsp:val=&quot;000547E2&quot;/&gt;&lt;wsp:rsid wsp:val=&quot;00054845&quot;/&gt;&lt;wsp:rsid wsp:val=&quot;00054CFC&quot;/&gt;&lt;wsp:rsid wsp:val=&quot;00055486&quot;/&gt;&lt;wsp:rsid wsp:val=&quot;000559A7&quot;/&gt;&lt;wsp:rsid wsp:val=&quot;00055CC0&quot;/&gt;&lt;wsp:rsid wsp:val=&quot;00056A29&quot;/&gt;&lt;wsp:rsid wsp:val=&quot;00056B51&quot;/&gt;&lt;wsp:rsid wsp:val=&quot;00057109&quot;/&gt;&lt;wsp:rsid wsp:val=&quot;00062E86&quot;/&gt;&lt;wsp:rsid wsp:val=&quot;0006398C&quot;/&gt;&lt;wsp:rsid wsp:val=&quot;00064BD7&quot;/&gt;&lt;wsp:rsid wsp:val=&quot;00064EC5&quot;/&gt;&lt;wsp:rsid wsp:val=&quot;00065229&quot;/&gt;&lt;wsp:rsid wsp:val=&quot;00065A45&quot;/&gt;&lt;wsp:rsid wsp:val=&quot;00065E4D&quot;/&gt;&lt;wsp:rsid wsp:val=&quot;00065E7B&quot;/&gt;&lt;wsp:rsid wsp:val=&quot;000667B9&quot;/&gt;&lt;wsp:rsid wsp:val=&quot;00067E88&quot;/&gt;&lt;wsp:rsid wsp:val=&quot;000700D5&quot;/&gt;&lt;wsp:rsid wsp:val=&quot;00070692&quot;/&gt;&lt;wsp:rsid wsp:val=&quot;00070D0C&quot;/&gt;&lt;wsp:rsid wsp:val=&quot;000719AF&quot;/&gt;&lt;wsp:rsid wsp:val=&quot;00071A7E&quot;/&gt;&lt;wsp:rsid wsp:val=&quot;00072095&quot;/&gt;&lt;wsp:rsid wsp:val=&quot;0007284D&quot;/&gt;&lt;wsp:rsid wsp:val=&quot;000737B6&quot;/&gt;&lt;wsp:rsid wsp:val=&quot;000742D6&quot;/&gt;&lt;wsp:rsid wsp:val=&quot;00074687&quot;/&gt;&lt;wsp:rsid wsp:val=&quot;00074820&quot;/&gt;&lt;wsp:rsid wsp:val=&quot;000748A5&quot;/&gt;&lt;wsp:rsid wsp:val=&quot;00074D91&quot;/&gt;&lt;wsp:rsid wsp:val=&quot;00075663&quot;/&gt;&lt;wsp:rsid wsp:val=&quot;0007585B&quot;/&gt;&lt;wsp:rsid wsp:val=&quot;000758E5&quot;/&gt;&lt;wsp:rsid wsp:val=&quot;00076319&quot;/&gt;&lt;wsp:rsid wsp:val=&quot;00077F11&quot;/&gt;&lt;wsp:rsid wsp:val=&quot;0008018E&quot;/&gt;&lt;wsp:rsid wsp:val=&quot;00080610&quot;/&gt;&lt;wsp:rsid wsp:val=&quot;00080C71&quot;/&gt;&lt;wsp:rsid wsp:val=&quot;00081FF5&quot;/&gt;&lt;wsp:rsid wsp:val=&quot;00082484&quot;/&gt;&lt;wsp:rsid wsp:val=&quot;0008261F&quot;/&gt;&lt;wsp:rsid wsp:val=&quot;00083180&quot;/&gt;&lt;wsp:rsid wsp:val=&quot;00084009&quot;/&gt;&lt;wsp:rsid wsp:val=&quot;00085362&quot;/&gt;&lt;wsp:rsid wsp:val=&quot;000869F5&quot;/&gt;&lt;wsp:rsid wsp:val=&quot;0008795C&quot;/&gt;&lt;wsp:rsid wsp:val=&quot;000879AE&quot;/&gt;&lt;wsp:rsid wsp:val=&quot;000879E4&quot;/&gt;&lt;wsp:rsid wsp:val=&quot;00090B31&quot;/&gt;&lt;wsp:rsid wsp:val=&quot;000911CD&quot;/&gt;&lt;wsp:rsid wsp:val=&quot;00093859&quot;/&gt;&lt;wsp:rsid wsp:val=&quot;00093D7D&quot;/&gt;&lt;wsp:rsid wsp:val=&quot;00094AEB&quot;/&gt;&lt;wsp:rsid wsp:val=&quot;00095C44&quot;/&gt;&lt;wsp:rsid wsp:val=&quot;00096ED9&quot;/&gt;&lt;wsp:rsid wsp:val=&quot;00097888&quot;/&gt;&lt;wsp:rsid wsp:val=&quot;000978B4&quot;/&gt;&lt;wsp:rsid wsp:val=&quot;000979CE&quot;/&gt;&lt;wsp:rsid wsp:val=&quot;000A0270&quot;/&gt;&lt;wsp:rsid wsp:val=&quot;000A1430&quot;/&gt;&lt;wsp:rsid wsp:val=&quot;000A1EEA&quot;/&gt;&lt;wsp:rsid wsp:val=&quot;000A203A&quot;/&gt;&lt;wsp:rsid wsp:val=&quot;000A2C91&quot;/&gt;&lt;wsp:rsid wsp:val=&quot;000A2D8E&quot;/&gt;&lt;wsp:rsid wsp:val=&quot;000A412A&quot;/&gt;&lt;wsp:rsid wsp:val=&quot;000A4B0E&quot;/&gt;&lt;wsp:rsid wsp:val=&quot;000A4C10&quot;/&gt;&lt;wsp:rsid wsp:val=&quot;000A5096&quot;/&gt;&lt;wsp:rsid wsp:val=&quot;000A6128&quot;/&gt;&lt;wsp:rsid wsp:val=&quot;000A63C2&quot;/&gt;&lt;wsp:rsid wsp:val=&quot;000A6F1E&quot;/&gt;&lt;wsp:rsid wsp:val=&quot;000A7259&quot;/&gt;&lt;wsp:rsid wsp:val=&quot;000A7341&quot;/&gt;&lt;wsp:rsid wsp:val=&quot;000B139E&quot;/&gt;&lt;wsp:rsid wsp:val=&quot;000B2EFB&quot;/&gt;&lt;wsp:rsid wsp:val=&quot;000B3761&quot;/&gt;&lt;wsp:rsid wsp:val=&quot;000B3B0E&quot;/&gt;&lt;wsp:rsid wsp:val=&quot;000B4200&quot;/&gt;&lt;wsp:rsid wsp:val=&quot;000B54D6&quot;/&gt;&lt;wsp:rsid wsp:val=&quot;000B5F04&quot;/&gt;&lt;wsp:rsid wsp:val=&quot;000B78B3&quot;/&gt;&lt;wsp:rsid wsp:val=&quot;000B7917&quot;/&gt;&lt;wsp:rsid wsp:val=&quot;000B79EC&quot;/&gt;&lt;wsp:rsid wsp:val=&quot;000C01AB&quot;/&gt;&lt;wsp:rsid wsp:val=&quot;000C2F6C&quot;/&gt;&lt;wsp:rsid wsp:val=&quot;000C326A&quot;/&gt;&lt;wsp:rsid wsp:val=&quot;000C4346&quot;/&gt;&lt;wsp:rsid wsp:val=&quot;000C49E4&quot;/&gt;&lt;wsp:rsid wsp:val=&quot;000C4FBA&quot;/&gt;&lt;wsp:rsid wsp:val=&quot;000C509B&quot;/&gt;&lt;wsp:rsid wsp:val=&quot;000C572E&quot;/&gt;&lt;wsp:rsid wsp:val=&quot;000C65DE&quot;/&gt;&lt;wsp:rsid wsp:val=&quot;000C6B5D&quot;/&gt;&lt;wsp:rsid wsp:val=&quot;000D2FEE&quot;/&gt;&lt;wsp:rsid wsp:val=&quot;000D36F4&quot;/&gt;&lt;wsp:rsid wsp:val=&quot;000D41D1&quot;/&gt;&lt;wsp:rsid wsp:val=&quot;000D4A74&quot;/&gt;&lt;wsp:rsid wsp:val=&quot;000D5122&quot;/&gt;&lt;wsp:rsid wsp:val=&quot;000D5A97&quot;/&gt;&lt;wsp:rsid wsp:val=&quot;000D5E64&quot;/&gt;&lt;wsp:rsid wsp:val=&quot;000D653D&quot;/&gt;&lt;wsp:rsid wsp:val=&quot;000D7279&quot;/&gt;&lt;wsp:rsid wsp:val=&quot;000D745F&quot;/&gt;&lt;wsp:rsid wsp:val=&quot;000E1B74&quot;/&gt;&lt;wsp:rsid wsp:val=&quot;000E212C&quot;/&gt;&lt;wsp:rsid wsp:val=&quot;000E26D7&quot;/&gt;&lt;wsp:rsid wsp:val=&quot;000E2726&quot;/&gt;&lt;wsp:rsid wsp:val=&quot;000E287C&quot;/&gt;&lt;wsp:rsid wsp:val=&quot;000E28D8&quot;/&gt;&lt;wsp:rsid wsp:val=&quot;000E331B&quot;/&gt;&lt;wsp:rsid wsp:val=&quot;000E381D&quot;/&gt;&lt;wsp:rsid wsp:val=&quot;000E4230&quot;/&gt;&lt;wsp:rsid wsp:val=&quot;000E431F&quot;/&gt;&lt;wsp:rsid wsp:val=&quot;000E44A1&quot;/&gt;&lt;wsp:rsid wsp:val=&quot;000E4546&quot;/&gt;&lt;wsp:rsid wsp:val=&quot;000E57C4&quot;/&gt;&lt;wsp:rsid wsp:val=&quot;000F0591&quot;/&gt;&lt;wsp:rsid wsp:val=&quot;000F0A7A&quot;/&gt;&lt;wsp:rsid wsp:val=&quot;000F1C97&quot;/&gt;&lt;wsp:rsid wsp:val=&quot;000F2728&quot;/&gt;&lt;wsp:rsid wsp:val=&quot;000F33B0&quot;/&gt;&lt;wsp:rsid wsp:val=&quot;000F4582&quot;/&gt;&lt;wsp:rsid wsp:val=&quot;000F48AB&quot;/&gt;&lt;wsp:rsid wsp:val=&quot;000F585D&quot;/&gt;&lt;wsp:rsid wsp:val=&quot;000F68A7&quot;/&gt;&lt;wsp:rsid wsp:val=&quot;000F73A1&quot;/&gt;&lt;wsp:rsid wsp:val=&quot;000F7523&quot;/&gt;&lt;wsp:rsid wsp:val=&quot;000F7928&quot;/&gt;&lt;wsp:rsid wsp:val=&quot;00100069&quot;/&gt;&lt;wsp:rsid wsp:val=&quot;0010186A&quot;/&gt;&lt;wsp:rsid wsp:val=&quot;001030D0&quot;/&gt;&lt;wsp:rsid wsp:val=&quot;00103AFB&quot;/&gt;&lt;wsp:rsid wsp:val=&quot;001040F4&quot;/&gt;&lt;wsp:rsid wsp:val=&quot;001040F5&quot;/&gt;&lt;wsp:rsid wsp:val=&quot;00105B96&quot;/&gt;&lt;wsp:rsid wsp:val=&quot;00105CD0&quot;/&gt;&lt;wsp:rsid wsp:val=&quot;001065CA&quot;/&gt;&lt;wsp:rsid wsp:val=&quot;00106610&quot;/&gt;&lt;wsp:rsid wsp:val=&quot;00106B6B&quot;/&gt;&lt;wsp:rsid wsp:val=&quot;00106D87&quot;/&gt;&lt;wsp:rsid wsp:val=&quot;00107328&quot;/&gt;&lt;wsp:rsid wsp:val=&quot;00113066&quot;/&gt;&lt;wsp:rsid wsp:val=&quot;00113328&quot;/&gt;&lt;wsp:rsid wsp:val=&quot;001133C6&quot;/&gt;&lt;wsp:rsid wsp:val=&quot;001155C6&quot;/&gt;&lt;wsp:rsid wsp:val=&quot;0011560B&quot;/&gt;&lt;wsp:rsid wsp:val=&quot;00117405&quot;/&gt;&lt;wsp:rsid wsp:val=&quot;00120164&quot;/&gt;&lt;wsp:rsid wsp:val=&quot;0012279F&quot;/&gt;&lt;wsp:rsid wsp:val=&quot;00122AC7&quot;/&gt;&lt;wsp:rsid wsp:val=&quot;001236A7&quot;/&gt;&lt;wsp:rsid wsp:val=&quot;001248B4&quot;/&gt;&lt;wsp:rsid wsp:val=&quot;00124B21&quot;/&gt;&lt;wsp:rsid wsp:val=&quot;00124C06&quot;/&gt;&lt;wsp:rsid wsp:val=&quot;001264D4&quot;/&gt;&lt;wsp:rsid wsp:val=&quot;00126A52&quot;/&gt;&lt;wsp:rsid wsp:val=&quot;001277D7&quot;/&gt;&lt;wsp:rsid wsp:val=&quot;00130BF8&quot;/&gt;&lt;wsp:rsid wsp:val=&quot;00131051&quot;/&gt;&lt;wsp:rsid wsp:val=&quot;001313E7&quot;/&gt;&lt;wsp:rsid wsp:val=&quot;00131AEB&quot;/&gt;&lt;wsp:rsid wsp:val=&quot;001321E7&quot;/&gt;&lt;wsp:rsid wsp:val=&quot;00132BE8&quot;/&gt;&lt;wsp:rsid wsp:val=&quot;001347E9&quot;/&gt;&lt;wsp:rsid wsp:val=&quot;001348C8&quot;/&gt;&lt;wsp:rsid wsp:val=&quot;00134988&quot;/&gt;&lt;wsp:rsid wsp:val=&quot;00135307&quot;/&gt;&lt;wsp:rsid wsp:val=&quot;001354EF&quot;/&gt;&lt;wsp:rsid wsp:val=&quot;001358E4&quot;/&gt;&lt;wsp:rsid wsp:val=&quot;00135D04&quot;/&gt;&lt;wsp:rsid wsp:val=&quot;00136CCC&quot;/&gt;&lt;wsp:rsid wsp:val=&quot;0014000D&quot;/&gt;&lt;wsp:rsid wsp:val=&quot;00140ACD&quot;/&gt;&lt;wsp:rsid wsp:val=&quot;00141200&quot;/&gt;&lt;wsp:rsid wsp:val=&quot;001414DF&quot;/&gt;&lt;wsp:rsid wsp:val=&quot;00142349&quot;/&gt;&lt;wsp:rsid wsp:val=&quot;001431F8&quot;/&gt;&lt;wsp:rsid wsp:val=&quot;00144392&quot;/&gt;&lt;wsp:rsid wsp:val=&quot;001454D0&quot;/&gt;&lt;wsp:rsid wsp:val=&quot;00146BF3&quot;/&gt;&lt;wsp:rsid wsp:val=&quot;00146E14&quot;/&gt;&lt;wsp:rsid wsp:val=&quot;00150ED8&quot;/&gt;&lt;wsp:rsid wsp:val=&quot;00152C8B&quot;/&gt;&lt;wsp:rsid wsp:val=&quot;0015304F&quot;/&gt;&lt;wsp:rsid wsp:val=&quot;00153326&quot;/&gt;&lt;wsp:rsid wsp:val=&quot;00156D7D&quot;/&gt;&lt;wsp:rsid wsp:val=&quot;00157B46&quot;/&gt;&lt;wsp:rsid wsp:val=&quot;00157E19&quot;/&gt;&lt;wsp:rsid wsp:val=&quot;00157E66&quot;/&gt;&lt;wsp:rsid wsp:val=&quot;00160262&quot;/&gt;&lt;wsp:rsid wsp:val=&quot;001612D4&quot;/&gt;&lt;wsp:rsid wsp:val=&quot;001638BE&quot;/&gt;&lt;wsp:rsid wsp:val=&quot;001639ED&quot;/&gt;&lt;wsp:rsid wsp:val=&quot;00163CF7&quot;/&gt;&lt;wsp:rsid wsp:val=&quot;00166010&quot;/&gt;&lt;wsp:rsid wsp:val=&quot;00166AD1&quot;/&gt;&lt;wsp:rsid wsp:val=&quot;001672D7&quot;/&gt;&lt;wsp:rsid wsp:val=&quot;0016762E&quot;/&gt;&lt;wsp:rsid wsp:val=&quot;0017147B&quot;/&gt;&lt;wsp:rsid wsp:val=&quot;00171A6E&quot;/&gt;&lt;wsp:rsid wsp:val=&quot;00171C8C&quot;/&gt;&lt;wsp:rsid wsp:val=&quot;00173678&quot;/&gt;&lt;wsp:rsid wsp:val=&quot;0017436E&quot;/&gt;&lt;wsp:rsid wsp:val=&quot;001764FC&quot;/&gt;&lt;wsp:rsid wsp:val=&quot;00176E18&quot;/&gt;&lt;wsp:rsid wsp:val=&quot;00176FEA&quot;/&gt;&lt;wsp:rsid wsp:val=&quot;00177399&quot;/&gt;&lt;wsp:rsid wsp:val=&quot;00177AFA&quot;/&gt;&lt;wsp:rsid wsp:val=&quot;001807DC&quot;/&gt;&lt;wsp:rsid wsp:val=&quot;00180838&quot;/&gt;&lt;wsp:rsid wsp:val=&quot;00180904&quot;/&gt;&lt;wsp:rsid wsp:val=&quot;00182E33&quot;/&gt;&lt;wsp:rsid wsp:val=&quot;001833B0&quot;/&gt;&lt;wsp:rsid wsp:val=&quot;001836D0&quot;/&gt;&lt;wsp:rsid wsp:val=&quot;00183F23&quot;/&gt;&lt;wsp:rsid wsp:val=&quot;00185C85&quot;/&gt;&lt;wsp:rsid wsp:val=&quot;00186250&quot;/&gt;&lt;wsp:rsid wsp:val=&quot;00187222&quot;/&gt;&lt;wsp:rsid wsp:val=&quot;001900EE&quot;/&gt;&lt;wsp:rsid wsp:val=&quot;0019127D&quot;/&gt;&lt;wsp:rsid wsp:val=&quot;00191644&quot;/&gt;&lt;wsp:rsid wsp:val=&quot;00191939&quot;/&gt;&lt;wsp:rsid wsp:val=&quot;001924D4&quot;/&gt;&lt;wsp:rsid wsp:val=&quot;00192559&quot;/&gt;&lt;wsp:rsid wsp:val=&quot;00192E7B&quot;/&gt;&lt;wsp:rsid wsp:val=&quot;00193965&quot;/&gt;&lt;wsp:rsid wsp:val=&quot;00193A67&quot;/&gt;&lt;wsp:rsid wsp:val=&quot;00193E70&quot;/&gt;&lt;wsp:rsid wsp:val=&quot;0019423C&quot;/&gt;&lt;wsp:rsid wsp:val=&quot;00195E40&quot;/&gt;&lt;wsp:rsid wsp:val=&quot;001962EB&quot;/&gt;&lt;wsp:rsid wsp:val=&quot;001968E5&quot;/&gt;&lt;wsp:rsid wsp:val=&quot;00196F33&quot;/&gt;&lt;wsp:rsid wsp:val=&quot;001975B7&quot;/&gt;&lt;wsp:rsid wsp:val=&quot;001976FD&quot;/&gt;&lt;wsp:rsid wsp:val=&quot;001A2C05&quot;/&gt;&lt;wsp:rsid wsp:val=&quot;001A560E&quot;/&gt;&lt;wsp:rsid wsp:val=&quot;001A7C40&quot;/&gt;&lt;wsp:rsid wsp:val=&quot;001A7F2A&quot;/&gt;&lt;wsp:rsid wsp:val=&quot;001B08B5&quot;/&gt;&lt;wsp:rsid wsp:val=&quot;001B0DB1&quot;/&gt;&lt;wsp:rsid wsp:val=&quot;001B1746&quot;/&gt;&lt;wsp:rsid wsp:val=&quot;001B1860&quot;/&gt;&lt;wsp:rsid wsp:val=&quot;001B19C6&quot;/&gt;&lt;wsp:rsid wsp:val=&quot;001B3B85&quot;/&gt;&lt;wsp:rsid wsp:val=&quot;001B4826&quot;/&gt;&lt;wsp:rsid wsp:val=&quot;001B4EC0&quot;/&gt;&lt;wsp:rsid wsp:val=&quot;001B4FE8&quot;/&gt;&lt;wsp:rsid wsp:val=&quot;001B55EC&quot;/&gt;&lt;wsp:rsid wsp:val=&quot;001B579B&quot;/&gt;&lt;wsp:rsid wsp:val=&quot;001B5B93&quot;/&gt;&lt;wsp:rsid wsp:val=&quot;001B5C44&quot;/&gt;&lt;wsp:rsid wsp:val=&quot;001B6134&quot;/&gt;&lt;wsp:rsid wsp:val=&quot;001B6719&quot;/&gt;&lt;wsp:rsid wsp:val=&quot;001B79C7&quot;/&gt;&lt;wsp:rsid wsp:val=&quot;001C098F&quot;/&gt;&lt;wsp:rsid wsp:val=&quot;001C1226&quot;/&gt;&lt;wsp:rsid wsp:val=&quot;001C1B44&quot;/&gt;&lt;wsp:rsid wsp:val=&quot;001C1DF9&quot;/&gt;&lt;wsp:rsid wsp:val=&quot;001C30FA&quot;/&gt;&lt;wsp:rsid wsp:val=&quot;001C4659&quot;/&gt;&lt;wsp:rsid wsp:val=&quot;001C49A6&quot;/&gt;&lt;wsp:rsid wsp:val=&quot;001C4A6F&quot;/&gt;&lt;wsp:rsid wsp:val=&quot;001C4E64&quot;/&gt;&lt;wsp:rsid wsp:val=&quot;001C65FE&quot;/&gt;&lt;wsp:rsid wsp:val=&quot;001C6F45&quot;/&gt;&lt;wsp:rsid wsp:val=&quot;001C7AC2&quot;/&gt;&lt;wsp:rsid wsp:val=&quot;001D00DF&quot;/&gt;&lt;wsp:rsid wsp:val=&quot;001D1933&quot;/&gt;&lt;wsp:rsid wsp:val=&quot;001D266E&quot;/&gt;&lt;wsp:rsid wsp:val=&quot;001D35FB&quot;/&gt;&lt;wsp:rsid wsp:val=&quot;001D3A44&quot;/&gt;&lt;wsp:rsid wsp:val=&quot;001D4095&quot;/&gt;&lt;wsp:rsid wsp:val=&quot;001D4EE2&quot;/&gt;&lt;wsp:rsid wsp:val=&quot;001D5020&quot;/&gt;&lt;wsp:rsid wsp:val=&quot;001D59F4&quot;/&gt;&lt;wsp:rsid wsp:val=&quot;001D6A1D&quot;/&gt;&lt;wsp:rsid wsp:val=&quot;001D6A57&quot;/&gt;&lt;wsp:rsid wsp:val=&quot;001D7100&quot;/&gt;&lt;wsp:rsid wsp:val=&quot;001E027D&quot;/&gt;&lt;wsp:rsid wsp:val=&quot;001E0285&quot;/&gt;&lt;wsp:rsid wsp:val=&quot;001E1710&quot;/&gt;&lt;wsp:rsid wsp:val=&quot;001E2656&quot;/&gt;&lt;wsp:rsid wsp:val=&quot;001E2E41&quot;/&gt;&lt;wsp:rsid wsp:val=&quot;001E4660&quot;/&gt;&lt;wsp:rsid wsp:val=&quot;001E4727&quot;/&gt;&lt;wsp:rsid wsp:val=&quot;001E47F6&quot;/&gt;&lt;wsp:rsid wsp:val=&quot;001E48B7&quot;/&gt;&lt;wsp:rsid wsp:val=&quot;001E5CBC&quot;/&gt;&lt;wsp:rsid wsp:val=&quot;001E6D60&quot;/&gt;&lt;wsp:rsid wsp:val=&quot;001F0FE1&quot;/&gt;&lt;wsp:rsid wsp:val=&quot;001F1377&quot;/&gt;&lt;wsp:rsid wsp:val=&quot;001F1432&quot;/&gt;&lt;wsp:rsid wsp:val=&quot;001F2AE1&quot;/&gt;&lt;wsp:rsid wsp:val=&quot;001F2CCE&quot;/&gt;&lt;wsp:rsid wsp:val=&quot;001F4803&quot;/&gt;&lt;wsp:rsid wsp:val=&quot;001F4C5B&quot;/&gt;&lt;wsp:rsid wsp:val=&quot;001F5DA3&quot;/&gt;&lt;wsp:rsid wsp:val=&quot;001F6764&quot;/&gt;&lt;wsp:rsid wsp:val=&quot;001F6FD3&quot;/&gt;&lt;wsp:rsid wsp:val=&quot;00201607&quot;/&gt;&lt;wsp:rsid wsp:val=&quot;002019AE&quot;/&gt;&lt;wsp:rsid wsp:val=&quot;00201D33&quot;/&gt;&lt;wsp:rsid wsp:val=&quot;00202557&quot;/&gt;&lt;wsp:rsid wsp:val=&quot;00203057&quot;/&gt;&lt;wsp:rsid wsp:val=&quot;0020307A&quot;/&gt;&lt;wsp:rsid wsp:val=&quot;0020356B&quot;/&gt;&lt;wsp:rsid wsp:val=&quot;00203574&quot;/&gt;&lt;wsp:rsid wsp:val=&quot;00204336&quot;/&gt;&lt;wsp:rsid wsp:val=&quot;0020500A&quot;/&gt;&lt;wsp:rsid wsp:val=&quot;00205A6B&quot;/&gt;&lt;wsp:rsid wsp:val=&quot;00205FD5&quot;/&gt;&lt;wsp:rsid wsp:val=&quot;00210B43&quot;/&gt;&lt;wsp:rsid wsp:val=&quot;00210BFC&quot;/&gt;&lt;wsp:rsid wsp:val=&quot;00211C1B&quot;/&gt;&lt;wsp:rsid wsp:val=&quot;002131AA&quot;/&gt;&lt;wsp:rsid wsp:val=&quot;002144DC&quot;/&gt;&lt;wsp:rsid wsp:val=&quot;0021532D&quot;/&gt;&lt;wsp:rsid wsp:val=&quot;0021566C&quot;/&gt;&lt;wsp:rsid wsp:val=&quot;00215D14&quot;/&gt;&lt;wsp:rsid wsp:val=&quot;00216D5F&quot;/&gt;&lt;wsp:rsid wsp:val=&quot;00217F26&quot;/&gt;&lt;wsp:rsid wsp:val=&quot;00220CDD&quot;/&gt;&lt;wsp:rsid wsp:val=&quot;00220FA2&quot;/&gt;&lt;wsp:rsid wsp:val=&quot;00221611&quot;/&gt;&lt;wsp:rsid wsp:val=&quot;00221B81&quot;/&gt;&lt;wsp:rsid wsp:val=&quot;002220E0&quot;/&gt;&lt;wsp:rsid wsp:val=&quot;00222110&quot;/&gt;&lt;wsp:rsid wsp:val=&quot;00222478&quot;/&gt;&lt;wsp:rsid wsp:val=&quot;00222B7A&quot;/&gt;&lt;wsp:rsid wsp:val=&quot;00222EB7&quot;/&gt;&lt;wsp:rsid wsp:val=&quot;002232FE&quot;/&gt;&lt;wsp:rsid wsp:val=&quot;00223805&quot;/&gt;&lt;wsp:rsid wsp:val=&quot;00223BF5&quot;/&gt;&lt;wsp:rsid wsp:val=&quot;002241BB&quot;/&gt;&lt;wsp:rsid wsp:val=&quot;00224D1F&quot;/&gt;&lt;wsp:rsid wsp:val=&quot;00225419&quot;/&gt;&lt;wsp:rsid wsp:val=&quot;00225861&quot;/&gt;&lt;wsp:rsid wsp:val=&quot;00225D8A&quot;/&gt;&lt;wsp:rsid wsp:val=&quot;0022665A&quot;/&gt;&lt;wsp:rsid wsp:val=&quot;00227504&quot;/&gt;&lt;wsp:rsid wsp:val=&quot;00231E61&quot;/&gt;&lt;wsp:rsid wsp:val=&quot;00232DD4&quot;/&gt;&lt;wsp:rsid wsp:val=&quot;00234284&quot;/&gt;&lt;wsp:rsid wsp:val=&quot;00235DB4&quot;/&gt;&lt;wsp:rsid wsp:val=&quot;002369F2&quot;/&gt;&lt;wsp:rsid wsp:val=&quot;00237313&quot;/&gt;&lt;wsp:rsid wsp:val=&quot;002379EF&quot;/&gt;&lt;wsp:rsid wsp:val=&quot;00240540&quot;/&gt;&lt;wsp:rsid wsp:val=&quot;00240F46&quot;/&gt;&lt;wsp:rsid wsp:val=&quot;00241653&quot;/&gt;&lt;wsp:rsid wsp:val=&quot;002417FE&quot;/&gt;&lt;wsp:rsid wsp:val=&quot;00243077&quot;/&gt;&lt;wsp:rsid wsp:val=&quot;00243249&quot;/&gt;&lt;wsp:rsid wsp:val=&quot;002443EC&quot;/&gt;&lt;wsp:rsid wsp:val=&quot;00244A61&quot;/&gt;&lt;wsp:rsid wsp:val=&quot;0024580A&quot;/&gt;&lt;wsp:rsid wsp:val=&quot;00245A49&quot;/&gt;&lt;wsp:rsid wsp:val=&quot;00247243&quot;/&gt;&lt;wsp:rsid wsp:val=&quot;002503BA&quot;/&gt;&lt;wsp:rsid wsp:val=&quot;00250579&quot;/&gt;&lt;wsp:rsid wsp:val=&quot;00250DB6&quot;/&gt;&lt;wsp:rsid wsp:val=&quot;00250E16&quot;/&gt;&lt;wsp:rsid wsp:val=&quot;00252DC5&quot;/&gt;&lt;wsp:rsid wsp:val=&quot;0025312C&quot;/&gt;&lt;wsp:rsid wsp:val=&quot;002538BF&quot;/&gt;&lt;wsp:rsid wsp:val=&quot;0025455A&quot;/&gt;&lt;wsp:rsid wsp:val=&quot;002555DC&quot;/&gt;&lt;wsp:rsid wsp:val=&quot;00257695&quot;/&gt;&lt;wsp:rsid wsp:val=&quot;00257D02&quot;/&gt;&lt;wsp:rsid wsp:val=&quot;0026029D&quot;/&gt;&lt;wsp:rsid wsp:val=&quot;00260378&quot;/&gt;&lt;wsp:rsid wsp:val=&quot;002610BE&quot;/&gt;&lt;wsp:rsid wsp:val=&quot;00261447&quot;/&gt;&lt;wsp:rsid wsp:val=&quot;002615B9&quot;/&gt;&lt;wsp:rsid wsp:val=&quot;00261B66&quot;/&gt;&lt;wsp:rsid wsp:val=&quot;00261D63&quot;/&gt;&lt;wsp:rsid wsp:val=&quot;002629B9&quot;/&gt;&lt;wsp:rsid wsp:val=&quot;00262A07&quot;/&gt;&lt;wsp:rsid wsp:val=&quot;00262AAC&quot;/&gt;&lt;wsp:rsid wsp:val=&quot;00263548&quot;/&gt;&lt;wsp:rsid wsp:val=&quot;00263F37&quot;/&gt;&lt;wsp:rsid wsp:val=&quot;0026481F&quot;/&gt;&lt;wsp:rsid wsp:val=&quot;0026489A&quot;/&gt;&lt;wsp:rsid wsp:val=&quot;002649EF&quot;/&gt;&lt;wsp:rsid wsp:val=&quot;00264C38&quot;/&gt;&lt;wsp:rsid wsp:val=&quot;00264FDF&quot;/&gt;&lt;wsp:rsid wsp:val=&quot;002650EF&quot;/&gt;&lt;wsp:rsid wsp:val=&quot;00265D26&quot;/&gt;&lt;wsp:rsid wsp:val=&quot;00266A03&quot;/&gt;&lt;wsp:rsid wsp:val=&quot;00266C7B&quot;/&gt;&lt;wsp:rsid wsp:val=&quot;00266D8A&quot;/&gt;&lt;wsp:rsid wsp:val=&quot;0026750F&quot;/&gt;&lt;wsp:rsid wsp:val=&quot;002677AA&quot;/&gt;&lt;wsp:rsid wsp:val=&quot;00267C7A&quot;/&gt;&lt;wsp:rsid wsp:val=&quot;002709A6&quot;/&gt;&lt;wsp:rsid wsp:val=&quot;00270D0A&quot;/&gt;&lt;wsp:rsid wsp:val=&quot;00270E52&quot;/&gt;&lt;wsp:rsid wsp:val=&quot;00270F2F&quot;/&gt;&lt;wsp:rsid wsp:val=&quot;002721B2&quot;/&gt;&lt;wsp:rsid wsp:val=&quot;00272481&quot;/&gt;&lt;wsp:rsid wsp:val=&quot;00272CF5&quot;/&gt;&lt;wsp:rsid wsp:val=&quot;00273068&quot;/&gt;&lt;wsp:rsid wsp:val=&quot;00273570&quot;/&gt;&lt;wsp:rsid wsp:val=&quot;00274B81&quot;/&gt;&lt;wsp:rsid wsp:val=&quot;002753C9&quot;/&gt;&lt;wsp:rsid wsp:val=&quot;00275E96&quot;/&gt;&lt;wsp:rsid wsp:val=&quot;002762CD&quot;/&gt;&lt;wsp:rsid wsp:val=&quot;002771C6&quot;/&gt;&lt;wsp:rsid wsp:val=&quot;002774BE&quot;/&gt;&lt;wsp:rsid wsp:val=&quot;002801A0&quot;/&gt;&lt;wsp:rsid wsp:val=&quot;002815B6&quot;/&gt;&lt;wsp:rsid wsp:val=&quot;002815F1&quot;/&gt;&lt;wsp:rsid wsp:val=&quot;00281CD0&quot;/&gt;&lt;wsp:rsid wsp:val=&quot;00282193&quot;/&gt;&lt;wsp:rsid wsp:val=&quot;00282CA3&quot;/&gt;&lt;wsp:rsid wsp:val=&quot;002832CA&quot;/&gt;&lt;wsp:rsid wsp:val=&quot;00283F2E&quot;/&gt;&lt;wsp:rsid wsp:val=&quot;0028427A&quot;/&gt;&lt;wsp:rsid wsp:val=&quot;002846A2&quot;/&gt;&lt;wsp:rsid wsp:val=&quot;0028557B&quot;/&gt;&lt;wsp:rsid wsp:val=&quot;00286392&quot;/&gt;&lt;wsp:rsid wsp:val=&quot;00286B75&quot;/&gt;&lt;wsp:rsid wsp:val=&quot;002872F7&quot;/&gt;&lt;wsp:rsid wsp:val=&quot;00287B6A&quot;/&gt;&lt;wsp:rsid wsp:val=&quot;00287CB0&quot;/&gt;&lt;wsp:rsid wsp:val=&quot;002911DE&quot;/&gt;&lt;wsp:rsid wsp:val=&quot;00292923&quot;/&gt;&lt;wsp:rsid wsp:val=&quot;00293575&quot;/&gt;&lt;wsp:rsid wsp:val=&quot;0029372C&quot;/&gt;&lt;wsp:rsid wsp:val=&quot;00293DB9&quot;/&gt;&lt;wsp:rsid wsp:val=&quot;00294027&quot;/&gt;&lt;wsp:rsid wsp:val=&quot;00294EEE&quot;/&gt;&lt;wsp:rsid wsp:val=&quot;0029755C&quot;/&gt;&lt;wsp:rsid wsp:val=&quot;002A19F2&quot;/&gt;&lt;wsp:rsid wsp:val=&quot;002A1F3E&quot;/&gt;&lt;wsp:rsid wsp:val=&quot;002A2150&quot;/&gt;&lt;wsp:rsid wsp:val=&quot;002A2250&quot;/&gt;&lt;wsp:rsid wsp:val=&quot;002A28DE&quot;/&gt;&lt;wsp:rsid wsp:val=&quot;002A2ED5&quot;/&gt;&lt;wsp:rsid wsp:val=&quot;002A4133&quot;/&gt;&lt;wsp:rsid wsp:val=&quot;002A476E&quot;/&gt;&lt;wsp:rsid wsp:val=&quot;002A55E4&quot;/&gt;&lt;wsp:rsid wsp:val=&quot;002A58CA&quot;/&gt;&lt;wsp:rsid wsp:val=&quot;002A69C2&quot;/&gt;&lt;wsp:rsid wsp:val=&quot;002A6D73&quot;/&gt;&lt;wsp:rsid wsp:val=&quot;002A74D4&quot;/&gt;&lt;wsp:rsid wsp:val=&quot;002A7756&quot;/&gt;&lt;wsp:rsid wsp:val=&quot;002A7EBF&quot;/&gt;&lt;wsp:rsid wsp:val=&quot;002B057B&quot;/&gt;&lt;wsp:rsid wsp:val=&quot;002B1193&quot;/&gt;&lt;wsp:rsid wsp:val=&quot;002B12B3&quot;/&gt;&lt;wsp:rsid wsp:val=&quot;002B21BC&quot;/&gt;&lt;wsp:rsid wsp:val=&quot;002B2D8E&quot;/&gt;&lt;wsp:rsid wsp:val=&quot;002B439B&quot;/&gt;&lt;wsp:rsid wsp:val=&quot;002B442A&quot;/&gt;&lt;wsp:rsid wsp:val=&quot;002B4F05&quot;/&gt;&lt;wsp:rsid wsp:val=&quot;002B62D2&quot;/&gt;&lt;wsp:rsid wsp:val=&quot;002B6306&quot;/&gt;&lt;wsp:rsid wsp:val=&quot;002B6CD3&quot;/&gt;&lt;wsp:rsid wsp:val=&quot;002B7420&quot;/&gt;&lt;wsp:rsid wsp:val=&quot;002B7A8B&quot;/&gt;&lt;wsp:rsid wsp:val=&quot;002C00E0&quot;/&gt;&lt;wsp:rsid wsp:val=&quot;002C06FE&quot;/&gt;&lt;wsp:rsid wsp:val=&quot;002C1526&quot;/&gt;&lt;wsp:rsid wsp:val=&quot;002C1671&quot;/&gt;&lt;wsp:rsid wsp:val=&quot;002C225A&quot;/&gt;&lt;wsp:rsid wsp:val=&quot;002C2EA6&quot;/&gt;&lt;wsp:rsid wsp:val=&quot;002C3EBA&quot;/&gt;&lt;wsp:rsid wsp:val=&quot;002C4574&quot;/&gt;&lt;wsp:rsid wsp:val=&quot;002C5B56&quot;/&gt;&lt;wsp:rsid wsp:val=&quot;002C60C2&quot;/&gt;&lt;wsp:rsid wsp:val=&quot;002D0EFF&quot;/&gt;&lt;wsp:rsid wsp:val=&quot;002D19E3&quot;/&gt;&lt;wsp:rsid wsp:val=&quot;002D42A9&quot;/&gt;&lt;wsp:rsid wsp:val=&quot;002D5010&quot;/&gt;&lt;wsp:rsid wsp:val=&quot;002D5619&quot;/&gt;&lt;wsp:rsid wsp:val=&quot;002D579A&quot;/&gt;&lt;wsp:rsid wsp:val=&quot;002D592E&quot;/&gt;&lt;wsp:rsid wsp:val=&quot;002D5FD5&quot;/&gt;&lt;wsp:rsid wsp:val=&quot;002D61CE&quot;/&gt;&lt;wsp:rsid wsp:val=&quot;002D62EF&quot;/&gt;&lt;wsp:rsid wsp:val=&quot;002E00D0&quot;/&gt;&lt;wsp:rsid wsp:val=&quot;002E0B36&quot;/&gt;&lt;wsp:rsid wsp:val=&quot;002E0B57&quot;/&gt;&lt;wsp:rsid wsp:val=&quot;002E14FB&quot;/&gt;&lt;wsp:rsid wsp:val=&quot;002E18D7&quot;/&gt;&lt;wsp:rsid wsp:val=&quot;002E1E70&quot;/&gt;&lt;wsp:rsid wsp:val=&quot;002E1F14&quot;/&gt;&lt;wsp:rsid wsp:val=&quot;002E3569&quot;/&gt;&lt;wsp:rsid wsp:val=&quot;002E3DEA&quot;/&gt;&lt;wsp:rsid wsp:val=&quot;002E3F69&quot;/&gt;&lt;wsp:rsid wsp:val=&quot;002E480E&quot;/&gt;&lt;wsp:rsid wsp:val=&quot;002E4969&quot;/&gt;&lt;wsp:rsid wsp:val=&quot;002E6C75&quot;/&gt;&lt;wsp:rsid wsp:val=&quot;002E79C0&quot;/&gt;&lt;wsp:rsid wsp:val=&quot;002F02FC&quot;/&gt;&lt;wsp:rsid wsp:val=&quot;002F0AD0&quot;/&gt;&lt;wsp:rsid wsp:val=&quot;002F10B3&quot;/&gt;&lt;wsp:rsid wsp:val=&quot;002F1893&quot;/&gt;&lt;wsp:rsid wsp:val=&quot;002F1994&quot;/&gt;&lt;wsp:rsid wsp:val=&quot;002F1CAD&quot;/&gt;&lt;wsp:rsid wsp:val=&quot;002F354B&quot;/&gt;&lt;wsp:rsid wsp:val=&quot;002F3A4D&quot;/&gt;&lt;wsp:rsid wsp:val=&quot;002F4C7B&quot;/&gt;&lt;wsp:rsid wsp:val=&quot;002F4C80&quot;/&gt;&lt;wsp:rsid wsp:val=&quot;002F697E&quot;/&gt;&lt;wsp:rsid wsp:val=&quot;002F6DB8&quot;/&gt;&lt;wsp:rsid wsp:val=&quot;002F75A4&quot;/&gt;&lt;wsp:rsid wsp:val=&quot;002F7C6B&quot;/&gt;&lt;wsp:rsid wsp:val=&quot;002F7DB8&quot;/&gt;&lt;wsp:rsid wsp:val=&quot;003008B7&quot;/&gt;&lt;wsp:rsid wsp:val=&quot;00301216&quot;/&gt;&lt;wsp:rsid wsp:val=&quot;00301CFD&quot;/&gt;&lt;wsp:rsid wsp:val=&quot;00302D4F&quot;/&gt;&lt;wsp:rsid wsp:val=&quot;00302E65&quot;/&gt;&lt;wsp:rsid wsp:val=&quot;00303CF6&quot;/&gt;&lt;wsp:rsid wsp:val=&quot;003041BD&quot;/&gt;&lt;wsp:rsid wsp:val=&quot;00305571&quot;/&gt;&lt;wsp:rsid wsp:val=&quot;00306134&quot;/&gt;&lt;wsp:rsid wsp:val=&quot;0030662E&quot;/&gt;&lt;wsp:rsid wsp:val=&quot;00307604&quot;/&gt;&lt;wsp:rsid wsp:val=&quot;003076F5&quot;/&gt;&lt;wsp:rsid wsp:val=&quot;00307BB2&quot;/&gt;&lt;wsp:rsid wsp:val=&quot;00307CE1&quot;/&gt;&lt;wsp:rsid wsp:val=&quot;00307D6C&quot;/&gt;&lt;wsp:rsid wsp:val=&quot;00310F8F&quot;/&gt;&lt;wsp:rsid wsp:val=&quot;0031144C&quot;/&gt;&lt;wsp:rsid wsp:val=&quot;003122F6&quot;/&gt;&lt;wsp:rsid wsp:val=&quot;00313913&quot;/&gt;&lt;wsp:rsid wsp:val=&quot;003139FF&quot;/&gt;&lt;wsp:rsid wsp:val=&quot;00314BDB&quot;/&gt;&lt;wsp:rsid wsp:val=&quot;00315CA0&quot;/&gt;&lt;wsp:rsid wsp:val=&quot;003207E6&quot;/&gt;&lt;wsp:rsid wsp:val=&quot;00320BDA&quot;/&gt;&lt;wsp:rsid wsp:val=&quot;00320CE6&quot;/&gt;&lt;wsp:rsid wsp:val=&quot;00321058&quot;/&gt;&lt;wsp:rsid wsp:val=&quot;00321ED1&quot;/&gt;&lt;wsp:rsid wsp:val=&quot;003222DF&quot;/&gt;&lt;wsp:rsid wsp:val=&quot;00322AA9&quot;/&gt;&lt;wsp:rsid wsp:val=&quot;00322D49&quot;/&gt;&lt;wsp:rsid wsp:val=&quot;0032462E&quot;/&gt;&lt;wsp:rsid wsp:val=&quot;00325403&quot;/&gt;&lt;wsp:rsid wsp:val=&quot;0032606E&quot;/&gt;&lt;wsp:rsid wsp:val=&quot;0032638B&quot;/&gt;&lt;wsp:rsid wsp:val=&quot;00326438&quot;/&gt;&lt;wsp:rsid wsp:val=&quot;00327278&quot;/&gt;&lt;wsp:rsid wsp:val=&quot;00327945&quot;/&gt;&lt;wsp:rsid wsp:val=&quot;00331ECC&quot;/&gt;&lt;wsp:rsid wsp:val=&quot;003326E8&quot;/&gt;&lt;wsp:rsid wsp:val=&quot;00333F02&quot;/&gt;&lt;wsp:rsid wsp:val=&quot;003340FE&quot;/&gt;&lt;wsp:rsid wsp:val=&quot;00334931&quot;/&gt;&lt;wsp:rsid wsp:val=&quot;00335131&quot;/&gt;&lt;wsp:rsid wsp:val=&quot;003365C7&quot;/&gt;&lt;wsp:rsid wsp:val=&quot;00336D4D&quot;/&gt;&lt;wsp:rsid wsp:val=&quot;00336EB1&quot;/&gt;&lt;wsp:rsid wsp:val=&quot;003370DD&quot;/&gt;&lt;wsp:rsid wsp:val=&quot;00337437&quot;/&gt;&lt;wsp:rsid wsp:val=&quot;00340482&quot;/&gt;&lt;wsp:rsid wsp:val=&quot;00340A72&quot;/&gt;&lt;wsp:rsid wsp:val=&quot;00340B63&quot;/&gt;&lt;wsp:rsid wsp:val=&quot;00341775&quot;/&gt;&lt;wsp:rsid wsp:val=&quot;00341C49&quot;/&gt;&lt;wsp:rsid wsp:val=&quot;003424EB&quot;/&gt;&lt;wsp:rsid wsp:val=&quot;00342D1B&quot;/&gt;&lt;wsp:rsid wsp:val=&quot;003439E9&quot;/&gt;&lt;wsp:rsid wsp:val=&quot;00343D07&quot;/&gt;&lt;wsp:rsid wsp:val=&quot;00344100&quot;/&gt;&lt;wsp:rsid wsp:val=&quot;00344B6C&quot;/&gt;&lt;wsp:rsid wsp:val=&quot;00344FDA&quot;/&gt;&lt;wsp:rsid wsp:val=&quot;00345B27&quot;/&gt;&lt;wsp:rsid wsp:val=&quot;003472F5&quot;/&gt;&lt;wsp:rsid wsp:val=&quot;003475BA&quot;/&gt;&lt;wsp:rsid wsp:val=&quot;00347645&quot;/&gt;&lt;wsp:rsid wsp:val=&quot;00347654&quot;/&gt;&lt;wsp:rsid wsp:val=&quot;00350B43&quot;/&gt;&lt;wsp:rsid wsp:val=&quot;003510F2&quot;/&gt;&lt;wsp:rsid wsp:val=&quot;00352BAD&quot;/&gt;&lt;wsp:rsid wsp:val=&quot;0035341D&quot;/&gt;&lt;wsp:rsid wsp:val=&quot;00353963&quot;/&gt;&lt;wsp:rsid wsp:val=&quot;003541CE&quot;/&gt;&lt;wsp:rsid wsp:val=&quot;00354431&quot;/&gt;&lt;wsp:rsid wsp:val=&quot;00354ADE&quot;/&gt;&lt;wsp:rsid wsp:val=&quot;00355BB5&quot;/&gt;&lt;wsp:rsid wsp:val=&quot;00356509&quot;/&gt;&lt;wsp:rsid wsp:val=&quot;003577CB&quot;/&gt;&lt;wsp:rsid wsp:val=&quot;00357A92&quot;/&gt;&lt;wsp:rsid wsp:val=&quot;0036002B&quot;/&gt;&lt;wsp:rsid wsp:val=&quot;0036019A&quot;/&gt;&lt;wsp:rsid wsp:val=&quot;00361442&quot;/&gt;&lt;wsp:rsid wsp:val=&quot;00361F3C&quot;/&gt;&lt;wsp:rsid wsp:val=&quot;003622EB&quot;/&gt;&lt;wsp:rsid wsp:val=&quot;003626D9&quot;/&gt;&lt;wsp:rsid wsp:val=&quot;00362BE7&quot;/&gt;&lt;wsp:rsid wsp:val=&quot;00362CEB&quot;/&gt;&lt;wsp:rsid wsp:val=&quot;00362F33&quot;/&gt;&lt;wsp:rsid wsp:val=&quot;00363656&quot;/&gt;&lt;wsp:rsid wsp:val=&quot;003637DB&quot;/&gt;&lt;wsp:rsid wsp:val=&quot;003645A9&quot;/&gt;&lt;wsp:rsid wsp:val=&quot;00364DB6&quot;/&gt;&lt;wsp:rsid wsp:val=&quot;003665C4&quot;/&gt;&lt;wsp:rsid wsp:val=&quot;00366A28&quot;/&gt;&lt;wsp:rsid wsp:val=&quot;00367D81&quot;/&gt;&lt;wsp:rsid wsp:val=&quot;00370A2A&quot;/&gt;&lt;wsp:rsid wsp:val=&quot;00370B18&quot;/&gt;&lt;wsp:rsid wsp:val=&quot;00370B6D&quot;/&gt;&lt;wsp:rsid wsp:val=&quot;00371568&quot;/&gt;&lt;wsp:rsid wsp:val=&quot;00371869&quot;/&gt;&lt;wsp:rsid wsp:val=&quot;00371A67&quot;/&gt;&lt;wsp:rsid wsp:val=&quot;003720B5&quot;/&gt;&lt;wsp:rsid wsp:val=&quot;003731A0&quot;/&gt;&lt;wsp:rsid wsp:val=&quot;00373883&quot;/&gt;&lt;wsp:rsid wsp:val=&quot;00373E5D&quot;/&gt;&lt;wsp:rsid wsp:val=&quot;0037409E&quot;/&gt;&lt;wsp:rsid wsp:val=&quot;0037575B&quot;/&gt;&lt;wsp:rsid wsp:val=&quot;00375DCB&quot;/&gt;&lt;wsp:rsid wsp:val=&quot;00375EF7&quot;/&gt;&lt;wsp:rsid wsp:val=&quot;00376960&quot;/&gt;&lt;wsp:rsid wsp:val=&quot;00376EEC&quot;/&gt;&lt;wsp:rsid wsp:val=&quot;003818F7&quot;/&gt;&lt;wsp:rsid wsp:val=&quot;00382AEA&quot;/&gt;&lt;wsp:rsid wsp:val=&quot;00382DAF&quot;/&gt;&lt;wsp:rsid wsp:val=&quot;003848A2&quot;/&gt;&lt;wsp:rsid wsp:val=&quot;003862BA&quot;/&gt;&lt;wsp:rsid wsp:val=&quot;0038649A&quot;/&gt;&lt;wsp:rsid wsp:val=&quot;0038665E&quot;/&gt;&lt;wsp:rsid wsp:val=&quot;0038745B&quot;/&gt;&lt;wsp:rsid wsp:val=&quot;00390A3C&quot;/&gt;&lt;wsp:rsid wsp:val=&quot;00390BD8&quot;/&gt;&lt;wsp:rsid wsp:val=&quot;003914E6&quot;/&gt;&lt;wsp:rsid wsp:val=&quot;003929E4&quot;/&gt;&lt;wsp:rsid wsp:val=&quot;00393572&quot;/&gt;&lt;wsp:rsid wsp:val=&quot;00393B2E&quot;/&gt;&lt;wsp:rsid wsp:val=&quot;003944F1&quot;/&gt;&lt;wsp:rsid wsp:val=&quot;00394E18&quot;/&gt;&lt;wsp:rsid wsp:val=&quot;003954C0&quot;/&gt;&lt;wsp:rsid wsp:val=&quot;0039665F&quot;/&gt;&lt;wsp:rsid wsp:val=&quot;00396848&quot;/&gt;&lt;wsp:rsid wsp:val=&quot;00396EA3&quot;/&gt;&lt;wsp:rsid wsp:val=&quot;003A000D&quot;/&gt;&lt;wsp:rsid wsp:val=&quot;003A0822&quot;/&gt;&lt;wsp:rsid wsp:val=&quot;003A120C&quot;/&gt;&lt;wsp:rsid wsp:val=&quot;003A14C1&quot;/&gt;&lt;wsp:rsid wsp:val=&quot;003A17D3&quot;/&gt;&lt;wsp:rsid wsp:val=&quot;003A200D&quot;/&gt;&lt;wsp:rsid wsp:val=&quot;003A20F2&quot;/&gt;&lt;wsp:rsid wsp:val=&quot;003A3732&quot;/&gt;&lt;wsp:rsid wsp:val=&quot;003A4103&quot;/&gt;&lt;wsp:rsid wsp:val=&quot;003A433C&quot;/&gt;&lt;wsp:rsid wsp:val=&quot;003A4BA9&quot;/&gt;&lt;wsp:rsid wsp:val=&quot;003A73E3&quot;/&gt;&lt;wsp:rsid wsp:val=&quot;003A7C10&quot;/&gt;&lt;wsp:rsid wsp:val=&quot;003A7E5D&quot;/&gt;&lt;wsp:rsid wsp:val=&quot;003B14A6&quot;/&gt;&lt;wsp:rsid wsp:val=&quot;003B1520&quot;/&gt;&lt;wsp:rsid wsp:val=&quot;003B215B&quot;/&gt;&lt;wsp:rsid wsp:val=&quot;003B2219&quot;/&gt;&lt;wsp:rsid wsp:val=&quot;003B23EE&quot;/&gt;&lt;wsp:rsid wsp:val=&quot;003B354C&quot;/&gt;&lt;wsp:rsid wsp:val=&quot;003B36A5&quot;/&gt;&lt;wsp:rsid wsp:val=&quot;003B3966&quot;/&gt;&lt;wsp:rsid wsp:val=&quot;003B4CD8&quot;/&gt;&lt;wsp:rsid wsp:val=&quot;003B65ED&quot;/&gt;&lt;wsp:rsid wsp:val=&quot;003B67FC&quot;/&gt;&lt;wsp:rsid wsp:val=&quot;003B6A7C&quot;/&gt;&lt;wsp:rsid wsp:val=&quot;003B6E45&quot;/&gt;&lt;wsp:rsid wsp:val=&quot;003B6F51&quot;/&gt;&lt;wsp:rsid wsp:val=&quot;003C0F41&quot;/&gt;&lt;wsp:rsid wsp:val=&quot;003C183F&quot;/&gt;&lt;wsp:rsid wsp:val=&quot;003C27E7&quot;/&gt;&lt;wsp:rsid wsp:val=&quot;003C31A4&quot;/&gt;&lt;wsp:rsid wsp:val=&quot;003C451F&quot;/&gt;&lt;wsp:rsid wsp:val=&quot;003C4CD2&quot;/&gt;&lt;wsp:rsid wsp:val=&quot;003C61C6&quot;/&gt;&lt;wsp:rsid wsp:val=&quot;003C690B&quot;/&gt;&lt;wsp:rsid wsp:val=&quot;003C78E4&quot;/&gt;&lt;wsp:rsid wsp:val=&quot;003D1027&quot;/&gt;&lt;wsp:rsid wsp:val=&quot;003D1691&quot;/&gt;&lt;wsp:rsid wsp:val=&quot;003D1B47&quot;/&gt;&lt;wsp:rsid wsp:val=&quot;003D3184&quot;/&gt;&lt;wsp:rsid wsp:val=&quot;003D38C6&quot;/&gt;&lt;wsp:rsid wsp:val=&quot;003D397E&quot;/&gt;&lt;wsp:rsid wsp:val=&quot;003D3EB0&quot;/&gt;&lt;wsp:rsid wsp:val=&quot;003D3FD2&quot;/&gt;&lt;wsp:rsid wsp:val=&quot;003D55AA&quot;/&gt;&lt;wsp:rsid wsp:val=&quot;003D56CA&quot;/&gt;&lt;wsp:rsid wsp:val=&quot;003D57B6&quot;/&gt;&lt;wsp:rsid wsp:val=&quot;003D79EF&quot;/&gt;&lt;wsp:rsid wsp:val=&quot;003E1370&quot;/&gt;&lt;wsp:rsid wsp:val=&quot;003E2991&quot;/&gt;&lt;wsp:rsid wsp:val=&quot;003E368C&quot;/&gt;&lt;wsp:rsid wsp:val=&quot;003E4696&quot;/&gt;&lt;wsp:rsid wsp:val=&quot;003E4ADC&quot;/&gt;&lt;wsp:rsid wsp:val=&quot;003E5E31&quot;/&gt;&lt;wsp:rsid wsp:val=&quot;003E5F7F&quot;/&gt;&lt;wsp:rsid wsp:val=&quot;003E60F3&quot;/&gt;&lt;wsp:rsid wsp:val=&quot;003E6240&quot;/&gt;&lt;wsp:rsid wsp:val=&quot;003E6906&quot;/&gt;&lt;wsp:rsid wsp:val=&quot;003F11FA&quot;/&gt;&lt;wsp:rsid wsp:val=&quot;003F2894&quot;/&gt;&lt;wsp:rsid wsp:val=&quot;003F2C0F&quot;/&gt;&lt;wsp:rsid wsp:val=&quot;003F3BCE&quot;/&gt;&lt;wsp:rsid wsp:val=&quot;003F3ECC&quot;/&gt;&lt;wsp:rsid wsp:val=&quot;003F4577&quot;/&gt;&lt;wsp:rsid wsp:val=&quot;003F587B&quot;/&gt;&lt;wsp:rsid wsp:val=&quot;003F590E&quot;/&gt;&lt;wsp:rsid wsp:val=&quot;003F5CB4&quot;/&gt;&lt;wsp:rsid wsp:val=&quot;003F5D15&quot;/&gt;&lt;wsp:rsid wsp:val=&quot;003F5EB9&quot;/&gt;&lt;wsp:rsid wsp:val=&quot;003F66D3&quot;/&gt;&lt;wsp:rsid wsp:val=&quot;003F6BD2&quot;/&gt;&lt;wsp:rsid wsp:val=&quot;003F6FB6&quot;/&gt;&lt;wsp:rsid wsp:val=&quot;003F7D8A&quot;/&gt;&lt;wsp:rsid wsp:val=&quot;003F7E50&quot;/&gt;&lt;wsp:rsid wsp:val=&quot;00400034&quot;/&gt;&lt;wsp:rsid wsp:val=&quot;004006A9&quot;/&gt;&lt;wsp:rsid wsp:val=&quot;0040087F&quot;/&gt;&lt;wsp:rsid wsp:val=&quot;004008A2&quot;/&gt;&lt;wsp:rsid wsp:val=&quot;00400FFC&quot;/&gt;&lt;wsp:rsid wsp:val=&quot;00401D14&quot;/&gt;&lt;wsp:rsid wsp:val=&quot;00402F06&quot;/&gt;&lt;wsp:rsid wsp:val=&quot;00402F42&quot;/&gt;&lt;wsp:rsid wsp:val=&quot;00403C59&quot;/&gt;&lt;wsp:rsid wsp:val=&quot;00404972&quot;/&gt;&lt;wsp:rsid wsp:val=&quot;00405067&quot;/&gt;&lt;wsp:rsid wsp:val=&quot;0040679F&quot;/&gt;&lt;wsp:rsid wsp:val=&quot;00406FFB&quot;/&gt;&lt;wsp:rsid wsp:val=&quot;00407205&quot;/&gt;&lt;wsp:rsid wsp:val=&quot;004072A7&quot;/&gt;&lt;wsp:rsid wsp:val=&quot;004122BA&quot;/&gt;&lt;wsp:rsid wsp:val=&quot;00412512&quot;/&gt;&lt;wsp:rsid wsp:val=&quot;00412972&quot;/&gt;&lt;wsp:rsid wsp:val=&quot;00412C61&quot;/&gt;&lt;wsp:rsid wsp:val=&quot;004131FE&quot;/&gt;&lt;wsp:rsid wsp:val=&quot;0041349E&quot;/&gt;&lt;wsp:rsid wsp:val=&quot;0041438D&quot;/&gt;&lt;wsp:rsid wsp:val=&quot;004143D3&quot;/&gt;&lt;wsp:rsid wsp:val=&quot;00415384&quot;/&gt;&lt;wsp:rsid wsp:val=&quot;00415AD9&quot;/&gt;&lt;wsp:rsid wsp:val=&quot;004161D0&quot;/&gt;&lt;wsp:rsid wsp:val=&quot;00417106&quot;/&gt;&lt;wsp:rsid wsp:val=&quot;0042073B&quot;/&gt;&lt;wsp:rsid wsp:val=&quot;00421B25&quot;/&gt;&lt;wsp:rsid wsp:val=&quot;00421F15&quot;/&gt;&lt;wsp:rsid wsp:val=&quot;0042228C&quot;/&gt;&lt;wsp:rsid wsp:val=&quot;00423AE5&quot;/&gt;&lt;wsp:rsid wsp:val=&quot;00424133&quot;/&gt;&lt;wsp:rsid wsp:val=&quot;004241C7&quot;/&gt;&lt;wsp:rsid wsp:val=&quot;00424876&quot;/&gt;&lt;wsp:rsid wsp:val=&quot;00425869&quot;/&gt;&lt;wsp:rsid wsp:val=&quot;004259CE&quot;/&gt;&lt;wsp:rsid wsp:val=&quot;004275EA&quot;/&gt;&lt;wsp:rsid wsp:val=&quot;00427BCC&quot;/&gt;&lt;wsp:rsid wsp:val=&quot;004306E2&quot;/&gt;&lt;wsp:rsid wsp:val=&quot;0043070B&quot;/&gt;&lt;wsp:rsid wsp:val=&quot;00431392&quot;/&gt;&lt;wsp:rsid wsp:val=&quot;00431CE7&quot;/&gt;&lt;wsp:rsid wsp:val=&quot;00431D34&quot;/&gt;&lt;wsp:rsid wsp:val=&quot;0043268E&quot;/&gt;&lt;wsp:rsid wsp:val=&quot;00432BBB&quot;/&gt;&lt;wsp:rsid wsp:val=&quot;00433F9C&quot;/&gt;&lt;wsp:rsid wsp:val=&quot;004343A1&quot;/&gt;&lt;wsp:rsid wsp:val=&quot;004345C1&quot;/&gt;&lt;wsp:rsid wsp:val=&quot;004348E9&quot;/&gt;&lt;wsp:rsid wsp:val=&quot;00434B50&quot;/&gt;&lt;wsp:rsid wsp:val=&quot;00434C63&quot;/&gt;&lt;wsp:rsid wsp:val=&quot;0043587F&quot;/&gt;&lt;wsp:rsid wsp:val=&quot;00436FF0&quot;/&gt;&lt;wsp:rsid wsp:val=&quot;00437793&quot;/&gt;&lt;wsp:rsid wsp:val=&quot;00437F2D&quot;/&gt;&lt;wsp:rsid wsp:val=&quot;00441AE6&quot;/&gt;&lt;wsp:rsid wsp:val=&quot;00441D8E&quot;/&gt;&lt;wsp:rsid wsp:val=&quot;00442338&quot;/&gt;&lt;wsp:rsid wsp:val=&quot;00442F2C&quot;/&gt;&lt;wsp:rsid wsp:val=&quot;00444180&quot;/&gt;&lt;wsp:rsid wsp:val=&quot;00444390&quot;/&gt;&lt;wsp:rsid wsp:val=&quot;00444A03&quot;/&gt;&lt;wsp:rsid wsp:val=&quot;00444BB4&quot;/&gt;&lt;wsp:rsid wsp:val=&quot;00445F0C&quot;/&gt;&lt;wsp:rsid wsp:val=&quot;0044633A&quot;/&gt;&lt;wsp:rsid wsp:val=&quot;00446BEB&quot;/&gt;&lt;wsp:rsid wsp:val=&quot;00447ABA&quot;/&gt;&lt;wsp:rsid wsp:val=&quot;004516A5&quot;/&gt;&lt;wsp:rsid wsp:val=&quot;00451B7E&quot;/&gt;&lt;wsp:rsid wsp:val=&quot;004533AE&quot;/&gt;&lt;wsp:rsid wsp:val=&quot;00453A48&quot;/&gt;&lt;wsp:rsid wsp:val=&quot;00454456&quot;/&gt;&lt;wsp:rsid wsp:val=&quot;004544C5&quot;/&gt;&lt;wsp:rsid wsp:val=&quot;00454BDF&quot;/&gt;&lt;wsp:rsid wsp:val=&quot;0045526C&quot;/&gt;&lt;wsp:rsid wsp:val=&quot;0046021A&quot;/&gt;&lt;wsp:rsid wsp:val=&quot;00460A92&quot;/&gt;&lt;wsp:rsid wsp:val=&quot;0046177D&quot;/&gt;&lt;wsp:rsid wsp:val=&quot;00462EB1&quot;/&gt;&lt;wsp:rsid wsp:val=&quot;00463F59&quot;/&gt;&lt;wsp:rsid wsp:val=&quot;004660BA&quot;/&gt;&lt;wsp:rsid wsp:val=&quot;0046632D&quot;/&gt;&lt;wsp:rsid wsp:val=&quot;00471339&quot;/&gt;&lt;wsp:rsid wsp:val=&quot;004717C7&quot;/&gt;&lt;wsp:rsid wsp:val=&quot;00471869&quot;/&gt;&lt;wsp:rsid wsp:val=&quot;0047192E&quot;/&gt;&lt;wsp:rsid wsp:val=&quot;00472005&quot;/&gt;&lt;wsp:rsid wsp:val=&quot;0047229E&quot;/&gt;&lt;wsp:rsid wsp:val=&quot;00472484&quot;/&gt;&lt;wsp:rsid wsp:val=&quot;004725C1&quot;/&gt;&lt;wsp:rsid wsp:val=&quot;00472AE3&quot;/&gt;&lt;wsp:rsid wsp:val=&quot;00472B2E&quot;/&gt;&lt;wsp:rsid wsp:val=&quot;00473578&quot;/&gt;&lt;wsp:rsid wsp:val=&quot;004738AC&quot;/&gt;&lt;wsp:rsid wsp:val=&quot;00473E80&quot;/&gt;&lt;wsp:rsid wsp:val=&quot;00474584&quot;/&gt;&lt;wsp:rsid wsp:val=&quot;0047506C&quot;/&gt;&lt;wsp:rsid wsp:val=&quot;00475FA5&quot;/&gt;&lt;wsp:rsid wsp:val=&quot;004768AF&quot;/&gt;&lt;wsp:rsid wsp:val=&quot;00477407&quot;/&gt;&lt;wsp:rsid wsp:val=&quot;00477BBA&quot;/&gt;&lt;wsp:rsid wsp:val=&quot;00477CA2&quot;/&gt;&lt;wsp:rsid wsp:val=&quot;00477D2F&quot;/&gt;&lt;wsp:rsid wsp:val=&quot;00477EB9&quot;/&gt;&lt;wsp:rsid wsp:val=&quot;00480210&quot;/&gt;&lt;wsp:rsid wsp:val=&quot;00480686&quot;/&gt;&lt;wsp:rsid wsp:val=&quot;0048126C&quot;/&gt;&lt;wsp:rsid wsp:val=&quot;004821D4&quot;/&gt;&lt;wsp:rsid wsp:val=&quot;004821D7&quot;/&gt;&lt;wsp:rsid wsp:val=&quot;00482508&quot;/&gt;&lt;wsp:rsid wsp:val=&quot;00482AA9&quot;/&gt;&lt;wsp:rsid wsp:val=&quot;00485468&quot;/&gt;&lt;wsp:rsid wsp:val=&quot;004857BF&quot;/&gt;&lt;wsp:rsid wsp:val=&quot;00485986&quot;/&gt;&lt;wsp:rsid wsp:val=&quot;00485A3D&quot;/&gt;&lt;wsp:rsid wsp:val=&quot;00485A9D&quot;/&gt;&lt;wsp:rsid wsp:val=&quot;004860DE&quot;/&gt;&lt;wsp:rsid wsp:val=&quot;00490A22&quot;/&gt;&lt;wsp:rsid wsp:val=&quot;004912A6&quot;/&gt;&lt;wsp:rsid wsp:val=&quot;00491D9D&quot;/&gt;&lt;wsp:rsid wsp:val=&quot;00492A03&quot;/&gt;&lt;wsp:rsid wsp:val=&quot;0049355F&quot;/&gt;&lt;wsp:rsid wsp:val=&quot;0049399F&quot;/&gt;&lt;wsp:rsid wsp:val=&quot;00493CD9&quot;/&gt;&lt;wsp:rsid wsp:val=&quot;00495C2D&quot;/&gt;&lt;wsp:rsid wsp:val=&quot;00495EB2&quot;/&gt;&lt;wsp:rsid wsp:val=&quot;004970E0&quot;/&gt;&lt;wsp:rsid wsp:val=&quot;004A161D&quot;/&gt;&lt;wsp:rsid wsp:val=&quot;004A2841&quot;/&gt;&lt;wsp:rsid wsp:val=&quot;004A4E01&quot;/&gt;&lt;wsp:rsid wsp:val=&quot;004A525B&quot;/&gt;&lt;wsp:rsid wsp:val=&quot;004A6229&quot;/&gt;&lt;wsp:rsid wsp:val=&quot;004A6379&quot;/&gt;&lt;wsp:rsid wsp:val=&quot;004A640D&quot;/&gt;&lt;wsp:rsid wsp:val=&quot;004A7C46&quot;/&gt;&lt;wsp:rsid wsp:val=&quot;004B0E43&quot;/&gt;&lt;wsp:rsid wsp:val=&quot;004B1AC5&quot;/&gt;&lt;wsp:rsid wsp:val=&quot;004B34F9&quot;/&gt;&lt;wsp:rsid wsp:val=&quot;004B3B7A&quot;/&gt;&lt;wsp:rsid wsp:val=&quot;004B3FD4&quot;/&gt;&lt;wsp:rsid wsp:val=&quot;004B452D&quot;/&gt;&lt;wsp:rsid wsp:val=&quot;004B57D5&quot;/&gt;&lt;wsp:rsid wsp:val=&quot;004C1193&quot;/&gt;&lt;wsp:rsid wsp:val=&quot;004C17CC&quot;/&gt;&lt;wsp:rsid wsp:val=&quot;004C215E&quot;/&gt;&lt;wsp:rsid wsp:val=&quot;004C26B0&quot;/&gt;&lt;wsp:rsid wsp:val=&quot;004C2755&quot;/&gt;&lt;wsp:rsid wsp:val=&quot;004C369A&quot;/&gt;&lt;wsp:rsid wsp:val=&quot;004C3831&quot;/&gt;&lt;wsp:rsid wsp:val=&quot;004C3EAC&quot;/&gt;&lt;wsp:rsid wsp:val=&quot;004C489E&quot;/&gt;&lt;wsp:rsid wsp:val=&quot;004C4F0E&quot;/&gt;&lt;wsp:rsid wsp:val=&quot;004C5277&quot;/&gt;&lt;wsp:rsid wsp:val=&quot;004C6701&quot;/&gt;&lt;wsp:rsid wsp:val=&quot;004C6D5F&quot;/&gt;&lt;wsp:rsid wsp:val=&quot;004C6EC9&quot;/&gt;&lt;wsp:rsid wsp:val=&quot;004C7701&quot;/&gt;&lt;wsp:rsid wsp:val=&quot;004C7795&quot;/&gt;&lt;wsp:rsid wsp:val=&quot;004C7B41&quot;/&gt;&lt;wsp:rsid wsp:val=&quot;004C7B70&quot;/&gt;&lt;wsp:rsid wsp:val=&quot;004D04E5&quot;/&gt;&lt;wsp:rsid wsp:val=&quot;004D09D8&quot;/&gt;&lt;wsp:rsid wsp:val=&quot;004D0A29&quot;/&gt;&lt;wsp:rsid wsp:val=&quot;004D2023&quot;/&gt;&lt;wsp:rsid wsp:val=&quot;004D2BC3&quot;/&gt;&lt;wsp:rsid wsp:val=&quot;004D2E6B&quot;/&gt;&lt;wsp:rsid wsp:val=&quot;004D32E6&quot;/&gt;&lt;wsp:rsid wsp:val=&quot;004D3ABA&quot;/&gt;&lt;wsp:rsid wsp:val=&quot;004D3E13&quot;/&gt;&lt;wsp:rsid wsp:val=&quot;004D46DA&quot;/&gt;&lt;wsp:rsid wsp:val=&quot;004D55F0&quot;/&gt;&lt;wsp:rsid wsp:val=&quot;004D5773&quot;/&gt;&lt;wsp:rsid wsp:val=&quot;004D6A5E&quot;/&gt;&lt;wsp:rsid wsp:val=&quot;004D6F7B&quot;/&gt;&lt;wsp:rsid wsp:val=&quot;004E0016&quot;/&gt;&lt;wsp:rsid wsp:val=&quot;004E10B9&quot;/&gt;&lt;wsp:rsid wsp:val=&quot;004E16A7&quot;/&gt;&lt;wsp:rsid wsp:val=&quot;004E1D1D&quot;/&gt;&lt;wsp:rsid wsp:val=&quot;004E1D3D&quot;/&gt;&lt;wsp:rsid wsp:val=&quot;004E1FC7&quot;/&gt;&lt;wsp:rsid wsp:val=&quot;004E2210&quot;/&gt;&lt;wsp:rsid wsp:val=&quot;004E22CC&quot;/&gt;&lt;wsp:rsid wsp:val=&quot;004E23E5&quot;/&gt;&lt;wsp:rsid wsp:val=&quot;004E4039&quot;/&gt;&lt;wsp:rsid wsp:val=&quot;004E45BE&quot;/&gt;&lt;wsp:rsid wsp:val=&quot;004E5611&quot;/&gt;&lt;wsp:rsid wsp:val=&quot;004E6CD8&quot;/&gt;&lt;wsp:rsid wsp:val=&quot;004E7F37&quot;/&gt;&lt;wsp:rsid wsp:val=&quot;004F1EDC&quot;/&gt;&lt;wsp:rsid wsp:val=&quot;004F229E&quot;/&gt;&lt;wsp:rsid wsp:val=&quot;004F25D8&quot;/&gt;&lt;wsp:rsid wsp:val=&quot;004F6C01&quot;/&gt;&lt;wsp:rsid wsp:val=&quot;004F7B4B&quot;/&gt;&lt;wsp:rsid wsp:val=&quot;00500A78&quot;/&gt;&lt;wsp:rsid wsp:val=&quot;005010B3&quot;/&gt;&lt;wsp:rsid wsp:val=&quot;00501358&quot;/&gt;&lt;wsp:rsid wsp:val=&quot;005014B8&quot;/&gt;&lt;wsp:rsid wsp:val=&quot;00501828&quot;/&gt;&lt;wsp:rsid wsp:val=&quot;00503A26&quot;/&gt;&lt;wsp:rsid wsp:val=&quot;00504908&quot;/&gt;&lt;wsp:rsid wsp:val=&quot;00504B62&quot;/&gt;&lt;wsp:rsid wsp:val=&quot;005053D7&quot;/&gt;&lt;wsp:rsid wsp:val=&quot;00507426&quot;/&gt;&lt;wsp:rsid wsp:val=&quot;00507553&quot;/&gt;&lt;wsp:rsid wsp:val=&quot;00511E12&quot;/&gt;&lt;wsp:rsid wsp:val=&quot;0051419B&quot;/&gt;&lt;wsp:rsid wsp:val=&quot;0051422F&quot;/&gt;&lt;wsp:rsid wsp:val=&quot;00514D71&quot;/&gt;&lt;wsp:rsid wsp:val=&quot;0051628F&quot;/&gt;&lt;wsp:rsid wsp:val=&quot;005168C0&quot;/&gt;&lt;wsp:rsid wsp:val=&quot;005170AD&quot;/&gt;&lt;wsp:rsid wsp:val=&quot;0052009F&quot;/&gt;&lt;wsp:rsid wsp:val=&quot;0052048A&quot;/&gt;&lt;wsp:rsid wsp:val=&quot;00521978&quot;/&gt;&lt;wsp:rsid wsp:val=&quot;005222B2&quot;/&gt;&lt;wsp:rsid wsp:val=&quot;00522A2B&quot;/&gt;&lt;wsp:rsid wsp:val=&quot;005247B8&quot;/&gt;&lt;wsp:rsid wsp:val=&quot;00525CC6&quot;/&gt;&lt;wsp:rsid wsp:val=&quot;00525E01&quot;/&gt;&lt;wsp:rsid wsp:val=&quot;0052776A&quot;/&gt;&lt;wsp:rsid wsp:val=&quot;00527D56&quot;/&gt;&lt;wsp:rsid wsp:val=&quot;00530EB2&quot;/&gt;&lt;wsp:rsid wsp:val=&quot;00531EB4&quot;/&gt;&lt;wsp:rsid wsp:val=&quot;005320BF&quot;/&gt;&lt;wsp:rsid wsp:val=&quot;00532329&quot;/&gt;&lt;wsp:rsid wsp:val=&quot;0053234A&quot;/&gt;&lt;wsp:rsid wsp:val=&quot;005332F8&quot;/&gt;&lt;wsp:rsid wsp:val=&quot;00533DF1&quot;/&gt;&lt;wsp:rsid wsp:val=&quot;0053454D&quot;/&gt;&lt;wsp:rsid wsp:val=&quot;005345D8&quot;/&gt;&lt;wsp:rsid wsp:val=&quot;005354A2&quot;/&gt;&lt;wsp:rsid wsp:val=&quot;0053584D&quot;/&gt;&lt;wsp:rsid wsp:val=&quot;0053606A&quot;/&gt;&lt;wsp:rsid wsp:val=&quot;005360E5&quot;/&gt;&lt;wsp:rsid wsp:val=&quot;00536205&quot;/&gt;&lt;wsp:rsid wsp:val=&quot;00540D2C&quot;/&gt;&lt;wsp:rsid wsp:val=&quot;005418D1&quot;/&gt;&lt;wsp:rsid wsp:val=&quot;00541E65&quot;/&gt;&lt;wsp:rsid wsp:val=&quot;00542454&quot;/&gt;&lt;wsp:rsid wsp:val=&quot;00543617&quot;/&gt;&lt;wsp:rsid wsp:val=&quot;00544B29&quot;/&gt;&lt;wsp:rsid wsp:val=&quot;0054591A&quot;/&gt;&lt;wsp:rsid wsp:val=&quot;00546736&quot;/&gt;&lt;wsp:rsid wsp:val=&quot;00546949&quot;/&gt;&lt;wsp:rsid wsp:val=&quot;00547939&quot;/&gt;&lt;wsp:rsid wsp:val=&quot;00547CF5&quot;/&gt;&lt;wsp:rsid wsp:val=&quot;0055017A&quot;/&gt;&lt;wsp:rsid wsp:val=&quot;0055180B&quot;/&gt;&lt;wsp:rsid wsp:val=&quot;00551865&quot;/&gt;&lt;wsp:rsid wsp:val=&quot;00551BB3&quot;/&gt;&lt;wsp:rsid wsp:val=&quot;00553E87&quot;/&gt;&lt;wsp:rsid wsp:val=&quot;005549F2&quot;/&gt;&lt;wsp:rsid wsp:val=&quot;00554A8E&quot;/&gt;&lt;wsp:rsid wsp:val=&quot;00555D35&quot;/&gt;&lt;wsp:rsid wsp:val=&quot;00555DD6&quot;/&gt;&lt;wsp:rsid wsp:val=&quot;00556B4C&quot;/&gt;&lt;wsp:rsid wsp:val=&quot;00557231&quot;/&gt;&lt;wsp:rsid wsp:val=&quot;00557EDB&quot;/&gt;&lt;wsp:rsid wsp:val=&quot;00560408&quot;/&gt;&lt;wsp:rsid wsp:val=&quot;005607CA&quot;/&gt;&lt;wsp:rsid wsp:val=&quot;0056103B&quot;/&gt;&lt;wsp:rsid wsp:val=&quot;0056121F&quot;/&gt;&lt;wsp:rsid wsp:val=&quot;005630B8&quot;/&gt;&lt;wsp:rsid wsp:val=&quot;00563354&quot;/&gt;&lt;wsp:rsid wsp:val=&quot;00563524&quot;/&gt;&lt;wsp:rsid wsp:val=&quot;005641B7&quot;/&gt;&lt;wsp:rsid wsp:val=&quot;005661A8&quot;/&gt;&lt;wsp:rsid wsp:val=&quot;00566C08&quot;/&gt;&lt;wsp:rsid wsp:val=&quot;00566EDC&quot;/&gt;&lt;wsp:rsid wsp:val=&quot;005675FE&quot;/&gt;&lt;wsp:rsid wsp:val=&quot;00567B28&quot;/&gt;&lt;wsp:rsid wsp:val=&quot;00567B67&quot;/&gt;&lt;wsp:rsid wsp:val=&quot;00570079&quot;/&gt;&lt;wsp:rsid wsp:val=&quot;005705DC&quot;/&gt;&lt;wsp:rsid wsp:val=&quot;00570DE8&quot;/&gt;&lt;wsp:rsid wsp:val=&quot;00571536&quot;/&gt;&lt;wsp:rsid wsp:val=&quot;00572D73&quot;/&gt;&lt;wsp:rsid wsp:val=&quot;00573CBC&quot;/&gt;&lt;wsp:rsid wsp:val=&quot;0057590B&quot;/&gt;&lt;wsp:rsid wsp:val=&quot;00575A11&quot;/&gt;&lt;wsp:rsid wsp:val=&quot;0057616E&quot;/&gt;&lt;wsp:rsid wsp:val=&quot;00576B0E&quot;/&gt;&lt;wsp:rsid wsp:val=&quot;00577015&quot;/&gt;&lt;wsp:rsid wsp:val=&quot;005770C1&quot;/&gt;&lt;wsp:rsid wsp:val=&quot;005800D1&quot;/&gt;&lt;wsp:rsid wsp:val=&quot;005805B7&quot;/&gt;&lt;wsp:rsid wsp:val=&quot;00581103&quot;/&gt;&lt;wsp:rsid wsp:val=&quot;00582FE7&quot;/&gt;&lt;wsp:rsid wsp:val=&quot;0058327C&quot;/&gt;&lt;wsp:rsid wsp:val=&quot;00584C54&quot;/&gt;&lt;wsp:rsid wsp:val=&quot;0058507B&quot;/&gt;&lt;wsp:rsid wsp:val=&quot;005850DA&quot;/&gt;&lt;wsp:rsid wsp:val=&quot;00585F0F&quot;/&gt;&lt;wsp:rsid wsp:val=&quot;005863A0&quot;/&gt;&lt;wsp:rsid wsp:val=&quot;00586B5C&quot;/&gt;&lt;wsp:rsid wsp:val=&quot;00587E56&quot;/&gt;&lt;wsp:rsid wsp:val=&quot;00591D30&quot;/&gt;&lt;wsp:rsid wsp:val=&quot;00592B05&quot;/&gt;&lt;wsp:rsid wsp:val=&quot;00592B6F&quot;/&gt;&lt;wsp:rsid wsp:val=&quot;00592BA3&quot;/&gt;&lt;wsp:rsid wsp:val=&quot;0059348D&quot;/&gt;&lt;wsp:rsid wsp:val=&quot;00594379&quot;/&gt;&lt;wsp:rsid wsp:val=&quot;00594ADC&quot;/&gt;&lt;wsp:rsid wsp:val=&quot;00595486&quot;/&gt;&lt;wsp:rsid wsp:val=&quot;00597AC6&quot;/&gt;&lt;wsp:rsid wsp:val=&quot;00597EBF&quot;/&gt;&lt;wsp:rsid wsp:val=&quot;005A24E6&quot;/&gt;&lt;wsp:rsid wsp:val=&quot;005A27B8&quot;/&gt;&lt;wsp:rsid wsp:val=&quot;005A4749&quot;/&gt;&lt;wsp:rsid wsp:val=&quot;005A4C02&quot;/&gt;&lt;wsp:rsid wsp:val=&quot;005A4F6B&quot;/&gt;&lt;wsp:rsid wsp:val=&quot;005A6204&quot;/&gt;&lt;wsp:rsid wsp:val=&quot;005A64F0&quot;/&gt;&lt;wsp:rsid wsp:val=&quot;005A6AED&quot;/&gt;&lt;wsp:rsid wsp:val=&quot;005B04A9&quot;/&gt;&lt;wsp:rsid wsp:val=&quot;005B2135&quot;/&gt;&lt;wsp:rsid wsp:val=&quot;005B24F2&quot;/&gt;&lt;wsp:rsid wsp:val=&quot;005B27D5&quot;/&gt;&lt;wsp:rsid wsp:val=&quot;005B3518&quot;/&gt;&lt;wsp:rsid wsp:val=&quot;005B4D98&quot;/&gt;&lt;wsp:rsid wsp:val=&quot;005B5CD9&quot;/&gt;&lt;wsp:rsid wsp:val=&quot;005B5F99&quot;/&gt;&lt;wsp:rsid wsp:val=&quot;005B67F6&quot;/&gt;&lt;wsp:rsid wsp:val=&quot;005B70BD&quot;/&gt;&lt;wsp:rsid wsp:val=&quot;005B7A8F&quot;/&gt;&lt;wsp:rsid wsp:val=&quot;005B7B43&quot;/&gt;&lt;wsp:rsid wsp:val=&quot;005B7D80&quot;/&gt;&lt;wsp:rsid wsp:val=&quot;005C0C16&quot;/&gt;&lt;wsp:rsid wsp:val=&quot;005C154A&quot;/&gt;&lt;wsp:rsid wsp:val=&quot;005C1928&quot;/&gt;&lt;wsp:rsid wsp:val=&quot;005C1C64&quot;/&gt;&lt;wsp:rsid wsp:val=&quot;005C21C9&quot;/&gt;&lt;wsp:rsid wsp:val=&quot;005C2937&quot;/&gt;&lt;wsp:rsid wsp:val=&quot;005C32C2&quot;/&gt;&lt;wsp:rsid wsp:val=&quot;005C3686&quot;/&gt;&lt;wsp:rsid wsp:val=&quot;005C3BA9&quot;/&gt;&lt;wsp:rsid wsp:val=&quot;005C3BFC&quot;/&gt;&lt;wsp:rsid wsp:val=&quot;005C4A07&quot;/&gt;&lt;wsp:rsid wsp:val=&quot;005C5118&quot;/&gt;&lt;wsp:rsid wsp:val=&quot;005C564F&quot;/&gt;&lt;wsp:rsid wsp:val=&quot;005C583C&quot;/&gt;&lt;wsp:rsid wsp:val=&quot;005C6278&quot;/&gt;&lt;wsp:rsid wsp:val=&quot;005C6961&quot;/&gt;&lt;wsp:rsid wsp:val=&quot;005C7F49&quot;/&gt;&lt;wsp:rsid wsp:val=&quot;005D01AC&quot;/&gt;&lt;wsp:rsid wsp:val=&quot;005D02B3&quot;/&gt;&lt;wsp:rsid wsp:val=&quot;005D0ABF&quot;/&gt;&lt;wsp:rsid wsp:val=&quot;005D12A7&quot;/&gt;&lt;wsp:rsid wsp:val=&quot;005D1465&quot;/&gt;&lt;wsp:rsid wsp:val=&quot;005D225B&quot;/&gt;&lt;wsp:rsid wsp:val=&quot;005D5A6B&quot;/&gt;&lt;wsp:rsid wsp:val=&quot;005D641B&quot;/&gt;&lt;wsp:rsid wsp:val=&quot;005D6690&quot;/&gt;&lt;wsp:rsid wsp:val=&quot;005D7187&quot;/&gt;&lt;wsp:rsid wsp:val=&quot;005D741F&quot;/&gt;&lt;wsp:rsid wsp:val=&quot;005D7C65&quot;/&gt;&lt;wsp:rsid wsp:val=&quot;005E0547&quot;/&gt;&lt;wsp:rsid wsp:val=&quot;005E26F4&quot;/&gt;&lt;wsp:rsid wsp:val=&quot;005E296C&quot;/&gt;&lt;wsp:rsid wsp:val=&quot;005E29F1&quot;/&gt;&lt;wsp:rsid wsp:val=&quot;005E2B6C&quot;/&gt;&lt;wsp:rsid wsp:val=&quot;005E41AB&quot;/&gt;&lt;wsp:rsid wsp:val=&quot;005E4581&quot;/&gt;&lt;wsp:rsid wsp:val=&quot;005E4C51&quot;/&gt;&lt;wsp:rsid wsp:val=&quot;005E530F&quot;/&gt;&lt;wsp:rsid wsp:val=&quot;005E5FF0&quot;/&gt;&lt;wsp:rsid wsp:val=&quot;005E6A1C&quot;/&gt;&lt;wsp:rsid wsp:val=&quot;005E6DFC&quot;/&gt;&lt;wsp:rsid wsp:val=&quot;005E7412&quot;/&gt;&lt;wsp:rsid wsp:val=&quot;005E74BB&quot;/&gt;&lt;wsp:rsid wsp:val=&quot;005E772B&quot;/&gt;&lt;wsp:rsid wsp:val=&quot;005E7800&quot;/&gt;&lt;wsp:rsid wsp:val=&quot;005F005A&quot;/&gt;&lt;wsp:rsid wsp:val=&quot;005F306F&quot;/&gt;&lt;wsp:rsid wsp:val=&quot;005F3163&quot;/&gt;&lt;wsp:rsid wsp:val=&quot;005F361F&quot;/&gt;&lt;wsp:rsid wsp:val=&quot;005F36DA&quot;/&gt;&lt;wsp:rsid wsp:val=&quot;005F3D8D&quot;/&gt;&lt;wsp:rsid wsp:val=&quot;005F481A&quot;/&gt;&lt;wsp:rsid wsp:val=&quot;005F5635&quot;/&gt;&lt;wsp:rsid wsp:val=&quot;005F599A&quot;/&gt;&lt;wsp:rsid wsp:val=&quot;0060019C&quot;/&gt;&lt;wsp:rsid wsp:val=&quot;00602319&quot;/&gt;&lt;wsp:rsid wsp:val=&quot;0060259E&quot;/&gt;&lt;wsp:rsid wsp:val=&quot;006026A2&quot;/&gt;&lt;wsp:rsid wsp:val=&quot;00602B50&quot;/&gt;&lt;wsp:rsid wsp:val=&quot;00602F9F&quot;/&gt;&lt;wsp:rsid wsp:val=&quot;00603716&quot;/&gt;&lt;wsp:rsid wsp:val=&quot;00603BA8&quot;/&gt;&lt;wsp:rsid wsp:val=&quot;00603BF7&quot;/&gt;&lt;wsp:rsid wsp:val=&quot;00603E99&quot;/&gt;&lt;wsp:rsid wsp:val=&quot;00604D7D&quot;/&gt;&lt;wsp:rsid wsp:val=&quot;006062CA&quot;/&gt;&lt;wsp:rsid wsp:val=&quot;0061009F&quot;/&gt;&lt;wsp:rsid wsp:val=&quot;00610481&quot;/&gt;&lt;wsp:rsid wsp:val=&quot;00610B31&quot;/&gt;&lt;wsp:rsid wsp:val=&quot;00610EF1&quot;/&gt;&lt;wsp:rsid wsp:val=&quot;00611019&quot;/&gt;&lt;wsp:rsid wsp:val=&quot;0061124A&quot;/&gt;&lt;wsp:rsid wsp:val=&quot;00611D9A&quot;/&gt;&lt;wsp:rsid wsp:val=&quot;006126AB&quot;/&gt;&lt;wsp:rsid wsp:val=&quot;00614295&quot;/&gt;&lt;wsp:rsid wsp:val=&quot;00615F5A&quot;/&gt;&lt;wsp:rsid wsp:val=&quot;00616520&quot;/&gt;&lt;wsp:rsid wsp:val=&quot;00617046&quot;/&gt;&lt;wsp:rsid wsp:val=&quot;006171DF&quot;/&gt;&lt;wsp:rsid wsp:val=&quot;00617DFF&quot;/&gt;&lt;wsp:rsid wsp:val=&quot;00620856&quot;/&gt;&lt;wsp:rsid wsp:val=&quot;00620C56&quot;/&gt;&lt;wsp:rsid wsp:val=&quot;00622775&quot;/&gt;&lt;wsp:rsid wsp:val=&quot;00622E59&quot;/&gt;&lt;wsp:rsid wsp:val=&quot;0062319D&quot;/&gt;&lt;wsp:rsid wsp:val=&quot;00623253&quot;/&gt;&lt;wsp:rsid wsp:val=&quot;006237EE&quot;/&gt;&lt;wsp:rsid wsp:val=&quot;00624293&quot;/&gt;&lt;wsp:rsid wsp:val=&quot;006242EC&quot;/&gt;&lt;wsp:rsid wsp:val=&quot;00624CE4&quot;/&gt;&lt;wsp:rsid wsp:val=&quot;00624D22&quot;/&gt;&lt;wsp:rsid wsp:val=&quot;00624F96&quot;/&gt;&lt;wsp:rsid wsp:val=&quot;00626DEF&quot;/&gt;&lt;wsp:rsid wsp:val=&quot;00627A33&quot;/&gt;&lt;wsp:rsid wsp:val=&quot;00627C51&quot;/&gt;&lt;wsp:rsid wsp:val=&quot;00627FA3&quot;/&gt;&lt;wsp:rsid wsp:val=&quot;00631154&quot;/&gt;&lt;wsp:rsid wsp:val=&quot;006320CF&quot;/&gt;&lt;wsp:rsid wsp:val=&quot;0063236A&quot;/&gt;&lt;wsp:rsid wsp:val=&quot;006329E0&quot;/&gt;&lt;wsp:rsid wsp:val=&quot;00632CED&quot;/&gt;&lt;wsp:rsid wsp:val=&quot;006330A7&quot;/&gt;&lt;wsp:rsid wsp:val=&quot;0063374B&quot;/&gt;&lt;wsp:rsid wsp:val=&quot;006344E8&quot;/&gt;&lt;wsp:rsid wsp:val=&quot;00634845&quot;/&gt;&lt;wsp:rsid wsp:val=&quot;0063592A&quot;/&gt;&lt;wsp:rsid wsp:val=&quot;00637AFB&quot;/&gt;&lt;wsp:rsid wsp:val=&quot;00637D48&quot;/&gt;&lt;wsp:rsid wsp:val=&quot;00640244&quot;/&gt;&lt;wsp:rsid wsp:val=&quot;00640507&quot;/&gt;&lt;wsp:rsid wsp:val=&quot;006407F0&quot;/&gt;&lt;wsp:rsid wsp:val=&quot;006419CA&quot;/&gt;&lt;wsp:rsid wsp:val=&quot;00643BAC&quot;/&gt;&lt;wsp:rsid wsp:val=&quot;00644447&quot;/&gt;&lt;wsp:rsid wsp:val=&quot;0064462E&quot;/&gt;&lt;wsp:rsid wsp:val=&quot;00644834&quot;/&gt;&lt;wsp:rsid wsp:val=&quot;00644A65&quot;/&gt;&lt;wsp:rsid wsp:val=&quot;006450DB&quot;/&gt;&lt;wsp:rsid wsp:val=&quot;006458D5&quot;/&gt;&lt;wsp:rsid wsp:val=&quot;00645A6B&quot;/&gt;&lt;wsp:rsid wsp:val=&quot;00646C02&quot;/&gt;&lt;wsp:rsid wsp:val=&quot;00647713&quot;/&gt;&lt;wsp:rsid wsp:val=&quot;00650B70&quot;/&gt;&lt;wsp:rsid wsp:val=&quot;0065141E&quot;/&gt;&lt;wsp:rsid wsp:val=&quot;00651EC5&quot;/&gt;&lt;wsp:rsid wsp:val=&quot;00651F64&quot;/&gt;&lt;wsp:rsid wsp:val=&quot;00652749&quot;/&gt;&lt;wsp:rsid wsp:val=&quot;00652A7D&quot;/&gt;&lt;wsp:rsid wsp:val=&quot;006542E1&quot;/&gt;&lt;wsp:rsid wsp:val=&quot;0066063B&quot;/&gt;&lt;wsp:rsid wsp:val=&quot;006607CB&quot;/&gt;&lt;wsp:rsid wsp:val=&quot;0066158D&quot;/&gt;&lt;wsp:rsid wsp:val=&quot;006628E4&quot;/&gt;&lt;wsp:rsid wsp:val=&quot;00663F9D&quot;/&gt;&lt;wsp:rsid wsp:val=&quot;00664047&quot;/&gt;&lt;wsp:rsid wsp:val=&quot;0066414E&quot;/&gt;&lt;wsp:rsid wsp:val=&quot;00664921&quot;/&gt;&lt;wsp:rsid wsp:val=&quot;006655A1&quot;/&gt;&lt;wsp:rsid wsp:val=&quot;006658EC&quot;/&gt;&lt;wsp:rsid wsp:val=&quot;00665ECC&quot;/&gt;&lt;wsp:rsid wsp:val=&quot;00666250&quot;/&gt;&lt;wsp:rsid wsp:val=&quot;00666760&quot;/&gt;&lt;wsp:rsid wsp:val=&quot;006671A4&quot;/&gt;&lt;wsp:rsid wsp:val=&quot;00671A73&quot;/&gt;&lt;wsp:rsid wsp:val=&quot;00671D63&quot;/&gt;&lt;wsp:rsid wsp:val=&quot;0067227D&quot;/&gt;&lt;wsp:rsid wsp:val=&quot;0067246B&quot;/&gt;&lt;wsp:rsid wsp:val=&quot;006725A5&quot;/&gt;&lt;wsp:rsid wsp:val=&quot;0067396C&quot;/&gt;&lt;wsp:rsid wsp:val=&quot;00673A01&quot;/&gt;&lt;wsp:rsid wsp:val=&quot;00673A04&quot;/&gt;&lt;wsp:rsid wsp:val=&quot;00673B75&quot;/&gt;&lt;wsp:rsid wsp:val=&quot;006748BA&quot;/&gt;&lt;wsp:rsid wsp:val=&quot;00674A11&quot;/&gt;&lt;wsp:rsid wsp:val=&quot;00674C32&quot;/&gt;&lt;wsp:rsid wsp:val=&quot;00675032&quot;/&gt;&lt;wsp:rsid wsp:val=&quot;006756D7&quot;/&gt;&lt;wsp:rsid wsp:val=&quot;00677A1F&quot;/&gt;&lt;wsp:rsid wsp:val=&quot;0068066D&quot;/&gt;&lt;wsp:rsid wsp:val=&quot;00683790&quot;/&gt;&lt;wsp:rsid wsp:val=&quot;00683827&quot;/&gt;&lt;wsp:rsid wsp:val=&quot;00684181&quot;/&gt;&lt;wsp:rsid wsp:val=&quot;00684FE5&quot;/&gt;&lt;wsp:rsid wsp:val=&quot;00685776&quot;/&gt;&lt;wsp:rsid wsp:val=&quot;00685BCB&quot;/&gt;&lt;wsp:rsid wsp:val=&quot;00687B4B&quot;/&gt;&lt;wsp:rsid wsp:val=&quot;00687CF0&quot;/&gt;&lt;wsp:rsid wsp:val=&quot;00690631&quot;/&gt;&lt;wsp:rsid wsp:val=&quot;006908C0&quot;/&gt;&lt;wsp:rsid wsp:val=&quot;006908C3&quot;/&gt;&lt;wsp:rsid wsp:val=&quot;006909D1&quot;/&gt;&lt;wsp:rsid wsp:val=&quot;006914B2&quot;/&gt;&lt;wsp:rsid wsp:val=&quot;00692BC9&quot;/&gt;&lt;wsp:rsid wsp:val=&quot;00692EF1&quot;/&gt;&lt;wsp:rsid wsp:val=&quot;006930EB&quot;/&gt;&lt;wsp:rsid wsp:val=&quot;006937AD&quot;/&gt;&lt;wsp:rsid wsp:val=&quot;00693933&quot;/&gt;&lt;wsp:rsid wsp:val=&quot;00693F17&quot;/&gt;&lt;wsp:rsid wsp:val=&quot;0069587B&quot;/&gt;&lt;wsp:rsid wsp:val=&quot;00696349&quot;/&gt;&lt;wsp:rsid wsp:val=&quot;00696BB1&quot;/&gt;&lt;wsp:rsid wsp:val=&quot;006A0AAF&quot;/&gt;&lt;wsp:rsid wsp:val=&quot;006A0B45&quot;/&gt;&lt;wsp:rsid wsp:val=&quot;006A14A7&quot;/&gt;&lt;wsp:rsid wsp:val=&quot;006A345A&quot;/&gt;&lt;wsp:rsid wsp:val=&quot;006A3C3C&quot;/&gt;&lt;wsp:rsid wsp:val=&quot;006A4420&quot;/&gt;&lt;wsp:rsid wsp:val=&quot;006A48E6&quot;/&gt;&lt;wsp:rsid wsp:val=&quot;006A4933&quot;/&gt;&lt;wsp:rsid wsp:val=&quot;006A4939&quot;/&gt;&lt;wsp:rsid wsp:val=&quot;006A4DE1&quot;/&gt;&lt;wsp:rsid wsp:val=&quot;006A5776&quot;/&gt;&lt;wsp:rsid wsp:val=&quot;006A57F7&quot;/&gt;&lt;wsp:rsid wsp:val=&quot;006A58C7&quot;/&gt;&lt;wsp:rsid wsp:val=&quot;006A5F29&quot;/&gt;&lt;wsp:rsid wsp:val=&quot;006A6B8D&quot;/&gt;&lt;wsp:rsid wsp:val=&quot;006A7F73&quot;/&gt;&lt;wsp:rsid wsp:val=&quot;006B0A5E&quot;/&gt;&lt;wsp:rsid wsp:val=&quot;006B197F&quot;/&gt;&lt;wsp:rsid wsp:val=&quot;006B20C4&quot;/&gt;&lt;wsp:rsid wsp:val=&quot;006B29A8&quot;/&gt;&lt;wsp:rsid wsp:val=&quot;006B2B6E&quot;/&gt;&lt;wsp:rsid wsp:val=&quot;006B4311&quot;/&gt;&lt;wsp:rsid wsp:val=&quot;006B469F&quot;/&gt;&lt;wsp:rsid wsp:val=&quot;006B4EAE&quot;/&gt;&lt;wsp:rsid wsp:val=&quot;006B5106&quot;/&gt;&lt;wsp:rsid wsp:val=&quot;006B5374&quot;/&gt;&lt;wsp:rsid wsp:val=&quot;006B5421&quot;/&gt;&lt;wsp:rsid wsp:val=&quot;006B555A&quot;/&gt;&lt;wsp:rsid wsp:val=&quot;006B5A65&quot;/&gt;&lt;wsp:rsid wsp:val=&quot;006B5B50&quot;/&gt;&lt;wsp:rsid wsp:val=&quot;006B5B88&quot;/&gt;&lt;wsp:rsid wsp:val=&quot;006B5F96&quot;/&gt;&lt;wsp:rsid wsp:val=&quot;006B690E&quot;/&gt;&lt;wsp:rsid wsp:val=&quot;006B77A6&quot;/&gt;&lt;wsp:rsid wsp:val=&quot;006B7855&quot;/&gt;&lt;wsp:rsid wsp:val=&quot;006C07E4&quot;/&gt;&lt;wsp:rsid wsp:val=&quot;006C0867&quot;/&gt;&lt;wsp:rsid wsp:val=&quot;006C28AB&quot;/&gt;&lt;wsp:rsid wsp:val=&quot;006C2AD7&quot;/&gt;&lt;wsp:rsid wsp:val=&quot;006C42FE&quot;/&gt;&lt;wsp:rsid wsp:val=&quot;006C4E4E&quot;/&gt;&lt;wsp:rsid wsp:val=&quot;006C520D&quot;/&gt;&lt;wsp:rsid wsp:val=&quot;006C5212&quot;/&gt;&lt;wsp:rsid wsp:val=&quot;006C590D&quot;/&gt;&lt;wsp:rsid wsp:val=&quot;006C64DC&quot;/&gt;&lt;wsp:rsid wsp:val=&quot;006C7065&quot;/&gt;&lt;wsp:rsid wsp:val=&quot;006C7548&quot;/&gt;&lt;wsp:rsid wsp:val=&quot;006D0BE2&quot;/&gt;&lt;wsp:rsid wsp:val=&quot;006D165D&quot;/&gt;&lt;wsp:rsid wsp:val=&quot;006D3067&quot;/&gt;&lt;wsp:rsid wsp:val=&quot;006D32DD&quot;/&gt;&lt;wsp:rsid wsp:val=&quot;006D339B&quot;/&gt;&lt;wsp:rsid wsp:val=&quot;006D43DF&quot;/&gt;&lt;wsp:rsid wsp:val=&quot;006D4A01&quot;/&gt;&lt;wsp:rsid wsp:val=&quot;006D4D19&quot;/&gt;&lt;wsp:rsid wsp:val=&quot;006D5AB2&quot;/&gt;&lt;wsp:rsid wsp:val=&quot;006D61B7&quot;/&gt;&lt;wsp:rsid wsp:val=&quot;006D649E&quot;/&gt;&lt;wsp:rsid wsp:val=&quot;006D6B8F&quot;/&gt;&lt;wsp:rsid wsp:val=&quot;006D6D60&quot;/&gt;&lt;wsp:rsid wsp:val=&quot;006D71EB&quot;/&gt;&lt;wsp:rsid wsp:val=&quot;006D783F&quot;/&gt;&lt;wsp:rsid wsp:val=&quot;006E0BA8&quot;/&gt;&lt;wsp:rsid wsp:val=&quot;006E2A38&quot;/&gt;&lt;wsp:rsid wsp:val=&quot;006E3241&quot;/&gt;&lt;wsp:rsid wsp:val=&quot;006E383F&quot;/&gt;&lt;wsp:rsid wsp:val=&quot;006E3C01&quot;/&gt;&lt;wsp:rsid wsp:val=&quot;006E3F86&quot;/&gt;&lt;wsp:rsid wsp:val=&quot;006E41F5&quot;/&gt;&lt;wsp:rsid wsp:val=&quot;006E6DEB&quot;/&gt;&lt;wsp:rsid wsp:val=&quot;006E7980&quot;/&gt;&lt;wsp:rsid wsp:val=&quot;006F16A6&quot;/&gt;&lt;wsp:rsid wsp:val=&quot;006F1D52&quot;/&gt;&lt;wsp:rsid wsp:val=&quot;006F2488&quot;/&gt;&lt;wsp:rsid wsp:val=&quot;006F2EF3&quot;/&gt;&lt;wsp:rsid wsp:val=&quot;006F3079&quot;/&gt;&lt;wsp:rsid wsp:val=&quot;006F34E9&quot;/&gt;&lt;wsp:rsid wsp:val=&quot;006F3886&quot;/&gt;&lt;wsp:rsid wsp:val=&quot;006F3AFB&quot;/&gt;&lt;wsp:rsid wsp:val=&quot;006F4A2F&quot;/&gt;&lt;wsp:rsid wsp:val=&quot;006F537F&quot;/&gt;&lt;wsp:rsid wsp:val=&quot;006F640B&quot;/&gt;&lt;wsp:rsid wsp:val=&quot;006F6CC2&quot;/&gt;&lt;wsp:rsid wsp:val=&quot;006F7953&quot;/&gt;&lt;wsp:rsid wsp:val=&quot;00700191&quot;/&gt;&lt;wsp:rsid wsp:val=&quot;00700B21&quot;/&gt;&lt;wsp:rsid wsp:val=&quot;00703475&quot;/&gt;&lt;wsp:rsid wsp:val=&quot;007036B3&quot;/&gt;&lt;wsp:rsid wsp:val=&quot;00704524&quot;/&gt;&lt;wsp:rsid wsp:val=&quot;00704755&quot;/&gt;&lt;wsp:rsid wsp:val=&quot;007070DA&quot;/&gt;&lt;wsp:rsid wsp:val=&quot;0070728F&quot;/&gt;&lt;wsp:rsid wsp:val=&quot;00707998&quot;/&gt;&lt;wsp:rsid wsp:val=&quot;007102D9&quot;/&gt;&lt;wsp:rsid wsp:val=&quot;00710A6B&quot;/&gt;&lt;wsp:rsid wsp:val=&quot;0071109C&quot;/&gt;&lt;wsp:rsid wsp:val=&quot;00711757&quot;/&gt;&lt;wsp:rsid wsp:val=&quot;00711935&quot;/&gt;&lt;wsp:rsid wsp:val=&quot;00711BE7&quot;/&gt;&lt;wsp:rsid wsp:val=&quot;0071252C&quot;/&gt;&lt;wsp:rsid wsp:val=&quot;00712616&quot;/&gt;&lt;wsp:rsid wsp:val=&quot;00714064&quot;/&gt;&lt;wsp:rsid wsp:val=&quot;0071470F&quot;/&gt;&lt;wsp:rsid wsp:val=&quot;007150E3&quot;/&gt;&lt;wsp:rsid wsp:val=&quot;00715142&quot;/&gt;&lt;wsp:rsid wsp:val=&quot;00715B24&quot;/&gt;&lt;wsp:rsid wsp:val=&quot;007164B4&quot;/&gt;&lt;wsp:rsid wsp:val=&quot;00716E6E&quot;/&gt;&lt;wsp:rsid wsp:val=&quot;007174D3&quot;/&gt;&lt;wsp:rsid wsp:val=&quot;007179D6&quot;/&gt;&lt;wsp:rsid wsp:val=&quot;00717E73&quot;/&gt;&lt;wsp:rsid wsp:val=&quot;00717FED&quot;/&gt;&lt;wsp:rsid wsp:val=&quot;00720AB6&quot;/&gt;&lt;wsp:rsid wsp:val=&quot;00720EBD&quot;/&gt;&lt;wsp:rsid wsp:val=&quot;00722226&quot;/&gt;&lt;wsp:rsid wsp:val=&quot;00722787&quot;/&gt;&lt;wsp:rsid wsp:val=&quot;00722E86&quot;/&gt;&lt;wsp:rsid wsp:val=&quot;007239F9&quot;/&gt;&lt;wsp:rsid wsp:val=&quot;00724656&quot;/&gt;&lt;wsp:rsid wsp:val=&quot;00725220&quot;/&gt;&lt;wsp:rsid wsp:val=&quot;00725346&quot;/&gt;&lt;wsp:rsid wsp:val=&quot;007258E5&quot;/&gt;&lt;wsp:rsid wsp:val=&quot;00725A9D&quot;/&gt;&lt;wsp:rsid wsp:val=&quot;00730046&quot;/&gt;&lt;wsp:rsid wsp:val=&quot;007301C0&quot;/&gt;&lt;wsp:rsid wsp:val=&quot;00730246&quot;/&gt;&lt;wsp:rsid wsp:val=&quot;0073233A&quot;/&gt;&lt;wsp:rsid wsp:val=&quot;0073234B&quot;/&gt;&lt;wsp:rsid wsp:val=&quot;0073277E&quot;/&gt;&lt;wsp:rsid wsp:val=&quot;007347A6&quot;/&gt;&lt;wsp:rsid wsp:val=&quot;00735FDE&quot;/&gt;&lt;wsp:rsid wsp:val=&quot;00736C28&quot;/&gt;&lt;wsp:rsid wsp:val=&quot;00737721&quot;/&gt;&lt;wsp:rsid wsp:val=&quot;00737E15&quot;/&gt;&lt;wsp:rsid wsp:val=&quot;0074027F&quot;/&gt;&lt;wsp:rsid wsp:val=&quot;007403DE&quot;/&gt;&lt;wsp:rsid wsp:val=&quot;007422C5&quot;/&gt;&lt;wsp:rsid wsp:val=&quot;007431ED&quot;/&gt;&lt;wsp:rsid wsp:val=&quot;0074384A&quot;/&gt;&lt;wsp:rsid wsp:val=&quot;00744E13&quot;/&gt;&lt;wsp:rsid wsp:val=&quot;00745C30&quot;/&gt;&lt;wsp:rsid wsp:val=&quot;00746017&quot;/&gt;&lt;wsp:rsid wsp:val=&quot;00746995&quot;/&gt;&lt;wsp:rsid wsp:val=&quot;00746BE8&quot;/&gt;&lt;wsp:rsid wsp:val=&quot;007470F7&quot;/&gt;&lt;wsp:rsid wsp:val=&quot;00747FB5&quot;/&gt;&lt;wsp:rsid wsp:val=&quot;007507D6&quot;/&gt;&lt;wsp:rsid wsp:val=&quot;0075139D&quot;/&gt;&lt;wsp:rsid wsp:val=&quot;00751D22&quot;/&gt;&lt;wsp:rsid wsp:val=&quot;007521BD&quot;/&gt;&lt;wsp:rsid wsp:val=&quot;0075243A&quot;/&gt;&lt;wsp:rsid wsp:val=&quot;00752974&quot;/&gt;&lt;wsp:rsid wsp:val=&quot;00753020&quot;/&gt;&lt;wsp:rsid wsp:val=&quot;00754478&quot;/&gt;&lt;wsp:rsid wsp:val=&quot;00754F9C&quot;/&gt;&lt;wsp:rsid wsp:val=&quot;0075552C&quot;/&gt;&lt;wsp:rsid wsp:val=&quot;0075567B&quot;/&gt;&lt;wsp:rsid wsp:val=&quot;007558F0&quot;/&gt;&lt;wsp:rsid wsp:val=&quot;00756C82&quot;/&gt;&lt;wsp:rsid wsp:val=&quot;00757067&quot;/&gt;&lt;wsp:rsid wsp:val=&quot;00762709&quot;/&gt;&lt;wsp:rsid wsp:val=&quot;00762732&quot;/&gt;&lt;wsp:rsid wsp:val=&quot;00764961&quot;/&gt;&lt;wsp:rsid wsp:val=&quot;007661FF&quot;/&gt;&lt;wsp:rsid wsp:val=&quot;00766591&quot;/&gt;&lt;wsp:rsid wsp:val=&quot;00766C3E&quot;/&gt;&lt;wsp:rsid wsp:val=&quot;00767F96&quot;/&gt;&lt;wsp:rsid wsp:val=&quot;0077041C&quot;/&gt;&lt;wsp:rsid wsp:val=&quot;007708C7&quot;/&gt;&lt;wsp:rsid wsp:val=&quot;00771662&quot;/&gt;&lt;wsp:rsid wsp:val=&quot;007716ED&quot;/&gt;&lt;wsp:rsid wsp:val=&quot;00771B96&quot;/&gt;&lt;wsp:rsid wsp:val=&quot;0077273E&quot;/&gt;&lt;wsp:rsid wsp:val=&quot;0077295B&quot;/&gt;&lt;wsp:rsid wsp:val=&quot;00773E93&quot;/&gt;&lt;wsp:rsid wsp:val=&quot;00774165&quot;/&gt;&lt;wsp:rsid wsp:val=&quot;007759A1&quot;/&gt;&lt;wsp:rsid wsp:val=&quot;00775A4B&quot;/&gt;&lt;wsp:rsid wsp:val=&quot;00775B69&quot;/&gt;&lt;wsp:rsid wsp:val=&quot;00775EC0&quot;/&gt;&lt;wsp:rsid wsp:val=&quot;007760FB&quot;/&gt;&lt;wsp:rsid wsp:val=&quot;00776A01&quot;/&gt;&lt;wsp:rsid wsp:val=&quot;00777402&quot;/&gt;&lt;wsp:rsid wsp:val=&quot;007778E2&quot;/&gt;&lt;wsp:rsid wsp:val=&quot;00777C2E&quot;/&gt;&lt;wsp:rsid wsp:val=&quot;00780CBF&quot;/&gt;&lt;wsp:rsid wsp:val=&quot;00780EFB&quot;/&gt;&lt;wsp:rsid wsp:val=&quot;00781348&quot;/&gt;&lt;wsp:rsid wsp:val=&quot;007823D9&quot;/&gt;&lt;wsp:rsid wsp:val=&quot;0078503E&quot;/&gt;&lt;wsp:rsid wsp:val=&quot;00785157&quot;/&gt;&lt;wsp:rsid wsp:val=&quot;00787AA2&quot;/&gt;&lt;wsp:rsid wsp:val=&quot;00787D4D&quot;/&gt;&lt;wsp:rsid wsp:val=&quot;0079030F&quot;/&gt;&lt;wsp:rsid wsp:val=&quot;007913F3&quot;/&gt;&lt;wsp:rsid wsp:val=&quot;00791889&quot;/&gt;&lt;wsp:rsid wsp:val=&quot;00791AD2&quot;/&gt;&lt;wsp:rsid wsp:val=&quot;00793778&quot;/&gt;&lt;wsp:rsid wsp:val=&quot;00793DA9&quot;/&gt;&lt;wsp:rsid wsp:val=&quot;00794015&quot;/&gt;&lt;wsp:rsid wsp:val=&quot;00794048&quot;/&gt;&lt;wsp:rsid wsp:val=&quot;00795AE3&quot;/&gt;&lt;wsp:rsid wsp:val=&quot;007A0BDB&quot;/&gt;&lt;wsp:rsid wsp:val=&quot;007A10F9&quot;/&gt;&lt;wsp:rsid wsp:val=&quot;007A1A34&quot;/&gt;&lt;wsp:rsid wsp:val=&quot;007A3698&quot;/&gt;&lt;wsp:rsid wsp:val=&quot;007A46F8&quot;/&gt;&lt;wsp:rsid wsp:val=&quot;007A4B82&quot;/&gt;&lt;wsp:rsid wsp:val=&quot;007A5B96&quot;/&gt;&lt;wsp:rsid wsp:val=&quot;007A5F6C&quot;/&gt;&lt;wsp:rsid wsp:val=&quot;007A60F4&quot;/&gt;&lt;wsp:rsid wsp:val=&quot;007A6AFB&quot;/&gt;&lt;wsp:rsid wsp:val=&quot;007A6D27&quot;/&gt;&lt;wsp:rsid wsp:val=&quot;007A703E&quot;/&gt;&lt;wsp:rsid wsp:val=&quot;007A776F&quot;/&gt;&lt;wsp:rsid wsp:val=&quot;007A7C29&quot;/&gt;&lt;wsp:rsid wsp:val=&quot;007A7DAF&quot;/&gt;&lt;wsp:rsid wsp:val=&quot;007B0111&quot;/&gt;&lt;wsp:rsid wsp:val=&quot;007B01FB&quot;/&gt;&lt;wsp:rsid wsp:val=&quot;007B0B7B&quot;/&gt;&lt;wsp:rsid wsp:val=&quot;007B11E1&quot;/&gt;&lt;wsp:rsid wsp:val=&quot;007B2174&quot;/&gt;&lt;wsp:rsid wsp:val=&quot;007B37E8&quot;/&gt;&lt;wsp:rsid wsp:val=&quot;007B4B2C&quot;/&gt;&lt;wsp:rsid wsp:val=&quot;007B52DA&quot;/&gt;&lt;wsp:rsid wsp:val=&quot;007B6817&quot;/&gt;&lt;wsp:rsid wsp:val=&quot;007B73E3&quot;/&gt;&lt;wsp:rsid wsp:val=&quot;007B7D8D&quot;/&gt;&lt;wsp:rsid wsp:val=&quot;007C09AE&quot;/&gt;&lt;wsp:rsid wsp:val=&quot;007C1285&quot;/&gt;&lt;wsp:rsid wsp:val=&quot;007C1BA1&quot;/&gt;&lt;wsp:rsid wsp:val=&quot;007C259A&quot;/&gt;&lt;wsp:rsid wsp:val=&quot;007C2C71&quot;/&gt;&lt;wsp:rsid wsp:val=&quot;007C2DD9&quot;/&gt;&lt;wsp:rsid wsp:val=&quot;007C30C0&quot;/&gt;&lt;wsp:rsid wsp:val=&quot;007C4037&quot;/&gt;&lt;wsp:rsid wsp:val=&quot;007C41DE&quot;/&gt;&lt;wsp:rsid wsp:val=&quot;007C4267&quot;/&gt;&lt;wsp:rsid wsp:val=&quot;007C4937&quot;/&gt;&lt;wsp:rsid wsp:val=&quot;007C61C8&quot;/&gt;&lt;wsp:rsid wsp:val=&quot;007C7733&quot;/&gt;&lt;wsp:rsid wsp:val=&quot;007D03DE&quot;/&gt;&lt;wsp:rsid wsp:val=&quot;007D1FC8&quot;/&gt;&lt;wsp:rsid wsp:val=&quot;007D23AC&quot;/&gt;&lt;wsp:rsid wsp:val=&quot;007D28DC&quot;/&gt;&lt;wsp:rsid wsp:val=&quot;007D2A90&quot;/&gt;&lt;wsp:rsid wsp:val=&quot;007D2D58&quot;/&gt;&lt;wsp:rsid wsp:val=&quot;007D33FD&quot;/&gt;&lt;wsp:rsid wsp:val=&quot;007D34FE&quot;/&gt;&lt;wsp:rsid wsp:val=&quot;007D3E9D&quot;/&gt;&lt;wsp:rsid wsp:val=&quot;007D5798&quot;/&gt;&lt;wsp:rsid wsp:val=&quot;007D5B43&quot;/&gt;&lt;wsp:rsid wsp:val=&quot;007D6627&quot;/&gt;&lt;wsp:rsid wsp:val=&quot;007D6B65&quot;/&gt;&lt;wsp:rsid wsp:val=&quot;007D731F&quot;/&gt;&lt;wsp:rsid wsp:val=&quot;007E02CC&quot;/&gt;&lt;wsp:rsid wsp:val=&quot;007E0CF3&quot;/&gt;&lt;wsp:rsid wsp:val=&quot;007E1E9C&quot;/&gt;&lt;wsp:rsid wsp:val=&quot;007E1F96&quot;/&gt;&lt;wsp:rsid wsp:val=&quot;007E20AB&quot;/&gt;&lt;wsp:rsid wsp:val=&quot;007E2152&quot;/&gt;&lt;wsp:rsid wsp:val=&quot;007E2B79&quot;/&gt;&lt;wsp:rsid wsp:val=&quot;007E3035&quot;/&gt;&lt;wsp:rsid wsp:val=&quot;007E3330&quot;/&gt;&lt;wsp:rsid wsp:val=&quot;007E3A60&quot;/&gt;&lt;wsp:rsid wsp:val=&quot;007E3BCF&quot;/&gt;&lt;wsp:rsid wsp:val=&quot;007E42A3&quot;/&gt;&lt;wsp:rsid wsp:val=&quot;007E4A15&quot;/&gt;&lt;wsp:rsid wsp:val=&quot;007E5032&quot;/&gt;&lt;wsp:rsid wsp:val=&quot;007E52A9&quot;/&gt;&lt;wsp:rsid wsp:val=&quot;007E70FD&quot;/&gt;&lt;wsp:rsid wsp:val=&quot;007E7926&quot;/&gt;&lt;wsp:rsid wsp:val=&quot;007F0820&quot;/&gt;&lt;wsp:rsid wsp:val=&quot;007F1CB8&quot;/&gt;&lt;wsp:rsid wsp:val=&quot;007F2D5C&quot;/&gt;&lt;wsp:rsid wsp:val=&quot;007F33FA&quot;/&gt;&lt;wsp:rsid wsp:val=&quot;007F4CAA&quot;/&gt;&lt;wsp:rsid wsp:val=&quot;007F5DC3&quot;/&gt;&lt;wsp:rsid wsp:val=&quot;007F6815&quot;/&gt;&lt;wsp:rsid wsp:val=&quot;007F73AC&quot;/&gt;&lt;wsp:rsid wsp:val=&quot;007F797C&quot;/&gt;&lt;wsp:rsid wsp:val=&quot;008013A2&quot;/&gt;&lt;wsp:rsid wsp:val=&quot;0080328A&quot;/&gt;&lt;wsp:rsid wsp:val=&quot;00804477&quot;/&gt;&lt;wsp:rsid wsp:val=&quot;00804575&quot;/&gt;&lt;wsp:rsid wsp:val=&quot;00804648&quot;/&gt;&lt;wsp:rsid wsp:val=&quot;00805FD3&quot;/&gt;&lt;wsp:rsid wsp:val=&quot;00806C84&quot;/&gt;&lt;wsp:rsid wsp:val=&quot;00806F13&quot;/&gt;&lt;wsp:rsid wsp:val=&quot;008071F8&quot;/&gt;&lt;wsp:rsid wsp:val=&quot;00807B1F&quot;/&gt;&lt;wsp:rsid wsp:val=&quot;008104B7&quot;/&gt;&lt;wsp:rsid wsp:val=&quot;008109BA&quot;/&gt;&lt;wsp:rsid wsp:val=&quot;00810A01&quot;/&gt;&lt;wsp:rsid wsp:val=&quot;00811224&quot;/&gt;&lt;wsp:rsid wsp:val=&quot;00812232&quot;/&gt;&lt;wsp:rsid wsp:val=&quot;008129D0&quot;/&gt;&lt;wsp:rsid wsp:val=&quot;00812F5D&quot;/&gt;&lt;wsp:rsid wsp:val=&quot;0081424A&quot;/&gt;&lt;wsp:rsid wsp:val=&quot;008143DC&quot;/&gt;&lt;wsp:rsid wsp:val=&quot;00814489&quot;/&gt;&lt;wsp:rsid wsp:val=&quot;008159E4&quot;/&gt;&lt;wsp:rsid wsp:val=&quot;00815C86&quot;/&gt;&lt;wsp:rsid wsp:val=&quot;00816259&quot;/&gt;&lt;wsp:rsid wsp:val=&quot;008175FB&quot;/&gt;&lt;wsp:rsid wsp:val=&quot;00817730&quot;/&gt;&lt;wsp:rsid wsp:val=&quot;00817A9F&quot;/&gt;&lt;wsp:rsid wsp:val=&quot;00817AC4&quot;/&gt;&lt;wsp:rsid wsp:val=&quot;00817BD1&quot;/&gt;&lt;wsp:rsid wsp:val=&quot;0082050F&quot;/&gt;&lt;wsp:rsid wsp:val=&quot;0082214C&quot;/&gt;&lt;wsp:rsid wsp:val=&quot;008224BC&quot;/&gt;&lt;wsp:rsid wsp:val=&quot;008229D4&quot;/&gt;&lt;wsp:rsid wsp:val=&quot;0082310B&quot;/&gt;&lt;wsp:rsid wsp:val=&quot;00823D65&quot;/&gt;&lt;wsp:rsid wsp:val=&quot;008240D6&quot;/&gt;&lt;wsp:rsid wsp:val=&quot;008243CA&quot;/&gt;&lt;wsp:rsid wsp:val=&quot;0082501A&quot;/&gt;&lt;wsp:rsid wsp:val=&quot;00825248&quot;/&gt;&lt;wsp:rsid wsp:val=&quot;00825307&quot;/&gt;&lt;wsp:rsid wsp:val=&quot;008255EB&quot;/&gt;&lt;wsp:rsid wsp:val=&quot;008256E6&quot;/&gt;&lt;wsp:rsid wsp:val=&quot;00826447&quot;/&gt;&lt;wsp:rsid wsp:val=&quot;00827048&quot;/&gt;&lt;wsp:rsid wsp:val=&quot;00827722&quot;/&gt;&lt;wsp:rsid wsp:val=&quot;00827B79&quot;/&gt;&lt;wsp:rsid wsp:val=&quot;00830011&quot;/&gt;&lt;wsp:rsid wsp:val=&quot;00830669&quot;/&gt;&lt;wsp:rsid wsp:val=&quot;00830777&quot;/&gt;&lt;wsp:rsid wsp:val=&quot;008316D0&quot;/&gt;&lt;wsp:rsid wsp:val=&quot;00831DAA&quot;/&gt;&lt;wsp:rsid wsp:val=&quot;00831F25&quot;/&gt;&lt;wsp:rsid wsp:val=&quot;008336BF&quot;/&gt;&lt;wsp:rsid wsp:val=&quot;00834383&quot;/&gt;&lt;wsp:rsid wsp:val=&quot;0083471A&quot;/&gt;&lt;wsp:rsid wsp:val=&quot;00835202&quot;/&gt;&lt;wsp:rsid wsp:val=&quot;008356BE&quot;/&gt;&lt;wsp:rsid wsp:val=&quot;00835977&quot;/&gt;&lt;wsp:rsid wsp:val=&quot;0083660E&quot;/&gt;&lt;wsp:rsid wsp:val=&quot;00836EAA&quot;/&gt;&lt;wsp:rsid wsp:val=&quot;00837F13&quot;/&gt;&lt;wsp:rsid wsp:val=&quot;00840813&quot;/&gt;&lt;wsp:rsid wsp:val=&quot;008410F8&quot;/&gt;&lt;wsp:rsid wsp:val=&quot;00842111&quot;/&gt;&lt;wsp:rsid wsp:val=&quot;00842BF6&quot;/&gt;&lt;wsp:rsid wsp:val=&quot;00842CBF&quot;/&gt;&lt;wsp:rsid wsp:val=&quot;008436BB&quot;/&gt;&lt;wsp:rsid wsp:val=&quot;008450E6&quot;/&gt;&lt;wsp:rsid wsp:val=&quot;008454CB&quot;/&gt;&lt;wsp:rsid wsp:val=&quot;0084598F&quot;/&gt;&lt;wsp:rsid wsp:val=&quot;00846536&quot;/&gt;&lt;wsp:rsid wsp:val=&quot;008465F9&quot;/&gt;&lt;wsp:rsid wsp:val=&quot;008507EE&quot;/&gt;&lt;wsp:rsid wsp:val=&quot;00850EE9&quot;/&gt;&lt;wsp:rsid wsp:val=&quot;00853283&quot;/&gt;&lt;wsp:rsid wsp:val=&quot;008542A7&quot;/&gt;&lt;wsp:rsid wsp:val=&quot;008545A5&quot;/&gt;&lt;wsp:rsid wsp:val=&quot;00854E76&quot;/&gt;&lt;wsp:rsid wsp:val=&quot;00855421&quot;/&gt;&lt;wsp:rsid wsp:val=&quot;00855949&quot;/&gt;&lt;wsp:rsid wsp:val=&quot;00855EF9&quot;/&gt;&lt;wsp:rsid wsp:val=&quot;00855F39&quot;/&gt;&lt;wsp:rsid wsp:val=&quot;00856417&quot;/&gt;&lt;wsp:rsid wsp:val=&quot;008565D9&quot;/&gt;&lt;wsp:rsid wsp:val=&quot;008565FE&quot;/&gt;&lt;wsp:rsid wsp:val=&quot;00857756&quot;/&gt;&lt;wsp:rsid wsp:val=&quot;008603B1&quot;/&gt;&lt;wsp:rsid wsp:val=&quot;0086043E&quot;/&gt;&lt;wsp:rsid wsp:val=&quot;00860800&quot;/&gt;&lt;wsp:rsid wsp:val=&quot;0086264B&quot;/&gt;&lt;wsp:rsid wsp:val=&quot;008626CF&quot;/&gt;&lt;wsp:rsid wsp:val=&quot;008628CA&quot;/&gt;&lt;wsp:rsid wsp:val=&quot;008632DB&quot;/&gt;&lt;wsp:rsid wsp:val=&quot;008639D3&quot;/&gt;&lt;wsp:rsid wsp:val=&quot;00863DC4&quot;/&gt;&lt;wsp:rsid wsp:val=&quot;00865B82&quot;/&gt;&lt;wsp:rsid wsp:val=&quot;0086762E&quot;/&gt;&lt;wsp:rsid wsp:val=&quot;00870186&quot;/&gt;&lt;wsp:rsid wsp:val=&quot;00870779&quot;/&gt;&lt;wsp:rsid wsp:val=&quot;00870B07&quot;/&gt;&lt;wsp:rsid wsp:val=&quot;00871398&quot;/&gt;&lt;wsp:rsid wsp:val=&quot;00872C14&quot;/&gt;&lt;wsp:rsid wsp:val=&quot;00872C18&quot;/&gt;&lt;wsp:rsid wsp:val=&quot;00872E53&quot;/&gt;&lt;wsp:rsid wsp:val=&quot;008739A9&quot;/&gt;&lt;wsp:rsid wsp:val=&quot;008749F9&quot;/&gt;&lt;wsp:rsid wsp:val=&quot;00875627&quot;/&gt;&lt;wsp:rsid wsp:val=&quot;008758D0&quot;/&gt;&lt;wsp:rsid wsp:val=&quot;00875985&quot;/&gt;&lt;wsp:rsid wsp:val=&quot;0087704C&quot;/&gt;&lt;wsp:rsid wsp:val=&quot;00880DED&quot;/&gt;&lt;wsp:rsid wsp:val=&quot;00883510&quot;/&gt;&lt;wsp:rsid wsp:val=&quot;00883591&quot;/&gt;&lt;wsp:rsid wsp:val=&quot;00883650&quot;/&gt;&lt;wsp:rsid wsp:val=&quot;00883909&quot;/&gt;&lt;wsp:rsid wsp:val=&quot;0088462D&quot;/&gt;&lt;wsp:rsid wsp:val=&quot;008849A0&quot;/&gt;&lt;wsp:rsid wsp:val=&quot;00886021&quot;/&gt;&lt;wsp:rsid wsp:val=&quot;0088762B&quot;/&gt;&lt;wsp:rsid wsp:val=&quot;00891FEA&quot;/&gt;&lt;wsp:rsid wsp:val=&quot;008927A6&quot;/&gt;&lt;wsp:rsid wsp:val=&quot;00893B72&quot;/&gt;&lt;wsp:rsid wsp:val=&quot;00893FAC&quot;/&gt;&lt;wsp:rsid wsp:val=&quot;00895164&quot;/&gt;&lt;wsp:rsid wsp:val=&quot;00895943&quot;/&gt;&lt;wsp:rsid wsp:val=&quot;00896244&quot;/&gt;&lt;wsp:rsid wsp:val=&quot;00896A35&quot;/&gt;&lt;wsp:rsid wsp:val=&quot;008976D4&quot;/&gt;&lt;wsp:rsid wsp:val=&quot;00897EA0&quot;/&gt;&lt;wsp:rsid wsp:val=&quot;008A0C74&quot;/&gt;&lt;wsp:rsid wsp:val=&quot;008A0F11&quot;/&gt;&lt;wsp:rsid wsp:val=&quot;008A11E4&quot;/&gt;&lt;wsp:rsid wsp:val=&quot;008A1C16&quot;/&gt;&lt;wsp:rsid wsp:val=&quot;008A1EF3&quot;/&gt;&lt;wsp:rsid wsp:val=&quot;008A296D&quot;/&gt;&lt;wsp:rsid wsp:val=&quot;008A2E79&quot;/&gt;&lt;wsp:rsid wsp:val=&quot;008A31D5&quot;/&gt;&lt;wsp:rsid wsp:val=&quot;008A3811&quot;/&gt;&lt;wsp:rsid wsp:val=&quot;008A3BBE&quot;/&gt;&lt;wsp:rsid wsp:val=&quot;008A3C05&quot;/&gt;&lt;wsp:rsid wsp:val=&quot;008A48DC&quot;/&gt;&lt;wsp:rsid wsp:val=&quot;008A537A&quot;/&gt;&lt;wsp:rsid wsp:val=&quot;008A5396&quot;/&gt;&lt;wsp:rsid wsp:val=&quot;008A5AFD&quot;/&gt;&lt;wsp:rsid wsp:val=&quot;008A6156&quot;/&gt;&lt;wsp:rsid wsp:val=&quot;008A69E3&quot;/&gt;&lt;wsp:rsid wsp:val=&quot;008A6D0A&quot;/&gt;&lt;wsp:rsid wsp:val=&quot;008A750C&quot;/&gt;&lt;wsp:rsid wsp:val=&quot;008B15C6&quot;/&gt;&lt;wsp:rsid wsp:val=&quot;008B15F2&quot;/&gt;&lt;wsp:rsid wsp:val=&quot;008B1C9D&quot;/&gt;&lt;wsp:rsid wsp:val=&quot;008B280C&quot;/&gt;&lt;wsp:rsid wsp:val=&quot;008B2EE1&quot;/&gt;&lt;wsp:rsid wsp:val=&quot;008B323A&quot;/&gt;&lt;wsp:rsid wsp:val=&quot;008B371F&quot;/&gt;&lt;wsp:rsid wsp:val=&quot;008B3CFA&quot;/&gt;&lt;wsp:rsid wsp:val=&quot;008B459D&quot;/&gt;&lt;wsp:rsid wsp:val=&quot;008B4AEB&quot;/&gt;&lt;wsp:rsid wsp:val=&quot;008B52D5&quot;/&gt;&lt;wsp:rsid wsp:val=&quot;008B53AD&quot;/&gt;&lt;wsp:rsid wsp:val=&quot;008B5A35&quot;/&gt;&lt;wsp:rsid wsp:val=&quot;008B6887&quot;/&gt;&lt;wsp:rsid wsp:val=&quot;008B6EE9&quot;/&gt;&lt;wsp:rsid wsp:val=&quot;008B7AD0&quot;/&gt;&lt;wsp:rsid wsp:val=&quot;008C0133&quot;/&gt;&lt;wsp:rsid wsp:val=&quot;008C02F4&quot;/&gt;&lt;wsp:rsid wsp:val=&quot;008C06C4&quot;/&gt;&lt;wsp:rsid wsp:val=&quot;008C0721&quot;/&gt;&lt;wsp:rsid wsp:val=&quot;008C0794&quot;/&gt;&lt;wsp:rsid wsp:val=&quot;008C1633&quot;/&gt;&lt;wsp:rsid wsp:val=&quot;008C193C&quot;/&gt;&lt;wsp:rsid wsp:val=&quot;008C5083&quot;/&gt;&lt;wsp:rsid wsp:val=&quot;008C5C5E&quot;/&gt;&lt;wsp:rsid wsp:val=&quot;008C614B&quot;/&gt;&lt;wsp:rsid wsp:val=&quot;008C66BA&quot;/&gt;&lt;wsp:rsid wsp:val=&quot;008C7034&quot;/&gt;&lt;wsp:rsid wsp:val=&quot;008C7832&quot;/&gt;&lt;wsp:rsid wsp:val=&quot;008C7841&quot;/&gt;&lt;wsp:rsid wsp:val=&quot;008C7F17&quot;/&gt;&lt;wsp:rsid wsp:val=&quot;008D03AA&quot;/&gt;&lt;wsp:rsid wsp:val=&quot;008D0E6A&quot;/&gt;&lt;wsp:rsid wsp:val=&quot;008D2421&quot;/&gt;&lt;wsp:rsid wsp:val=&quot;008D2ABB&quot;/&gt;&lt;wsp:rsid wsp:val=&quot;008D2D9F&quot;/&gt;&lt;wsp:rsid wsp:val=&quot;008D2FE2&quot;/&gt;&lt;wsp:rsid wsp:val=&quot;008D3FF8&quot;/&gt;&lt;wsp:rsid wsp:val=&quot;008D4410&quot;/&gt;&lt;wsp:rsid wsp:val=&quot;008D69F9&quot;/&gt;&lt;wsp:rsid wsp:val=&quot;008D73E1&quot;/&gt;&lt;wsp:rsid wsp:val=&quot;008D7791&quot;/&gt;&lt;wsp:rsid wsp:val=&quot;008D7AAC&quot;/&gt;&lt;wsp:rsid wsp:val=&quot;008D7F9A&quot;/&gt;&lt;wsp:rsid wsp:val=&quot;008E24B0&quot;/&gt;&lt;wsp:rsid wsp:val=&quot;008E2838&quot;/&gt;&lt;wsp:rsid wsp:val=&quot;008E2868&quot;/&gt;&lt;wsp:rsid wsp:val=&quot;008E2E20&quot;/&gt;&lt;wsp:rsid wsp:val=&quot;008E30C4&quot;/&gt;&lt;wsp:rsid wsp:val=&quot;008E4BF8&quot;/&gt;&lt;wsp:rsid wsp:val=&quot;008E4F3F&quot;/&gt;&lt;wsp:rsid wsp:val=&quot;008E56EE&quot;/&gt;&lt;wsp:rsid wsp:val=&quot;008E5CEA&quot;/&gt;&lt;wsp:rsid wsp:val=&quot;008E5DB5&quot;/&gt;&lt;wsp:rsid wsp:val=&quot;008E601E&quot;/&gt;&lt;wsp:rsid wsp:val=&quot;008E6738&quot;/&gt;&lt;wsp:rsid wsp:val=&quot;008E6A54&quot;/&gt;&lt;wsp:rsid wsp:val=&quot;008E71D4&quot;/&gt;&lt;wsp:rsid wsp:val=&quot;008E788D&quot;/&gt;&lt;wsp:rsid wsp:val=&quot;008E78F7&quot;/&gt;&lt;wsp:rsid wsp:val=&quot;008E7F83&quot;/&gt;&lt;wsp:rsid wsp:val=&quot;008F0A2D&quot;/&gt;&lt;wsp:rsid wsp:val=&quot;008F1992&quot;/&gt;&lt;wsp:rsid wsp:val=&quot;008F231D&quot;/&gt;&lt;wsp:rsid wsp:val=&quot;008F2989&quot;/&gt;&lt;wsp:rsid wsp:val=&quot;008F2C3B&quot;/&gt;&lt;wsp:rsid wsp:val=&quot;008F2EBC&quot;/&gt;&lt;wsp:rsid wsp:val=&quot;008F411A&quot;/&gt;&lt;wsp:rsid wsp:val=&quot;008F512B&quot;/&gt;&lt;wsp:rsid wsp:val=&quot;008F5190&quot;/&gt;&lt;wsp:rsid wsp:val=&quot;008F5290&quot;/&gt;&lt;wsp:rsid wsp:val=&quot;008F60A0&quot;/&gt;&lt;wsp:rsid wsp:val=&quot;008F685A&quot;/&gt;&lt;wsp:rsid wsp:val=&quot;008F6E27&quot;/&gt;&lt;wsp:rsid wsp:val=&quot;008F740C&quot;/&gt;&lt;wsp:rsid wsp:val=&quot;008F7D23&quot;/&gt;&lt;wsp:rsid wsp:val=&quot;009001BE&quot;/&gt;&lt;wsp:rsid wsp:val=&quot;00901222&quot;/&gt;&lt;wsp:rsid wsp:val=&quot;00901D9E&quot;/&gt;&lt;wsp:rsid wsp:val=&quot;00902816&quot;/&gt;&lt;wsp:rsid wsp:val=&quot;00902DBF&quot;/&gt;&lt;wsp:rsid wsp:val=&quot;00903114&quot;/&gt;&lt;wsp:rsid wsp:val=&quot;009043A5&quot;/&gt;&lt;wsp:rsid wsp:val=&quot;009052CC&quot;/&gt;&lt;wsp:rsid wsp:val=&quot;00905AD4&quot;/&gt;&lt;wsp:rsid wsp:val=&quot;00906D6D&quot;/&gt;&lt;wsp:rsid wsp:val=&quot;00911502&quot;/&gt;&lt;wsp:rsid wsp:val=&quot;00911D72&quot;/&gt;&lt;wsp:rsid wsp:val=&quot;00911ED9&quot;/&gt;&lt;wsp:rsid wsp:val=&quot;009121AC&quot;/&gt;&lt;wsp:rsid wsp:val=&quot;0091237E&quot;/&gt;&lt;wsp:rsid wsp:val=&quot;00912C1C&quot;/&gt;&lt;wsp:rsid wsp:val=&quot;00913060&quot;/&gt;&lt;wsp:rsid wsp:val=&quot;00914832&quot;/&gt;&lt;wsp:rsid wsp:val=&quot;00914C7B&quot;/&gt;&lt;wsp:rsid wsp:val=&quot;009154FC&quot;/&gt;&lt;wsp:rsid wsp:val=&quot;00915732&quot;/&gt;&lt;wsp:rsid wsp:val=&quot;00915CF1&quot;/&gt;&lt;wsp:rsid wsp:val=&quot;0091745C&quot;/&gt;&lt;wsp:rsid wsp:val=&quot;00917589&quot;/&gt;&lt;wsp:rsid wsp:val=&quot;00920242&quot;/&gt;&lt;wsp:rsid wsp:val=&quot;00920673&quot;/&gt;&lt;wsp:rsid wsp:val=&quot;00920870&quot;/&gt;&lt;wsp:rsid wsp:val=&quot;00920EC0&quot;/&gt;&lt;wsp:rsid wsp:val=&quot;00921A44&quot;/&gt;&lt;wsp:rsid wsp:val=&quot;00923BC0&quot;/&gt;&lt;wsp:rsid wsp:val=&quot;0092446E&quot;/&gt;&lt;wsp:rsid wsp:val=&quot;00924AC7&quot;/&gt;&lt;wsp:rsid wsp:val=&quot;00924D39&quot;/&gt;&lt;wsp:rsid wsp:val=&quot;00925B77&quot;/&gt;&lt;wsp:rsid wsp:val=&quot;00925D58&quot;/&gt;&lt;wsp:rsid wsp:val=&quot;009262AB&quot;/&gt;&lt;wsp:rsid wsp:val=&quot;009266EC&quot;/&gt;&lt;wsp:rsid wsp:val=&quot;009270B2&quot;/&gt;&lt;wsp:rsid wsp:val=&quot;00927C70&quot;/&gt;&lt;wsp:rsid wsp:val=&quot;0093004F&quot;/&gt;&lt;wsp:rsid wsp:val=&quot;00930BBA&quot;/&gt;&lt;wsp:rsid wsp:val=&quot;00931E4E&quot;/&gt;&lt;wsp:rsid wsp:val=&quot;009320EE&quot;/&gt;&lt;wsp:rsid wsp:val=&quot;00932CCB&quot;/&gt;&lt;wsp:rsid wsp:val=&quot;00933347&quot;/&gt;&lt;wsp:rsid wsp:val=&quot;0093371B&quot;/&gt;&lt;wsp:rsid wsp:val=&quot;00934556&quot;/&gt;&lt;wsp:rsid wsp:val=&quot;00936C6B&quot;/&gt;&lt;wsp:rsid wsp:val=&quot;00940A8D&quot;/&gt;&lt;wsp:rsid wsp:val=&quot;0094130E&quot;/&gt;&lt;wsp:rsid wsp:val=&quot;00941BFE&quot;/&gt;&lt;wsp:rsid wsp:val=&quot;00941C92&quot;/&gt;&lt;wsp:rsid wsp:val=&quot;009421E9&quot;/&gt;&lt;wsp:rsid wsp:val=&quot;00944D14&quot;/&gt;&lt;wsp:rsid wsp:val=&quot;00945CB7&quot;/&gt;&lt;wsp:rsid wsp:val=&quot;00946025&quot;/&gt;&lt;wsp:rsid wsp:val=&quot;00946E56&quot;/&gt;&lt;wsp:rsid wsp:val=&quot;00947D03&quot;/&gt;&lt;wsp:rsid wsp:val=&quot;00951B79&quot;/&gt;&lt;wsp:rsid wsp:val=&quot;00951F3E&quot;/&gt;&lt;wsp:rsid wsp:val=&quot;00951F5F&quot;/&gt;&lt;wsp:rsid wsp:val=&quot;00953E1E&quot;/&gt;&lt;wsp:rsid wsp:val=&quot;009540F2&quot;/&gt;&lt;wsp:rsid wsp:val=&quot;00955238&quot;/&gt;&lt;wsp:rsid wsp:val=&quot;009554E7&quot;/&gt;&lt;wsp:rsid wsp:val=&quot;00955952&quot;/&gt;&lt;wsp:rsid wsp:val=&quot;00956B9B&quot;/&gt;&lt;wsp:rsid wsp:val=&quot;00956FD6&quot;/&gt;&lt;wsp:rsid wsp:val=&quot;00957008&quot;/&gt;&lt;wsp:rsid wsp:val=&quot;0095788E&quot;/&gt;&lt;wsp:rsid wsp:val=&quot;00957DC8&quot;/&gt;&lt;wsp:rsid wsp:val=&quot;00957DF8&quot;/&gt;&lt;wsp:rsid wsp:val=&quot;00960244&quot;/&gt;&lt;wsp:rsid wsp:val=&quot;009602FB&quot;/&gt;&lt;wsp:rsid wsp:val=&quot;0096055D&quot;/&gt;&lt;wsp:rsid wsp:val=&quot;0096301F&quot;/&gt;&lt;wsp:rsid wsp:val=&quot;00964974&quot;/&gt;&lt;wsp:rsid wsp:val=&quot;00964D7D&quot;/&gt;&lt;wsp:rsid wsp:val=&quot;009655FC&quot;/&gt;&lt;wsp:rsid wsp:val=&quot;00965ACA&quot;/&gt;&lt;wsp:rsid wsp:val=&quot;00965F55&quot;/&gt;&lt;wsp:rsid wsp:val=&quot;009668C9&quot;/&gt;&lt;wsp:rsid wsp:val=&quot;009676A3&quot;/&gt;&lt;wsp:rsid wsp:val=&quot;00970E17&quot;/&gt;&lt;wsp:rsid wsp:val=&quot;00971582&quot;/&gt;&lt;wsp:rsid wsp:val=&quot;009717A8&quot;/&gt;&lt;wsp:rsid wsp:val=&quot;00973F13&quot;/&gt;&lt;wsp:rsid wsp:val=&quot;00974A74&quot;/&gt;&lt;wsp:rsid wsp:val=&quot;00975F2E&quot;/&gt;&lt;wsp:rsid wsp:val=&quot;0097667C&quot;/&gt;&lt;wsp:rsid wsp:val=&quot;0098017F&quot;/&gt;&lt;wsp:rsid wsp:val=&quot;00980750&quot;/&gt;&lt;wsp:rsid wsp:val=&quot;009813EA&quot;/&gt;&lt;wsp:rsid wsp:val=&quot;0098150D&quot;/&gt;&lt;wsp:rsid wsp:val=&quot;009823F6&quot;/&gt;&lt;wsp:rsid wsp:val=&quot;0098388D&quot;/&gt;&lt;wsp:rsid wsp:val=&quot;00984230&quot;/&gt;&lt;wsp:rsid wsp:val=&quot;0098443D&quot;/&gt;&lt;wsp:rsid wsp:val=&quot;00984B60&quot;/&gt;&lt;wsp:rsid wsp:val=&quot;00985263&quot;/&gt;&lt;wsp:rsid wsp:val=&quot;0098653B&quot;/&gt;&lt;wsp:rsid wsp:val=&quot;0098668C&quot;/&gt;&lt;wsp:rsid wsp:val=&quot;00990237&quot;/&gt;&lt;wsp:rsid wsp:val=&quot;00990327&quot;/&gt;&lt;wsp:rsid wsp:val=&quot;009903F5&quot;/&gt;&lt;wsp:rsid wsp:val=&quot;00990721&quot;/&gt;&lt;wsp:rsid wsp:val=&quot;0099108B&quot;/&gt;&lt;wsp:rsid wsp:val=&quot;009914DE&quot;/&gt;&lt;wsp:rsid wsp:val=&quot;00991712&quot;/&gt;&lt;wsp:rsid wsp:val=&quot;009924D0&quot;/&gt;&lt;wsp:rsid wsp:val=&quot;00992B36&quot;/&gt;&lt;wsp:rsid wsp:val=&quot;00992DD8&quot;/&gt;&lt;wsp:rsid wsp:val=&quot;00994514&quot;/&gt;&lt;wsp:rsid wsp:val=&quot;0099532C&quot;/&gt;&lt;wsp:rsid wsp:val=&quot;009953E0&quot;/&gt;&lt;wsp:rsid wsp:val=&quot;0099632E&quot;/&gt;&lt;wsp:rsid wsp:val=&quot;009964DF&quot;/&gt;&lt;wsp:rsid wsp:val=&quot;00996ED0&quot;/&gt;&lt;wsp:rsid wsp:val=&quot;009975B1&quot;/&gt;&lt;wsp:rsid wsp:val=&quot;00997B82&quot;/&gt;&lt;wsp:rsid wsp:val=&quot;00997BD5&quot;/&gt;&lt;wsp:rsid wsp:val=&quot;009A00F3&quot;/&gt;&lt;wsp:rsid wsp:val=&quot;009A1E29&quot;/&gt;&lt;wsp:rsid wsp:val=&quot;009A223E&quot;/&gt;&lt;wsp:rsid wsp:val=&quot;009A2450&quot;/&gt;&lt;wsp:rsid wsp:val=&quot;009A273A&quot;/&gt;&lt;wsp:rsid wsp:val=&quot;009A2C9B&quot;/&gt;&lt;wsp:rsid wsp:val=&quot;009A3530&quot;/&gt;&lt;wsp:rsid wsp:val=&quot;009A367A&quot;/&gt;&lt;wsp:rsid wsp:val=&quot;009A4263&quot;/&gt;&lt;wsp:rsid wsp:val=&quot;009A469C&quot;/&gt;&lt;wsp:rsid wsp:val=&quot;009A4712&quot;/&gt;&lt;wsp:rsid wsp:val=&quot;009A583F&quot;/&gt;&lt;wsp:rsid wsp:val=&quot;009A6BB1&quot;/&gt;&lt;wsp:rsid wsp:val=&quot;009A76D7&quot;/&gt;&lt;wsp:rsid wsp:val=&quot;009A7983&quot;/&gt;&lt;wsp:rsid wsp:val=&quot;009B1835&quot;/&gt;&lt;wsp:rsid wsp:val=&quot;009B24A5&quot;/&gt;&lt;wsp:rsid wsp:val=&quot;009B32DB&quot;/&gt;&lt;wsp:rsid wsp:val=&quot;009B3EE9&quot;/&gt;&lt;wsp:rsid wsp:val=&quot;009B4C94&quot;/&gt;&lt;wsp:rsid wsp:val=&quot;009B5DF9&quot;/&gt;&lt;wsp:rsid wsp:val=&quot;009B72E7&quot;/&gt;&lt;wsp:rsid wsp:val=&quot;009B75DC&quot;/&gt;&lt;wsp:rsid wsp:val=&quot;009C09C0&quot;/&gt;&lt;wsp:rsid wsp:val=&quot;009C0A50&quot;/&gt;&lt;wsp:rsid wsp:val=&quot;009C0F87&quot;/&gt;&lt;wsp:rsid wsp:val=&quot;009C2CFD&quot;/&gt;&lt;wsp:rsid wsp:val=&quot;009C4BCC&quot;/&gt;&lt;wsp:rsid wsp:val=&quot;009C4C92&quot;/&gt;&lt;wsp:rsid wsp:val=&quot;009C58BC&quot;/&gt;&lt;wsp:rsid wsp:val=&quot;009C6849&quot;/&gt;&lt;wsp:rsid wsp:val=&quot;009C6926&quot;/&gt;&lt;wsp:rsid wsp:val=&quot;009C6CA3&quot;/&gt;&lt;wsp:rsid wsp:val=&quot;009C75D6&quot;/&gt;&lt;wsp:rsid wsp:val=&quot;009C799A&quot;/&gt;&lt;wsp:rsid wsp:val=&quot;009C7F6F&quot;/&gt;&lt;wsp:rsid wsp:val=&quot;009D0722&quot;/&gt;&lt;wsp:rsid wsp:val=&quot;009D0761&quot;/&gt;&lt;wsp:rsid wsp:val=&quot;009D08BE&quot;/&gt;&lt;wsp:rsid wsp:val=&quot;009D101A&quot;/&gt;&lt;wsp:rsid wsp:val=&quot;009D2457&quot;/&gt;&lt;wsp:rsid wsp:val=&quot;009D3673&quot;/&gt;&lt;wsp:rsid wsp:val=&quot;009D3815&quot;/&gt;&lt;wsp:rsid wsp:val=&quot;009D3991&quot;/&gt;&lt;wsp:rsid wsp:val=&quot;009D3B89&quot;/&gt;&lt;wsp:rsid wsp:val=&quot;009D6265&quot;/&gt;&lt;wsp:rsid wsp:val=&quot;009D67B0&quot;/&gt;&lt;wsp:rsid wsp:val=&quot;009D7AC7&quot;/&gt;&lt;wsp:rsid wsp:val=&quot;009E1599&quot;/&gt;&lt;wsp:rsid wsp:val=&quot;009E1A3A&quot;/&gt;&lt;wsp:rsid wsp:val=&quot;009E2FF5&quot;/&gt;&lt;wsp:rsid wsp:val=&quot;009E314A&quot;/&gt;&lt;wsp:rsid wsp:val=&quot;009E36D7&quot;/&gt;&lt;wsp:rsid wsp:val=&quot;009E3D8B&quot;/&gt;&lt;wsp:rsid wsp:val=&quot;009E47B5&quot;/&gt;&lt;wsp:rsid wsp:val=&quot;009E619B&quot;/&gt;&lt;wsp:rsid wsp:val=&quot;009E6D3F&quot;/&gt;&lt;wsp:rsid wsp:val=&quot;009E795E&quot;/&gt;&lt;wsp:rsid wsp:val=&quot;009F0231&quot;/&gt;&lt;wsp:rsid wsp:val=&quot;009F0A52&quot;/&gt;&lt;wsp:rsid wsp:val=&quot;009F36FA&quot;/&gt;&lt;wsp:rsid wsp:val=&quot;009F3BA5&quot;/&gt;&lt;wsp:rsid wsp:val=&quot;009F4C95&quot;/&gt;&lt;wsp:rsid wsp:val=&quot;009F4E28&quot;/&gt;&lt;wsp:rsid wsp:val=&quot;009F67D7&quot;/&gt;&lt;wsp:rsid wsp:val=&quot;009F6FB7&quot;/&gt;&lt;wsp:rsid wsp:val=&quot;009F705D&quot;/&gt;&lt;wsp:rsid wsp:val=&quot;009F7BC9&quot;/&gt;&lt;wsp:rsid wsp:val=&quot;00A00073&quot;/&gt;&lt;wsp:rsid wsp:val=&quot;00A003A7&quot;/&gt;&lt;wsp:rsid wsp:val=&quot;00A00647&quot;/&gt;&lt;wsp:rsid wsp:val=&quot;00A007DD&quot;/&gt;&lt;wsp:rsid wsp:val=&quot;00A01D1F&quot;/&gt;&lt;wsp:rsid wsp:val=&quot;00A021CE&quot;/&gt;&lt;wsp:rsid wsp:val=&quot;00A030A2&quot;/&gt;&lt;wsp:rsid wsp:val=&quot;00A04D1D&quot;/&gt;&lt;wsp:rsid wsp:val=&quot;00A05252&quot;/&gt;&lt;wsp:rsid wsp:val=&quot;00A0555A&quot;/&gt;&lt;wsp:rsid wsp:val=&quot;00A06971&quot;/&gt;&lt;wsp:rsid wsp:val=&quot;00A06AA8&quot;/&gt;&lt;wsp:rsid wsp:val=&quot;00A0763D&quot;/&gt;&lt;wsp:rsid wsp:val=&quot;00A07C0D&quot;/&gt;&lt;wsp:rsid wsp:val=&quot;00A07FA6&quot;/&gt;&lt;wsp:rsid wsp:val=&quot;00A1172C&quot;/&gt;&lt;wsp:rsid wsp:val=&quot;00A11BF1&quot;/&gt;&lt;wsp:rsid wsp:val=&quot;00A11DD2&quot;/&gt;&lt;wsp:rsid wsp:val=&quot;00A11F90&quot;/&gt;&lt;wsp:rsid wsp:val=&quot;00A12FE5&quot;/&gt;&lt;wsp:rsid wsp:val=&quot;00A13F8A&quot;/&gt;&lt;wsp:rsid wsp:val=&quot;00A14028&quot;/&gt;&lt;wsp:rsid wsp:val=&quot;00A14146&quot;/&gt;&lt;wsp:rsid wsp:val=&quot;00A14821&quot;/&gt;&lt;wsp:rsid wsp:val=&quot;00A1516A&quot;/&gt;&lt;wsp:rsid wsp:val=&quot;00A151D5&quot;/&gt;&lt;wsp:rsid wsp:val=&quot;00A158C8&quot;/&gt;&lt;wsp:rsid wsp:val=&quot;00A15920&quot;/&gt;&lt;wsp:rsid wsp:val=&quot;00A15CEA&quot;/&gt;&lt;wsp:rsid wsp:val=&quot;00A16CE4&quot;/&gt;&lt;wsp:rsid wsp:val=&quot;00A2084C&quot;/&gt;&lt;wsp:rsid wsp:val=&quot;00A20B63&quot;/&gt;&lt;wsp:rsid wsp:val=&quot;00A215D8&quot;/&gt;&lt;wsp:rsid wsp:val=&quot;00A22138&quot;/&gt;&lt;wsp:rsid wsp:val=&quot;00A22888&quot;/&gt;&lt;wsp:rsid wsp:val=&quot;00A23031&quot;/&gt;&lt;wsp:rsid wsp:val=&quot;00A2347B&quot;/&gt;&lt;wsp:rsid wsp:val=&quot;00A23651&quot;/&gt;&lt;wsp:rsid wsp:val=&quot;00A23DF6&quot;/&gt;&lt;wsp:rsid wsp:val=&quot;00A26736&quot;/&gt;&lt;wsp:rsid wsp:val=&quot;00A26793&quot;/&gt;&lt;wsp:rsid wsp:val=&quot;00A26840&quot;/&gt;&lt;wsp:rsid wsp:val=&quot;00A2723F&quot;/&gt;&lt;wsp:rsid wsp:val=&quot;00A275E1&quot;/&gt;&lt;wsp:rsid wsp:val=&quot;00A277C8&quot;/&gt;&lt;wsp:rsid wsp:val=&quot;00A279D0&quot;/&gt;&lt;wsp:rsid wsp:val=&quot;00A301D2&quot;/&gt;&lt;wsp:rsid wsp:val=&quot;00A3030B&quot;/&gt;&lt;wsp:rsid wsp:val=&quot;00A304F4&quot;/&gt;&lt;wsp:rsid wsp:val=&quot;00A31431&quot;/&gt;&lt;wsp:rsid wsp:val=&quot;00A32F70&quot;/&gt;&lt;wsp:rsid wsp:val=&quot;00A3332D&quot;/&gt;&lt;wsp:rsid wsp:val=&quot;00A338B7&quot;/&gt;&lt;wsp:rsid wsp:val=&quot;00A33C4A&quot;/&gt;&lt;wsp:rsid wsp:val=&quot;00A34475&quot;/&gt;&lt;wsp:rsid wsp:val=&quot;00A35A93&quot;/&gt;&lt;wsp:rsid wsp:val=&quot;00A3686C&quot;/&gt;&lt;wsp:rsid wsp:val=&quot;00A36905&quot;/&gt;&lt;wsp:rsid wsp:val=&quot;00A377ED&quot;/&gt;&lt;wsp:rsid wsp:val=&quot;00A37F76&quot;/&gt;&lt;wsp:rsid wsp:val=&quot;00A4018C&quot;/&gt;&lt;wsp:rsid wsp:val=&quot;00A4151C&quot;/&gt;&lt;wsp:rsid wsp:val=&quot;00A4211C&quot;/&gt;&lt;wsp:rsid wsp:val=&quot;00A422A9&quot;/&gt;&lt;wsp:rsid wsp:val=&quot;00A43E80&quot;/&gt;&lt;wsp:rsid wsp:val=&quot;00A43FAD&quot;/&gt;&lt;wsp:rsid wsp:val=&quot;00A44271&quot;/&gt;&lt;wsp:rsid wsp:val=&quot;00A46429&quot;/&gt;&lt;wsp:rsid wsp:val=&quot;00A468B0&quot;/&gt;&lt;wsp:rsid wsp:val=&quot;00A46B8C&quot;/&gt;&lt;wsp:rsid wsp:val=&quot;00A46CA4&quot;/&gt;&lt;wsp:rsid wsp:val=&quot;00A46EC1&quot;/&gt;&lt;wsp:rsid wsp:val=&quot;00A47279&quot;/&gt;&lt;wsp:rsid wsp:val=&quot;00A47888&quot;/&gt;&lt;wsp:rsid wsp:val=&quot;00A507F7&quot;/&gt;&lt;wsp:rsid wsp:val=&quot;00A51602&quot;/&gt;&lt;wsp:rsid wsp:val=&quot;00A51B3D&quot;/&gt;&lt;wsp:rsid wsp:val=&quot;00A51F52&quot;/&gt;&lt;wsp:rsid wsp:val=&quot;00A51F5E&quot;/&gt;&lt;wsp:rsid wsp:val=&quot;00A520B4&quot;/&gt;&lt;wsp:rsid wsp:val=&quot;00A525AF&quot;/&gt;&lt;wsp:rsid wsp:val=&quot;00A527B6&quot;/&gt;&lt;wsp:rsid wsp:val=&quot;00A534B5&quot;/&gt;&lt;wsp:rsid wsp:val=&quot;00A53DEF&quot;/&gt;&lt;wsp:rsid wsp:val=&quot;00A544ED&quot;/&gt;&lt;wsp:rsid wsp:val=&quot;00A54B29&quot;/&gt;&lt;wsp:rsid wsp:val=&quot;00A54C78&quot;/&gt;&lt;wsp:rsid wsp:val=&quot;00A554AD&quot;/&gt;&lt;wsp:rsid wsp:val=&quot;00A558E0&quot;/&gt;&lt;wsp:rsid wsp:val=&quot;00A56072&quot;/&gt;&lt;wsp:rsid wsp:val=&quot;00A561A2&quot;/&gt;&lt;wsp:rsid wsp:val=&quot;00A566F1&quot;/&gt;&lt;wsp:rsid wsp:val=&quot;00A56B29&quot;/&gt;&lt;wsp:rsid wsp:val=&quot;00A578E9&quot;/&gt;&lt;wsp:rsid wsp:val=&quot;00A57DD3&quot;/&gt;&lt;wsp:rsid wsp:val=&quot;00A60250&quot;/&gt;&lt;wsp:rsid wsp:val=&quot;00A60846&quot;/&gt;&lt;wsp:rsid wsp:val=&quot;00A60E85&quot;/&gt;&lt;wsp:rsid wsp:val=&quot;00A62C05&quot;/&gt;&lt;wsp:rsid wsp:val=&quot;00A62D57&quot;/&gt;&lt;wsp:rsid wsp:val=&quot;00A657B6&quot;/&gt;&lt;wsp:rsid wsp:val=&quot;00A65989&quot;/&gt;&lt;wsp:rsid wsp:val=&quot;00A66542&quot;/&gt;&lt;wsp:rsid wsp:val=&quot;00A66EF4&quot;/&gt;&lt;wsp:rsid wsp:val=&quot;00A67D12&quot;/&gt;&lt;wsp:rsid wsp:val=&quot;00A701AB&quot;/&gt;&lt;wsp:rsid wsp:val=&quot;00A70D15&quot;/&gt;&lt;wsp:rsid wsp:val=&quot;00A71238&quot;/&gt;&lt;wsp:rsid wsp:val=&quot;00A73D19&quot;/&gt;&lt;wsp:rsid wsp:val=&quot;00A73FED&quot;/&gt;&lt;wsp:rsid wsp:val=&quot;00A7528A&quot;/&gt;&lt;wsp:rsid wsp:val=&quot;00A759A9&quot;/&gt;&lt;wsp:rsid wsp:val=&quot;00A75BF2&quot;/&gt;&lt;wsp:rsid wsp:val=&quot;00A76B0F&quot;/&gt;&lt;wsp:rsid wsp:val=&quot;00A775FA&quot;/&gt;&lt;wsp:rsid wsp:val=&quot;00A77C65&quot;/&gt;&lt;wsp:rsid wsp:val=&quot;00A8119F&quot;/&gt;&lt;wsp:rsid wsp:val=&quot;00A82F19&quot;/&gt;&lt;wsp:rsid wsp:val=&quot;00A83218&quot;/&gt;&lt;wsp:rsid wsp:val=&quot;00A837C9&quot;/&gt;&lt;wsp:rsid wsp:val=&quot;00A83AA4&quot;/&gt;&lt;wsp:rsid wsp:val=&quot;00A83F69&quot;/&gt;&lt;wsp:rsid wsp:val=&quot;00A84C7E&quot;/&gt;&lt;wsp:rsid wsp:val=&quot;00A85240&quot;/&gt;&lt;wsp:rsid wsp:val=&quot;00A863A1&quot;/&gt;&lt;wsp:rsid wsp:val=&quot;00A8673D&quot;/&gt;&lt;wsp:rsid wsp:val=&quot;00A87CD8&quot;/&gt;&lt;wsp:rsid wsp:val=&quot;00A90135&quot;/&gt;&lt;wsp:rsid wsp:val=&quot;00A91AD4&quot;/&gt;&lt;wsp:rsid wsp:val=&quot;00A92DA3&quot;/&gt;&lt;wsp:rsid wsp:val=&quot;00A92EC1&quot;/&gt;&lt;wsp:rsid wsp:val=&quot;00A92F88&quot;/&gt;&lt;wsp:rsid wsp:val=&quot;00A932BD&quot;/&gt;&lt;wsp:rsid wsp:val=&quot;00A94BF5&quot;/&gt;&lt;wsp:rsid wsp:val=&quot;00A94D74&quot;/&gt;&lt;wsp:rsid wsp:val=&quot;00A963C6&quot;/&gt;&lt;wsp:rsid wsp:val=&quot;00A96E17&quot;/&gt;&lt;wsp:rsid wsp:val=&quot;00A96EDB&quot;/&gt;&lt;wsp:rsid wsp:val=&quot;00A9722A&quot;/&gt;&lt;wsp:rsid wsp:val=&quot;00A97ACC&quot;/&gt;&lt;wsp:rsid wsp:val=&quot;00AA03ED&quot;/&gt;&lt;wsp:rsid wsp:val=&quot;00AA1542&quot;/&gt;&lt;wsp:rsid wsp:val=&quot;00AA1EF6&quot;/&gt;&lt;wsp:rsid wsp:val=&quot;00AA362C&quot;/&gt;&lt;wsp:rsid wsp:val=&quot;00AA3A7D&quot;/&gt;&lt;wsp:rsid wsp:val=&quot;00AA483B&quot;/&gt;&lt;wsp:rsid wsp:val=&quot;00AA48C0&quot;/&gt;&lt;wsp:rsid wsp:val=&quot;00AA54FA&quot;/&gt;&lt;wsp:rsid wsp:val=&quot;00AA5CB1&quot;/&gt;&lt;wsp:rsid wsp:val=&quot;00AA61CB&quot;/&gt;&lt;wsp:rsid wsp:val=&quot;00AA722C&quot;/&gt;&lt;wsp:rsid wsp:val=&quot;00AB0A6C&quot;/&gt;&lt;wsp:rsid wsp:val=&quot;00AB1C9A&quot;/&gt;&lt;wsp:rsid wsp:val=&quot;00AB1FE9&quot;/&gt;&lt;wsp:rsid wsp:val=&quot;00AB2916&quot;/&gt;&lt;wsp:rsid wsp:val=&quot;00AB433A&quot;/&gt;&lt;wsp:rsid wsp:val=&quot;00AB57CF&quot;/&gt;&lt;wsp:rsid wsp:val=&quot;00AB6055&quot;/&gt;&lt;wsp:rsid wsp:val=&quot;00AB669A&quot;/&gt;&lt;wsp:rsid wsp:val=&quot;00AB6880&quot;/&gt;&lt;wsp:rsid wsp:val=&quot;00AB7DB9&quot;/&gt;&lt;wsp:rsid wsp:val=&quot;00AC0F44&quot;/&gt;&lt;wsp:rsid wsp:val=&quot;00AC116A&quot;/&gt;&lt;wsp:rsid wsp:val=&quot;00AC1460&quot;/&gt;&lt;wsp:rsid wsp:val=&quot;00AC31A6&quot;/&gt;&lt;wsp:rsid wsp:val=&quot;00AC4983&quot;/&gt;&lt;wsp:rsid wsp:val=&quot;00AC6728&quot;/&gt;&lt;wsp:rsid wsp:val=&quot;00AC6AC1&quot;/&gt;&lt;wsp:rsid wsp:val=&quot;00AC76BF&quot;/&gt;&lt;wsp:rsid wsp:val=&quot;00AD0154&quot;/&gt;&lt;wsp:rsid wsp:val=&quot;00AD01D5&quot;/&gt;&lt;wsp:rsid wsp:val=&quot;00AD118B&quot;/&gt;&lt;wsp:rsid wsp:val=&quot;00AD2741&quot;/&gt;&lt;wsp:rsid wsp:val=&quot;00AD2AC5&quot;/&gt;&lt;wsp:rsid wsp:val=&quot;00AD3278&quot;/&gt;&lt;wsp:rsid wsp:val=&quot;00AD5864&quot;/&gt;&lt;wsp:rsid wsp:val=&quot;00AD652B&quot;/&gt;&lt;wsp:rsid wsp:val=&quot;00AD6A28&quot;/&gt;&lt;wsp:rsid wsp:val=&quot;00AD6E6C&quot;/&gt;&lt;wsp:rsid wsp:val=&quot;00AD7674&quot;/&gt;&lt;wsp:rsid wsp:val=&quot;00AD79AC&quot;/&gt;&lt;wsp:rsid wsp:val=&quot;00AE0ACC&quot;/&gt;&lt;wsp:rsid wsp:val=&quot;00AE0B54&quot;/&gt;&lt;wsp:rsid wsp:val=&quot;00AE113B&quot;/&gt;&lt;wsp:rsid wsp:val=&quot;00AE13B0&quot;/&gt;&lt;wsp:rsid wsp:val=&quot;00AE1496&quot;/&gt;&lt;wsp:rsid wsp:val=&quot;00AE26F6&quot;/&gt;&lt;wsp:rsid wsp:val=&quot;00AE3983&quot;/&gt;&lt;wsp:rsid wsp:val=&quot;00AE70BE&quot;/&gt;&lt;wsp:rsid wsp:val=&quot;00AE7A96&quot;/&gt;&lt;wsp:rsid wsp:val=&quot;00AE7AD0&quot;/&gt;&lt;wsp:rsid wsp:val=&quot;00AE7B7A&quot;/&gt;&lt;wsp:rsid wsp:val=&quot;00AF0E9F&quot;/&gt;&lt;wsp:rsid wsp:val=&quot;00AF1BA0&quot;/&gt;&lt;wsp:rsid wsp:val=&quot;00AF29F2&quot;/&gt;&lt;wsp:rsid wsp:val=&quot;00AF3A4F&quot;/&gt;&lt;wsp:rsid wsp:val=&quot;00AF4CA9&quot;/&gt;&lt;wsp:rsid wsp:val=&quot;00AF5050&quot;/&gt;&lt;wsp:rsid wsp:val=&quot;00AF509B&quot;/&gt;&lt;wsp:rsid wsp:val=&quot;00AF6118&quot;/&gt;&lt;wsp:rsid wsp:val=&quot;00AF67CC&quot;/&gt;&lt;wsp:rsid wsp:val=&quot;00AF700D&quot;/&gt;&lt;wsp:rsid wsp:val=&quot;00B0041A&quot;/&gt;&lt;wsp:rsid wsp:val=&quot;00B004FC&quot;/&gt;&lt;wsp:rsid wsp:val=&quot;00B00724&quot;/&gt;&lt;wsp:rsid wsp:val=&quot;00B00927&quot;/&gt;&lt;wsp:rsid wsp:val=&quot;00B017A0&quot;/&gt;&lt;wsp:rsid wsp:val=&quot;00B01BC1&quot;/&gt;&lt;wsp:rsid wsp:val=&quot;00B023AC&quot;/&gt;&lt;wsp:rsid wsp:val=&quot;00B03B88&quot;/&gt;&lt;wsp:rsid wsp:val=&quot;00B040B2&quot;/&gt;&lt;wsp:rsid wsp:val=&quot;00B05C1D&quot;/&gt;&lt;wsp:rsid wsp:val=&quot;00B05CB4&quot;/&gt;&lt;wsp:rsid wsp:val=&quot;00B05F6B&quot;/&gt;&lt;wsp:rsid wsp:val=&quot;00B06E89&quot;/&gt;&lt;wsp:rsid wsp:val=&quot;00B0777D&quot;/&gt;&lt;wsp:rsid wsp:val=&quot;00B07D4A&quot;/&gt;&lt;wsp:rsid wsp:val=&quot;00B07DD0&quot;/&gt;&lt;wsp:rsid wsp:val=&quot;00B110E0&quot;/&gt;&lt;wsp:rsid wsp:val=&quot;00B13241&quot;/&gt;&lt;wsp:rsid wsp:val=&quot;00B142F7&quot;/&gt;&lt;wsp:rsid wsp:val=&quot;00B14349&quot;/&gt;&lt;wsp:rsid wsp:val=&quot;00B14533&quot;/&gt;&lt;wsp:rsid wsp:val=&quot;00B14739&quot;/&gt;&lt;wsp:rsid wsp:val=&quot;00B16131&quot;/&gt;&lt;wsp:rsid wsp:val=&quot;00B163EC&quot;/&gt;&lt;wsp:rsid wsp:val=&quot;00B16EF2&quot;/&gt;&lt;wsp:rsid wsp:val=&quot;00B201D5&quot;/&gt;&lt;wsp:rsid wsp:val=&quot;00B209E6&quot;/&gt;&lt;wsp:rsid wsp:val=&quot;00B212C3&quot;/&gt;&lt;wsp:rsid wsp:val=&quot;00B21607&quot;/&gt;&lt;wsp:rsid wsp:val=&quot;00B217C7&quot;/&gt;&lt;wsp:rsid wsp:val=&quot;00B21B01&quot;/&gt;&lt;wsp:rsid wsp:val=&quot;00B21E6C&quot;/&gt;&lt;wsp:rsid wsp:val=&quot;00B224E9&quot;/&gt;&lt;wsp:rsid wsp:val=&quot;00B22622&quot;/&gt;&lt;wsp:rsid wsp:val=&quot;00B22EC7&quot;/&gt;&lt;wsp:rsid wsp:val=&quot;00B23AE4&quot;/&gt;&lt;wsp:rsid wsp:val=&quot;00B24FA1&quot;/&gt;&lt;wsp:rsid wsp:val=&quot;00B252D6&quot;/&gt;&lt;wsp:rsid wsp:val=&quot;00B26EAE&quot;/&gt;&lt;wsp:rsid wsp:val=&quot;00B27349&quot;/&gt;&lt;wsp:rsid wsp:val=&quot;00B31492&quot;/&gt;&lt;wsp:rsid wsp:val=&quot;00B33440&quot;/&gt;&lt;wsp:rsid wsp:val=&quot;00B33505&quot;/&gt;&lt;wsp:rsid wsp:val=&quot;00B335F7&quot;/&gt;&lt;wsp:rsid wsp:val=&quot;00B36BDD&quot;/&gt;&lt;wsp:rsid wsp:val=&quot;00B371E7&quot;/&gt;&lt;wsp:rsid wsp:val=&quot;00B37876&quot;/&gt;&lt;wsp:rsid wsp:val=&quot;00B37B20&quot;/&gt;&lt;wsp:rsid wsp:val=&quot;00B40D5F&quot;/&gt;&lt;wsp:rsid wsp:val=&quot;00B412D5&quot;/&gt;&lt;wsp:rsid wsp:val=&quot;00B41888&quot;/&gt;&lt;wsp:rsid wsp:val=&quot;00B42428&quot;/&gt;&lt;wsp:rsid wsp:val=&quot;00B424CD&quot;/&gt;&lt;wsp:rsid wsp:val=&quot;00B42BFD&quot;/&gt;&lt;wsp:rsid wsp:val=&quot;00B434C2&quot;/&gt;&lt;wsp:rsid wsp:val=&quot;00B4375A&quot;/&gt;&lt;wsp:rsid wsp:val=&quot;00B439F2&quot;/&gt;&lt;wsp:rsid wsp:val=&quot;00B43CC7&quot;/&gt;&lt;wsp:rsid wsp:val=&quot;00B4526B&quot;/&gt;&lt;wsp:rsid wsp:val=&quot;00B4697F&quot;/&gt;&lt;wsp:rsid wsp:val=&quot;00B47688&quot;/&gt;&lt;wsp:rsid wsp:val=&quot;00B500B0&quot;/&gt;&lt;wsp:rsid wsp:val=&quot;00B508BE&quot;/&gt;&lt;wsp:rsid wsp:val=&quot;00B50A57&quot;/&gt;&lt;wsp:rsid wsp:val=&quot;00B5184C&quot;/&gt;&lt;wsp:rsid wsp:val=&quot;00B523B3&quot;/&gt;&lt;wsp:rsid wsp:val=&quot;00B52AC8&quot;/&gt;&lt;wsp:rsid wsp:val=&quot;00B534DE&quot;/&gt;&lt;wsp:rsid wsp:val=&quot;00B53B15&quot;/&gt;&lt;wsp:rsid wsp:val=&quot;00B57610&quot;/&gt;&lt;wsp:rsid wsp:val=&quot;00B57919&quot;/&gt;&lt;wsp:rsid wsp:val=&quot;00B57E25&quot;/&gt;&lt;wsp:rsid wsp:val=&quot;00B60459&quot;/&gt;&lt;wsp:rsid wsp:val=&quot;00B609A4&quot;/&gt;&lt;wsp:rsid wsp:val=&quot;00B62481&quot;/&gt;&lt;wsp:rsid wsp:val=&quot;00B628E3&quot;/&gt;&lt;wsp:rsid wsp:val=&quot;00B62BA4&quot;/&gt;&lt;wsp:rsid wsp:val=&quot;00B64D19&quot;/&gt;&lt;wsp:rsid wsp:val=&quot;00B65679&quot;/&gt;&lt;wsp:rsid wsp:val=&quot;00B6692B&quot;/&gt;&lt;wsp:rsid wsp:val=&quot;00B7012F&quot;/&gt;&lt;wsp:rsid wsp:val=&quot;00B706D4&quot;/&gt;&lt;wsp:rsid wsp:val=&quot;00B70CA2&quot;/&gt;&lt;wsp:rsid wsp:val=&quot;00B70CC2&quot;/&gt;&lt;wsp:rsid wsp:val=&quot;00B70D18&quot;/&gt;&lt;wsp:rsid wsp:val=&quot;00B72B80&quot;/&gt;&lt;wsp:rsid wsp:val=&quot;00B73296&quot;/&gt;&lt;wsp:rsid wsp:val=&quot;00B74188&quot;/&gt;&lt;wsp:rsid wsp:val=&quot;00B746D7&quot;/&gt;&lt;wsp:rsid wsp:val=&quot;00B747E4&quot;/&gt;&lt;wsp:rsid wsp:val=&quot;00B7596D&quot;/&gt;&lt;wsp:rsid wsp:val=&quot;00B75F45&quot;/&gt;&lt;wsp:rsid wsp:val=&quot;00B76B4C&quot;/&gt;&lt;wsp:rsid wsp:val=&quot;00B76DB0&quot;/&gt;&lt;wsp:rsid wsp:val=&quot;00B77A7C&quot;/&gt;&lt;wsp:rsid wsp:val=&quot;00B8216F&quot;/&gt;&lt;wsp:rsid wsp:val=&quot;00B822C7&quot;/&gt;&lt;wsp:rsid wsp:val=&quot;00B824DD&quot;/&gt;&lt;wsp:rsid wsp:val=&quot;00B83EB1&quot;/&gt;&lt;wsp:rsid wsp:val=&quot;00B853D8&quot;/&gt;&lt;wsp:rsid wsp:val=&quot;00B85EB4&quot;/&gt;&lt;wsp:rsid wsp:val=&quot;00B864FF&quot;/&gt;&lt;wsp:rsid wsp:val=&quot;00B872CA&quot;/&gt;&lt;wsp:rsid wsp:val=&quot;00B87F1C&quot;/&gt;&lt;wsp:rsid wsp:val=&quot;00B91788&quot;/&gt;&lt;wsp:rsid wsp:val=&quot;00B921CD&quot;/&gt;&lt;wsp:rsid wsp:val=&quot;00B9245D&quot;/&gt;&lt;wsp:rsid wsp:val=&quot;00B925A4&quot;/&gt;&lt;wsp:rsid wsp:val=&quot;00B92E5E&quot;/&gt;&lt;wsp:rsid wsp:val=&quot;00B92F1E&quot;/&gt;&lt;wsp:rsid wsp:val=&quot;00B92F52&quot;/&gt;&lt;wsp:rsid wsp:val=&quot;00B93839&quot;/&gt;&lt;wsp:rsid wsp:val=&quot;00B9530A&quot;/&gt;&lt;wsp:rsid wsp:val=&quot;00B95888&quot;/&gt;&lt;wsp:rsid wsp:val=&quot;00B9758F&quot;/&gt;&lt;wsp:rsid wsp:val=&quot;00B97CE7&quot;/&gt;&lt;wsp:rsid wsp:val=&quot;00BA1463&quot;/&gt;&lt;wsp:rsid wsp:val=&quot;00BA1546&quot;/&gt;&lt;wsp:rsid wsp:val=&quot;00BA3BEA&quot;/&gt;&lt;wsp:rsid wsp:val=&quot;00BA3E54&quot;/&gt;&lt;wsp:rsid wsp:val=&quot;00BA538D&quot;/&gt;&lt;wsp:rsid wsp:val=&quot;00BA5801&quot;/&gt;&lt;wsp:rsid wsp:val=&quot;00BA5874&quot;/&gt;&lt;wsp:rsid wsp:val=&quot;00BA6B19&quot;/&gt;&lt;wsp:rsid wsp:val=&quot;00BA6DDB&quot;/&gt;&lt;wsp:rsid wsp:val=&quot;00BA7B10&quot;/&gt;&lt;wsp:rsid wsp:val=&quot;00BA7B87&quot;/&gt;&lt;wsp:rsid wsp:val=&quot;00BA7D64&quot;/&gt;&lt;wsp:rsid wsp:val=&quot;00BA7E28&quot;/&gt;&lt;wsp:rsid wsp:val=&quot;00BB0F24&quot;/&gt;&lt;wsp:rsid wsp:val=&quot;00BB14DC&quot;/&gt;&lt;wsp:rsid wsp:val=&quot;00BB3136&quot;/&gt;&lt;wsp:rsid wsp:val=&quot;00BB33EF&quot;/&gt;&lt;wsp:rsid wsp:val=&quot;00BB3FFD&quot;/&gt;&lt;wsp:rsid wsp:val=&quot;00BB5315&quot;/&gt;&lt;wsp:rsid wsp:val=&quot;00BB5E2D&quot;/&gt;&lt;wsp:rsid wsp:val=&quot;00BB65DF&quot;/&gt;&lt;wsp:rsid wsp:val=&quot;00BB70A9&quot;/&gt;&lt;wsp:rsid wsp:val=&quot;00BB7288&quot;/&gt;&lt;wsp:rsid wsp:val=&quot;00BB7947&quot;/&gt;&lt;wsp:rsid wsp:val=&quot;00BB7FC8&quot;/&gt;&lt;wsp:rsid wsp:val=&quot;00BC09EE&quot;/&gt;&lt;wsp:rsid wsp:val=&quot;00BC1F39&quot;/&gt;&lt;wsp:rsid wsp:val=&quot;00BC2184&quot;/&gt;&lt;wsp:rsid wsp:val=&quot;00BC276B&quot;/&gt;&lt;wsp:rsid wsp:val=&quot;00BC4302&quot;/&gt;&lt;wsp:rsid wsp:val=&quot;00BC5FBC&quot;/&gt;&lt;wsp:rsid wsp:val=&quot;00BC735E&quot;/&gt;&lt;wsp:rsid wsp:val=&quot;00BC7D88&quot;/&gt;&lt;wsp:rsid wsp:val=&quot;00BD01AB&quot;/&gt;&lt;wsp:rsid wsp:val=&quot;00BD0BD8&quot;/&gt;&lt;wsp:rsid wsp:val=&quot;00BD1FEC&quot;/&gt;&lt;wsp:rsid wsp:val=&quot;00BD20C5&quot;/&gt;&lt;wsp:rsid wsp:val=&quot;00BD2ACC&quot;/&gt;&lt;wsp:rsid wsp:val=&quot;00BD4C38&quot;/&gt;&lt;wsp:rsid wsp:val=&quot;00BD4F9E&quot;/&gt;&lt;wsp:rsid wsp:val=&quot;00BD65F6&quot;/&gt;&lt;wsp:rsid wsp:val=&quot;00BD71F7&quot;/&gt;&lt;wsp:rsid wsp:val=&quot;00BD776F&quot;/&gt;&lt;wsp:rsid wsp:val=&quot;00BE0869&quot;/&gt;&lt;wsp:rsid wsp:val=&quot;00BE0A6C&quot;/&gt;&lt;wsp:rsid wsp:val=&quot;00BE119D&quot;/&gt;&lt;wsp:rsid wsp:val=&quot;00BE14CD&quot;/&gt;&lt;wsp:rsid wsp:val=&quot;00BE1710&quot;/&gt;&lt;wsp:rsid wsp:val=&quot;00BE1734&quot;/&gt;&lt;wsp:rsid wsp:val=&quot;00BE2744&quot;/&gt;&lt;wsp:rsid wsp:val=&quot;00BE294F&quot;/&gt;&lt;wsp:rsid wsp:val=&quot;00BE2EE8&quot;/&gt;&lt;wsp:rsid wsp:val=&quot;00BE3D1D&quot;/&gt;&lt;wsp:rsid wsp:val=&quot;00BE4299&quot;/&gt;&lt;wsp:rsid wsp:val=&quot;00BE63B1&quot;/&gt;&lt;wsp:rsid wsp:val=&quot;00BE6571&quot;/&gt;&lt;wsp:rsid wsp:val=&quot;00BE6927&quot;/&gt;&lt;wsp:rsid wsp:val=&quot;00BE79B2&quot;/&gt;&lt;wsp:rsid wsp:val=&quot;00BF0928&quot;/&gt;&lt;wsp:rsid wsp:val=&quot;00BF0DCB&quot;/&gt;&lt;wsp:rsid wsp:val=&quot;00BF0DD9&quot;/&gt;&lt;wsp:rsid wsp:val=&quot;00BF2314&quot;/&gt;&lt;wsp:rsid wsp:val=&quot;00BF28BC&quot;/&gt;&lt;wsp:rsid wsp:val=&quot;00BF2DBD&quot;/&gt;&lt;wsp:rsid wsp:val=&quot;00BF3613&quot;/&gt;&lt;wsp:rsid wsp:val=&quot;00BF3650&quot;/&gt;&lt;wsp:rsid wsp:val=&quot;00BF3F49&quot;/&gt;&lt;wsp:rsid wsp:val=&quot;00BF43A0&quot;/&gt;&lt;wsp:rsid wsp:val=&quot;00BF49AE&quot;/&gt;&lt;wsp:rsid wsp:val=&quot;00BF4C5B&quot;/&gt;&lt;wsp:rsid wsp:val=&quot;00BF5B11&quot;/&gt;&lt;wsp:rsid wsp:val=&quot;00BF64C6&quot;/&gt;&lt;wsp:rsid wsp:val=&quot;00BF65C2&quot;/&gt;&lt;wsp:rsid wsp:val=&quot;00BF7028&quot;/&gt;&lt;wsp:rsid wsp:val=&quot;00C01E17&quot;/&gt;&lt;wsp:rsid wsp:val=&quot;00C030E0&quot;/&gt;&lt;wsp:rsid wsp:val=&quot;00C034BE&quot;/&gt;&lt;wsp:rsid wsp:val=&quot;00C035A9&quot;/&gt;&lt;wsp:rsid wsp:val=&quot;00C03E92&quot;/&gt;&lt;wsp:rsid wsp:val=&quot;00C059C6&quot;/&gt;&lt;wsp:rsid wsp:val=&quot;00C06525&quot;/&gt;&lt;wsp:rsid wsp:val=&quot;00C067E3&quot;/&gt;&lt;wsp:rsid wsp:val=&quot;00C07CD1&quot;/&gt;&lt;wsp:rsid wsp:val=&quot;00C07F92&quot;/&gt;&lt;wsp:rsid wsp:val=&quot;00C102EF&quot;/&gt;&lt;wsp:rsid wsp:val=&quot;00C1108C&quot;/&gt;&lt;wsp:rsid wsp:val=&quot;00C1200B&quot;/&gt;&lt;wsp:rsid wsp:val=&quot;00C1223C&quot;/&gt;&lt;wsp:rsid wsp:val=&quot;00C138D4&quot;/&gt;&lt;wsp:rsid wsp:val=&quot;00C14294&quot;/&gt;&lt;wsp:rsid wsp:val=&quot;00C15142&quot;/&gt;&lt;wsp:rsid wsp:val=&quot;00C16DC4&quot;/&gt;&lt;wsp:rsid wsp:val=&quot;00C17AAB&quot;/&gt;&lt;wsp:rsid wsp:val=&quot;00C20FCD&quot;/&gt;&lt;wsp:rsid wsp:val=&quot;00C237EF&quot;/&gt;&lt;wsp:rsid wsp:val=&quot;00C25046&quot;/&gt;&lt;wsp:rsid wsp:val=&quot;00C2514B&quot;/&gt;&lt;wsp:rsid wsp:val=&quot;00C26377&quot;/&gt;&lt;wsp:rsid wsp:val=&quot;00C26890&quot;/&gt;&lt;wsp:rsid wsp:val=&quot;00C2778D&quot;/&gt;&lt;wsp:rsid wsp:val=&quot;00C325AC&quot;/&gt;&lt;wsp:rsid wsp:val=&quot;00C32E0D&quot;/&gt;&lt;wsp:rsid wsp:val=&quot;00C34741&quot;/&gt;&lt;wsp:rsid wsp:val=&quot;00C34987&quot;/&gt;&lt;wsp:rsid wsp:val=&quot;00C34BFE&quot;/&gt;&lt;wsp:rsid wsp:val=&quot;00C34D96&quot;/&gt;&lt;wsp:rsid wsp:val=&quot;00C36003&quot;/&gt;&lt;wsp:rsid wsp:val=&quot;00C36B7B&quot;/&gt;&lt;wsp:rsid wsp:val=&quot;00C36E9D&quot;/&gt;&lt;wsp:rsid wsp:val=&quot;00C37359&quot;/&gt;&lt;wsp:rsid wsp:val=&quot;00C401AE&quot;/&gt;&lt;wsp:rsid wsp:val=&quot;00C409CB&quot;/&gt;&lt;wsp:rsid wsp:val=&quot;00C423D3&quot;/&gt;&lt;wsp:rsid wsp:val=&quot;00C4272D&quot;/&gt;&lt;wsp:rsid wsp:val=&quot;00C433E4&quot;/&gt;&lt;wsp:rsid wsp:val=&quot;00C43677&quot;/&gt;&lt;wsp:rsid wsp:val=&quot;00C43BB7&quot;/&gt;&lt;wsp:rsid wsp:val=&quot;00C43F97&quot;/&gt;&lt;wsp:rsid wsp:val=&quot;00C44EBF&quot;/&gt;&lt;wsp:rsid wsp:val=&quot;00C45030&quot;/&gt;&lt;wsp:rsid wsp:val=&quot;00C45871&quot;/&gt;&lt;wsp:rsid wsp:val=&quot;00C459F3&quot;/&gt;&lt;wsp:rsid wsp:val=&quot;00C45B53&quot;/&gt;&lt;wsp:rsid wsp:val=&quot;00C46C36&quot;/&gt;&lt;wsp:rsid wsp:val=&quot;00C46D59&quot;/&gt;&lt;wsp:rsid wsp:val=&quot;00C46E9F&quot;/&gt;&lt;wsp:rsid wsp:val=&quot;00C46F48&quot;/&gt;&lt;wsp:rsid wsp:val=&quot;00C4708E&quot;/&gt;&lt;wsp:rsid wsp:val=&quot;00C5131C&quot;/&gt;&lt;wsp:rsid wsp:val=&quot;00C52464&quot;/&gt;&lt;wsp:rsid wsp:val=&quot;00C52515&quot;/&gt;&lt;wsp:rsid wsp:val=&quot;00C5258A&quot;/&gt;&lt;wsp:rsid wsp:val=&quot;00C52752&quot;/&gt;&lt;wsp:rsid wsp:val=&quot;00C52A4B&quot;/&gt;&lt;wsp:rsid wsp:val=&quot;00C52C66&quot;/&gt;&lt;wsp:rsid wsp:val=&quot;00C53599&quot;/&gt;&lt;wsp:rsid wsp:val=&quot;00C53A01&quot;/&gt;&lt;wsp:rsid wsp:val=&quot;00C53DE7&quot;/&gt;&lt;wsp:rsid wsp:val=&quot;00C543BD&quot;/&gt;&lt;wsp:rsid wsp:val=&quot;00C54681&quot;/&gt;&lt;wsp:rsid wsp:val=&quot;00C549D5&quot;/&gt;&lt;wsp:rsid wsp:val=&quot;00C57B29&quot;/&gt;&lt;wsp:rsid wsp:val=&quot;00C6013F&quot;/&gt;&lt;wsp:rsid wsp:val=&quot;00C608E7&quot;/&gt;&lt;wsp:rsid wsp:val=&quot;00C60EBD&quot;/&gt;&lt;wsp:rsid wsp:val=&quot;00C6156C&quot;/&gt;&lt;wsp:rsid wsp:val=&quot;00C61CF1&quot;/&gt;&lt;wsp:rsid wsp:val=&quot;00C63210&quot;/&gt;&lt;wsp:rsid wsp:val=&quot;00C634DF&quot;/&gt;&lt;wsp:rsid wsp:val=&quot;00C635C2&quot;/&gt;&lt;wsp:rsid wsp:val=&quot;00C63659&quot;/&gt;&lt;wsp:rsid wsp:val=&quot;00C63CA8&quot;/&gt;&lt;wsp:rsid wsp:val=&quot;00C65CEA&quot;/&gt;&lt;wsp:rsid wsp:val=&quot;00C66FB5&quot;/&gt;&lt;wsp:rsid wsp:val=&quot;00C70938&quot;/&gt;&lt;wsp:rsid wsp:val=&quot;00C70A55&quot;/&gt;&lt;wsp:rsid wsp:val=&quot;00C70EC9&quot;/&gt;&lt;wsp:rsid wsp:val=&quot;00C71211&quot;/&gt;&lt;wsp:rsid wsp:val=&quot;00C71844&quot;/&gt;&lt;wsp:rsid wsp:val=&quot;00C74496&quot;/&gt;&lt;wsp:rsid wsp:val=&quot;00C74D12&quot;/&gt;&lt;wsp:rsid wsp:val=&quot;00C77363&quot;/&gt;&lt;wsp:rsid wsp:val=&quot;00C80BDB&quot;/&gt;&lt;wsp:rsid wsp:val=&quot;00C80E33&quot;/&gt;&lt;wsp:rsid wsp:val=&quot;00C813A5&quot;/&gt;&lt;wsp:rsid wsp:val=&quot;00C8204D&quot;/&gt;&lt;wsp:rsid wsp:val=&quot;00C82840&quot;/&gt;&lt;wsp:rsid wsp:val=&quot;00C83BAD&quot;/&gt;&lt;wsp:rsid wsp:val=&quot;00C83C24&quot;/&gt;&lt;wsp:rsid wsp:val=&quot;00C83D75&quot;/&gt;&lt;wsp:rsid wsp:val=&quot;00C85E79&quot;/&gt;&lt;wsp:rsid wsp:val=&quot;00C90ED2&quot;/&gt;&lt;wsp:rsid wsp:val=&quot;00C916A8&quot;/&gt;&lt;wsp:rsid wsp:val=&quot;00C9270A&quot;/&gt;&lt;wsp:rsid wsp:val=&quot;00C92EC3&quot;/&gt;&lt;wsp:rsid wsp:val=&quot;00C933F9&quot;/&gt;&lt;wsp:rsid wsp:val=&quot;00C93585&quot;/&gt;&lt;wsp:rsid wsp:val=&quot;00C9492F&quot;/&gt;&lt;wsp:rsid wsp:val=&quot;00C94B44&quot;/&gt;&lt;wsp:rsid wsp:val=&quot;00C9569A&quot;/&gt;&lt;wsp:rsid wsp:val=&quot;00C96075&quot;/&gt;&lt;wsp:rsid wsp:val=&quot;00C965DC&quot;/&gt;&lt;wsp:rsid wsp:val=&quot;00C96669&quot;/&gt;&lt;wsp:rsid wsp:val=&quot;00C97EE1&quot;/&gt;&lt;wsp:rsid wsp:val=&quot;00CA08FF&quot;/&gt;&lt;wsp:rsid wsp:val=&quot;00CA138C&quot;/&gt;&lt;wsp:rsid wsp:val=&quot;00CA22BD&quot;/&gt;&lt;wsp:rsid wsp:val=&quot;00CA3A9D&quot;/&gt;&lt;wsp:rsid wsp:val=&quot;00CA3D72&quot;/&gt;&lt;wsp:rsid wsp:val=&quot;00CA3F3E&quot;/&gt;&lt;wsp:rsid wsp:val=&quot;00CA479D&quot;/&gt;&lt;wsp:rsid wsp:val=&quot;00CA5798&quot;/&gt;&lt;wsp:rsid wsp:val=&quot;00CA5BD4&quot;/&gt;&lt;wsp:rsid wsp:val=&quot;00CA5D49&quot;/&gt;&lt;wsp:rsid wsp:val=&quot;00CA6D06&quot;/&gt;&lt;wsp:rsid wsp:val=&quot;00CB07EC&quot;/&gt;&lt;wsp:rsid wsp:val=&quot;00CB126E&quot;/&gt;&lt;wsp:rsid wsp:val=&quot;00CB1317&quot;/&gt;&lt;wsp:rsid wsp:val=&quot;00CB1621&quot;/&gt;&lt;wsp:rsid wsp:val=&quot;00CB162E&quot;/&gt;&lt;wsp:rsid wsp:val=&quot;00CB21C3&quot;/&gt;&lt;wsp:rsid wsp:val=&quot;00CB2B14&quot;/&gt;&lt;wsp:rsid wsp:val=&quot;00CB3E1A&quot;/&gt;&lt;wsp:rsid wsp:val=&quot;00CB48B1&quot;/&gt;&lt;wsp:rsid wsp:val=&quot;00CB5F61&quot;/&gt;&lt;wsp:rsid wsp:val=&quot;00CB6892&quot;/&gt;&lt;wsp:rsid wsp:val=&quot;00CC05EA&quot;/&gt;&lt;wsp:rsid wsp:val=&quot;00CC0AEB&quot;/&gt;&lt;wsp:rsid wsp:val=&quot;00CC0E87&quot;/&gt;&lt;wsp:rsid wsp:val=&quot;00CC13FB&quot;/&gt;&lt;wsp:rsid wsp:val=&quot;00CC144E&quot;/&gt;&lt;wsp:rsid wsp:val=&quot;00CC1C7B&quot;/&gt;&lt;wsp:rsid wsp:val=&quot;00CC27D8&quot;/&gt;&lt;wsp:rsid wsp:val=&quot;00CC312D&quot;/&gt;&lt;wsp:rsid wsp:val=&quot;00CC3865&quot;/&gt;&lt;wsp:rsid wsp:val=&quot;00CC3A93&quot;/&gt;&lt;wsp:rsid wsp:val=&quot;00CC3FE5&quot;/&gt;&lt;wsp:rsid wsp:val=&quot;00CC51C9&quot;/&gt;&lt;wsp:rsid wsp:val=&quot;00CC6692&quot;/&gt;&lt;wsp:rsid wsp:val=&quot;00CD053D&quot;/&gt;&lt;wsp:rsid wsp:val=&quot;00CD12B6&quot;/&gt;&lt;wsp:rsid wsp:val=&quot;00CD1CD5&quot;/&gt;&lt;wsp:rsid wsp:val=&quot;00CD1E20&quot;/&gt;&lt;wsp:rsid wsp:val=&quot;00CD2017&quot;/&gt;&lt;wsp:rsid wsp:val=&quot;00CD2870&quot;/&gt;&lt;wsp:rsid wsp:val=&quot;00CD2EFF&quot;/&gt;&lt;wsp:rsid wsp:val=&quot;00CD3BBB&quot;/&gt;&lt;wsp:rsid wsp:val=&quot;00CD3F5A&quot;/&gt;&lt;wsp:rsid wsp:val=&quot;00CD4208&quot;/&gt;&lt;wsp:rsid wsp:val=&quot;00CD42F2&quot;/&gt;&lt;wsp:rsid wsp:val=&quot;00CD50E1&quot;/&gt;&lt;wsp:rsid wsp:val=&quot;00CD5A5C&quot;/&gt;&lt;wsp:rsid wsp:val=&quot;00CD5EC7&quot;/&gt;&lt;wsp:rsid wsp:val=&quot;00CD687C&quot;/&gt;&lt;wsp:rsid wsp:val=&quot;00CE0834&quot;/&gt;&lt;wsp:rsid wsp:val=&quot;00CE0E54&quot;/&gt;&lt;wsp:rsid wsp:val=&quot;00CE2BDE&quot;/&gt;&lt;wsp:rsid wsp:val=&quot;00CE2E7B&quot;/&gt;&lt;wsp:rsid wsp:val=&quot;00CE3A7D&quot;/&gt;&lt;wsp:rsid wsp:val=&quot;00CE4038&quot;/&gt;&lt;wsp:rsid wsp:val=&quot;00CE45DB&quot;/&gt;&lt;wsp:rsid wsp:val=&quot;00CE4614&quot;/&gt;&lt;wsp:rsid wsp:val=&quot;00CE50D5&quot;/&gt;&lt;wsp:rsid wsp:val=&quot;00CE669E&quot;/&gt;&lt;wsp:rsid wsp:val=&quot;00CE6BDB&quot;/&gt;&lt;wsp:rsid wsp:val=&quot;00CE6ED4&quot;/&gt;&lt;wsp:rsid wsp:val=&quot;00CE7070&quot;/&gt;&lt;wsp:rsid wsp:val=&quot;00CF062A&quot;/&gt;&lt;wsp:rsid wsp:val=&quot;00CF0CB2&quot;/&gt;&lt;wsp:rsid wsp:val=&quot;00CF1198&quot;/&gt;&lt;wsp:rsid wsp:val=&quot;00CF2BAC&quot;/&gt;&lt;wsp:rsid wsp:val=&quot;00CF2E22&quot;/&gt;&lt;wsp:rsid wsp:val=&quot;00CF2F7C&quot;/&gt;&lt;wsp:rsid wsp:val=&quot;00CF33CC&quot;/&gt;&lt;wsp:rsid wsp:val=&quot;00CF3E07&quot;/&gt;&lt;wsp:rsid wsp:val=&quot;00CF3EC1&quot;/&gt;&lt;wsp:rsid wsp:val=&quot;00CF455B&quot;/&gt;&lt;wsp:rsid wsp:val=&quot;00CF47CD&quot;/&gt;&lt;wsp:rsid wsp:val=&quot;00CF5715&quot;/&gt;&lt;wsp:rsid wsp:val=&quot;00CF57D6&quot;/&gt;&lt;wsp:rsid wsp:val=&quot;00CF68CB&quot;/&gt;&lt;wsp:rsid wsp:val=&quot;00CF6A59&quot;/&gt;&lt;wsp:rsid wsp:val=&quot;00CF6B63&quot;/&gt;&lt;wsp:rsid wsp:val=&quot;00CF76E3&quot;/&gt;&lt;wsp:rsid wsp:val=&quot;00D00DA2&quot;/&gt;&lt;wsp:rsid wsp:val=&quot;00D013B3&quot;/&gt;&lt;wsp:rsid wsp:val=&quot;00D03453&quot;/&gt;&lt;wsp:rsid wsp:val=&quot;00D04E2A&quot;/&gt;&lt;wsp:rsid wsp:val=&quot;00D0536A&quot;/&gt;&lt;wsp:rsid wsp:val=&quot;00D05EE8&quot;/&gt;&lt;wsp:rsid wsp:val=&quot;00D071AF&quot;/&gt;&lt;wsp:rsid wsp:val=&quot;00D078F4&quot;/&gt;&lt;wsp:rsid wsp:val=&quot;00D07A21&quot;/&gt;&lt;wsp:rsid wsp:val=&quot;00D07CDB&quot;/&gt;&lt;wsp:rsid wsp:val=&quot;00D10337&quot;/&gt;&lt;wsp:rsid wsp:val=&quot;00D11F80&quot;/&gt;&lt;wsp:rsid wsp:val=&quot;00D1232C&quot;/&gt;&lt;wsp:rsid wsp:val=&quot;00D13B2A&quot;/&gt;&lt;wsp:rsid wsp:val=&quot;00D140E3&quot;/&gt;&lt;wsp:rsid wsp:val=&quot;00D14687&quot;/&gt;&lt;wsp:rsid wsp:val=&quot;00D14859&quot;/&gt;&lt;wsp:rsid wsp:val=&quot;00D15A37&quot;/&gt;&lt;wsp:rsid wsp:val=&quot;00D15D6D&quot;/&gt;&lt;wsp:rsid wsp:val=&quot;00D16340&quot;/&gt;&lt;wsp:rsid wsp:val=&quot;00D16639&quot;/&gt;&lt;wsp:rsid wsp:val=&quot;00D20E2A&quot;/&gt;&lt;wsp:rsid wsp:val=&quot;00D2153B&quot;/&gt;&lt;wsp:rsid wsp:val=&quot;00D24DC6&quot;/&gt;&lt;wsp:rsid wsp:val=&quot;00D24F21&quot;/&gt;&lt;wsp:rsid wsp:val=&quot;00D268DF&quot;/&gt;&lt;wsp:rsid wsp:val=&quot;00D27A7C&quot;/&gt;&lt;wsp:rsid wsp:val=&quot;00D32232&quot;/&gt;&lt;wsp:rsid wsp:val=&quot;00D3243A&quot;/&gt;&lt;wsp:rsid wsp:val=&quot;00D32A62&quot;/&gt;&lt;wsp:rsid wsp:val=&quot;00D33815&quot;/&gt;&lt;wsp:rsid wsp:val=&quot;00D33DAA&quot;/&gt;&lt;wsp:rsid wsp:val=&quot;00D346FF&quot;/&gt;&lt;wsp:rsid wsp:val=&quot;00D35E6F&quot;/&gt;&lt;wsp:rsid wsp:val=&quot;00D37D2B&quot;/&gt;&lt;wsp:rsid wsp:val=&quot;00D40759&quot;/&gt;&lt;wsp:rsid wsp:val=&quot;00D40C8C&quot;/&gt;&lt;wsp:rsid wsp:val=&quot;00D40E28&quot;/&gt;&lt;wsp:rsid wsp:val=&quot;00D42C8D&quot;/&gt;&lt;wsp:rsid wsp:val=&quot;00D42DF3&quot;/&gt;&lt;wsp:rsid wsp:val=&quot;00D43BDC&quot;/&gt;&lt;wsp:rsid wsp:val=&quot;00D44491&quot;/&gt;&lt;wsp:rsid wsp:val=&quot;00D44BAE&quot;/&gt;&lt;wsp:rsid wsp:val=&quot;00D46899&quot;/&gt;&lt;wsp:rsid wsp:val=&quot;00D47AAC&quot;/&gt;&lt;wsp:rsid wsp:val=&quot;00D504AB&quot;/&gt;&lt;wsp:rsid wsp:val=&quot;00D513BB&quot;/&gt;&lt;wsp:rsid wsp:val=&quot;00D51E43&quot;/&gt;&lt;wsp:rsid wsp:val=&quot;00D520BB&quot;/&gt;&lt;wsp:rsid wsp:val=&quot;00D52E2C&quot;/&gt;&lt;wsp:rsid wsp:val=&quot;00D52E5E&quot;/&gt;&lt;wsp:rsid wsp:val=&quot;00D52FEE&quot;/&gt;&lt;wsp:rsid wsp:val=&quot;00D530CD&quot;/&gt;&lt;wsp:rsid wsp:val=&quot;00D53975&quot;/&gt;&lt;wsp:rsid wsp:val=&quot;00D54553&quot;/&gt;&lt;wsp:rsid wsp:val=&quot;00D549EC&quot;/&gt;&lt;wsp:rsid wsp:val=&quot;00D55B27&quot;/&gt;&lt;wsp:rsid wsp:val=&quot;00D6075F&quot;/&gt;&lt;wsp:rsid wsp:val=&quot;00D619B7&quot;/&gt;&lt;wsp:rsid wsp:val=&quot;00D61C4E&quot;/&gt;&lt;wsp:rsid wsp:val=&quot;00D62BDA&quot;/&gt;&lt;wsp:rsid wsp:val=&quot;00D631D1&quot;/&gt;&lt;wsp:rsid wsp:val=&quot;00D655D0&quot;/&gt;&lt;wsp:rsid wsp:val=&quot;00D66EF5&quot;/&gt;&lt;wsp:rsid wsp:val=&quot;00D67071&quot;/&gt;&lt;wsp:rsid wsp:val=&quot;00D70DB7&quot;/&gt;&lt;wsp:rsid wsp:val=&quot;00D71896&quot;/&gt;&lt;wsp:rsid wsp:val=&quot;00D71C22&quot;/&gt;&lt;wsp:rsid wsp:val=&quot;00D71FB0&quot;/&gt;&lt;wsp:rsid wsp:val=&quot;00D7208D&quot;/&gt;&lt;wsp:rsid wsp:val=&quot;00D72812&quot;/&gt;&lt;wsp:rsid wsp:val=&quot;00D72E6F&quot;/&gt;&lt;wsp:rsid wsp:val=&quot;00D73715&quot;/&gt;&lt;wsp:rsid wsp:val=&quot;00D73F74&quot;/&gt;&lt;wsp:rsid wsp:val=&quot;00D74814&quot;/&gt;&lt;wsp:rsid wsp:val=&quot;00D74B0F&quot;/&gt;&lt;wsp:rsid wsp:val=&quot;00D75EC4&quot;/&gt;&lt;wsp:rsid wsp:val=&quot;00D776A3&quot;/&gt;&lt;wsp:rsid wsp:val=&quot;00D77A58&quot;/&gt;&lt;wsp:rsid wsp:val=&quot;00D80367&quot;/&gt;&lt;wsp:rsid wsp:val=&quot;00D80413&quot;/&gt;&lt;wsp:rsid wsp:val=&quot;00D812E1&quot;/&gt;&lt;wsp:rsid wsp:val=&quot;00D81A02&quot;/&gt;&lt;wsp:rsid wsp:val=&quot;00D81A96&quot;/&gt;&lt;wsp:rsid wsp:val=&quot;00D81B85&quot;/&gt;&lt;wsp:rsid wsp:val=&quot;00D81E88&quot;/&gt;&lt;wsp:rsid wsp:val=&quot;00D84E92&quot;/&gt;&lt;wsp:rsid wsp:val=&quot;00D85252&quot;/&gt;&lt;wsp:rsid wsp:val=&quot;00D85B80&quot;/&gt;&lt;wsp:rsid wsp:val=&quot;00D87BD7&quot;/&gt;&lt;wsp:rsid wsp:val=&quot;00D87F15&quot;/&gt;&lt;wsp:rsid wsp:val=&quot;00D91119&quot;/&gt;&lt;wsp:rsid wsp:val=&quot;00D91EA9&quot;/&gt;&lt;wsp:rsid wsp:val=&quot;00D92DE3&quot;/&gt;&lt;wsp:rsid wsp:val=&quot;00D93EB6&quot;/&gt;&lt;wsp:rsid wsp:val=&quot;00D941C8&quot;/&gt;&lt;wsp:rsid wsp:val=&quot;00D94573&quot;/&gt;&lt;wsp:rsid wsp:val=&quot;00D954F1&quot;/&gt;&lt;wsp:rsid wsp:val=&quot;00D95688&quot;/&gt;&lt;wsp:rsid wsp:val=&quot;00D969A0&quot;/&gt;&lt;wsp:rsid wsp:val=&quot;00D96C99&quot;/&gt;&lt;wsp:rsid wsp:val=&quot;00D97624&quot;/&gt;&lt;wsp:rsid wsp:val=&quot;00DA1CDB&quot;/&gt;&lt;wsp:rsid wsp:val=&quot;00DA29F3&quot;/&gt;&lt;wsp:rsid wsp:val=&quot;00DA300A&quot;/&gt;&lt;wsp:rsid wsp:val=&quot;00DA36BA&quot;/&gt;&lt;wsp:rsid wsp:val=&quot;00DA4EE3&quot;/&gt;&lt;wsp:rsid wsp:val=&quot;00DA67B7&quot;/&gt;&lt;wsp:rsid wsp:val=&quot;00DA6CD5&quot;/&gt;&lt;wsp:rsid wsp:val=&quot;00DA7576&quot;/&gt;&lt;wsp:rsid wsp:val=&quot;00DA7A22&quot;/&gt;&lt;wsp:rsid wsp:val=&quot;00DA7E6C&quot;/&gt;&lt;wsp:rsid wsp:val=&quot;00DB0029&quot;/&gt;&lt;wsp:rsid wsp:val=&quot;00DB0078&quot;/&gt;&lt;wsp:rsid wsp:val=&quot;00DB0442&quot;/&gt;&lt;wsp:rsid wsp:val=&quot;00DB0B8C&quot;/&gt;&lt;wsp:rsid wsp:val=&quot;00DB0E3B&quot;/&gt;&lt;wsp:rsid wsp:val=&quot;00DB26E6&quot;/&gt;&lt;wsp:rsid wsp:val=&quot;00DB27D6&quot;/&gt;&lt;wsp:rsid wsp:val=&quot;00DB2819&quot;/&gt;&lt;wsp:rsid wsp:val=&quot;00DB2A97&quot;/&gt;&lt;wsp:rsid wsp:val=&quot;00DB3FDF&quot;/&gt;&lt;wsp:rsid wsp:val=&quot;00DB4B6C&quot;/&gt;&lt;wsp:rsid wsp:val=&quot;00DB5592&quot;/&gt;&lt;wsp:rsid wsp:val=&quot;00DB58C6&quot;/&gt;&lt;wsp:rsid wsp:val=&quot;00DB6B46&quot;/&gt;&lt;wsp:rsid wsp:val=&quot;00DB7709&quot;/&gt;&lt;wsp:rsid wsp:val=&quot;00DB7C66&quot;/&gt;&lt;wsp:rsid wsp:val=&quot;00DC035C&quot;/&gt;&lt;wsp:rsid wsp:val=&quot;00DC03A1&quot;/&gt;&lt;wsp:rsid wsp:val=&quot;00DC100E&quot;/&gt;&lt;wsp:rsid wsp:val=&quot;00DC15F6&quot;/&gt;&lt;wsp:rsid wsp:val=&quot;00DC1660&quot;/&gt;&lt;wsp:rsid wsp:val=&quot;00DC20D3&quot;/&gt;&lt;wsp:rsid wsp:val=&quot;00DC2687&quot;/&gt;&lt;wsp:rsid wsp:val=&quot;00DC29CB&quot;/&gt;&lt;wsp:rsid wsp:val=&quot;00DC2B6E&quot;/&gt;&lt;wsp:rsid wsp:val=&quot;00DC2CA5&quot;/&gt;&lt;wsp:rsid wsp:val=&quot;00DC2F57&quot;/&gt;&lt;wsp:rsid wsp:val=&quot;00DC4BAF&quot;/&gt;&lt;wsp:rsid wsp:val=&quot;00DC4FDD&quot;/&gt;&lt;wsp:rsid wsp:val=&quot;00DC5161&quot;/&gt;&lt;wsp:rsid wsp:val=&quot;00DC548C&quot;/&gt;&lt;wsp:rsid wsp:val=&quot;00DC5897&quot;/&gt;&lt;wsp:rsid wsp:val=&quot;00DC6592&quot;/&gt;&lt;wsp:rsid wsp:val=&quot;00DC790A&quot;/&gt;&lt;wsp:rsid wsp:val=&quot;00DC7BFC&quot;/&gt;&lt;wsp:rsid wsp:val=&quot;00DD1707&quot;/&gt;&lt;wsp:rsid wsp:val=&quot;00DD2935&quot;/&gt;&lt;wsp:rsid wsp:val=&quot;00DD3C28&quot;/&gt;&lt;wsp:rsid wsp:val=&quot;00DD5BA9&quot;/&gt;&lt;wsp:rsid wsp:val=&quot;00DD65E9&quot;/&gt;&lt;wsp:rsid wsp:val=&quot;00DD79BC&quot;/&gt;&lt;wsp:rsid wsp:val=&quot;00DD7A3F&quot;/&gt;&lt;wsp:rsid wsp:val=&quot;00DD7E33&quot;/&gt;&lt;wsp:rsid wsp:val=&quot;00DD7E5E&quot;/&gt;&lt;wsp:rsid wsp:val=&quot;00DE0312&quot;/&gt;&lt;wsp:rsid wsp:val=&quot;00DE27AF&quot;/&gt;&lt;wsp:rsid wsp:val=&quot;00DE2E17&quot;/&gt;&lt;wsp:rsid wsp:val=&quot;00DE3099&quot;/&gt;&lt;wsp:rsid wsp:val=&quot;00DE3DCC&quot;/&gt;&lt;wsp:rsid wsp:val=&quot;00DE3E5C&quot;/&gt;&lt;wsp:rsid wsp:val=&quot;00DE41E7&quot;/&gt;&lt;wsp:rsid wsp:val=&quot;00DE51D0&quot;/&gt;&lt;wsp:rsid wsp:val=&quot;00DF077F&quot;/&gt;&lt;wsp:rsid wsp:val=&quot;00DF12DF&quot;/&gt;&lt;wsp:rsid wsp:val=&quot;00DF2428&quot;/&gt;&lt;wsp:rsid wsp:val=&quot;00DF36A3&quot;/&gt;&lt;wsp:rsid wsp:val=&quot;00DF42B0&quot;/&gt;&lt;wsp:rsid wsp:val=&quot;00DF5356&quot;/&gt;&lt;wsp:rsid wsp:val=&quot;00DF59D3&quot;/&gt;&lt;wsp:rsid wsp:val=&quot;00DF5A8D&quot;/&gt;&lt;wsp:rsid wsp:val=&quot;00DF7273&quot;/&gt;&lt;wsp:rsid wsp:val=&quot;00DF7879&quot;/&gt;&lt;wsp:rsid wsp:val=&quot;00E01149&quot;/&gt;&lt;wsp:rsid wsp:val=&quot;00E01486&quot;/&gt;&lt;wsp:rsid wsp:val=&quot;00E018F5&quot;/&gt;&lt;wsp:rsid wsp:val=&quot;00E01954&quot;/&gt;&lt;wsp:rsid wsp:val=&quot;00E027F9&quot;/&gt;&lt;wsp:rsid wsp:val=&quot;00E03667&quot;/&gt;&lt;wsp:rsid wsp:val=&quot;00E04441&quot;/&gt;&lt;wsp:rsid wsp:val=&quot;00E04A0C&quot;/&gt;&lt;wsp:rsid wsp:val=&quot;00E05F27&quot;/&gt;&lt;wsp:rsid wsp:val=&quot;00E060A3&quot;/&gt;&lt;wsp:rsid wsp:val=&quot;00E06C44&quot;/&gt;&lt;wsp:rsid wsp:val=&quot;00E07017&quot;/&gt;&lt;wsp:rsid wsp:val=&quot;00E10335&quot;/&gt;&lt;wsp:rsid wsp:val=&quot;00E10CFB&quot;/&gt;&lt;wsp:rsid wsp:val=&quot;00E110EF&quot;/&gt;&lt;wsp:rsid wsp:val=&quot;00E11A18&quot;/&gt;&lt;wsp:rsid wsp:val=&quot;00E12C7D&quot;/&gt;&lt;wsp:rsid wsp:val=&quot;00E13CDD&quot;/&gt;&lt;wsp:rsid wsp:val=&quot;00E13E49&quot;/&gt;&lt;wsp:rsid wsp:val=&quot;00E1402E&quot;/&gt;&lt;wsp:rsid wsp:val=&quot;00E143B4&quot;/&gt;&lt;wsp:rsid wsp:val=&quot;00E145D8&quot;/&gt;&lt;wsp:rsid wsp:val=&quot;00E15480&quot;/&gt;&lt;wsp:rsid wsp:val=&quot;00E15770&quot;/&gt;&lt;wsp:rsid wsp:val=&quot;00E15961&quot;/&gt;&lt;wsp:rsid wsp:val=&quot;00E16A22&quot;/&gt;&lt;wsp:rsid wsp:val=&quot;00E16ED4&quot;/&gt;&lt;wsp:rsid wsp:val=&quot;00E17672&quot;/&gt;&lt;wsp:rsid wsp:val=&quot;00E208B2&quot;/&gt;&lt;wsp:rsid wsp:val=&quot;00E2091F&quot;/&gt;&lt;wsp:rsid wsp:val=&quot;00E20962&quot;/&gt;&lt;wsp:rsid wsp:val=&quot;00E20FD2&quot;/&gt;&lt;wsp:rsid wsp:val=&quot;00E2105D&quot;/&gt;&lt;wsp:rsid wsp:val=&quot;00E21B65&quot;/&gt;&lt;wsp:rsid wsp:val=&quot;00E21E2C&quot;/&gt;&lt;wsp:rsid wsp:val=&quot;00E22E7D&quot;/&gt;&lt;wsp:rsid wsp:val=&quot;00E23024&quot;/&gt;&lt;wsp:rsid wsp:val=&quot;00E241F7&quot;/&gt;&lt;wsp:rsid wsp:val=&quot;00E24BA0&quot;/&gt;&lt;wsp:rsid wsp:val=&quot;00E26866&quot;/&gt;&lt;wsp:rsid wsp:val=&quot;00E27A88&quot;/&gt;&lt;wsp:rsid wsp:val=&quot;00E30452&quot;/&gt;&lt;wsp:rsid wsp:val=&quot;00E307BC&quot;/&gt;&lt;wsp:rsid wsp:val=&quot;00E310E6&quot;/&gt;&lt;wsp:rsid wsp:val=&quot;00E3203C&quot;/&gt;&lt;wsp:rsid wsp:val=&quot;00E33D83&quot;/&gt;&lt;wsp:rsid wsp:val=&quot;00E34EFD&quot;/&gt;&lt;wsp:rsid wsp:val=&quot;00E352AE&quot;/&gt;&lt;wsp:rsid wsp:val=&quot;00E3534D&quot;/&gt;&lt;wsp:rsid wsp:val=&quot;00E357C3&quot;/&gt;&lt;wsp:rsid wsp:val=&quot;00E35E78&quot;/&gt;&lt;wsp:rsid wsp:val=&quot;00E3608A&quot;/&gt;&lt;wsp:rsid wsp:val=&quot;00E37BDE&quot;/&gt;&lt;wsp:rsid wsp:val=&quot;00E41A46&quot;/&gt;&lt;wsp:rsid wsp:val=&quot;00E42184&quot;/&gt;&lt;wsp:rsid wsp:val=&quot;00E421F9&quot;/&gt;&lt;wsp:rsid wsp:val=&quot;00E43A20&quot;/&gt;&lt;wsp:rsid wsp:val=&quot;00E43BEA&quot;/&gt;&lt;wsp:rsid wsp:val=&quot;00E4455A&quot;/&gt;&lt;wsp:rsid wsp:val=&quot;00E44B29&quot;/&gt;&lt;wsp:rsid wsp:val=&quot;00E46011&quot;/&gt;&lt;wsp:rsid wsp:val=&quot;00E460A0&quot;/&gt;&lt;wsp:rsid wsp:val=&quot;00E463C1&quot;/&gt;&lt;wsp:rsid wsp:val=&quot;00E500D1&quot;/&gt;&lt;wsp:rsid wsp:val=&quot;00E5132E&quot;/&gt;&lt;wsp:rsid wsp:val=&quot;00E520CF&quot;/&gt;&lt;wsp:rsid wsp:val=&quot;00E52B8B&quot;/&gt;&lt;wsp:rsid wsp:val=&quot;00E55A89&quot;/&gt;&lt;wsp:rsid wsp:val=&quot;00E55C12&quot;/&gt;&lt;wsp:rsid wsp:val=&quot;00E55F35&quot;/&gt;&lt;wsp:rsid wsp:val=&quot;00E57448&quot;/&gt;&lt;wsp:rsid wsp:val=&quot;00E574F0&quot;/&gt;&lt;wsp:rsid wsp:val=&quot;00E57D39&quot;/&gt;&lt;wsp:rsid wsp:val=&quot;00E60CEA&quot;/&gt;&lt;wsp:rsid wsp:val=&quot;00E62A15&quot;/&gt;&lt;wsp:rsid wsp:val=&quot;00E62F13&quot;/&gt;&lt;wsp:rsid wsp:val=&quot;00E64060&quot;/&gt;&lt;wsp:rsid wsp:val=&quot;00E64D50&quot;/&gt;&lt;wsp:rsid wsp:val=&quot;00E65536&quot;/&gt;&lt;wsp:rsid wsp:val=&quot;00E655F8&quot;/&gt;&lt;wsp:rsid wsp:val=&quot;00E658A0&quot;/&gt;&lt;wsp:rsid wsp:val=&quot;00E65C03&quot;/&gt;&lt;wsp:rsid wsp:val=&quot;00E666F7&quot;/&gt;&lt;wsp:rsid wsp:val=&quot;00E667FE&quot;/&gt;&lt;wsp:rsid wsp:val=&quot;00E66FAE&quot;/&gt;&lt;wsp:rsid wsp:val=&quot;00E671B0&quot;/&gt;&lt;wsp:rsid wsp:val=&quot;00E67337&quot;/&gt;&lt;wsp:rsid wsp:val=&quot;00E67CAB&quot;/&gt;&lt;wsp:rsid wsp:val=&quot;00E67D15&quot;/&gt;&lt;wsp:rsid wsp:val=&quot;00E67FCC&quot;/&gt;&lt;wsp:rsid wsp:val=&quot;00E70235&quot;/&gt;&lt;wsp:rsid wsp:val=&quot;00E7192E&quot;/&gt;&lt;wsp:rsid wsp:val=&quot;00E722C8&quot;/&gt;&lt;wsp:rsid wsp:val=&quot;00E7230E&quot;/&gt;&lt;wsp:rsid wsp:val=&quot;00E72480&quot;/&gt;&lt;wsp:rsid wsp:val=&quot;00E72ABC&quot;/&gt;&lt;wsp:rsid wsp:val=&quot;00E74142&quot;/&gt;&lt;wsp:rsid wsp:val=&quot;00E74696&quot;/&gt;&lt;wsp:rsid wsp:val=&quot;00E75AC7&quot;/&gt;&lt;wsp:rsid wsp:val=&quot;00E75E59&quot;/&gt;&lt;wsp:rsid wsp:val=&quot;00E767CD&quot;/&gt;&lt;wsp:rsid wsp:val=&quot;00E76DF1&quot;/&gt;&lt;wsp:rsid wsp:val=&quot;00E8068B&quot;/&gt;&lt;wsp:rsid wsp:val=&quot;00E814A1&quot;/&gt;&lt;wsp:rsid wsp:val=&quot;00E82A92&quot;/&gt;&lt;wsp:rsid wsp:val=&quot;00E83244&quot;/&gt;&lt;wsp:rsid wsp:val=&quot;00E83E50&quot;/&gt;&lt;wsp:rsid wsp:val=&quot;00E84565&quot;/&gt;&lt;wsp:rsid wsp:val=&quot;00E84DA9&quot;/&gt;&lt;wsp:rsid wsp:val=&quot;00E84DCE&quot;/&gt;&lt;wsp:rsid wsp:val=&quot;00E908ED&quot;/&gt;&lt;wsp:rsid wsp:val=&quot;00E921B3&quot;/&gt;&lt;wsp:rsid wsp:val=&quot;00E926D9&quot;/&gt;&lt;wsp:rsid wsp:val=&quot;00E92DFE&quot;/&gt;&lt;wsp:rsid wsp:val=&quot;00E931A2&quot;/&gt;&lt;wsp:rsid wsp:val=&quot;00E940CF&quot;/&gt;&lt;wsp:rsid wsp:val=&quot;00E97613&quot;/&gt;&lt;wsp:rsid wsp:val=&quot;00EA0D0E&quot;/&gt;&lt;wsp:rsid wsp:val=&quot;00EA116A&quot;/&gt;&lt;wsp:rsid wsp:val=&quot;00EA1205&quot;/&gt;&lt;wsp:rsid wsp:val=&quot;00EA1863&quot;/&gt;&lt;wsp:rsid wsp:val=&quot;00EA3811&quot;/&gt;&lt;wsp:rsid wsp:val=&quot;00EA4145&quot;/&gt;&lt;wsp:rsid wsp:val=&quot;00EA5AE6&quot;/&gt;&lt;wsp:rsid wsp:val=&quot;00EA5B51&quot;/&gt;&lt;wsp:rsid wsp:val=&quot;00EA6055&quot;/&gt;&lt;wsp:rsid wsp:val=&quot;00EA60E9&quot;/&gt;&lt;wsp:rsid wsp:val=&quot;00EA6460&quot;/&gt;&lt;wsp:rsid wsp:val=&quot;00EA6B39&quot;/&gt;&lt;wsp:rsid wsp:val=&quot;00EA772F&quot;/&gt;&lt;wsp:rsid wsp:val=&quot;00EB0FA9&quot;/&gt;&lt;wsp:rsid wsp:val=&quot;00EB1405&quot;/&gt;&lt;wsp:rsid wsp:val=&quot;00EB25C2&quot;/&gt;&lt;wsp:rsid wsp:val=&quot;00EB2628&quot;/&gt;&lt;wsp:rsid wsp:val=&quot;00EB266E&quot;/&gt;&lt;wsp:rsid wsp:val=&quot;00EB2DAC&quot;/&gt;&lt;wsp:rsid wsp:val=&quot;00EB34FE&quot;/&gt;&lt;wsp:rsid wsp:val=&quot;00EB4798&quot;/&gt;&lt;wsp:rsid wsp:val=&quot;00EB5C26&quot;/&gt;&lt;wsp:rsid wsp:val=&quot;00EB6384&quot;/&gt;&lt;wsp:rsid wsp:val=&quot;00EC041F&quot;/&gt;&lt;wsp:rsid wsp:val=&quot;00EC0B4D&quot;/&gt;&lt;wsp:rsid wsp:val=&quot;00EC0E88&quot;/&gt;&lt;wsp:rsid wsp:val=&quot;00EC0F83&quot;/&gt;&lt;wsp:rsid wsp:val=&quot;00EC18D7&quot;/&gt;&lt;wsp:rsid wsp:val=&quot;00EC1BD0&quot;/&gt;&lt;wsp:rsid wsp:val=&quot;00EC27A3&quot;/&gt;&lt;wsp:rsid wsp:val=&quot;00EC2D54&quot;/&gt;&lt;wsp:rsid wsp:val=&quot;00EC34B9&quot;/&gt;&lt;wsp:rsid wsp:val=&quot;00EC469E&quot;/&gt;&lt;wsp:rsid wsp:val=&quot;00EC4B15&quot;/&gt;&lt;wsp:rsid wsp:val=&quot;00EC541A&quot;/&gt;&lt;wsp:rsid wsp:val=&quot;00EC65AC&quot;/&gt;&lt;wsp:rsid wsp:val=&quot;00EC6972&quot;/&gt;&lt;wsp:rsid wsp:val=&quot;00EC69CF&quot;/&gt;&lt;wsp:rsid wsp:val=&quot;00EC6B37&quot;/&gt;&lt;wsp:rsid wsp:val=&quot;00EC7A01&quot;/&gt;&lt;wsp:rsid wsp:val=&quot;00EC7B7D&quot;/&gt;&lt;wsp:rsid wsp:val=&quot;00ED00C7&quot;/&gt;&lt;wsp:rsid wsp:val=&quot;00ED0AB7&quot;/&gt;&lt;wsp:rsid wsp:val=&quot;00ED0C7D&quot;/&gt;&lt;wsp:rsid wsp:val=&quot;00ED1229&quot;/&gt;&lt;wsp:rsid wsp:val=&quot;00ED183B&quot;/&gt;&lt;wsp:rsid wsp:val=&quot;00ED1A98&quot;/&gt;&lt;wsp:rsid wsp:val=&quot;00ED1CA4&quot;/&gt;&lt;wsp:rsid wsp:val=&quot;00ED24DC&quot;/&gt;&lt;wsp:rsid wsp:val=&quot;00ED2502&quot;/&gt;&lt;wsp:rsid wsp:val=&quot;00ED362A&quot;/&gt;&lt;wsp:rsid wsp:val=&quot;00ED69BD&quot;/&gt;&lt;wsp:rsid wsp:val=&quot;00ED753F&quot;/&gt;&lt;wsp:rsid wsp:val=&quot;00ED77EC&quot;/&gt;&lt;wsp:rsid wsp:val=&quot;00ED7C79&quot;/&gt;&lt;wsp:rsid wsp:val=&quot;00ED7D7A&quot;/&gt;&lt;wsp:rsid wsp:val=&quot;00EE1403&quot;/&gt;&lt;wsp:rsid wsp:val=&quot;00EE1CD0&quot;/&gt;&lt;wsp:rsid wsp:val=&quot;00EE33A0&quot;/&gt;&lt;wsp:rsid wsp:val=&quot;00EE35EB&quot;/&gt;&lt;wsp:rsid wsp:val=&quot;00EE3AD1&quot;/&gt;&lt;wsp:rsid wsp:val=&quot;00EE45F9&quot;/&gt;&lt;wsp:rsid wsp:val=&quot;00EE4E13&quot;/&gt;&lt;wsp:rsid wsp:val=&quot;00EE5D8A&quot;/&gt;&lt;wsp:rsid wsp:val=&quot;00EE6AE1&quot;/&gt;&lt;wsp:rsid wsp:val=&quot;00EF0C68&quot;/&gt;&lt;wsp:rsid wsp:val=&quot;00EF118F&quot;/&gt;&lt;wsp:rsid wsp:val=&quot;00EF1A57&quot;/&gt;&lt;wsp:rsid wsp:val=&quot;00EF2876&quot;/&gt;&lt;wsp:rsid wsp:val=&quot;00EF312A&quot;/&gt;&lt;wsp:rsid wsp:val=&quot;00EF3E4B&quot;/&gt;&lt;wsp:rsid wsp:val=&quot;00EF45BB&quot;/&gt;&lt;wsp:rsid wsp:val=&quot;00EF47B9&quot;/&gt;&lt;wsp:rsid wsp:val=&quot;00EF48C0&quot;/&gt;&lt;wsp:rsid wsp:val=&quot;00EF4E5F&quot;/&gt;&lt;wsp:rsid wsp:val=&quot;00EF7478&quot;/&gt;&lt;wsp:rsid wsp:val=&quot;00EF7516&quot;/&gt;&lt;wsp:rsid wsp:val=&quot;00EF7A88&quot;/&gt;&lt;wsp:rsid wsp:val=&quot;00F0081C&quot;/&gt;&lt;wsp:rsid wsp:val=&quot;00F00B10&quot;/&gt;&lt;wsp:rsid wsp:val=&quot;00F026CE&quot;/&gt;&lt;wsp:rsid wsp:val=&quot;00F0343B&quot;/&gt;&lt;wsp:rsid wsp:val=&quot;00F040FD&quot;/&gt;&lt;wsp:rsid wsp:val=&quot;00F06865&quot;/&gt;&lt;wsp:rsid wsp:val=&quot;00F071C7&quot;/&gt;&lt;wsp:rsid wsp:val=&quot;00F07AC4&quot;/&gt;&lt;wsp:rsid wsp:val=&quot;00F10A53&quot;/&gt;&lt;wsp:rsid wsp:val=&quot;00F11347&quot;/&gt;&lt;wsp:rsid wsp:val=&quot;00F11935&quot;/&gt;&lt;wsp:rsid wsp:val=&quot;00F13BCB&quot;/&gt;&lt;wsp:rsid wsp:val=&quot;00F1421F&quot;/&gt;&lt;wsp:rsid wsp:val=&quot;00F1471D&quot;/&gt;&lt;wsp:rsid wsp:val=&quot;00F14858&quot;/&gt;&lt;wsp:rsid wsp:val=&quot;00F1508A&quot;/&gt;&lt;wsp:rsid wsp:val=&quot;00F156AE&quot;/&gt;&lt;wsp:rsid wsp:val=&quot;00F1572D&quot;/&gt;&lt;wsp:rsid wsp:val=&quot;00F15CB6&quot;/&gt;&lt;wsp:rsid wsp:val=&quot;00F16222&quot;/&gt;&lt;wsp:rsid wsp:val=&quot;00F166E0&quot;/&gt;&lt;wsp:rsid wsp:val=&quot;00F16A8A&quot;/&gt;&lt;wsp:rsid wsp:val=&quot;00F200F7&quot;/&gt;&lt;wsp:rsid wsp:val=&quot;00F2030E&quot;/&gt;&lt;wsp:rsid wsp:val=&quot;00F22105&quot;/&gt;&lt;wsp:rsid wsp:val=&quot;00F22B85&quot;/&gt;&lt;wsp:rsid wsp:val=&quot;00F239BB&quot;/&gt;&lt;wsp:rsid wsp:val=&quot;00F23E4A&quot;/&gt;&lt;wsp:rsid wsp:val=&quot;00F23EBA&quot;/&gt;&lt;wsp:rsid wsp:val=&quot;00F24072&quot;/&gt;&lt;wsp:rsid wsp:val=&quot;00F2451A&quot;/&gt;&lt;wsp:rsid wsp:val=&quot;00F24C82&quot;/&gt;&lt;wsp:rsid wsp:val=&quot;00F24C8E&quot;/&gt;&lt;wsp:rsid wsp:val=&quot;00F25232&quot;/&gt;&lt;wsp:rsid wsp:val=&quot;00F2585E&quot;/&gt;&lt;wsp:rsid wsp:val=&quot;00F26172&quot;/&gt;&lt;wsp:rsid wsp:val=&quot;00F26375&quot;/&gt;&lt;wsp:rsid wsp:val=&quot;00F272B7&quot;/&gt;&lt;wsp:rsid wsp:val=&quot;00F30133&quot;/&gt;&lt;wsp:rsid wsp:val=&quot;00F3078D&quot;/&gt;&lt;wsp:rsid wsp:val=&quot;00F3160F&quot;/&gt;&lt;wsp:rsid wsp:val=&quot;00F31717&quot;/&gt;&lt;wsp:rsid wsp:val=&quot;00F32936&quot;/&gt;&lt;wsp:rsid wsp:val=&quot;00F339FD&quot;/&gt;&lt;wsp:rsid wsp:val=&quot;00F33CCB&quot;/&gt;&lt;wsp:rsid wsp:val=&quot;00F33FAB&quot;/&gt;&lt;wsp:rsid wsp:val=&quot;00F349BC&quot;/&gt;&lt;wsp:rsid wsp:val=&quot;00F35147&quot;/&gt;&lt;wsp:rsid wsp:val=&quot;00F35B32&quot;/&gt;&lt;wsp:rsid wsp:val=&quot;00F35E4E&quot;/&gt;&lt;wsp:rsid wsp:val=&quot;00F37181&quot;/&gt;&lt;wsp:rsid wsp:val=&quot;00F37414&quot;/&gt;&lt;wsp:rsid wsp:val=&quot;00F3781F&quot;/&gt;&lt;wsp:rsid wsp:val=&quot;00F407F0&quot;/&gt;&lt;wsp:rsid wsp:val=&quot;00F412AE&quot;/&gt;&lt;wsp:rsid wsp:val=&quot;00F41EF6&quot;/&gt;&lt;wsp:rsid wsp:val=&quot;00F41F42&quot;/&gt;&lt;wsp:rsid wsp:val=&quot;00F4242B&quot;/&gt;&lt;wsp:rsid wsp:val=&quot;00F42DE2&quot;/&gt;&lt;wsp:rsid wsp:val=&quot;00F4448B&quot;/&gt;&lt;wsp:rsid wsp:val=&quot;00F4516E&quot;/&gt;&lt;wsp:rsid wsp:val=&quot;00F45608&quot;/&gt;&lt;wsp:rsid wsp:val=&quot;00F45B37&quot;/&gt;&lt;wsp:rsid wsp:val=&quot;00F46550&quot;/&gt;&lt;wsp:rsid wsp:val=&quot;00F50176&quot;/&gt;&lt;wsp:rsid wsp:val=&quot;00F51D0E&quot;/&gt;&lt;wsp:rsid wsp:val=&quot;00F524CF&quot;/&gt;&lt;wsp:rsid wsp:val=&quot;00F52869&quot;/&gt;&lt;wsp:rsid wsp:val=&quot;00F52B06&quot;/&gt;&lt;wsp:rsid wsp:val=&quot;00F55DBB&quot;/&gt;&lt;wsp:rsid wsp:val=&quot;00F56176&quot;/&gt;&lt;wsp:rsid wsp:val=&quot;00F56238&quot;/&gt;&lt;wsp:rsid wsp:val=&quot;00F56889&quot;/&gt;&lt;wsp:rsid wsp:val=&quot;00F56C69&quot;/&gt;&lt;wsp:rsid wsp:val=&quot;00F57057&quot;/&gt;&lt;wsp:rsid wsp:val=&quot;00F57082&quot;/&gt;&lt;wsp:rsid wsp:val=&quot;00F60929&quot;/&gt;&lt;wsp:rsid wsp:val=&quot;00F60D18&quot;/&gt;&lt;wsp:rsid wsp:val=&quot;00F612E7&quot;/&gt;&lt;wsp:rsid wsp:val=&quot;00F627F4&quot;/&gt;&lt;wsp:rsid wsp:val=&quot;00F64000&quot;/&gt;&lt;wsp:rsid wsp:val=&quot;00F64539&quot;/&gt;&lt;wsp:rsid wsp:val=&quot;00F65908&quot;/&gt;&lt;wsp:rsid wsp:val=&quot;00F6609F&quot;/&gt;&lt;wsp:rsid wsp:val=&quot;00F662DF&quot;/&gt;&lt;wsp:rsid wsp:val=&quot;00F669F7&quot;/&gt;&lt;wsp:rsid wsp:val=&quot;00F66B16&quot;/&gt;&lt;wsp:rsid wsp:val=&quot;00F67089&quot;/&gt;&lt;wsp:rsid wsp:val=&quot;00F67407&quot;/&gt;&lt;wsp:rsid wsp:val=&quot;00F67B17&quot;/&gt;&lt;wsp:rsid wsp:val=&quot;00F70CC7&quot;/&gt;&lt;wsp:rsid wsp:val=&quot;00F71457&quot;/&gt;&lt;wsp:rsid wsp:val=&quot;00F71F1D&quot;/&gt;&lt;wsp:rsid wsp:val=&quot;00F727D9&quot;/&gt;&lt;wsp:rsid wsp:val=&quot;00F73052&quot;/&gt;&lt;wsp:rsid wsp:val=&quot;00F73B11&quot;/&gt;&lt;wsp:rsid wsp:val=&quot;00F73BC1&quot;/&gt;&lt;wsp:rsid wsp:val=&quot;00F7437A&quot;/&gt;&lt;wsp:rsid wsp:val=&quot;00F74A44&quot;/&gt;&lt;wsp:rsid wsp:val=&quot;00F74EF9&quot;/&gt;&lt;wsp:rsid wsp:val=&quot;00F77BBA&quot;/&gt;&lt;wsp:rsid wsp:val=&quot;00F77C67&quot;/&gt;&lt;wsp:rsid wsp:val=&quot;00F8097A&quot;/&gt;&lt;wsp:rsid wsp:val=&quot;00F8116D&quot;/&gt;&lt;wsp:rsid wsp:val=&quot;00F8255F&quot;/&gt;&lt;wsp:rsid wsp:val=&quot;00F829F5&quot;/&gt;&lt;wsp:rsid wsp:val=&quot;00F8318F&quot;/&gt;&lt;wsp:rsid wsp:val=&quot;00F833F9&quot;/&gt;&lt;wsp:rsid wsp:val=&quot;00F83646&quot;/&gt;&lt;wsp:rsid wsp:val=&quot;00F8375C&quot;/&gt;&lt;wsp:rsid wsp:val=&quot;00F83824&quot;/&gt;&lt;wsp:rsid wsp:val=&quot;00F83B7D&quot;/&gt;&lt;wsp:rsid wsp:val=&quot;00F83FA6&quot;/&gt;&lt;wsp:rsid wsp:val=&quot;00F84E1E&quot;/&gt;&lt;wsp:rsid wsp:val=&quot;00F85604&quot;/&gt;&lt;wsp:rsid wsp:val=&quot;00F8594D&quot;/&gt;&lt;wsp:rsid wsp:val=&quot;00F86E4B&quot;/&gt;&lt;wsp:rsid wsp:val=&quot;00F8779F&quot;/&gt;&lt;wsp:rsid wsp:val=&quot;00F87827&quot;/&gt;&lt;wsp:rsid wsp:val=&quot;00F9042D&quot;/&gt;&lt;wsp:rsid wsp:val=&quot;00F9229A&quot;/&gt;&lt;wsp:rsid wsp:val=&quot;00F92A15&quot;/&gt;&lt;wsp:rsid wsp:val=&quot;00F92A66&quot;/&gt;&lt;wsp:rsid wsp:val=&quot;00F93343&quot;/&gt;&lt;wsp:rsid wsp:val=&quot;00F950B1&quot;/&gt;&lt;wsp:rsid wsp:val=&quot;00F959DE&quot;/&gt;&lt;wsp:rsid wsp:val=&quot;00F95BCF&quot;/&gt;&lt;wsp:rsid wsp:val=&quot;00FA06CC&quot;/&gt;&lt;wsp:rsid wsp:val=&quot;00FA0C69&quot;/&gt;&lt;wsp:rsid wsp:val=&quot;00FA0CB6&quot;/&gt;&lt;wsp:rsid wsp:val=&quot;00FA269D&quot;/&gt;&lt;wsp:rsid wsp:val=&quot;00FA2B77&quot;/&gt;&lt;wsp:rsid wsp:val=&quot;00FA305A&quot;/&gt;&lt;wsp:rsid wsp:val=&quot;00FA4447&quot;/&gt;&lt;wsp:rsid wsp:val=&quot;00FA46E1&quot;/&gt;&lt;wsp:rsid wsp:val=&quot;00FA5281&quot;/&gt;&lt;wsp:rsid wsp:val=&quot;00FA54B4&quot;/&gt;&lt;wsp:rsid wsp:val=&quot;00FA6D80&quot;/&gt;&lt;wsp:rsid wsp:val=&quot;00FA7109&quot;/&gt;&lt;wsp:rsid wsp:val=&quot;00FA7AA7&quot;/&gt;&lt;wsp:rsid wsp:val=&quot;00FB14ED&quot;/&gt;&lt;wsp:rsid wsp:val=&quot;00FB2CFD&quot;/&gt;&lt;wsp:rsid wsp:val=&quot;00FB3554&quot;/&gt;&lt;wsp:rsid wsp:val=&quot;00FB611B&quot;/&gt;&lt;wsp:rsid wsp:val=&quot;00FB64A8&quot;/&gt;&lt;wsp:rsid wsp:val=&quot;00FB723B&quot;/&gt;&lt;wsp:rsid wsp:val=&quot;00FB7333&quot;/&gt;&lt;wsp:rsid wsp:val=&quot;00FB7820&quot;/&gt;&lt;wsp:rsid wsp:val=&quot;00FC1404&quot;/&gt;&lt;wsp:rsid wsp:val=&quot;00FC1D1A&quot;/&gt;&lt;wsp:rsid wsp:val=&quot;00FC26B0&quot;/&gt;&lt;wsp:rsid wsp:val=&quot;00FC3088&quot;/&gt;&lt;wsp:rsid wsp:val=&quot;00FC39CA&quot;/&gt;&lt;wsp:rsid wsp:val=&quot;00FC3D99&quot;/&gt;&lt;wsp:rsid wsp:val=&quot;00FC4685&quot;/&gt;&lt;wsp:rsid wsp:val=&quot;00FC46B3&quot;/&gt;&lt;wsp:rsid wsp:val=&quot;00FC5A5C&quot;/&gt;&lt;wsp:rsid wsp:val=&quot;00FC660E&quot;/&gt;&lt;wsp:rsid wsp:val=&quot;00FC6DA1&quot;/&gt;&lt;wsp:rsid wsp:val=&quot;00FC7EDF&quot;/&gt;&lt;wsp:rsid wsp:val=&quot;00FD004B&quot;/&gt;&lt;wsp:rsid wsp:val=&quot;00FD1D13&quot;/&gt;&lt;wsp:rsid wsp:val=&quot;00FD1DDA&quot;/&gt;&lt;wsp:rsid wsp:val=&quot;00FD3E1D&quot;/&gt;&lt;wsp:rsid wsp:val=&quot;00FD5CD6&quot;/&gt;&lt;wsp:rsid wsp:val=&quot;00FD5D40&quot;/&gt;&lt;wsp:rsid wsp:val=&quot;00FD5F16&quot;/&gt;&lt;wsp:rsid wsp:val=&quot;00FD61DF&quot;/&gt;&lt;wsp:rsid wsp:val=&quot;00FE1501&quot;/&gt;&lt;wsp:rsid wsp:val=&quot;00FE15EC&quot;/&gt;&lt;wsp:rsid wsp:val=&quot;00FE2ECE&quot;/&gt;&lt;wsp:rsid wsp:val=&quot;00FE4382&quot;/&gt;&lt;wsp:rsid wsp:val=&quot;00FE5DEF&quot;/&gt;&lt;wsp:rsid wsp:val=&quot;00FE69F3&quot;/&gt;&lt;wsp:rsid wsp:val=&quot;00FE745F&quot;/&gt;&lt;wsp:rsid wsp:val=&quot;00FE760F&quot;/&gt;&lt;wsp:rsid wsp:val=&quot;00FF0709&quot;/&gt;&lt;wsp:rsid wsp:val=&quot;00FF0FB8&quot;/&gt;&lt;wsp:rsid wsp:val=&quot;00FF1DE6&quot;/&gt;&lt;wsp:rsid wsp:val=&quot;00FF214D&quot;/&gt;&lt;wsp:rsid wsp:val=&quot;00FF261C&quot;/&gt;&lt;wsp:rsid wsp:val=&quot;00FF322B&quot;/&gt;&lt;wsp:rsid wsp:val=&quot;00FF3DA2&quot;/&gt;&lt;wsp:rsid wsp:val=&quot;00FF541E&quot;/&gt;&lt;wsp:rsid wsp:val=&quot;00FF577F&quot;/&gt;&lt;wsp:rsid wsp:val=&quot;00FF6011&quot;/&gt;&lt;wsp:rsid wsp:val=&quot;00FF7458&quot;/&gt;&lt;/wsp:rsids&gt;&lt;/w:docPr&gt;&lt;w:body&gt;&lt;wx:sect&gt;&lt;w:p wsp:rsidR=&quot;00000000&quot; wsp:rsidRDefault=&quot;00B73296&quot; wsp:rsidP=&quot;00B73296&quot;&gt;&lt;m:oMathPara&gt;&lt;m:oMath&gt;&lt;m:nary&gt;&lt;m:naryPr&gt;&lt;m:chr m:val=&quot;?&quot;/&gt;&lt;m:limLoc m:val=&quot;undOvr&quot;/&gt;&lt;m:subHide m:val=&quot;1&quot;/&gt;&lt;m:supHide m:val=&quot;1&quot;/&gt;&lt;m:ctrlPr&gt;&lt;w:rPr&gt;&lt;w:rFonts w:ascii=&quot;Cambria Math&quot; w:h-ansi=&quot;Cambria Math&quot;/&gt;&lt;wx:font wx:val=&quot;Cambria Math&quot;/&gt;&lt;w:i/&gt;&lt;w:lang w:val=&quot;EN-US&quot;/&gt;&lt;/w:rPr&gt;&lt;/m:ctrlPr&gt;&lt;/m:naryPr&gt;&lt;m:sub/&gt;&lt;m:sup/&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X&lt;/m:t&gt;&lt;/m:r&gt;&lt;/m:e&gt;&lt;m:sub&gt;&lt;m:r&gt;&lt;w:rPr&gt;&lt;w:rFonts w:ascii=&quot;Cambria Math&quot; w:h-ansi=&quot;Cambria Math&quot;/&gt;&lt;wx:font wx:val=&quot;Cambria Math&quot;/&gt;&lt;w:i/&gt;&lt;w:lang w:val=&quot;EN-US&quot;/&gt;&lt;/w:rPr&gt;&lt;m:t&gt;k&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8C02F4">
              <w:rPr>
                <w:szCs w:val="24"/>
              </w:rPr>
              <w:fldChar w:fldCharType="end"/>
            </w:r>
            <w:r w:rsidRPr="00B06697">
              <w:rPr>
                <w:szCs w:val="24"/>
              </w:rPr>
              <w:t xml:space="preserve"> </w:t>
            </w:r>
            <w:r w:rsidRPr="00E14E26">
              <w:rPr>
                <w:rFonts w:eastAsia="Calibri"/>
                <w:sz w:val="28"/>
                <w:szCs w:val="28"/>
              </w:rPr>
              <w:t>Ʃ</w:t>
            </w:r>
            <w:r w:rsidRPr="00E14E26">
              <w:rPr>
                <w:rFonts w:eastAsia="Calibri"/>
                <w:szCs w:val="24"/>
                <w:lang w:val="en-US"/>
              </w:rPr>
              <w:t>X</w:t>
            </w:r>
            <w:r w:rsidRPr="00E14E26">
              <w:rPr>
                <w:rFonts w:eastAsia="Calibri"/>
                <w:sz w:val="20"/>
                <w:lang w:val="en-US"/>
              </w:rPr>
              <w:t>k</w:t>
            </w:r>
            <w:r w:rsidRPr="00B06697">
              <w:rPr>
                <w:szCs w:val="24"/>
              </w:rPr>
              <w:t xml:space="preserve"> - сумма показателей обеспеченности населения средствами индивидуальной защиты, медицинскими средствами индивидуальной</w:t>
            </w:r>
            <w:r>
              <w:rPr>
                <w:szCs w:val="24"/>
              </w:rPr>
              <w:br/>
            </w:r>
            <w:r w:rsidRPr="00B06697">
              <w:rPr>
                <w:szCs w:val="24"/>
              </w:rPr>
              <w:t>по каждой позиции в разделе номенклатуры, в процентах;</w:t>
            </w:r>
          </w:p>
          <w:p w:rsidR="003237A3" w:rsidRPr="00B06697" w:rsidRDefault="00817BD4" w:rsidP="003237A3">
            <w:pPr>
              <w:rPr>
                <w:szCs w:val="24"/>
              </w:rPr>
            </w:pPr>
            <w:r w:rsidRPr="00B06697">
              <w:rPr>
                <w:szCs w:val="24"/>
              </w:rPr>
              <w:t>X</w:t>
            </w:r>
            <w:r w:rsidRPr="00B06697">
              <w:rPr>
                <w:szCs w:val="24"/>
                <w:vertAlign w:val="subscript"/>
                <w:lang w:val="en-US"/>
              </w:rPr>
              <w:t>k</w:t>
            </w:r>
            <w:r w:rsidRPr="00B06697">
              <w:rPr>
                <w:szCs w:val="24"/>
              </w:rPr>
              <w:t xml:space="preserve"> (X</w:t>
            </w:r>
            <w:r w:rsidRPr="00B06697">
              <w:rPr>
                <w:szCs w:val="24"/>
                <w:vertAlign w:val="subscript"/>
              </w:rPr>
              <w:t>1</w:t>
            </w:r>
            <w:r w:rsidRPr="00B06697">
              <w:rPr>
                <w:szCs w:val="24"/>
              </w:rPr>
              <w:t>, X</w:t>
            </w:r>
            <w:r w:rsidRPr="00B06697">
              <w:rPr>
                <w:szCs w:val="24"/>
                <w:vertAlign w:val="subscript"/>
              </w:rPr>
              <w:t>2</w:t>
            </w:r>
            <w:r w:rsidRPr="00B06697">
              <w:rPr>
                <w:szCs w:val="24"/>
              </w:rPr>
              <w:t>, ..., X</w:t>
            </w:r>
            <w:r w:rsidRPr="00B06697">
              <w:rPr>
                <w:szCs w:val="24"/>
                <w:vertAlign w:val="subscript"/>
                <w:lang w:val="en-US"/>
              </w:rPr>
              <w:t>k</w:t>
            </w:r>
            <w:r w:rsidRPr="00B06697">
              <w:rPr>
                <w:szCs w:val="24"/>
              </w:rPr>
              <w:t xml:space="preserve">) - показатели обеспеченности населения средствами индивидуальной защиты, медицинскими средствами индивидуальной </w:t>
            </w:r>
            <w:r>
              <w:rPr>
                <w:szCs w:val="24"/>
              </w:rPr>
              <w:br/>
            </w:r>
            <w:r w:rsidRPr="00B06697">
              <w:rPr>
                <w:szCs w:val="24"/>
              </w:rPr>
              <w:t>по каждой позиции в разделе номенклатуры, в процентах;</w:t>
            </w:r>
          </w:p>
          <w:p w:rsidR="00E445C2" w:rsidRPr="008A7C2E" w:rsidRDefault="003237A3" w:rsidP="003237A3">
            <w:pPr>
              <w:rPr>
                <w:szCs w:val="24"/>
              </w:rPr>
            </w:pPr>
            <w:r w:rsidRPr="00B06697">
              <w:rPr>
                <w:szCs w:val="24"/>
              </w:rPr>
              <w:t>k - количество позиций в разделе номенклатуры.</w:t>
            </w:r>
          </w:p>
        </w:tc>
        <w:tc>
          <w:tcPr>
            <w:tcW w:w="3402" w:type="dxa"/>
          </w:tcPr>
          <w:p w:rsidR="00E445C2" w:rsidRPr="008A7C2E" w:rsidRDefault="00817BD4" w:rsidP="00971582">
            <w:pPr>
              <w:widowControl w:val="0"/>
              <w:autoSpaceDE w:val="0"/>
              <w:autoSpaceDN w:val="0"/>
              <w:adjustRightInd w:val="0"/>
              <w:rPr>
                <w:szCs w:val="24"/>
              </w:rPr>
            </w:pPr>
            <w:r w:rsidRPr="008A7C2E">
              <w:rPr>
                <w:szCs w:val="24"/>
              </w:rPr>
              <w:t>Фактический объем запасов материально-те</w:t>
            </w:r>
            <w:r w:rsidRPr="008A7C2E">
              <w:rPr>
                <w:szCs w:val="24"/>
              </w:rPr>
              <w:t>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rsidR="00E445C2" w:rsidRPr="008A7C2E" w:rsidRDefault="00817BD4" w:rsidP="00971582">
            <w:pPr>
              <w:widowControl w:val="0"/>
              <w:autoSpaceDE w:val="0"/>
              <w:autoSpaceDN w:val="0"/>
              <w:adjustRightInd w:val="0"/>
              <w:rPr>
                <w:szCs w:val="24"/>
              </w:rPr>
            </w:pPr>
            <w:r w:rsidRPr="008A7C2E">
              <w:rPr>
                <w:szCs w:val="24"/>
              </w:rPr>
              <w:t xml:space="preserve">Нормативный объем и номенклатура материальных ресурсов, утверждены постановлением Правительства Московской области от 22.11.2012 </w:t>
            </w:r>
          </w:p>
          <w:p w:rsidR="00E445C2" w:rsidRPr="008A7C2E" w:rsidRDefault="00817BD4" w:rsidP="00971582">
            <w:pPr>
              <w:widowControl w:val="0"/>
              <w:autoSpaceDE w:val="0"/>
              <w:autoSpaceDN w:val="0"/>
              <w:adjustRightInd w:val="0"/>
              <w:rPr>
                <w:szCs w:val="24"/>
              </w:rPr>
            </w:pPr>
            <w:r w:rsidRPr="008A7C2E">
              <w:rPr>
                <w:szCs w:val="24"/>
              </w:rPr>
              <w:t>№ 1481/42 «О создании и содержании запасов материально-технических, продовольственных, медицинских и иных средств в целях граж</w:t>
            </w:r>
            <w:r w:rsidRPr="008A7C2E">
              <w:rPr>
                <w:szCs w:val="24"/>
              </w:rPr>
              <w:t>данской обороны».</w:t>
            </w:r>
          </w:p>
          <w:p w:rsidR="00E445C2" w:rsidRPr="008A7C2E" w:rsidRDefault="00E445C2" w:rsidP="00971582">
            <w:pPr>
              <w:widowControl w:val="0"/>
              <w:autoSpaceDE w:val="0"/>
              <w:autoSpaceDN w:val="0"/>
              <w:adjustRightInd w:val="0"/>
              <w:rPr>
                <w:szCs w:val="24"/>
              </w:rPr>
            </w:pPr>
          </w:p>
          <w:p w:rsidR="00E445C2" w:rsidRPr="008A7C2E" w:rsidRDefault="00E445C2" w:rsidP="00971582">
            <w:pPr>
              <w:jc w:val="center"/>
              <w:rPr>
                <w:szCs w:val="28"/>
              </w:rPr>
            </w:pPr>
          </w:p>
          <w:p w:rsidR="00E445C2" w:rsidRPr="008A7C2E" w:rsidRDefault="00E445C2" w:rsidP="00971582">
            <w:pPr>
              <w:rPr>
                <w:szCs w:val="28"/>
              </w:rPr>
            </w:pPr>
          </w:p>
        </w:tc>
        <w:tc>
          <w:tcPr>
            <w:tcW w:w="2127" w:type="dxa"/>
          </w:tcPr>
          <w:p w:rsidR="00E445C2" w:rsidRPr="008A7C2E" w:rsidRDefault="00817BD4" w:rsidP="006242EC">
            <w:pPr>
              <w:spacing w:after="200" w:line="276" w:lineRule="auto"/>
              <w:rPr>
                <w:szCs w:val="24"/>
              </w:rPr>
            </w:pPr>
            <w:r w:rsidRPr="008A7C2E">
              <w:rPr>
                <w:szCs w:val="24"/>
              </w:rPr>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rPr>
                <w:szCs w:val="24"/>
              </w:rPr>
            </w:pPr>
            <w:r w:rsidRPr="008A7C2E">
              <w:rPr>
                <w:szCs w:val="24"/>
              </w:rPr>
              <w:lastRenderedPageBreak/>
              <w:t>11</w:t>
            </w:r>
          </w:p>
        </w:tc>
        <w:tc>
          <w:tcPr>
            <w:tcW w:w="2410" w:type="dxa"/>
          </w:tcPr>
          <w:p w:rsidR="00E445C2" w:rsidRPr="008A7C2E" w:rsidRDefault="00817BD4" w:rsidP="00971582">
            <w:pPr>
              <w:rPr>
                <w:szCs w:val="24"/>
              </w:rPr>
            </w:pPr>
            <w:r w:rsidRPr="008A7C2E">
              <w:rPr>
                <w:szCs w:val="24"/>
              </w:rPr>
              <w:t>Обеспеченность населения защитными сооружениями гражданской обороны</w:t>
            </w:r>
          </w:p>
        </w:tc>
        <w:tc>
          <w:tcPr>
            <w:tcW w:w="1418" w:type="dxa"/>
          </w:tcPr>
          <w:p w:rsidR="00E445C2" w:rsidRPr="008A7C2E" w:rsidRDefault="00817BD4" w:rsidP="00971582">
            <w:pPr>
              <w:rPr>
                <w:szCs w:val="24"/>
              </w:rPr>
            </w:pPr>
            <w:r w:rsidRPr="008A7C2E">
              <w:rPr>
                <w:szCs w:val="24"/>
              </w:rPr>
              <w:t>процент</w:t>
            </w:r>
          </w:p>
        </w:tc>
        <w:tc>
          <w:tcPr>
            <w:tcW w:w="5811" w:type="dxa"/>
          </w:tcPr>
          <w:p w:rsidR="00E445C2" w:rsidRPr="008A7C2E" w:rsidRDefault="00817BD4" w:rsidP="00971582">
            <w:pPr>
              <w:tabs>
                <w:tab w:val="left" w:pos="3269"/>
              </w:tabs>
              <w:rPr>
                <w:szCs w:val="24"/>
              </w:rPr>
            </w:pPr>
            <w:r w:rsidRPr="008A7C2E">
              <w:rPr>
                <w:szCs w:val="24"/>
              </w:rPr>
              <w:t>Обеспеченность установленных категорий населения ЗС ГО, расположенными на территории Московской области:</w:t>
            </w:r>
          </w:p>
          <w:p w:rsidR="00E445C2" w:rsidRPr="008A7C2E" w:rsidRDefault="00E445C2" w:rsidP="00971582">
            <w:pPr>
              <w:tabs>
                <w:tab w:val="left" w:pos="3269"/>
              </w:tabs>
              <w:rPr>
                <w:szCs w:val="24"/>
              </w:rPr>
            </w:pPr>
          </w:p>
          <w:p w:rsidR="00E445C2" w:rsidRPr="008A7C2E" w:rsidRDefault="00817BD4" w:rsidP="00971582">
            <w:pPr>
              <w:tabs>
                <w:tab w:val="left" w:pos="3269"/>
              </w:tabs>
              <w:rPr>
                <w:szCs w:val="24"/>
              </w:rPr>
            </w:pPr>
            <w:r w:rsidRPr="008A7C2E">
              <w:rPr>
                <w:szCs w:val="24"/>
              </w:rPr>
              <w:t xml:space="preserve">О </w:t>
            </w:r>
            <w:r w:rsidRPr="008A7C2E">
              <w:rPr>
                <w:szCs w:val="24"/>
                <w:vertAlign w:val="subscript"/>
              </w:rPr>
              <w:t>НАС ЗСГО, МО</w:t>
            </w:r>
            <w:r w:rsidRPr="008A7C2E">
              <w:rPr>
                <w:szCs w:val="24"/>
              </w:rPr>
              <w:t xml:space="preserve"> = {[N</w:t>
            </w:r>
            <w:r w:rsidRPr="008A7C2E">
              <w:rPr>
                <w:szCs w:val="24"/>
                <w:vertAlign w:val="subscript"/>
              </w:rPr>
              <w:t xml:space="preserve">HAC ОБ У, МО </w:t>
            </w:r>
            <w:r w:rsidRPr="008A7C2E">
              <w:rPr>
                <w:szCs w:val="24"/>
              </w:rPr>
              <w:t>+ (N</w:t>
            </w:r>
            <w:r w:rsidRPr="008A7C2E">
              <w:rPr>
                <w:szCs w:val="24"/>
                <w:vertAlign w:val="subscript"/>
              </w:rPr>
              <w:t>НАС ОБ ПРУ, МО</w:t>
            </w:r>
            <w:r w:rsidRPr="008A7C2E">
              <w:rPr>
                <w:szCs w:val="24"/>
              </w:rPr>
              <w:t xml:space="preserve"> + N</w:t>
            </w:r>
            <w:r w:rsidRPr="008A7C2E">
              <w:rPr>
                <w:szCs w:val="24"/>
                <w:vertAlign w:val="subscript"/>
              </w:rPr>
              <w:t>НАС ОБ ЗП ПРУ, МО</w:t>
            </w:r>
            <w:r w:rsidRPr="008A7C2E">
              <w:rPr>
                <w:szCs w:val="24"/>
              </w:rPr>
              <w:t>) + (N</w:t>
            </w:r>
            <w:r w:rsidRPr="008A7C2E">
              <w:rPr>
                <w:szCs w:val="24"/>
                <w:vertAlign w:val="subscript"/>
              </w:rPr>
              <w:t xml:space="preserve">НАС ОБ УКР, МО </w:t>
            </w:r>
            <w:r w:rsidRPr="008A7C2E">
              <w:rPr>
                <w:szCs w:val="24"/>
              </w:rPr>
              <w:t xml:space="preserve">+ </w:t>
            </w:r>
            <w:r w:rsidRPr="008A7C2E">
              <w:rPr>
                <w:szCs w:val="24"/>
                <w:vertAlign w:val="subscript"/>
              </w:rPr>
              <w:t>NНАС ОБ ЗП УКР, МО</w:t>
            </w:r>
            <w:r w:rsidRPr="008A7C2E">
              <w:rPr>
                <w:szCs w:val="24"/>
              </w:rPr>
              <w:t>)] / (N</w:t>
            </w:r>
            <w:r w:rsidRPr="008A7C2E">
              <w:rPr>
                <w:szCs w:val="24"/>
                <w:vertAlign w:val="subscript"/>
              </w:rPr>
              <w:t>НАС, У, МО</w:t>
            </w:r>
            <w:r w:rsidRPr="008A7C2E">
              <w:rPr>
                <w:szCs w:val="24"/>
              </w:rPr>
              <w:t xml:space="preserve"> +N</w:t>
            </w:r>
            <w:r w:rsidRPr="008A7C2E">
              <w:rPr>
                <w:szCs w:val="24"/>
                <w:vertAlign w:val="subscript"/>
              </w:rPr>
              <w:t xml:space="preserve">HAC ПРУ, МО </w:t>
            </w:r>
            <w:r w:rsidRPr="008A7C2E">
              <w:rPr>
                <w:szCs w:val="24"/>
              </w:rPr>
              <w:t>+ N</w:t>
            </w:r>
            <w:r w:rsidRPr="008A7C2E">
              <w:rPr>
                <w:szCs w:val="24"/>
                <w:vertAlign w:val="subscript"/>
              </w:rPr>
              <w:t>HAC УКР, МО</w:t>
            </w:r>
            <w:r w:rsidRPr="008A7C2E">
              <w:rPr>
                <w:szCs w:val="24"/>
              </w:rPr>
              <w:t>)} *100%,</w:t>
            </w:r>
          </w:p>
          <w:p w:rsidR="00E445C2" w:rsidRPr="008A7C2E" w:rsidRDefault="00E445C2" w:rsidP="00971582">
            <w:pPr>
              <w:tabs>
                <w:tab w:val="left" w:pos="3269"/>
              </w:tabs>
              <w:rPr>
                <w:szCs w:val="24"/>
              </w:rPr>
            </w:pPr>
          </w:p>
          <w:p w:rsidR="00E445C2" w:rsidRPr="008A7C2E" w:rsidRDefault="00817BD4" w:rsidP="00971582">
            <w:pPr>
              <w:tabs>
                <w:tab w:val="left" w:pos="3269"/>
              </w:tabs>
              <w:rPr>
                <w:szCs w:val="24"/>
              </w:rPr>
            </w:pPr>
            <w:r w:rsidRPr="008A7C2E">
              <w:rPr>
                <w:szCs w:val="24"/>
              </w:rPr>
              <w:t>где:</w:t>
            </w:r>
          </w:p>
          <w:p w:rsidR="00E445C2" w:rsidRPr="008A7C2E" w:rsidRDefault="00817BD4" w:rsidP="00971582">
            <w:pPr>
              <w:tabs>
                <w:tab w:val="left" w:pos="3269"/>
              </w:tabs>
              <w:rPr>
                <w:szCs w:val="24"/>
              </w:rPr>
            </w:pPr>
            <w:r w:rsidRPr="008A7C2E">
              <w:rPr>
                <w:szCs w:val="24"/>
              </w:rPr>
              <w:t xml:space="preserve">О </w:t>
            </w:r>
            <w:r w:rsidRPr="008A7C2E">
              <w:rPr>
                <w:szCs w:val="24"/>
                <w:vertAlign w:val="subscript"/>
              </w:rPr>
              <w:t>НАС ЗСГО, МО</w:t>
            </w:r>
            <w:r w:rsidRPr="008A7C2E">
              <w:rPr>
                <w:szCs w:val="24"/>
              </w:rPr>
              <w:t xml:space="preserve"> - обеспеченность установленных категорий населения ЗС ГО, расположенными на территории</w:t>
            </w:r>
            <w:r w:rsidRPr="008A7C2E">
              <w:rPr>
                <w:szCs w:val="24"/>
              </w:rPr>
              <w:t xml:space="preserve"> муниципального образования, %;</w:t>
            </w:r>
          </w:p>
          <w:p w:rsidR="00E445C2" w:rsidRPr="008A7C2E" w:rsidRDefault="00817BD4" w:rsidP="00971582">
            <w:pPr>
              <w:tabs>
                <w:tab w:val="left" w:pos="3269"/>
              </w:tabs>
              <w:rPr>
                <w:szCs w:val="24"/>
              </w:rPr>
            </w:pPr>
            <w:r w:rsidRPr="008A7C2E">
              <w:rPr>
                <w:szCs w:val="24"/>
              </w:rPr>
              <w:t>N</w:t>
            </w:r>
            <w:r w:rsidRPr="008A7C2E">
              <w:rPr>
                <w:szCs w:val="24"/>
                <w:vertAlign w:val="subscript"/>
              </w:rPr>
              <w:t>НАС ОБ У, МО</w:t>
            </w:r>
            <w:r w:rsidRPr="008A7C2E">
              <w:rPr>
                <w:szCs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E445C2" w:rsidRPr="008A7C2E" w:rsidRDefault="00817BD4" w:rsidP="00971582">
            <w:pPr>
              <w:tabs>
                <w:tab w:val="left" w:pos="3269"/>
              </w:tabs>
              <w:rPr>
                <w:szCs w:val="24"/>
              </w:rPr>
            </w:pPr>
            <w:r w:rsidRPr="008A7C2E">
              <w:rPr>
                <w:szCs w:val="24"/>
              </w:rPr>
              <w:t>N</w:t>
            </w:r>
            <w:r w:rsidRPr="008A7C2E">
              <w:rPr>
                <w:szCs w:val="24"/>
                <w:vertAlign w:val="subscript"/>
              </w:rPr>
              <w:t>НАС, У, МО</w:t>
            </w:r>
            <w:r w:rsidRPr="008A7C2E">
              <w:rPr>
                <w:szCs w:val="24"/>
              </w:rPr>
              <w:t xml:space="preserve"> - численность установленных категорий населения, подлежащего </w:t>
            </w:r>
            <w:r w:rsidRPr="008A7C2E">
              <w:rPr>
                <w:szCs w:val="24"/>
              </w:rPr>
              <w:t>укрытию в убежищах, расположенными на территории муниципального образования, чел;</w:t>
            </w:r>
          </w:p>
          <w:p w:rsidR="00E445C2" w:rsidRPr="008A7C2E" w:rsidRDefault="00817BD4" w:rsidP="00971582">
            <w:pPr>
              <w:tabs>
                <w:tab w:val="left" w:pos="3269"/>
              </w:tabs>
              <w:rPr>
                <w:szCs w:val="24"/>
              </w:rPr>
            </w:pPr>
            <w:r w:rsidRPr="008A7C2E">
              <w:rPr>
                <w:szCs w:val="24"/>
              </w:rPr>
              <w:t>N</w:t>
            </w:r>
            <w:r w:rsidRPr="008A7C2E">
              <w:rPr>
                <w:szCs w:val="24"/>
                <w:vertAlign w:val="subscript"/>
              </w:rPr>
              <w:t>НАС ОБ ПРУ, МО</w:t>
            </w:r>
            <w:r w:rsidRPr="008A7C2E">
              <w:rPr>
                <w:szCs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E445C2" w:rsidRPr="008A7C2E" w:rsidRDefault="00817BD4" w:rsidP="00971582">
            <w:pPr>
              <w:tabs>
                <w:tab w:val="left" w:pos="3269"/>
              </w:tabs>
              <w:rPr>
                <w:szCs w:val="24"/>
              </w:rPr>
            </w:pPr>
            <w:r w:rsidRPr="008A7C2E">
              <w:rPr>
                <w:szCs w:val="24"/>
              </w:rPr>
              <w:t xml:space="preserve">N </w:t>
            </w:r>
            <w:r w:rsidRPr="008A7C2E">
              <w:rPr>
                <w:szCs w:val="24"/>
                <w:vertAlign w:val="subscript"/>
              </w:rPr>
              <w:t>НАС ОБ ЗП ПРУ, МО</w:t>
            </w:r>
            <w:r w:rsidRPr="008A7C2E">
              <w:rPr>
                <w:szCs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w:t>
            </w:r>
            <w:r w:rsidRPr="008A7C2E">
              <w:rPr>
                <w:szCs w:val="24"/>
              </w:rPr>
              <w:t>и муниципального образования, чел.;</w:t>
            </w:r>
          </w:p>
          <w:p w:rsidR="00E445C2" w:rsidRPr="008A7C2E" w:rsidRDefault="00817BD4" w:rsidP="00971582">
            <w:pPr>
              <w:tabs>
                <w:tab w:val="left" w:pos="3269"/>
              </w:tabs>
              <w:rPr>
                <w:szCs w:val="24"/>
              </w:rPr>
            </w:pPr>
            <w:r w:rsidRPr="008A7C2E">
              <w:rPr>
                <w:szCs w:val="24"/>
              </w:rPr>
              <w:t xml:space="preserve">N </w:t>
            </w:r>
            <w:r w:rsidRPr="008A7C2E">
              <w:rPr>
                <w:szCs w:val="24"/>
                <w:vertAlign w:val="subscript"/>
              </w:rPr>
              <w:t>НАС ПРУ, МО</w:t>
            </w:r>
            <w:r w:rsidRPr="008A7C2E">
              <w:rPr>
                <w:szCs w:val="24"/>
              </w:rPr>
              <w:t xml:space="preserve"> - численность установленных категорий населения, подлежащего укрытию в ПРУ, чел.</w:t>
            </w:r>
          </w:p>
          <w:p w:rsidR="00E445C2" w:rsidRPr="008A7C2E" w:rsidRDefault="00817BD4" w:rsidP="00971582">
            <w:pPr>
              <w:tabs>
                <w:tab w:val="left" w:pos="3269"/>
              </w:tabs>
              <w:rPr>
                <w:szCs w:val="24"/>
              </w:rPr>
            </w:pPr>
            <w:r w:rsidRPr="008A7C2E">
              <w:rPr>
                <w:szCs w:val="24"/>
              </w:rPr>
              <w:t xml:space="preserve">N </w:t>
            </w:r>
            <w:r w:rsidRPr="008A7C2E">
              <w:rPr>
                <w:szCs w:val="24"/>
                <w:vertAlign w:val="subscript"/>
              </w:rPr>
              <w:t>НАС ОБ УКР, МО</w:t>
            </w:r>
            <w:r w:rsidRPr="008A7C2E">
              <w:rPr>
                <w:szCs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E445C2" w:rsidRPr="008A7C2E" w:rsidRDefault="00817BD4" w:rsidP="00971582">
            <w:pPr>
              <w:tabs>
                <w:tab w:val="left" w:pos="3269"/>
              </w:tabs>
              <w:rPr>
                <w:szCs w:val="24"/>
              </w:rPr>
            </w:pPr>
            <w:r w:rsidRPr="008A7C2E">
              <w:rPr>
                <w:szCs w:val="24"/>
              </w:rPr>
              <w:t xml:space="preserve">N </w:t>
            </w:r>
            <w:r w:rsidRPr="008A7C2E">
              <w:rPr>
                <w:szCs w:val="24"/>
                <w:vertAlign w:val="subscript"/>
              </w:rPr>
              <w:t>НАС ОБ ЗП, МО</w:t>
            </w:r>
            <w:r w:rsidRPr="008A7C2E">
              <w:rPr>
                <w:szCs w:val="24"/>
              </w:rPr>
              <w:t xml:space="preserve"> - численность установленных категорий </w:t>
            </w:r>
            <w:r w:rsidRPr="008A7C2E">
              <w:rPr>
                <w:szCs w:val="24"/>
              </w:rPr>
              <w:lastRenderedPageBreak/>
              <w:t>населения, обеспеченного заглубленными помещениями и другими соор</w:t>
            </w:r>
            <w:r w:rsidRPr="008A7C2E">
              <w:rPr>
                <w:szCs w:val="24"/>
              </w:rPr>
              <w:t>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E445C2" w:rsidRPr="008A7C2E" w:rsidRDefault="00817BD4" w:rsidP="00971582">
            <w:pPr>
              <w:tabs>
                <w:tab w:val="left" w:pos="3269"/>
              </w:tabs>
              <w:rPr>
                <w:sz w:val="28"/>
                <w:szCs w:val="28"/>
              </w:rPr>
            </w:pPr>
            <w:r w:rsidRPr="008A7C2E">
              <w:rPr>
                <w:szCs w:val="24"/>
              </w:rPr>
              <w:t xml:space="preserve">N </w:t>
            </w:r>
            <w:r w:rsidRPr="008A7C2E">
              <w:rPr>
                <w:szCs w:val="24"/>
                <w:vertAlign w:val="subscript"/>
              </w:rPr>
              <w:t>НАС УКР, МО</w:t>
            </w:r>
            <w:r w:rsidRPr="008A7C2E">
              <w:rPr>
                <w:szCs w:val="24"/>
              </w:rPr>
              <w:t xml:space="preserve"> - численность установленных категорий населения, </w:t>
            </w:r>
            <w:r w:rsidRPr="008A7C2E">
              <w:rPr>
                <w:szCs w:val="24"/>
              </w:rPr>
              <w:t>подлежащего укрытию в укрытиях, чел.</w:t>
            </w:r>
          </w:p>
        </w:tc>
        <w:tc>
          <w:tcPr>
            <w:tcW w:w="3402" w:type="dxa"/>
          </w:tcPr>
          <w:p w:rsidR="00E445C2" w:rsidRPr="008A7C2E" w:rsidRDefault="00817BD4" w:rsidP="00971582">
            <w:pPr>
              <w:tabs>
                <w:tab w:val="left" w:pos="3269"/>
              </w:tabs>
              <w:rPr>
                <w:sz w:val="28"/>
                <w:szCs w:val="28"/>
              </w:rPr>
            </w:pPr>
            <w:r w:rsidRPr="008A7C2E">
              <w:rPr>
                <w:szCs w:val="24"/>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w:t>
            </w:r>
            <w:r w:rsidRPr="008A7C2E">
              <w:rPr>
                <w:szCs w:val="24"/>
              </w:rPr>
              <w:t>роны), утвержденному приказом МЧС России от 23.07.2020 № 216ДСП (зарегистрирован в Минюсте России 30.04.2020 № 58257)</w:t>
            </w:r>
          </w:p>
        </w:tc>
        <w:tc>
          <w:tcPr>
            <w:tcW w:w="2127" w:type="dxa"/>
          </w:tcPr>
          <w:p w:rsidR="00E445C2" w:rsidRPr="008A7C2E" w:rsidRDefault="00817BD4" w:rsidP="008B2EE1">
            <w:pPr>
              <w:ind w:left="108"/>
              <w:rPr>
                <w:sz w:val="28"/>
                <w:szCs w:val="28"/>
              </w:rPr>
            </w:pPr>
            <w:r w:rsidRPr="008A7C2E">
              <w:rPr>
                <w:szCs w:val="24"/>
              </w:rPr>
              <w:t xml:space="preserve">Полугодие </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rPr>
                <w:szCs w:val="24"/>
              </w:rPr>
            </w:pPr>
            <w:r w:rsidRPr="008A7C2E">
              <w:rPr>
                <w:szCs w:val="24"/>
              </w:rPr>
              <w:lastRenderedPageBreak/>
              <w:t>12</w:t>
            </w:r>
          </w:p>
        </w:tc>
        <w:tc>
          <w:tcPr>
            <w:tcW w:w="2410" w:type="dxa"/>
          </w:tcPr>
          <w:p w:rsidR="00E445C2" w:rsidRPr="008A7C2E" w:rsidRDefault="00817BD4" w:rsidP="00971582">
            <w:pPr>
              <w:widowControl w:val="0"/>
              <w:autoSpaceDE w:val="0"/>
              <w:autoSpaceDN w:val="0"/>
              <w:adjustRightInd w:val="0"/>
              <w:rPr>
                <w:szCs w:val="24"/>
              </w:rPr>
            </w:pPr>
            <w:r w:rsidRPr="008A7C2E">
              <w:rPr>
                <w:szCs w:val="24"/>
              </w:rPr>
              <w:t>Снижение числа погибших при пожарах</w:t>
            </w:r>
          </w:p>
        </w:tc>
        <w:tc>
          <w:tcPr>
            <w:tcW w:w="1418" w:type="dxa"/>
          </w:tcPr>
          <w:p w:rsidR="00E445C2" w:rsidRPr="008A7C2E" w:rsidRDefault="00817BD4" w:rsidP="00971582">
            <w:pPr>
              <w:widowControl w:val="0"/>
              <w:autoSpaceDE w:val="0"/>
              <w:autoSpaceDN w:val="0"/>
              <w:adjustRightInd w:val="0"/>
              <w:jc w:val="both"/>
              <w:rPr>
                <w:szCs w:val="24"/>
              </w:rPr>
            </w:pPr>
            <w:r w:rsidRPr="008A7C2E">
              <w:rPr>
                <w:szCs w:val="24"/>
              </w:rPr>
              <w:t>процент</w:t>
            </w:r>
          </w:p>
        </w:tc>
        <w:tc>
          <w:tcPr>
            <w:tcW w:w="5811" w:type="dxa"/>
          </w:tcPr>
          <w:p w:rsidR="00E445C2" w:rsidRPr="008A7C2E" w:rsidRDefault="00817BD4" w:rsidP="00971582">
            <w:pPr>
              <w:widowControl w:val="0"/>
              <w:autoSpaceDE w:val="0"/>
              <w:autoSpaceDN w:val="0"/>
              <w:adjustRightInd w:val="0"/>
              <w:jc w:val="both"/>
              <w:rPr>
                <w:szCs w:val="24"/>
              </w:rPr>
            </w:pPr>
            <w:r w:rsidRPr="008A7C2E">
              <w:rPr>
                <w:szCs w:val="24"/>
              </w:rPr>
              <w:t>Значение показателя рассчитывается по формуле:</w:t>
            </w:r>
          </w:p>
          <w:p w:rsidR="00E445C2" w:rsidRPr="008A7C2E" w:rsidRDefault="00E445C2" w:rsidP="00971582">
            <w:pPr>
              <w:widowControl w:val="0"/>
              <w:autoSpaceDE w:val="0"/>
              <w:autoSpaceDN w:val="0"/>
              <w:adjustRightInd w:val="0"/>
              <w:jc w:val="both"/>
              <w:rPr>
                <w:szCs w:val="24"/>
              </w:rPr>
            </w:pPr>
          </w:p>
          <w:p w:rsidR="00E445C2" w:rsidRPr="008A7C2E" w:rsidRDefault="00817BD4" w:rsidP="00971582">
            <w:pPr>
              <w:widowControl w:val="0"/>
              <w:autoSpaceDE w:val="0"/>
              <w:autoSpaceDN w:val="0"/>
              <w:adjustRightInd w:val="0"/>
              <w:jc w:val="both"/>
              <w:rPr>
                <w:szCs w:val="24"/>
              </w:rPr>
            </w:pPr>
            <w:r w:rsidRPr="008A7C2E">
              <w:rPr>
                <w:szCs w:val="24"/>
              </w:rPr>
              <w:t>С = Ап. / Вп. x 100%,</w:t>
            </w:r>
          </w:p>
          <w:p w:rsidR="00E445C2" w:rsidRPr="008A7C2E" w:rsidRDefault="00E445C2" w:rsidP="00971582">
            <w:pPr>
              <w:widowControl w:val="0"/>
              <w:autoSpaceDE w:val="0"/>
              <w:autoSpaceDN w:val="0"/>
              <w:adjustRightInd w:val="0"/>
              <w:jc w:val="both"/>
              <w:rPr>
                <w:szCs w:val="24"/>
              </w:rPr>
            </w:pPr>
          </w:p>
          <w:p w:rsidR="00E445C2" w:rsidRPr="008A7C2E" w:rsidRDefault="00817BD4" w:rsidP="00971582">
            <w:pPr>
              <w:widowControl w:val="0"/>
              <w:autoSpaceDE w:val="0"/>
              <w:autoSpaceDN w:val="0"/>
              <w:adjustRightInd w:val="0"/>
              <w:jc w:val="both"/>
              <w:rPr>
                <w:szCs w:val="24"/>
              </w:rPr>
            </w:pPr>
            <w:r w:rsidRPr="008A7C2E">
              <w:rPr>
                <w:szCs w:val="24"/>
              </w:rPr>
              <w:t>где:</w:t>
            </w:r>
          </w:p>
          <w:p w:rsidR="00E445C2" w:rsidRPr="008A7C2E" w:rsidRDefault="00E445C2" w:rsidP="00971582">
            <w:pPr>
              <w:widowControl w:val="0"/>
              <w:autoSpaceDE w:val="0"/>
              <w:autoSpaceDN w:val="0"/>
              <w:adjustRightInd w:val="0"/>
              <w:jc w:val="both"/>
              <w:rPr>
                <w:szCs w:val="24"/>
              </w:rPr>
            </w:pPr>
          </w:p>
          <w:p w:rsidR="00E445C2" w:rsidRPr="008A7C2E" w:rsidRDefault="00817BD4" w:rsidP="00971582">
            <w:pPr>
              <w:widowControl w:val="0"/>
              <w:autoSpaceDE w:val="0"/>
              <w:autoSpaceDN w:val="0"/>
              <w:adjustRightInd w:val="0"/>
              <w:jc w:val="both"/>
              <w:rPr>
                <w:szCs w:val="24"/>
              </w:rPr>
            </w:pPr>
            <w:r w:rsidRPr="008A7C2E">
              <w:rPr>
                <w:szCs w:val="24"/>
              </w:rPr>
              <w:t xml:space="preserve">С </w:t>
            </w:r>
            <w:r w:rsidRPr="008A7C2E">
              <w:rPr>
                <w:szCs w:val="24"/>
              </w:rPr>
              <w:t>- процент снижения доли лиц, погибших на пожарах, произошедших на территории муниципального образования, за отчетный период;</w:t>
            </w:r>
          </w:p>
          <w:p w:rsidR="00E445C2" w:rsidRPr="008A7C2E" w:rsidRDefault="00E445C2" w:rsidP="00971582">
            <w:pPr>
              <w:widowControl w:val="0"/>
              <w:autoSpaceDE w:val="0"/>
              <w:autoSpaceDN w:val="0"/>
              <w:adjustRightInd w:val="0"/>
              <w:jc w:val="both"/>
              <w:rPr>
                <w:szCs w:val="24"/>
              </w:rPr>
            </w:pPr>
          </w:p>
          <w:p w:rsidR="00E445C2" w:rsidRPr="008A7C2E" w:rsidRDefault="00817BD4" w:rsidP="00971582">
            <w:pPr>
              <w:widowControl w:val="0"/>
              <w:autoSpaceDE w:val="0"/>
              <w:autoSpaceDN w:val="0"/>
              <w:adjustRightInd w:val="0"/>
              <w:jc w:val="both"/>
              <w:rPr>
                <w:szCs w:val="24"/>
              </w:rPr>
            </w:pPr>
            <w:r w:rsidRPr="008A7C2E">
              <w:rPr>
                <w:szCs w:val="24"/>
              </w:rPr>
              <w:t>Ап. - количество лиц, погибших на пожарах, в отчетном периоде;</w:t>
            </w:r>
          </w:p>
          <w:p w:rsidR="00E445C2" w:rsidRPr="008A7C2E" w:rsidRDefault="00E445C2" w:rsidP="00971582">
            <w:pPr>
              <w:widowControl w:val="0"/>
              <w:autoSpaceDE w:val="0"/>
              <w:autoSpaceDN w:val="0"/>
              <w:adjustRightInd w:val="0"/>
              <w:jc w:val="both"/>
              <w:rPr>
                <w:szCs w:val="24"/>
              </w:rPr>
            </w:pPr>
          </w:p>
          <w:p w:rsidR="00E445C2" w:rsidRDefault="00817BD4" w:rsidP="00971582">
            <w:pPr>
              <w:widowControl w:val="0"/>
              <w:autoSpaceDE w:val="0"/>
              <w:autoSpaceDN w:val="0"/>
              <w:adjustRightInd w:val="0"/>
              <w:jc w:val="both"/>
              <w:rPr>
                <w:szCs w:val="24"/>
              </w:rPr>
            </w:pPr>
            <w:r w:rsidRPr="008A7C2E">
              <w:rPr>
                <w:szCs w:val="24"/>
              </w:rPr>
              <w:t>Вп. - количество лиц, погибших на пожарах, в аналогичный базовый п</w:t>
            </w:r>
            <w:r w:rsidRPr="008A7C2E">
              <w:rPr>
                <w:szCs w:val="24"/>
              </w:rPr>
              <w:t>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w:t>
            </w:r>
            <w:r w:rsidRPr="008A7C2E">
              <w:rPr>
                <w:szCs w:val="24"/>
              </w:rPr>
              <w:t>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w:t>
            </w:r>
            <w:r w:rsidRPr="008A7C2E">
              <w:rPr>
                <w:szCs w:val="24"/>
              </w:rPr>
              <w:t>зом МЧС России от 21 ноября 2008 г. № 714» базовым периодом является 2019 г.) (в 2019 году погибло на пожарах 417 человек)</w:t>
            </w:r>
          </w:p>
          <w:p w:rsidR="004932BE" w:rsidRPr="008A7C2E" w:rsidRDefault="004932BE" w:rsidP="00971582">
            <w:pPr>
              <w:widowControl w:val="0"/>
              <w:autoSpaceDE w:val="0"/>
              <w:autoSpaceDN w:val="0"/>
              <w:adjustRightInd w:val="0"/>
              <w:jc w:val="both"/>
              <w:rPr>
                <w:szCs w:val="24"/>
              </w:rPr>
            </w:pPr>
          </w:p>
        </w:tc>
        <w:tc>
          <w:tcPr>
            <w:tcW w:w="3402" w:type="dxa"/>
          </w:tcPr>
          <w:p w:rsidR="00E445C2" w:rsidRPr="008A7C2E" w:rsidRDefault="00817BD4" w:rsidP="00971582">
            <w:pPr>
              <w:widowControl w:val="0"/>
              <w:autoSpaceDE w:val="0"/>
              <w:autoSpaceDN w:val="0"/>
              <w:adjustRightInd w:val="0"/>
              <w:rPr>
                <w:szCs w:val="24"/>
              </w:rPr>
            </w:pPr>
            <w:r w:rsidRPr="008A7C2E">
              <w:rPr>
                <w:szCs w:val="24"/>
              </w:rPr>
              <w:t>Ежедневные статистические данные Государственного пожарного надзора МЧС России, приказ МЧС России от 21.11.2008 № 714 «Об утверждени</w:t>
            </w:r>
            <w:r w:rsidRPr="008A7C2E">
              <w:rPr>
                <w:szCs w:val="24"/>
              </w:rPr>
              <w:t>и Порядка учета пожаров и их последствий»</w:t>
            </w:r>
            <w:r w:rsidRPr="008A7C2E">
              <w:rPr>
                <w:rFonts w:ascii="Arial" w:hAnsi="Arial" w:cs="Arial"/>
                <w:sz w:val="20"/>
              </w:rPr>
              <w:t xml:space="preserve"> </w:t>
            </w:r>
            <w:r w:rsidRPr="008A7C2E">
              <w:rPr>
                <w:szCs w:val="24"/>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w:t>
            </w:r>
            <w:r w:rsidRPr="008A7C2E">
              <w:rPr>
                <w:szCs w:val="24"/>
              </w:rPr>
              <w:t>12.2008 № 12842)</w:t>
            </w:r>
          </w:p>
        </w:tc>
        <w:tc>
          <w:tcPr>
            <w:tcW w:w="2127" w:type="dxa"/>
          </w:tcPr>
          <w:p w:rsidR="00E445C2" w:rsidRPr="008A7C2E" w:rsidRDefault="00817BD4" w:rsidP="00F7437A">
            <w:pPr>
              <w:spacing w:after="200" w:line="276" w:lineRule="auto"/>
              <w:rPr>
                <w:szCs w:val="24"/>
              </w:rPr>
            </w:pPr>
            <w:r w:rsidRPr="008A7C2E">
              <w:rPr>
                <w:szCs w:val="24"/>
              </w:rPr>
              <w:t>Один раз в квартал</w:t>
            </w:r>
          </w:p>
        </w:tc>
      </w:tr>
      <w:tr w:rsidR="00274966"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rPr>
                <w:szCs w:val="24"/>
              </w:rPr>
            </w:pPr>
            <w:r w:rsidRPr="008A7C2E">
              <w:rPr>
                <w:szCs w:val="24"/>
              </w:rPr>
              <w:lastRenderedPageBreak/>
              <w:t>13</w:t>
            </w:r>
          </w:p>
        </w:tc>
        <w:tc>
          <w:tcPr>
            <w:tcW w:w="2410" w:type="dxa"/>
          </w:tcPr>
          <w:p w:rsidR="00E445C2" w:rsidRPr="008A7C2E" w:rsidRDefault="00817BD4" w:rsidP="00F7437A">
            <w:pPr>
              <w:rPr>
                <w:szCs w:val="24"/>
              </w:rPr>
            </w:pPr>
            <w:r w:rsidRPr="008A7C2E">
              <w:rPr>
                <w:bCs/>
                <w:szCs w:val="24"/>
                <w:shd w:val="clear" w:color="auto" w:fill="FFFFFF"/>
              </w:rPr>
              <w:t>Прирост уровня безопасности людей на водных объектах, расположенных на территории Московской области</w:t>
            </w:r>
            <w:r w:rsidRPr="008A7C2E">
              <w:rPr>
                <w:szCs w:val="24"/>
              </w:rPr>
              <w:t xml:space="preserve"> </w:t>
            </w:r>
          </w:p>
        </w:tc>
        <w:tc>
          <w:tcPr>
            <w:tcW w:w="1418" w:type="dxa"/>
          </w:tcPr>
          <w:p w:rsidR="00E445C2" w:rsidRPr="008A7C2E" w:rsidRDefault="00817BD4" w:rsidP="00F7437A">
            <w:pPr>
              <w:jc w:val="both"/>
              <w:rPr>
                <w:szCs w:val="24"/>
              </w:rPr>
            </w:pPr>
            <w:r w:rsidRPr="008A7C2E">
              <w:rPr>
                <w:szCs w:val="24"/>
              </w:rPr>
              <w:t>Процент</w:t>
            </w:r>
          </w:p>
        </w:tc>
        <w:tc>
          <w:tcPr>
            <w:tcW w:w="5811" w:type="dxa"/>
          </w:tcPr>
          <w:p w:rsidR="00E445C2" w:rsidRPr="008A7C2E" w:rsidRDefault="00817BD4" w:rsidP="00F7437A">
            <w:pPr>
              <w:widowControl w:val="0"/>
              <w:autoSpaceDE w:val="0"/>
              <w:autoSpaceDN w:val="0"/>
              <w:adjustRightInd w:val="0"/>
              <w:ind w:firstLine="509"/>
              <w:rPr>
                <w:szCs w:val="24"/>
              </w:rPr>
            </w:pPr>
            <w:r w:rsidRPr="008A7C2E">
              <w:rPr>
                <w:szCs w:val="24"/>
              </w:rPr>
              <w:t>Значение показателя рассчитывается по формуле:</w:t>
            </w:r>
          </w:p>
          <w:p w:rsidR="00E445C2" w:rsidRPr="008A7C2E" w:rsidRDefault="00817BD4" w:rsidP="00F7437A">
            <w:pPr>
              <w:widowControl w:val="0"/>
              <w:autoSpaceDE w:val="0"/>
              <w:autoSpaceDN w:val="0"/>
              <w:adjustRightInd w:val="0"/>
              <w:ind w:firstLine="541"/>
              <w:rPr>
                <w:szCs w:val="24"/>
              </w:rPr>
            </w:pPr>
            <w:r w:rsidRPr="008A7C2E">
              <w:rPr>
                <w:szCs w:val="24"/>
                <w:lang w:val="en-US"/>
              </w:rPr>
              <w:t>V</w:t>
            </w:r>
            <w:r w:rsidRPr="008A7C2E">
              <w:rPr>
                <w:szCs w:val="24"/>
              </w:rPr>
              <w:t xml:space="preserve"> = </w:t>
            </w:r>
            <w:r w:rsidRPr="008A7C2E">
              <w:rPr>
                <w:szCs w:val="24"/>
                <w:lang w:val="en-US"/>
              </w:rPr>
              <w:t>F</w:t>
            </w:r>
            <w:r w:rsidRPr="008A7C2E">
              <w:rPr>
                <w:szCs w:val="24"/>
              </w:rPr>
              <w:t xml:space="preserve"> * 0,25 + </w:t>
            </w:r>
            <w:r w:rsidRPr="008A7C2E">
              <w:rPr>
                <w:szCs w:val="24"/>
                <w:lang w:val="en-US"/>
              </w:rPr>
              <w:t>H</w:t>
            </w:r>
            <w:r w:rsidRPr="008A7C2E">
              <w:rPr>
                <w:szCs w:val="24"/>
              </w:rPr>
              <w:t xml:space="preserve"> * 0,2 + </w:t>
            </w:r>
            <w:r w:rsidRPr="008A7C2E">
              <w:rPr>
                <w:szCs w:val="24"/>
                <w:lang w:val="en-US"/>
              </w:rPr>
              <w:t>P</w:t>
            </w:r>
            <w:r w:rsidRPr="008A7C2E">
              <w:rPr>
                <w:szCs w:val="24"/>
              </w:rPr>
              <w:t xml:space="preserve"> * 0,2 + </w:t>
            </w:r>
            <w:r w:rsidRPr="008A7C2E">
              <w:rPr>
                <w:szCs w:val="24"/>
                <w:lang w:val="en-US"/>
              </w:rPr>
              <w:t>J</w:t>
            </w:r>
            <w:r w:rsidRPr="008A7C2E">
              <w:rPr>
                <w:szCs w:val="24"/>
              </w:rPr>
              <w:t xml:space="preserve"> * 0,1 + </w:t>
            </w:r>
            <w:r w:rsidRPr="008A7C2E">
              <w:rPr>
                <w:szCs w:val="24"/>
                <w:lang w:val="en-US"/>
              </w:rPr>
              <w:t>G</w:t>
            </w:r>
            <w:r w:rsidRPr="008A7C2E">
              <w:rPr>
                <w:szCs w:val="24"/>
              </w:rPr>
              <w:t xml:space="preserve"> * 0,25, где</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lang w:val="en-US"/>
              </w:rPr>
              <w:t>F</w:t>
            </w:r>
            <w:r w:rsidRPr="008A7C2E">
              <w:rPr>
                <w:szCs w:val="24"/>
              </w:rPr>
              <w:t xml:space="preserve"> – увеличение количества оборудованных безопасных мест отдыха у воды, расположенных</w:t>
            </w:r>
            <w:r w:rsidRPr="008A7C2E">
              <w:rPr>
                <w:szCs w:val="24"/>
              </w:rPr>
              <w:br/>
              <w:t>на территории муниципального образования Московской области, в том числе пляжей</w:t>
            </w:r>
            <w:r w:rsidRPr="008A7C2E">
              <w:rPr>
                <w:szCs w:val="24"/>
              </w:rPr>
              <w:br/>
              <w:t>в соответствии с требованиями  п</w:t>
            </w:r>
            <w:r w:rsidRPr="008A7C2E">
              <w:rPr>
                <w:szCs w:val="24"/>
                <w:shd w:val="clear" w:color="auto" w:fill="FFFFFF"/>
              </w:rPr>
              <w:t>остановления Правительства Российской Федерации от 14.12.20</w:t>
            </w:r>
            <w:r w:rsidRPr="008A7C2E">
              <w:rPr>
                <w:szCs w:val="24"/>
                <w:shd w:val="clear" w:color="auto" w:fill="FFFFFF"/>
              </w:rPr>
              <w:t>06</w:t>
            </w:r>
            <w:r w:rsidRPr="008A7C2E">
              <w:rPr>
                <w:szCs w:val="24"/>
                <w:shd w:val="clear" w:color="auto" w:fill="FFFFFF"/>
              </w:rPr>
              <w:br/>
              <w:t xml:space="preserve">№ 769 «О порядке утверждения правил охраны жизни людей на водных объектах», </w:t>
            </w:r>
            <w:r w:rsidRPr="008A7C2E">
              <w:rPr>
                <w:bCs/>
                <w:szCs w:val="24"/>
                <w:shd w:val="clear" w:color="auto" w:fill="FFFFFF"/>
              </w:rPr>
              <w:t xml:space="preserve">Национальный стандарт Российской Федерации </w:t>
            </w:r>
            <w:r w:rsidRPr="008A7C2E">
              <w:rPr>
                <w:szCs w:val="24"/>
                <w:shd w:val="clear" w:color="auto" w:fill="FFFFFF"/>
              </w:rPr>
              <w:t>ГОСТ Р 58737-2019</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shd w:val="clear" w:color="auto" w:fill="FFFFFF"/>
                <w:lang w:val="en-US"/>
              </w:rPr>
              <w:t>F</w:t>
            </w:r>
            <w:r w:rsidRPr="008A7C2E">
              <w:rPr>
                <w:szCs w:val="24"/>
                <w:shd w:val="clear" w:color="auto" w:fill="FFFFFF"/>
              </w:rPr>
              <w:t xml:space="preserve"> = (</w:t>
            </w:r>
            <w:r w:rsidRPr="008A7C2E">
              <w:rPr>
                <w:szCs w:val="24"/>
                <w:shd w:val="clear" w:color="auto" w:fill="FFFFFF"/>
                <w:lang w:val="en-US"/>
              </w:rPr>
              <w:t>L</w:t>
            </w:r>
            <w:r w:rsidRPr="008A7C2E">
              <w:rPr>
                <w:szCs w:val="24"/>
                <w:shd w:val="clear" w:color="auto" w:fill="FFFFFF"/>
                <w:vertAlign w:val="subscript"/>
              </w:rPr>
              <w:t xml:space="preserve">1 </w:t>
            </w:r>
            <w:r w:rsidRPr="008A7C2E">
              <w:rPr>
                <w:szCs w:val="24"/>
                <w:shd w:val="clear" w:color="auto" w:fill="FFFFFF"/>
              </w:rPr>
              <w:t xml:space="preserve">/ </w:t>
            </w:r>
            <w:r w:rsidRPr="008A7C2E">
              <w:rPr>
                <w:szCs w:val="24"/>
                <w:shd w:val="clear" w:color="auto" w:fill="FFFFFF"/>
                <w:lang w:val="en-US"/>
              </w:rPr>
              <w:t>L</w:t>
            </w:r>
            <w:r w:rsidRPr="008A7C2E">
              <w:rPr>
                <w:szCs w:val="24"/>
                <w:shd w:val="clear" w:color="auto" w:fill="FFFFFF"/>
                <w:vertAlign w:val="subscript"/>
              </w:rPr>
              <w:t>2</w:t>
            </w:r>
            <w:r w:rsidRPr="008A7C2E">
              <w:rPr>
                <w:szCs w:val="24"/>
                <w:shd w:val="clear" w:color="auto" w:fill="FFFFFF"/>
              </w:rPr>
              <w:t xml:space="preserve"> х 100) – 100% где</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shd w:val="clear" w:color="auto" w:fill="FFFFFF"/>
                <w:lang w:val="en-US"/>
              </w:rPr>
              <w:t>L</w:t>
            </w:r>
            <w:r w:rsidRPr="008A7C2E">
              <w:rPr>
                <w:szCs w:val="24"/>
                <w:shd w:val="clear" w:color="auto" w:fill="FFFFFF"/>
                <w:vertAlign w:val="subscript"/>
              </w:rPr>
              <w:t xml:space="preserve">1 </w:t>
            </w:r>
            <w:r w:rsidRPr="008A7C2E">
              <w:rPr>
                <w:szCs w:val="24"/>
                <w:shd w:val="clear" w:color="auto" w:fill="FFFFFF"/>
              </w:rPr>
              <w:t xml:space="preserve">– </w:t>
            </w:r>
            <w:r w:rsidRPr="008A7C2E">
              <w:rPr>
                <w:szCs w:val="24"/>
              </w:rPr>
              <w:t xml:space="preserve">количество оборудованных безопасных мест массового отдыха на водных объектах, </w:t>
            </w:r>
            <w:r w:rsidRPr="008A7C2E">
              <w:rPr>
                <w:szCs w:val="24"/>
              </w:rPr>
              <w:t>расположенных на территории муниципального образования Московской области, в том числе пляжей в соответствии с требованиями  п</w:t>
            </w:r>
            <w:r w:rsidRPr="008A7C2E">
              <w:rPr>
                <w:szCs w:val="24"/>
                <w:shd w:val="clear" w:color="auto" w:fill="FFFFFF"/>
              </w:rPr>
              <w:t>остановления Правительства Российской Федерации от 14.12.2006 № 769 «О порядке утверждения правил охраны жизни людей на водных объ</w:t>
            </w:r>
            <w:r w:rsidRPr="008A7C2E">
              <w:rPr>
                <w:szCs w:val="24"/>
                <w:shd w:val="clear" w:color="auto" w:fill="FFFFFF"/>
              </w:rPr>
              <w:t xml:space="preserve">ектах», </w:t>
            </w:r>
            <w:r w:rsidRPr="008A7C2E">
              <w:rPr>
                <w:bCs/>
                <w:szCs w:val="24"/>
                <w:shd w:val="clear" w:color="auto" w:fill="FFFFFF"/>
              </w:rPr>
              <w:t xml:space="preserve">Национальный стандарт Российской Федерации </w:t>
            </w:r>
            <w:r w:rsidRPr="008A7C2E">
              <w:rPr>
                <w:szCs w:val="24"/>
                <w:shd w:val="clear" w:color="auto" w:fill="FFFFFF"/>
              </w:rPr>
              <w:t>ГОСТ Р 58737-2019 за отчетный период времени;</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shd w:val="clear" w:color="auto" w:fill="FFFFFF"/>
                <w:lang w:val="en-US"/>
              </w:rPr>
              <w:t>L</w:t>
            </w:r>
            <w:r w:rsidRPr="008A7C2E">
              <w:rPr>
                <w:szCs w:val="24"/>
                <w:shd w:val="clear" w:color="auto" w:fill="FFFFFF"/>
                <w:vertAlign w:val="subscript"/>
              </w:rPr>
              <w:t xml:space="preserve">2 </w:t>
            </w:r>
            <w:r w:rsidRPr="008A7C2E">
              <w:rPr>
                <w:szCs w:val="24"/>
                <w:shd w:val="clear" w:color="auto" w:fill="FFFFFF"/>
              </w:rPr>
              <w:t xml:space="preserve">– </w:t>
            </w:r>
            <w:r w:rsidRPr="008A7C2E">
              <w:rPr>
                <w:szCs w:val="24"/>
              </w:rPr>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w:t>
            </w:r>
            <w:r w:rsidRPr="008A7C2E">
              <w:rPr>
                <w:szCs w:val="24"/>
              </w:rPr>
              <w:t xml:space="preserve"> том числе пляжей в соответствии с требованиями  п</w:t>
            </w:r>
            <w:r w:rsidRPr="008A7C2E">
              <w:rPr>
                <w:szCs w:val="24"/>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8A7C2E">
              <w:rPr>
                <w:bCs/>
                <w:szCs w:val="24"/>
                <w:shd w:val="clear" w:color="auto" w:fill="FFFFFF"/>
              </w:rPr>
              <w:t xml:space="preserve">Национальный стандарт Российской Федерации </w:t>
            </w:r>
            <w:r w:rsidRPr="008A7C2E">
              <w:rPr>
                <w:szCs w:val="24"/>
                <w:shd w:val="clear" w:color="auto" w:fill="FFFFFF"/>
              </w:rPr>
              <w:t>ГОСТ Р 58737-2019 за анал</w:t>
            </w:r>
            <w:r w:rsidRPr="008A7C2E">
              <w:rPr>
                <w:szCs w:val="24"/>
                <w:shd w:val="clear" w:color="auto" w:fill="FFFFFF"/>
              </w:rPr>
              <w:t>огичный отчетный период времени 2016 года (3 места из них 0 пляжей)</w:t>
            </w:r>
          </w:p>
          <w:p w:rsidR="00E445C2" w:rsidRPr="008A7C2E" w:rsidRDefault="00817BD4" w:rsidP="00F7437A">
            <w:pPr>
              <w:widowControl w:val="0"/>
              <w:autoSpaceDE w:val="0"/>
              <w:autoSpaceDN w:val="0"/>
              <w:adjustRightInd w:val="0"/>
              <w:ind w:firstLine="507"/>
              <w:rPr>
                <w:szCs w:val="24"/>
              </w:rPr>
            </w:pPr>
            <w:r w:rsidRPr="008A7C2E">
              <w:rPr>
                <w:szCs w:val="24"/>
                <w:lang w:val="en-US"/>
              </w:rPr>
              <w:t>H</w:t>
            </w:r>
            <w:r w:rsidRPr="008A7C2E">
              <w:rPr>
                <w:szCs w:val="24"/>
              </w:rPr>
              <w:t xml:space="preserve"> – Снижения количества происшествий на водных объектах расположенных на территории муниципального образования Московской области</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shd w:val="clear" w:color="auto" w:fill="FFFFFF"/>
              </w:rPr>
              <w:lastRenderedPageBreak/>
              <w:t xml:space="preserve">Н = 100% </w:t>
            </w:r>
            <w:r w:rsidR="00ED0E9A" w:rsidRPr="008A7C2E">
              <w:rPr>
                <w:szCs w:val="24"/>
                <w:shd w:val="clear" w:color="auto" w:fill="FFFFFF"/>
              </w:rPr>
              <w:t>– (Z</w:t>
            </w:r>
            <w:r w:rsidRPr="008A7C2E">
              <w:rPr>
                <w:szCs w:val="24"/>
                <w:shd w:val="clear" w:color="auto" w:fill="FFFFFF"/>
                <w:vertAlign w:val="subscript"/>
              </w:rPr>
              <w:t xml:space="preserve">1 </w:t>
            </w:r>
            <w:r w:rsidRPr="008A7C2E">
              <w:rPr>
                <w:szCs w:val="24"/>
                <w:shd w:val="clear" w:color="auto" w:fill="FFFFFF"/>
              </w:rPr>
              <w:t xml:space="preserve">/ </w:t>
            </w:r>
            <w:r w:rsidRPr="008A7C2E">
              <w:rPr>
                <w:szCs w:val="24"/>
                <w:shd w:val="clear" w:color="auto" w:fill="FFFFFF"/>
                <w:lang w:val="en-US"/>
              </w:rPr>
              <w:t>Z</w:t>
            </w:r>
            <w:r w:rsidRPr="008A7C2E">
              <w:rPr>
                <w:szCs w:val="24"/>
                <w:shd w:val="clear" w:color="auto" w:fill="FFFFFF"/>
                <w:vertAlign w:val="subscript"/>
              </w:rPr>
              <w:t>2</w:t>
            </w:r>
            <w:r w:rsidRPr="008A7C2E">
              <w:rPr>
                <w:szCs w:val="24"/>
                <w:shd w:val="clear" w:color="auto" w:fill="FFFFFF"/>
              </w:rPr>
              <w:t xml:space="preserve"> х 100), где</w:t>
            </w:r>
          </w:p>
          <w:p w:rsidR="00E445C2" w:rsidRPr="008A7C2E" w:rsidRDefault="00817BD4" w:rsidP="00F7437A">
            <w:pPr>
              <w:widowControl w:val="0"/>
              <w:autoSpaceDE w:val="0"/>
              <w:autoSpaceDN w:val="0"/>
              <w:adjustRightInd w:val="0"/>
              <w:ind w:firstLine="507"/>
              <w:rPr>
                <w:szCs w:val="24"/>
                <w:shd w:val="clear" w:color="auto" w:fill="FFFFFF"/>
              </w:rPr>
            </w:pPr>
            <w:r w:rsidRPr="008A7C2E">
              <w:rPr>
                <w:szCs w:val="24"/>
                <w:shd w:val="clear" w:color="auto" w:fill="FFFFFF"/>
                <w:lang w:val="en-US"/>
              </w:rPr>
              <w:t>Z</w:t>
            </w:r>
            <w:r w:rsidRPr="008A7C2E">
              <w:rPr>
                <w:szCs w:val="24"/>
                <w:shd w:val="clear" w:color="auto" w:fill="FFFFFF"/>
                <w:vertAlign w:val="subscript"/>
              </w:rPr>
              <w:t xml:space="preserve">1 </w:t>
            </w:r>
            <w:r w:rsidRPr="008A7C2E">
              <w:rPr>
                <w:szCs w:val="24"/>
                <w:shd w:val="clear" w:color="auto" w:fill="FFFFFF"/>
              </w:rPr>
              <w:t xml:space="preserve">– </w:t>
            </w:r>
            <w:r w:rsidRPr="008A7C2E">
              <w:rPr>
                <w:szCs w:val="24"/>
              </w:rPr>
              <w:t xml:space="preserve">количество </w:t>
            </w:r>
            <w:r w:rsidRPr="008A7C2E">
              <w:rPr>
                <w:szCs w:val="24"/>
              </w:rPr>
              <w:t>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E445C2" w:rsidRPr="008A7C2E" w:rsidRDefault="00817BD4" w:rsidP="00F7437A">
            <w:pPr>
              <w:widowControl w:val="0"/>
              <w:autoSpaceDE w:val="0"/>
              <w:autoSpaceDN w:val="0"/>
              <w:adjustRightInd w:val="0"/>
              <w:ind w:firstLine="507"/>
              <w:rPr>
                <w:szCs w:val="24"/>
              </w:rPr>
            </w:pPr>
            <w:r w:rsidRPr="008A7C2E">
              <w:rPr>
                <w:szCs w:val="24"/>
                <w:shd w:val="clear" w:color="auto" w:fill="FFFFFF"/>
                <w:lang w:val="en-US"/>
              </w:rPr>
              <w:t>Z</w:t>
            </w:r>
            <w:r w:rsidRPr="008A7C2E">
              <w:rPr>
                <w:szCs w:val="24"/>
                <w:shd w:val="clear" w:color="auto" w:fill="FFFFFF"/>
                <w:vertAlign w:val="subscript"/>
              </w:rPr>
              <w:t xml:space="preserve">2 </w:t>
            </w:r>
            <w:r w:rsidRPr="008A7C2E">
              <w:rPr>
                <w:szCs w:val="24"/>
                <w:shd w:val="clear" w:color="auto" w:fill="FFFFFF"/>
              </w:rPr>
              <w:t xml:space="preserve">– </w:t>
            </w:r>
            <w:r w:rsidRPr="008A7C2E">
              <w:rPr>
                <w:szCs w:val="24"/>
              </w:rPr>
              <w:t>количество происшествий на водных объектах расположенных на территории муниципального образования Моско</w:t>
            </w:r>
            <w:r w:rsidRPr="008A7C2E">
              <w:rPr>
                <w:szCs w:val="24"/>
              </w:rPr>
              <w:t>вской области за аналогичный отчетный период времени 2016 года (5 происшествий)</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P</w:t>
            </w:r>
            <w:r w:rsidRPr="008A7C2E">
              <w:rPr>
                <w:szCs w:val="24"/>
              </w:rPr>
              <w:t xml:space="preserve">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E445C2" w:rsidRPr="008A7C2E" w:rsidRDefault="00817BD4" w:rsidP="00920242">
            <w:pPr>
              <w:widowControl w:val="0"/>
              <w:autoSpaceDE w:val="0"/>
              <w:autoSpaceDN w:val="0"/>
              <w:adjustRightInd w:val="0"/>
              <w:spacing w:line="216" w:lineRule="auto"/>
              <w:ind w:firstLine="507"/>
              <w:rPr>
                <w:szCs w:val="24"/>
                <w:shd w:val="clear" w:color="auto" w:fill="FFFFFF"/>
              </w:rPr>
            </w:pPr>
            <w:r w:rsidRPr="008A7C2E">
              <w:rPr>
                <w:szCs w:val="24"/>
                <w:lang w:val="en-US"/>
              </w:rPr>
              <w:t>P</w:t>
            </w:r>
            <w:r w:rsidRPr="008A7C2E">
              <w:rPr>
                <w:szCs w:val="24"/>
                <w:shd w:val="clear" w:color="auto" w:fill="FFFFFF"/>
              </w:rPr>
              <w:t xml:space="preserve"> = 100% –  (</w:t>
            </w:r>
            <w:r w:rsidRPr="008A7C2E">
              <w:rPr>
                <w:szCs w:val="24"/>
                <w:lang w:val="en-US"/>
              </w:rPr>
              <w:t>E</w:t>
            </w:r>
            <w:r w:rsidRPr="008A7C2E">
              <w:rPr>
                <w:szCs w:val="24"/>
                <w:shd w:val="clear" w:color="auto" w:fill="FFFFFF"/>
                <w:vertAlign w:val="subscript"/>
              </w:rPr>
              <w:t xml:space="preserve"> 1 </w:t>
            </w:r>
            <w:r w:rsidRPr="008A7C2E">
              <w:rPr>
                <w:szCs w:val="24"/>
                <w:shd w:val="clear" w:color="auto" w:fill="FFFFFF"/>
              </w:rPr>
              <w:t xml:space="preserve">/ </w:t>
            </w:r>
            <w:r w:rsidRPr="008A7C2E">
              <w:rPr>
                <w:szCs w:val="24"/>
                <w:lang w:val="en-US"/>
              </w:rPr>
              <w:t>E</w:t>
            </w:r>
            <w:r w:rsidRPr="008A7C2E">
              <w:rPr>
                <w:szCs w:val="24"/>
                <w:shd w:val="clear" w:color="auto" w:fill="FFFFFF"/>
                <w:vertAlign w:val="subscript"/>
              </w:rPr>
              <w:t xml:space="preserve"> 2</w:t>
            </w:r>
            <w:r w:rsidRPr="008A7C2E">
              <w:rPr>
                <w:szCs w:val="24"/>
                <w:shd w:val="clear" w:color="auto" w:fill="FFFFFF"/>
              </w:rPr>
              <w:t xml:space="preserve"> х 100), где</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E</w:t>
            </w:r>
            <w:r w:rsidRPr="008A7C2E">
              <w:rPr>
                <w:szCs w:val="24"/>
                <w:vertAlign w:val="subscript"/>
              </w:rPr>
              <w:t>1</w:t>
            </w:r>
            <w:r w:rsidRPr="008A7C2E">
              <w:rPr>
                <w:szCs w:val="24"/>
              </w:rPr>
              <w:t xml:space="preserve">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E</w:t>
            </w:r>
            <w:r w:rsidRPr="008A7C2E">
              <w:rPr>
                <w:szCs w:val="24"/>
                <w:vertAlign w:val="subscript"/>
              </w:rPr>
              <w:t>2</w:t>
            </w:r>
            <w:r w:rsidRPr="008A7C2E">
              <w:rPr>
                <w:szCs w:val="24"/>
              </w:rPr>
              <w:t xml:space="preserve"> – количества погибших, травмированных на водных объектах расположенных на терр</w:t>
            </w:r>
            <w:r w:rsidRPr="008A7C2E">
              <w:rPr>
                <w:szCs w:val="24"/>
              </w:rPr>
              <w:t>итории муниципального образования Московской области за аналогичный отчетный период 2016 года (5 чел.)</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J</w:t>
            </w:r>
            <w:r w:rsidRPr="008A7C2E">
              <w:rPr>
                <w:szCs w:val="24"/>
              </w:rPr>
              <w:t xml:space="preserve"> – Снижение количества утонувших жителей муниципального образования Московской области</w:t>
            </w:r>
          </w:p>
          <w:p w:rsidR="00E445C2" w:rsidRPr="008A7C2E" w:rsidRDefault="00817BD4" w:rsidP="00920242">
            <w:pPr>
              <w:autoSpaceDE w:val="0"/>
              <w:autoSpaceDN w:val="0"/>
              <w:adjustRightInd w:val="0"/>
              <w:spacing w:line="216" w:lineRule="auto"/>
              <w:ind w:firstLine="507"/>
              <w:rPr>
                <w:szCs w:val="24"/>
                <w:shd w:val="clear" w:color="auto" w:fill="FFFFFF"/>
              </w:rPr>
            </w:pPr>
            <w:r w:rsidRPr="008A7C2E">
              <w:rPr>
                <w:szCs w:val="24"/>
                <w:lang w:val="en-US"/>
              </w:rPr>
              <w:t>J</w:t>
            </w:r>
            <w:r w:rsidRPr="008A7C2E">
              <w:rPr>
                <w:szCs w:val="24"/>
                <w:shd w:val="clear" w:color="auto" w:fill="FFFFFF"/>
              </w:rPr>
              <w:t xml:space="preserve"> = 100% – (</w:t>
            </w:r>
            <w:r w:rsidRPr="008A7C2E">
              <w:rPr>
                <w:szCs w:val="24"/>
                <w:lang w:val="en-US"/>
              </w:rPr>
              <w:t>F</w:t>
            </w:r>
            <w:r w:rsidRPr="008A7C2E">
              <w:rPr>
                <w:szCs w:val="24"/>
                <w:shd w:val="clear" w:color="auto" w:fill="FFFFFF"/>
                <w:vertAlign w:val="subscript"/>
              </w:rPr>
              <w:t xml:space="preserve"> 1 </w:t>
            </w:r>
            <w:r w:rsidRPr="008A7C2E">
              <w:rPr>
                <w:szCs w:val="24"/>
                <w:shd w:val="clear" w:color="auto" w:fill="FFFFFF"/>
              </w:rPr>
              <w:t xml:space="preserve">/ </w:t>
            </w:r>
            <w:r w:rsidRPr="008A7C2E">
              <w:rPr>
                <w:szCs w:val="24"/>
                <w:lang w:val="en-US"/>
              </w:rPr>
              <w:t>F</w:t>
            </w:r>
            <w:r w:rsidRPr="008A7C2E">
              <w:rPr>
                <w:szCs w:val="24"/>
                <w:shd w:val="clear" w:color="auto" w:fill="FFFFFF"/>
                <w:vertAlign w:val="subscript"/>
              </w:rPr>
              <w:t xml:space="preserve"> 2</w:t>
            </w:r>
            <w:r w:rsidRPr="008A7C2E">
              <w:rPr>
                <w:szCs w:val="24"/>
                <w:shd w:val="clear" w:color="auto" w:fill="FFFFFF"/>
              </w:rPr>
              <w:t xml:space="preserve"> х 100), где</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F</w:t>
            </w:r>
            <w:r w:rsidRPr="008A7C2E">
              <w:rPr>
                <w:szCs w:val="24"/>
                <w:shd w:val="clear" w:color="auto" w:fill="FFFFFF"/>
                <w:vertAlign w:val="subscript"/>
              </w:rPr>
              <w:t xml:space="preserve"> 1 </w:t>
            </w:r>
            <w:r w:rsidRPr="008A7C2E">
              <w:rPr>
                <w:szCs w:val="24"/>
                <w:shd w:val="clear" w:color="auto" w:fill="FFFFFF"/>
              </w:rPr>
              <w:t xml:space="preserve">– </w:t>
            </w:r>
            <w:r w:rsidRPr="008A7C2E">
              <w:rPr>
                <w:szCs w:val="24"/>
              </w:rPr>
              <w:t>количества утонувших жите</w:t>
            </w:r>
            <w:r w:rsidRPr="008A7C2E">
              <w:rPr>
                <w:szCs w:val="24"/>
              </w:rPr>
              <w:t>лей муниципального образования Московской области за отчетный период времени;</w:t>
            </w:r>
          </w:p>
          <w:p w:rsidR="00E445C2" w:rsidRPr="008A7C2E" w:rsidRDefault="00817BD4" w:rsidP="00920242">
            <w:pPr>
              <w:widowControl w:val="0"/>
              <w:autoSpaceDE w:val="0"/>
              <w:autoSpaceDN w:val="0"/>
              <w:adjustRightInd w:val="0"/>
              <w:spacing w:line="216" w:lineRule="auto"/>
              <w:ind w:firstLine="507"/>
              <w:rPr>
                <w:szCs w:val="24"/>
              </w:rPr>
            </w:pPr>
            <w:r w:rsidRPr="008A7C2E">
              <w:rPr>
                <w:szCs w:val="24"/>
                <w:lang w:val="en-US"/>
              </w:rPr>
              <w:t>F</w:t>
            </w:r>
            <w:r w:rsidRPr="008A7C2E">
              <w:rPr>
                <w:szCs w:val="24"/>
                <w:shd w:val="clear" w:color="auto" w:fill="FFFFFF"/>
                <w:vertAlign w:val="subscript"/>
              </w:rPr>
              <w:t xml:space="preserve"> 2 </w:t>
            </w:r>
            <w:r w:rsidRPr="008A7C2E">
              <w:rPr>
                <w:szCs w:val="24"/>
                <w:shd w:val="clear" w:color="auto" w:fill="FFFFFF"/>
              </w:rPr>
              <w:t xml:space="preserve">– </w:t>
            </w:r>
            <w:r w:rsidRPr="008A7C2E">
              <w:rPr>
                <w:szCs w:val="24"/>
              </w:rPr>
              <w:t>количества утонувших жителей муниципального образования Московской области за аналогичный отчетный период 2016 года (5 чел.)</w:t>
            </w:r>
          </w:p>
          <w:p w:rsidR="00E445C2" w:rsidRPr="008A7C2E" w:rsidRDefault="00817BD4" w:rsidP="00920242">
            <w:pPr>
              <w:autoSpaceDE w:val="0"/>
              <w:autoSpaceDN w:val="0"/>
              <w:adjustRightInd w:val="0"/>
              <w:spacing w:line="216" w:lineRule="auto"/>
              <w:ind w:firstLine="507"/>
              <w:rPr>
                <w:szCs w:val="24"/>
              </w:rPr>
            </w:pPr>
            <w:r w:rsidRPr="008A7C2E">
              <w:rPr>
                <w:szCs w:val="24"/>
                <w:lang w:val="en-US"/>
              </w:rPr>
              <w:t>G</w:t>
            </w:r>
            <w:r w:rsidRPr="008A7C2E">
              <w:rPr>
                <w:szCs w:val="24"/>
              </w:rPr>
              <w:t xml:space="preserve"> – увеличение количества несовершеннолетних пр</w:t>
            </w:r>
            <w:r w:rsidRPr="008A7C2E">
              <w:rPr>
                <w:szCs w:val="24"/>
              </w:rPr>
              <w:t>ошедших подготовку (обучение) приемам само спасения, оказания первой помощи при утоплении и правилам поведения на воде</w:t>
            </w:r>
          </w:p>
          <w:p w:rsidR="00E445C2" w:rsidRPr="008A7C2E" w:rsidRDefault="00817BD4" w:rsidP="00920242">
            <w:pPr>
              <w:autoSpaceDE w:val="0"/>
              <w:autoSpaceDN w:val="0"/>
              <w:adjustRightInd w:val="0"/>
              <w:spacing w:line="216" w:lineRule="auto"/>
              <w:ind w:firstLine="507"/>
              <w:rPr>
                <w:szCs w:val="24"/>
                <w:shd w:val="clear" w:color="auto" w:fill="FFFFFF"/>
              </w:rPr>
            </w:pPr>
            <w:r w:rsidRPr="008A7C2E">
              <w:rPr>
                <w:szCs w:val="24"/>
                <w:lang w:val="en-US"/>
              </w:rPr>
              <w:t>G</w:t>
            </w:r>
            <w:r w:rsidRPr="008A7C2E">
              <w:rPr>
                <w:szCs w:val="24"/>
                <w:shd w:val="clear" w:color="auto" w:fill="FFFFFF"/>
              </w:rPr>
              <w:t xml:space="preserve"> = (</w:t>
            </w:r>
            <w:r w:rsidRPr="008A7C2E">
              <w:rPr>
                <w:szCs w:val="24"/>
                <w:lang w:val="en-US"/>
              </w:rPr>
              <w:t>N</w:t>
            </w:r>
            <w:r w:rsidRPr="008A7C2E">
              <w:rPr>
                <w:szCs w:val="24"/>
                <w:shd w:val="clear" w:color="auto" w:fill="FFFFFF"/>
                <w:vertAlign w:val="subscript"/>
              </w:rPr>
              <w:t xml:space="preserve"> 1 </w:t>
            </w:r>
            <w:r w:rsidRPr="008A7C2E">
              <w:rPr>
                <w:szCs w:val="24"/>
                <w:shd w:val="clear" w:color="auto" w:fill="FFFFFF"/>
              </w:rPr>
              <w:t xml:space="preserve">/ </w:t>
            </w:r>
            <w:r w:rsidRPr="008A7C2E">
              <w:rPr>
                <w:szCs w:val="24"/>
                <w:lang w:val="en-US"/>
              </w:rPr>
              <w:t>N</w:t>
            </w:r>
            <w:r w:rsidRPr="008A7C2E">
              <w:rPr>
                <w:szCs w:val="24"/>
                <w:shd w:val="clear" w:color="auto" w:fill="FFFFFF"/>
                <w:vertAlign w:val="subscript"/>
              </w:rPr>
              <w:t xml:space="preserve"> 2</w:t>
            </w:r>
            <w:r w:rsidRPr="008A7C2E">
              <w:rPr>
                <w:szCs w:val="24"/>
                <w:shd w:val="clear" w:color="auto" w:fill="FFFFFF"/>
              </w:rPr>
              <w:t xml:space="preserve"> х 100) – 100%, где</w:t>
            </w:r>
          </w:p>
          <w:p w:rsidR="00E445C2" w:rsidRPr="008A7C2E" w:rsidRDefault="00817BD4" w:rsidP="00920242">
            <w:pPr>
              <w:autoSpaceDE w:val="0"/>
              <w:autoSpaceDN w:val="0"/>
              <w:adjustRightInd w:val="0"/>
              <w:spacing w:line="216" w:lineRule="auto"/>
              <w:ind w:firstLine="507"/>
              <w:rPr>
                <w:szCs w:val="24"/>
              </w:rPr>
            </w:pPr>
            <w:r w:rsidRPr="008A7C2E">
              <w:rPr>
                <w:szCs w:val="24"/>
                <w:lang w:val="en-US"/>
              </w:rPr>
              <w:t>N</w:t>
            </w:r>
            <w:r w:rsidRPr="008A7C2E">
              <w:rPr>
                <w:szCs w:val="24"/>
                <w:shd w:val="clear" w:color="auto" w:fill="FFFFFF"/>
                <w:vertAlign w:val="subscript"/>
              </w:rPr>
              <w:t xml:space="preserve"> 1</w:t>
            </w:r>
            <w:r w:rsidRPr="008A7C2E">
              <w:rPr>
                <w:szCs w:val="24"/>
                <w:shd w:val="clear" w:color="auto" w:fill="FFFFFF"/>
              </w:rPr>
              <w:t xml:space="preserve"> – </w:t>
            </w:r>
            <w:r w:rsidRPr="008A7C2E">
              <w:rPr>
                <w:szCs w:val="24"/>
              </w:rPr>
              <w:t xml:space="preserve">количество несовершеннолетних прошедших подготовку (обучение) приемам само спасения, оказания </w:t>
            </w:r>
            <w:r w:rsidRPr="008A7C2E">
              <w:rPr>
                <w:szCs w:val="24"/>
              </w:rPr>
              <w:t xml:space="preserve">первой помощи при утоплении и правилам поведения на воде за отчетный период </w:t>
            </w:r>
            <w:r w:rsidRPr="008A7C2E">
              <w:rPr>
                <w:szCs w:val="24"/>
              </w:rPr>
              <w:lastRenderedPageBreak/>
              <w:t>времени;</w:t>
            </w:r>
          </w:p>
          <w:p w:rsidR="00E445C2" w:rsidRPr="008A7C2E" w:rsidRDefault="00817BD4" w:rsidP="00920242">
            <w:pPr>
              <w:autoSpaceDE w:val="0"/>
              <w:autoSpaceDN w:val="0"/>
              <w:adjustRightInd w:val="0"/>
              <w:spacing w:line="216" w:lineRule="auto"/>
              <w:ind w:firstLine="507"/>
              <w:rPr>
                <w:szCs w:val="24"/>
              </w:rPr>
            </w:pPr>
            <w:r w:rsidRPr="008A7C2E">
              <w:rPr>
                <w:szCs w:val="24"/>
                <w:lang w:val="en-US"/>
              </w:rPr>
              <w:t>N</w:t>
            </w:r>
            <w:r w:rsidRPr="008A7C2E">
              <w:rPr>
                <w:szCs w:val="24"/>
                <w:shd w:val="clear" w:color="auto" w:fill="FFFFFF"/>
                <w:vertAlign w:val="subscript"/>
              </w:rPr>
              <w:t xml:space="preserve"> 2</w:t>
            </w:r>
            <w:r w:rsidRPr="008A7C2E">
              <w:rPr>
                <w:szCs w:val="24"/>
                <w:shd w:val="clear" w:color="auto" w:fill="FFFFFF"/>
              </w:rPr>
              <w:t xml:space="preserve"> – </w:t>
            </w:r>
            <w:r w:rsidRPr="008A7C2E">
              <w:rPr>
                <w:szCs w:val="24"/>
              </w:rPr>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w:t>
            </w:r>
            <w:r w:rsidRPr="008A7C2E">
              <w:rPr>
                <w:szCs w:val="24"/>
              </w:rPr>
              <w:t xml:space="preserve"> отчетный период времени 2016 года (3800 чел.).</w:t>
            </w:r>
          </w:p>
          <w:p w:rsidR="00E445C2" w:rsidRPr="008A7C2E" w:rsidRDefault="00817BD4" w:rsidP="00920242">
            <w:pPr>
              <w:spacing w:line="216" w:lineRule="auto"/>
              <w:ind w:firstLine="550"/>
              <w:rPr>
                <w:szCs w:val="24"/>
              </w:rPr>
            </w:pPr>
            <w:r w:rsidRPr="008A7C2E">
              <w:rPr>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tcPr>
          <w:p w:rsidR="00E445C2" w:rsidRPr="008A7C2E" w:rsidRDefault="00817BD4" w:rsidP="00F7437A">
            <w:pPr>
              <w:rPr>
                <w:szCs w:val="24"/>
              </w:rPr>
            </w:pPr>
            <w:r w:rsidRPr="008A7C2E">
              <w:rPr>
                <w:szCs w:val="24"/>
              </w:rPr>
              <w:lastRenderedPageBreak/>
              <w:t>По итогам мониторинга. Ста</w:t>
            </w:r>
            <w:r w:rsidRPr="008A7C2E">
              <w:rPr>
                <w:szCs w:val="24"/>
              </w:rPr>
              <w:softHyphen/>
            </w:r>
            <w:r w:rsidRPr="008A7C2E">
              <w:rPr>
                <w:szCs w:val="24"/>
              </w:rPr>
              <w:t xml:space="preserve">тистические данные по количеству утонувших на водных объектах </w:t>
            </w:r>
            <w:r w:rsidRPr="008A7C2E">
              <w:rPr>
                <w:szCs w:val="24"/>
              </w:rPr>
              <w:br/>
              <w:t>согласно статистическим сведениям, официально опубли</w:t>
            </w:r>
            <w:r w:rsidRPr="008A7C2E">
              <w:rPr>
                <w:szCs w:val="24"/>
              </w:rPr>
              <w:softHyphen/>
              <w:t>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817BD4" w:rsidP="00F7437A">
            <w:pPr>
              <w:rPr>
                <w:szCs w:val="24"/>
              </w:rPr>
            </w:pPr>
            <w:r w:rsidRPr="008A7C2E">
              <w:rPr>
                <w:szCs w:val="24"/>
              </w:rPr>
              <w:t>Постановление Прав</w:t>
            </w:r>
            <w:r w:rsidRPr="008A7C2E">
              <w:rPr>
                <w:szCs w:val="24"/>
              </w:rPr>
              <w:t>ительства Московской области от 28.09.2007 № 732/21 «О Правилах охраны жизни людей на водных объектах в Московской области»</w:t>
            </w:r>
          </w:p>
          <w:p w:rsidR="00E445C2" w:rsidRPr="008A7C2E" w:rsidRDefault="00817BD4" w:rsidP="00F7437A">
            <w:pPr>
              <w:rPr>
                <w:szCs w:val="24"/>
              </w:rPr>
            </w:pPr>
            <w:r w:rsidRPr="008A7C2E">
              <w:rPr>
                <w:szCs w:val="24"/>
              </w:rPr>
              <w:t>«Водный кодекс Российской Федерации» от 03.06.2006 № 74-ФЗ.</w:t>
            </w:r>
          </w:p>
          <w:p w:rsidR="00E445C2" w:rsidRPr="008A7C2E" w:rsidRDefault="00E445C2" w:rsidP="00F7437A">
            <w:pPr>
              <w:rPr>
                <w:szCs w:val="24"/>
              </w:rPr>
            </w:pPr>
          </w:p>
          <w:p w:rsidR="00E445C2" w:rsidRPr="008A7C2E" w:rsidRDefault="00817BD4" w:rsidP="00F7437A">
            <w:pPr>
              <w:rPr>
                <w:szCs w:val="24"/>
              </w:rPr>
            </w:pPr>
            <w:r w:rsidRPr="008A7C2E">
              <w:rPr>
                <w:szCs w:val="24"/>
              </w:rPr>
              <w:t xml:space="preserve">По итогам мониторинга. </w:t>
            </w:r>
          </w:p>
          <w:p w:rsidR="00E445C2" w:rsidRPr="008A7C2E" w:rsidRDefault="00817BD4" w:rsidP="00F7437A">
            <w:pPr>
              <w:rPr>
                <w:szCs w:val="24"/>
              </w:rPr>
            </w:pPr>
            <w:r w:rsidRPr="008A7C2E">
              <w:rPr>
                <w:szCs w:val="24"/>
              </w:rPr>
              <w:t>Статистические данные по количеству утонувших н</w:t>
            </w:r>
            <w:r w:rsidRPr="008A7C2E">
              <w:rPr>
                <w:szCs w:val="24"/>
              </w:rPr>
              <w:t>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E445C2" w:rsidP="00F7437A">
            <w:pPr>
              <w:rPr>
                <w:szCs w:val="24"/>
              </w:rPr>
            </w:pPr>
          </w:p>
          <w:p w:rsidR="00E445C2" w:rsidRPr="008A7C2E" w:rsidRDefault="00817BD4" w:rsidP="00F7437A">
            <w:pPr>
              <w:rPr>
                <w:szCs w:val="24"/>
              </w:rPr>
            </w:pPr>
            <w:r w:rsidRPr="008A7C2E">
              <w:rPr>
                <w:szCs w:val="24"/>
              </w:rPr>
              <w:t>Обучение организуется в соот</w:t>
            </w:r>
            <w:r w:rsidRPr="008A7C2E">
              <w:rPr>
                <w:szCs w:val="24"/>
              </w:rPr>
              <w:softHyphen/>
              <w:t>ветствии с требованиями федераль</w:t>
            </w:r>
            <w:r w:rsidRPr="008A7C2E">
              <w:rPr>
                <w:szCs w:val="24"/>
              </w:rPr>
              <w:softHyphen/>
              <w:t>н</w:t>
            </w:r>
            <w:r w:rsidRPr="008A7C2E">
              <w:rPr>
                <w:szCs w:val="24"/>
              </w:rPr>
              <w:t xml:space="preserve">ых законов от </w:t>
            </w:r>
            <w:r w:rsidRPr="008A7C2E">
              <w:rPr>
                <w:szCs w:val="24"/>
              </w:rPr>
              <w:lastRenderedPageBreak/>
              <w:t xml:space="preserve">12.02.1998 № 28-ФЗ «О гражданской обороне» и от 21.12.1994 № 68-ФЗ «О защите населения и территорий </w:t>
            </w:r>
            <w:r w:rsidRPr="008A7C2E">
              <w:rPr>
                <w:szCs w:val="24"/>
              </w:rPr>
              <w:br/>
              <w:t>от чрезвычайных ситуаций природного и техногенного характера», постановлений Правительства Российской Федера</w:t>
            </w:r>
            <w:r w:rsidRPr="008A7C2E">
              <w:rPr>
                <w:szCs w:val="24"/>
              </w:rPr>
              <w:softHyphen/>
              <w:t>ции от 04.09.2003 № 547«О под</w:t>
            </w:r>
            <w:r w:rsidRPr="008A7C2E">
              <w:rPr>
                <w:szCs w:val="24"/>
              </w:rPr>
              <w:softHyphen/>
              <w:t>го</w:t>
            </w:r>
            <w:r w:rsidRPr="008A7C2E">
              <w:rPr>
                <w:szCs w:val="24"/>
              </w:rPr>
              <w:t>товке населения в области защиты от чрезвычайных ситуаций при</w:t>
            </w:r>
            <w:r w:rsidRPr="008A7C2E">
              <w:rPr>
                <w:szCs w:val="24"/>
              </w:rPr>
              <w:softHyphen/>
              <w:t>родного и тех</w:t>
            </w:r>
            <w:r w:rsidRPr="008A7C2E">
              <w:rPr>
                <w:szCs w:val="24"/>
              </w:rPr>
              <w:softHyphen/>
              <w:t xml:space="preserve">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w:t>
            </w:r>
            <w:r w:rsidRPr="008A7C2E">
              <w:rPr>
                <w:szCs w:val="24"/>
              </w:rPr>
              <w:t>Федерации по делам гражданской обороны, чрезвы</w:t>
            </w:r>
            <w:r w:rsidRPr="008A7C2E">
              <w:rPr>
                <w:szCs w:val="24"/>
              </w:rPr>
              <w:softHyphen/>
              <w:t xml:space="preserve">чайным ситуациям и ликвидации последствий стихийных бедствий </w:t>
            </w:r>
            <w:r w:rsidRPr="008A7C2E">
              <w:rPr>
                <w:szCs w:val="24"/>
              </w:rPr>
              <w:br/>
              <w:t>и осуществляется по месту работы</w:t>
            </w:r>
          </w:p>
        </w:tc>
        <w:tc>
          <w:tcPr>
            <w:tcW w:w="2127" w:type="dxa"/>
          </w:tcPr>
          <w:p w:rsidR="00E445C2" w:rsidRPr="008A7C2E" w:rsidRDefault="00817BD4" w:rsidP="00F7437A">
            <w:pPr>
              <w:spacing w:after="200" w:line="276" w:lineRule="auto"/>
              <w:jc w:val="both"/>
              <w:rPr>
                <w:szCs w:val="24"/>
              </w:rPr>
            </w:pPr>
            <w:r w:rsidRPr="008A7C2E">
              <w:rPr>
                <w:szCs w:val="24"/>
              </w:rPr>
              <w:lastRenderedPageBreak/>
              <w:t>Один раз в квартал</w:t>
            </w:r>
          </w:p>
        </w:tc>
      </w:tr>
    </w:tbl>
    <w:p w:rsidR="008A5AFD" w:rsidRPr="008A7C2E" w:rsidRDefault="008A5AFD" w:rsidP="00097888">
      <w:pPr>
        <w:widowControl w:val="0"/>
        <w:tabs>
          <w:tab w:val="left" w:pos="10773"/>
        </w:tabs>
        <w:autoSpaceDE w:val="0"/>
        <w:autoSpaceDN w:val="0"/>
        <w:adjustRightInd w:val="0"/>
        <w:rPr>
          <w:szCs w:val="24"/>
        </w:rPr>
      </w:pPr>
    </w:p>
    <w:p w:rsidR="008A5AFD" w:rsidRPr="008A7C2E" w:rsidRDefault="008A5AFD" w:rsidP="007422C5">
      <w:pPr>
        <w:widowControl w:val="0"/>
        <w:tabs>
          <w:tab w:val="left" w:pos="10773"/>
        </w:tabs>
        <w:autoSpaceDE w:val="0"/>
        <w:autoSpaceDN w:val="0"/>
        <w:adjustRightInd w:val="0"/>
        <w:rPr>
          <w:szCs w:val="24"/>
        </w:rPr>
      </w:pPr>
    </w:p>
    <w:p w:rsidR="007422C5" w:rsidRPr="008A7C2E" w:rsidRDefault="007422C5" w:rsidP="007422C5">
      <w:pPr>
        <w:widowControl w:val="0"/>
        <w:tabs>
          <w:tab w:val="left" w:pos="10773"/>
        </w:tabs>
        <w:autoSpaceDE w:val="0"/>
        <w:autoSpaceDN w:val="0"/>
        <w:adjustRightInd w:val="0"/>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971582" w:rsidRPr="008A7C2E" w:rsidRDefault="00971582" w:rsidP="002F75A4">
      <w:pPr>
        <w:widowControl w:val="0"/>
        <w:tabs>
          <w:tab w:val="left" w:pos="10773"/>
        </w:tabs>
        <w:autoSpaceDE w:val="0"/>
        <w:autoSpaceDN w:val="0"/>
        <w:adjustRightInd w:val="0"/>
        <w:ind w:left="10773"/>
        <w:rPr>
          <w:szCs w:val="24"/>
        </w:rPr>
      </w:pPr>
    </w:p>
    <w:p w:rsidR="00301091" w:rsidRPr="008A7C2E" w:rsidRDefault="00301091" w:rsidP="002F75A4">
      <w:pPr>
        <w:widowControl w:val="0"/>
        <w:tabs>
          <w:tab w:val="left" w:pos="10773"/>
        </w:tabs>
        <w:autoSpaceDE w:val="0"/>
        <w:autoSpaceDN w:val="0"/>
        <w:adjustRightInd w:val="0"/>
        <w:ind w:left="10773"/>
        <w:rPr>
          <w:szCs w:val="24"/>
        </w:rPr>
      </w:pPr>
    </w:p>
    <w:p w:rsidR="00301091" w:rsidRPr="008A7C2E" w:rsidRDefault="00301091" w:rsidP="002F75A4">
      <w:pPr>
        <w:widowControl w:val="0"/>
        <w:tabs>
          <w:tab w:val="left" w:pos="10773"/>
        </w:tabs>
        <w:autoSpaceDE w:val="0"/>
        <w:autoSpaceDN w:val="0"/>
        <w:adjustRightInd w:val="0"/>
        <w:ind w:left="10773"/>
        <w:rPr>
          <w:szCs w:val="24"/>
        </w:rPr>
      </w:pPr>
    </w:p>
    <w:p w:rsidR="00301091" w:rsidRPr="008A7C2E" w:rsidRDefault="00301091" w:rsidP="002F75A4">
      <w:pPr>
        <w:widowControl w:val="0"/>
        <w:tabs>
          <w:tab w:val="left" w:pos="10773"/>
        </w:tabs>
        <w:autoSpaceDE w:val="0"/>
        <w:autoSpaceDN w:val="0"/>
        <w:adjustRightInd w:val="0"/>
        <w:ind w:left="10773"/>
        <w:rPr>
          <w:szCs w:val="24"/>
        </w:rPr>
      </w:pPr>
    </w:p>
    <w:p w:rsidR="00301091" w:rsidRPr="008A7C2E" w:rsidRDefault="00301091" w:rsidP="002F75A4">
      <w:pPr>
        <w:widowControl w:val="0"/>
        <w:tabs>
          <w:tab w:val="left" w:pos="10773"/>
        </w:tabs>
        <w:autoSpaceDE w:val="0"/>
        <w:autoSpaceDN w:val="0"/>
        <w:adjustRightInd w:val="0"/>
        <w:ind w:left="10773"/>
        <w:rPr>
          <w:szCs w:val="24"/>
        </w:rPr>
      </w:pPr>
    </w:p>
    <w:p w:rsidR="00301091" w:rsidRPr="008A7C2E" w:rsidRDefault="00301091" w:rsidP="002F75A4">
      <w:pPr>
        <w:widowControl w:val="0"/>
        <w:tabs>
          <w:tab w:val="left" w:pos="10773"/>
        </w:tabs>
        <w:autoSpaceDE w:val="0"/>
        <w:autoSpaceDN w:val="0"/>
        <w:adjustRightInd w:val="0"/>
        <w:ind w:left="10773"/>
        <w:rPr>
          <w:szCs w:val="24"/>
        </w:rPr>
      </w:pPr>
    </w:p>
    <w:p w:rsidR="00FB4EB1" w:rsidRPr="008A7C2E" w:rsidRDefault="00FB4EB1" w:rsidP="002F75A4">
      <w:pPr>
        <w:widowControl w:val="0"/>
        <w:tabs>
          <w:tab w:val="left" w:pos="10773"/>
        </w:tabs>
        <w:autoSpaceDE w:val="0"/>
        <w:autoSpaceDN w:val="0"/>
        <w:adjustRightInd w:val="0"/>
        <w:ind w:left="10773"/>
        <w:rPr>
          <w:szCs w:val="24"/>
        </w:rPr>
      </w:pPr>
    </w:p>
    <w:p w:rsidR="00FB4EB1" w:rsidRPr="008A7C2E" w:rsidRDefault="00FB4EB1" w:rsidP="002F75A4">
      <w:pPr>
        <w:widowControl w:val="0"/>
        <w:tabs>
          <w:tab w:val="left" w:pos="10773"/>
        </w:tabs>
        <w:autoSpaceDE w:val="0"/>
        <w:autoSpaceDN w:val="0"/>
        <w:adjustRightInd w:val="0"/>
        <w:ind w:left="10773"/>
        <w:rPr>
          <w:szCs w:val="24"/>
        </w:rPr>
      </w:pPr>
    </w:p>
    <w:p w:rsidR="00FB4EB1" w:rsidRPr="008A7C2E" w:rsidRDefault="00FB4EB1" w:rsidP="002F75A4">
      <w:pPr>
        <w:widowControl w:val="0"/>
        <w:tabs>
          <w:tab w:val="left" w:pos="10773"/>
        </w:tabs>
        <w:autoSpaceDE w:val="0"/>
        <w:autoSpaceDN w:val="0"/>
        <w:adjustRightInd w:val="0"/>
        <w:ind w:left="10773"/>
        <w:rPr>
          <w:szCs w:val="24"/>
        </w:rPr>
      </w:pPr>
    </w:p>
    <w:p w:rsidR="00D0521E" w:rsidRDefault="00D0521E" w:rsidP="00D109E7">
      <w:pPr>
        <w:widowControl w:val="0"/>
        <w:tabs>
          <w:tab w:val="left" w:pos="10773"/>
        </w:tabs>
        <w:autoSpaceDE w:val="0"/>
        <w:autoSpaceDN w:val="0"/>
        <w:adjustRightInd w:val="0"/>
        <w:rPr>
          <w:szCs w:val="24"/>
        </w:rPr>
      </w:pPr>
    </w:p>
    <w:p w:rsidR="00D109E7" w:rsidRDefault="00D109E7" w:rsidP="00D109E7">
      <w:pPr>
        <w:widowControl w:val="0"/>
        <w:tabs>
          <w:tab w:val="left" w:pos="10773"/>
        </w:tabs>
        <w:autoSpaceDE w:val="0"/>
        <w:autoSpaceDN w:val="0"/>
        <w:adjustRightInd w:val="0"/>
        <w:rPr>
          <w:szCs w:val="24"/>
        </w:rPr>
      </w:pPr>
    </w:p>
    <w:p w:rsidR="00224989" w:rsidRDefault="00224989" w:rsidP="002F75A4">
      <w:pPr>
        <w:widowControl w:val="0"/>
        <w:tabs>
          <w:tab w:val="left" w:pos="10773"/>
        </w:tabs>
        <w:autoSpaceDE w:val="0"/>
        <w:autoSpaceDN w:val="0"/>
        <w:adjustRightInd w:val="0"/>
        <w:ind w:left="10773"/>
        <w:rPr>
          <w:szCs w:val="24"/>
        </w:rPr>
      </w:pPr>
    </w:p>
    <w:p w:rsidR="00224989" w:rsidRDefault="00224989" w:rsidP="002F75A4">
      <w:pPr>
        <w:widowControl w:val="0"/>
        <w:tabs>
          <w:tab w:val="left" w:pos="10773"/>
        </w:tabs>
        <w:autoSpaceDE w:val="0"/>
        <w:autoSpaceDN w:val="0"/>
        <w:adjustRightInd w:val="0"/>
        <w:ind w:left="10773"/>
        <w:rPr>
          <w:szCs w:val="24"/>
        </w:rPr>
      </w:pPr>
    </w:p>
    <w:p w:rsidR="009E116F" w:rsidRDefault="009E116F" w:rsidP="002F75A4">
      <w:pPr>
        <w:widowControl w:val="0"/>
        <w:tabs>
          <w:tab w:val="left" w:pos="10773"/>
        </w:tabs>
        <w:autoSpaceDE w:val="0"/>
        <w:autoSpaceDN w:val="0"/>
        <w:adjustRightInd w:val="0"/>
        <w:ind w:left="10773"/>
        <w:rPr>
          <w:szCs w:val="24"/>
        </w:rPr>
      </w:pPr>
    </w:p>
    <w:p w:rsidR="009E116F" w:rsidRDefault="009E116F" w:rsidP="002F75A4">
      <w:pPr>
        <w:widowControl w:val="0"/>
        <w:tabs>
          <w:tab w:val="left" w:pos="10773"/>
        </w:tabs>
        <w:autoSpaceDE w:val="0"/>
        <w:autoSpaceDN w:val="0"/>
        <w:adjustRightInd w:val="0"/>
        <w:ind w:left="10773"/>
        <w:rPr>
          <w:szCs w:val="24"/>
        </w:rPr>
      </w:pPr>
    </w:p>
    <w:p w:rsidR="002F75A4" w:rsidRPr="008A7C2E" w:rsidRDefault="00817BD4" w:rsidP="002F75A4">
      <w:pPr>
        <w:widowControl w:val="0"/>
        <w:tabs>
          <w:tab w:val="left" w:pos="10773"/>
        </w:tabs>
        <w:autoSpaceDE w:val="0"/>
        <w:autoSpaceDN w:val="0"/>
        <w:adjustRightInd w:val="0"/>
        <w:ind w:left="10773"/>
        <w:rPr>
          <w:szCs w:val="24"/>
        </w:rPr>
      </w:pPr>
      <w:r w:rsidRPr="008A7C2E">
        <w:rPr>
          <w:szCs w:val="24"/>
        </w:rPr>
        <w:lastRenderedPageBreak/>
        <w:t>Приложение № 3</w:t>
      </w:r>
    </w:p>
    <w:p w:rsidR="002F75A4" w:rsidRPr="008A7C2E" w:rsidRDefault="00817BD4" w:rsidP="002F75A4">
      <w:pPr>
        <w:widowControl w:val="0"/>
        <w:tabs>
          <w:tab w:val="left" w:pos="10773"/>
        </w:tabs>
        <w:autoSpaceDE w:val="0"/>
        <w:autoSpaceDN w:val="0"/>
        <w:adjustRightInd w:val="0"/>
        <w:ind w:left="10773"/>
        <w:rPr>
          <w:szCs w:val="24"/>
        </w:rPr>
      </w:pPr>
      <w:r w:rsidRPr="008A7C2E">
        <w:rPr>
          <w:szCs w:val="24"/>
        </w:rPr>
        <w:t xml:space="preserve">к муниципальной программе </w:t>
      </w:r>
      <w:r w:rsidR="00C96A91" w:rsidRPr="00C96A91">
        <w:rPr>
          <w:szCs w:val="24"/>
        </w:rPr>
        <w:t xml:space="preserve">городского округа Люберцы Московской области </w:t>
      </w:r>
      <w:r w:rsidRPr="008A7C2E">
        <w:rPr>
          <w:szCs w:val="24"/>
        </w:rPr>
        <w:t>«</w:t>
      </w:r>
      <w:r w:rsidRPr="008A7C2E">
        <w:rPr>
          <w:bCs/>
          <w:szCs w:val="24"/>
        </w:rPr>
        <w:t>Безопасность и обеспечение безопасности жизнедеятельности населения</w:t>
      </w:r>
      <w:r w:rsidRPr="008A7C2E">
        <w:rPr>
          <w:szCs w:val="24"/>
        </w:rPr>
        <w:t>»</w:t>
      </w:r>
    </w:p>
    <w:p w:rsidR="00F87827" w:rsidRPr="008A7C2E" w:rsidRDefault="00F87827" w:rsidP="00E97613">
      <w:pPr>
        <w:widowControl w:val="0"/>
        <w:autoSpaceDE w:val="0"/>
        <w:autoSpaceDN w:val="0"/>
        <w:adjustRightInd w:val="0"/>
        <w:ind w:firstLine="11199"/>
        <w:rPr>
          <w:sz w:val="20"/>
        </w:rPr>
      </w:pPr>
    </w:p>
    <w:p w:rsidR="002F75A4" w:rsidRPr="008A7C2E" w:rsidRDefault="00817BD4" w:rsidP="004638DB">
      <w:pPr>
        <w:widowControl w:val="0"/>
        <w:autoSpaceDE w:val="0"/>
        <w:autoSpaceDN w:val="0"/>
        <w:adjustRightInd w:val="0"/>
        <w:ind w:left="709"/>
        <w:jc w:val="center"/>
        <w:rPr>
          <w:sz w:val="16"/>
          <w:szCs w:val="16"/>
        </w:rPr>
      </w:pPr>
      <w:r w:rsidRPr="008A7C2E">
        <w:rPr>
          <w:szCs w:val="24"/>
        </w:rPr>
        <w:t>Методика определения результатов выполнения мероприятий</w:t>
      </w:r>
      <w:r w:rsidR="004638DB" w:rsidRPr="008A7C2E">
        <w:rPr>
          <w:szCs w:val="24"/>
        </w:rPr>
        <w:t xml:space="preserve"> </w:t>
      </w:r>
      <w:r w:rsidR="00C53DE7" w:rsidRPr="008A7C2E">
        <w:rPr>
          <w:rFonts w:cs="Courier New"/>
          <w:szCs w:val="24"/>
        </w:rPr>
        <w:t xml:space="preserve">муниципальной программы </w:t>
      </w:r>
      <w:r w:rsidR="004638DB" w:rsidRPr="008A7C2E">
        <w:rPr>
          <w:rFonts w:cs="Courier New"/>
          <w:szCs w:val="24"/>
        </w:rPr>
        <w:t xml:space="preserve">городского округа Люберцы Московской области </w:t>
      </w:r>
      <w:r w:rsidR="00C53DE7" w:rsidRPr="008A7C2E">
        <w:rPr>
          <w:rFonts w:cs="Courier New"/>
          <w:szCs w:val="24"/>
        </w:rPr>
        <w:t>«</w:t>
      </w:r>
      <w:r w:rsidR="00C53DE7" w:rsidRPr="008A7C2E">
        <w:rPr>
          <w:rFonts w:cs="Courier New"/>
          <w:bCs/>
          <w:szCs w:val="24"/>
        </w:rPr>
        <w:t>Безопасность и обеспечение безопасности жизнедеятельности населения</w:t>
      </w:r>
      <w:r w:rsidR="00C53DE7" w:rsidRPr="008A7C2E">
        <w:rPr>
          <w:rFonts w:cs="Courier New"/>
          <w:szCs w:val="24"/>
        </w:rPr>
        <w:t>»</w:t>
      </w:r>
      <w:r w:rsidRPr="008A7C2E">
        <w:rPr>
          <w:sz w:val="16"/>
          <w:szCs w:val="16"/>
        </w:rPr>
        <w:t xml:space="preserve"> </w:t>
      </w:r>
    </w:p>
    <w:p w:rsidR="00C53DE7" w:rsidRPr="008A7C2E" w:rsidRDefault="00C53DE7" w:rsidP="002F75A4">
      <w:pPr>
        <w:widowControl w:val="0"/>
        <w:autoSpaceDE w:val="0"/>
        <w:autoSpaceDN w:val="0"/>
        <w:adjustRightInd w:val="0"/>
        <w:ind w:left="2832" w:firstLine="708"/>
        <w:rPr>
          <w:sz w:val="16"/>
          <w:szCs w:val="16"/>
        </w:rPr>
      </w:pPr>
    </w:p>
    <w:p w:rsidR="002F75A4" w:rsidRPr="008A7C2E" w:rsidRDefault="00FB4EB1" w:rsidP="00FB4EB1">
      <w:pPr>
        <w:widowControl w:val="0"/>
        <w:autoSpaceDE w:val="0"/>
        <w:autoSpaceDN w:val="0"/>
        <w:adjustRightInd w:val="0"/>
        <w:ind w:left="2832" w:right="111" w:firstLine="708"/>
        <w:jc w:val="right"/>
        <w:rPr>
          <w:sz w:val="16"/>
          <w:szCs w:val="16"/>
        </w:rPr>
      </w:pPr>
      <w:r w:rsidRPr="008A7C2E">
        <w:rPr>
          <w:rFonts w:cs="Courier New"/>
          <w:szCs w:val="24"/>
        </w:rPr>
        <w:t>Таблица 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4394"/>
        <w:gridCol w:w="1276"/>
        <w:gridCol w:w="5103"/>
      </w:tblGrid>
      <w:tr w:rsidR="00274966" w:rsidTr="00C25689">
        <w:tc>
          <w:tcPr>
            <w:tcW w:w="534" w:type="dxa"/>
            <w:shd w:val="clear" w:color="auto" w:fill="auto"/>
          </w:tcPr>
          <w:p w:rsidR="00C25689" w:rsidRPr="008A7C2E" w:rsidRDefault="00817BD4" w:rsidP="00C53DE7">
            <w:pPr>
              <w:jc w:val="center"/>
              <w:rPr>
                <w:rFonts w:eastAsia="Calibri"/>
                <w:sz w:val="20"/>
              </w:rPr>
            </w:pPr>
            <w:r w:rsidRPr="008A7C2E">
              <w:rPr>
                <w:rFonts w:eastAsia="Calibri"/>
                <w:sz w:val="20"/>
              </w:rPr>
              <w:t xml:space="preserve">№ </w:t>
            </w:r>
            <w:r w:rsidRPr="008A7C2E">
              <w:rPr>
                <w:rFonts w:eastAsia="Calibri"/>
                <w:sz w:val="20"/>
              </w:rPr>
              <w:br/>
              <w:t>п/п</w:t>
            </w:r>
          </w:p>
        </w:tc>
        <w:tc>
          <w:tcPr>
            <w:tcW w:w="1559" w:type="dxa"/>
          </w:tcPr>
          <w:p w:rsidR="00C25689" w:rsidRPr="008A7C2E" w:rsidRDefault="00817BD4" w:rsidP="00BD0E71">
            <w:pPr>
              <w:jc w:val="center"/>
              <w:rPr>
                <w:rFonts w:eastAsia="Calibri"/>
                <w:sz w:val="20"/>
              </w:rPr>
            </w:pPr>
            <w:r w:rsidRPr="008A7C2E">
              <w:rPr>
                <w:rFonts w:eastAsia="Calibri"/>
                <w:sz w:val="20"/>
              </w:rPr>
              <w:t>№ подпрограммы</w:t>
            </w:r>
          </w:p>
        </w:tc>
        <w:tc>
          <w:tcPr>
            <w:tcW w:w="1417" w:type="dxa"/>
          </w:tcPr>
          <w:p w:rsidR="00C25689" w:rsidRPr="008A7C2E" w:rsidRDefault="00817BD4" w:rsidP="00FB4EB1">
            <w:pPr>
              <w:jc w:val="center"/>
              <w:rPr>
                <w:rFonts w:eastAsia="Calibri"/>
                <w:sz w:val="20"/>
              </w:rPr>
            </w:pPr>
            <w:r w:rsidRPr="008A7C2E">
              <w:rPr>
                <w:rFonts w:eastAsia="Calibri"/>
                <w:sz w:val="20"/>
              </w:rPr>
              <w:t>№ основного мероприятия</w:t>
            </w:r>
          </w:p>
        </w:tc>
        <w:tc>
          <w:tcPr>
            <w:tcW w:w="1418" w:type="dxa"/>
          </w:tcPr>
          <w:p w:rsidR="00C25689" w:rsidRPr="008A7C2E" w:rsidRDefault="00817BD4" w:rsidP="00C25689">
            <w:pPr>
              <w:jc w:val="center"/>
              <w:rPr>
                <w:rFonts w:eastAsia="Calibri"/>
                <w:sz w:val="20"/>
              </w:rPr>
            </w:pPr>
            <w:r w:rsidRPr="008A7C2E">
              <w:rPr>
                <w:rFonts w:eastAsia="Calibri"/>
                <w:sz w:val="20"/>
              </w:rPr>
              <w:t>№ мероприятия</w:t>
            </w:r>
          </w:p>
        </w:tc>
        <w:tc>
          <w:tcPr>
            <w:tcW w:w="4394" w:type="dxa"/>
            <w:shd w:val="clear" w:color="auto" w:fill="auto"/>
          </w:tcPr>
          <w:p w:rsidR="00C25689" w:rsidRPr="008A7C2E" w:rsidRDefault="00817BD4" w:rsidP="00C53DE7">
            <w:pPr>
              <w:jc w:val="center"/>
              <w:rPr>
                <w:rFonts w:eastAsia="Calibri"/>
                <w:sz w:val="20"/>
              </w:rPr>
            </w:pPr>
            <w:r w:rsidRPr="008A7C2E">
              <w:rPr>
                <w:rFonts w:eastAsia="Calibri"/>
                <w:sz w:val="20"/>
              </w:rPr>
              <w:t xml:space="preserve">Наименование результата </w:t>
            </w:r>
          </w:p>
        </w:tc>
        <w:tc>
          <w:tcPr>
            <w:tcW w:w="1276" w:type="dxa"/>
            <w:shd w:val="clear" w:color="auto" w:fill="auto"/>
          </w:tcPr>
          <w:p w:rsidR="00C25689" w:rsidRPr="008A7C2E" w:rsidRDefault="00817BD4" w:rsidP="00C53DE7">
            <w:pPr>
              <w:jc w:val="center"/>
              <w:rPr>
                <w:rFonts w:eastAsia="Calibri"/>
                <w:sz w:val="20"/>
              </w:rPr>
            </w:pPr>
            <w:r w:rsidRPr="008A7C2E">
              <w:rPr>
                <w:rFonts w:eastAsia="Calibri"/>
                <w:sz w:val="20"/>
              </w:rPr>
              <w:t xml:space="preserve">Единица измерения </w:t>
            </w:r>
          </w:p>
        </w:tc>
        <w:tc>
          <w:tcPr>
            <w:tcW w:w="5103" w:type="dxa"/>
            <w:shd w:val="clear" w:color="auto" w:fill="auto"/>
          </w:tcPr>
          <w:p w:rsidR="00C25689" w:rsidRPr="008A7C2E" w:rsidRDefault="00817BD4" w:rsidP="00C53DE7">
            <w:pPr>
              <w:jc w:val="center"/>
              <w:rPr>
                <w:rFonts w:eastAsia="Calibri"/>
                <w:sz w:val="20"/>
              </w:rPr>
            </w:pPr>
            <w:r w:rsidRPr="008A7C2E">
              <w:rPr>
                <w:rFonts w:eastAsia="Calibri"/>
                <w:sz w:val="20"/>
              </w:rPr>
              <w:t xml:space="preserve">Порядок определения значений </w:t>
            </w:r>
          </w:p>
        </w:tc>
      </w:tr>
      <w:tr w:rsidR="00274966" w:rsidTr="00C25689">
        <w:tc>
          <w:tcPr>
            <w:tcW w:w="534" w:type="dxa"/>
            <w:shd w:val="clear" w:color="auto" w:fill="auto"/>
          </w:tcPr>
          <w:p w:rsidR="00FB4EB1" w:rsidRPr="008A7C2E" w:rsidRDefault="00817BD4" w:rsidP="00C53DE7">
            <w:pPr>
              <w:jc w:val="center"/>
              <w:rPr>
                <w:rFonts w:eastAsia="Calibri"/>
                <w:sz w:val="20"/>
              </w:rPr>
            </w:pPr>
            <w:r w:rsidRPr="008A7C2E">
              <w:rPr>
                <w:rFonts w:eastAsia="Calibri"/>
                <w:sz w:val="20"/>
              </w:rPr>
              <w:t>1</w:t>
            </w:r>
          </w:p>
        </w:tc>
        <w:tc>
          <w:tcPr>
            <w:tcW w:w="1559" w:type="dxa"/>
          </w:tcPr>
          <w:p w:rsidR="00FB4EB1" w:rsidRPr="008A7C2E" w:rsidRDefault="00817BD4" w:rsidP="005F379D">
            <w:pPr>
              <w:jc w:val="center"/>
              <w:rPr>
                <w:rFonts w:eastAsia="Calibri"/>
                <w:sz w:val="20"/>
                <w:lang w:val="en-US"/>
              </w:rPr>
            </w:pPr>
            <w:r w:rsidRPr="008A7C2E">
              <w:rPr>
                <w:rFonts w:eastAsia="Calibri"/>
                <w:sz w:val="20"/>
                <w:lang w:val="en-US"/>
              </w:rPr>
              <w:t>2</w:t>
            </w:r>
          </w:p>
        </w:tc>
        <w:tc>
          <w:tcPr>
            <w:tcW w:w="1417" w:type="dxa"/>
          </w:tcPr>
          <w:p w:rsidR="00FB4EB1" w:rsidRPr="008A7C2E" w:rsidRDefault="00817BD4" w:rsidP="00FB4EB1">
            <w:pPr>
              <w:jc w:val="center"/>
              <w:rPr>
                <w:rFonts w:eastAsia="Calibri"/>
                <w:sz w:val="20"/>
                <w:lang w:val="en-US"/>
              </w:rPr>
            </w:pPr>
            <w:r w:rsidRPr="008A7C2E">
              <w:rPr>
                <w:rFonts w:eastAsia="Calibri"/>
                <w:sz w:val="20"/>
                <w:lang w:val="en-US"/>
              </w:rPr>
              <w:t>3</w:t>
            </w:r>
          </w:p>
        </w:tc>
        <w:tc>
          <w:tcPr>
            <w:tcW w:w="1418" w:type="dxa"/>
          </w:tcPr>
          <w:p w:rsidR="00FB4EB1" w:rsidRPr="008A7C2E" w:rsidRDefault="00817BD4" w:rsidP="00C53DE7">
            <w:pPr>
              <w:jc w:val="center"/>
              <w:rPr>
                <w:rFonts w:eastAsia="Calibri"/>
                <w:sz w:val="20"/>
              </w:rPr>
            </w:pPr>
            <w:r w:rsidRPr="008A7C2E">
              <w:rPr>
                <w:rFonts w:eastAsia="Calibri"/>
                <w:sz w:val="20"/>
              </w:rPr>
              <w:t>4</w:t>
            </w:r>
          </w:p>
        </w:tc>
        <w:tc>
          <w:tcPr>
            <w:tcW w:w="4394" w:type="dxa"/>
            <w:shd w:val="clear" w:color="auto" w:fill="auto"/>
          </w:tcPr>
          <w:p w:rsidR="00FB4EB1" w:rsidRPr="008A7C2E" w:rsidRDefault="00817BD4" w:rsidP="00C53DE7">
            <w:pPr>
              <w:jc w:val="center"/>
              <w:rPr>
                <w:rFonts w:eastAsia="Calibri"/>
                <w:sz w:val="20"/>
              </w:rPr>
            </w:pPr>
            <w:r w:rsidRPr="008A7C2E">
              <w:rPr>
                <w:rFonts w:eastAsia="Calibri"/>
                <w:sz w:val="20"/>
              </w:rPr>
              <w:t>5</w:t>
            </w:r>
          </w:p>
        </w:tc>
        <w:tc>
          <w:tcPr>
            <w:tcW w:w="1276" w:type="dxa"/>
            <w:shd w:val="clear" w:color="auto" w:fill="auto"/>
          </w:tcPr>
          <w:p w:rsidR="00FB4EB1" w:rsidRPr="008A7C2E" w:rsidRDefault="00817BD4" w:rsidP="00C53DE7">
            <w:pPr>
              <w:jc w:val="center"/>
              <w:rPr>
                <w:rFonts w:eastAsia="Calibri"/>
                <w:sz w:val="20"/>
              </w:rPr>
            </w:pPr>
            <w:r w:rsidRPr="008A7C2E">
              <w:rPr>
                <w:rFonts w:eastAsia="Calibri"/>
                <w:sz w:val="20"/>
              </w:rPr>
              <w:t>6</w:t>
            </w:r>
          </w:p>
        </w:tc>
        <w:tc>
          <w:tcPr>
            <w:tcW w:w="5103" w:type="dxa"/>
            <w:shd w:val="clear" w:color="auto" w:fill="auto"/>
          </w:tcPr>
          <w:p w:rsidR="00FB4EB1" w:rsidRPr="008A7C2E" w:rsidRDefault="00817BD4" w:rsidP="00C53DE7">
            <w:pPr>
              <w:jc w:val="center"/>
              <w:rPr>
                <w:rFonts w:eastAsia="Calibri"/>
                <w:sz w:val="20"/>
              </w:rPr>
            </w:pPr>
            <w:r w:rsidRPr="008A7C2E">
              <w:rPr>
                <w:rFonts w:eastAsia="Calibri"/>
                <w:sz w:val="20"/>
              </w:rPr>
              <w:t>7</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01</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мероприятий по профилактике терроризма </w:t>
            </w:r>
          </w:p>
        </w:tc>
        <w:tc>
          <w:tcPr>
            <w:tcW w:w="1276" w:type="dxa"/>
            <w:shd w:val="clear" w:color="auto" w:fill="auto"/>
          </w:tcPr>
          <w:p w:rsidR="00FB4EB1" w:rsidRPr="008A7C2E" w:rsidRDefault="002A6F0A" w:rsidP="00684181">
            <w:pPr>
              <w:jc w:val="both"/>
              <w:rPr>
                <w:rFonts w:eastAsia="Calibri"/>
                <w:sz w:val="20"/>
              </w:rPr>
            </w:pPr>
            <w:r>
              <w:rPr>
                <w:rFonts w:eastAsia="Calibri"/>
                <w:sz w:val="20"/>
              </w:rPr>
              <w:t>Единица</w:t>
            </w:r>
          </w:p>
        </w:tc>
        <w:tc>
          <w:tcPr>
            <w:tcW w:w="5103" w:type="dxa"/>
            <w:shd w:val="clear" w:color="auto" w:fill="auto"/>
          </w:tcPr>
          <w:p w:rsidR="000F6A03" w:rsidRDefault="00817BD4" w:rsidP="00684181">
            <w:pPr>
              <w:rPr>
                <w:rFonts w:eastAsia="Calibri"/>
                <w:sz w:val="20"/>
                <w:lang w:eastAsia="en-US"/>
              </w:rPr>
            </w:pPr>
            <w:r>
              <w:rPr>
                <w:rFonts w:eastAsia="Calibri"/>
                <w:sz w:val="20"/>
                <w:lang w:eastAsia="en-US"/>
              </w:rPr>
              <w:t>Определяется как</w:t>
            </w:r>
            <w:r w:rsidR="0064049B">
              <w:rPr>
                <w:rFonts w:eastAsia="Calibri"/>
                <w:sz w:val="20"/>
                <w:lang w:eastAsia="en-US"/>
              </w:rPr>
              <w:t xml:space="preserve"> к</w:t>
            </w:r>
            <w:r w:rsidR="0064049B" w:rsidRPr="0064049B">
              <w:rPr>
                <w:rFonts w:eastAsia="Calibri"/>
                <w:sz w:val="20"/>
                <w:lang w:eastAsia="en-US"/>
              </w:rPr>
              <w:t>оличество мероприятий по профилактике терроризма</w:t>
            </w:r>
            <w:r w:rsidR="00B11E79">
              <w:rPr>
                <w:rFonts w:eastAsia="Calibri"/>
                <w:sz w:val="20"/>
                <w:lang w:eastAsia="en-US"/>
              </w:rPr>
              <w:t>, проведенных</w:t>
            </w:r>
            <w:r w:rsidR="002B6120">
              <w:rPr>
                <w:rFonts w:eastAsia="Calibri"/>
                <w:sz w:val="20"/>
                <w:lang w:eastAsia="en-US"/>
              </w:rPr>
              <w:t xml:space="preserve"> </w:t>
            </w:r>
            <w:r>
              <w:rPr>
                <w:rFonts w:eastAsia="Calibri"/>
                <w:sz w:val="20"/>
                <w:lang w:eastAsia="en-US"/>
              </w:rPr>
              <w:t>в городском округе Люберцы.</w:t>
            </w:r>
          </w:p>
          <w:p w:rsidR="000F6A03" w:rsidRDefault="00817BD4" w:rsidP="000F6A03">
            <w:pPr>
              <w:rPr>
                <w:rFonts w:eastAsia="Calibri"/>
                <w:sz w:val="20"/>
                <w:lang w:eastAsia="en-US"/>
              </w:rPr>
            </w:pPr>
            <w:r>
              <w:rPr>
                <w:rFonts w:eastAsia="Calibri"/>
                <w:sz w:val="20"/>
                <w:lang w:eastAsia="en-US"/>
              </w:rPr>
              <w:t>Источник данных:</w:t>
            </w:r>
            <w:r w:rsidR="0064049B" w:rsidRPr="0064049B">
              <w:rPr>
                <w:rFonts w:eastAsia="Calibri"/>
                <w:sz w:val="20"/>
                <w:lang w:eastAsia="en-US"/>
              </w:rPr>
              <w:t xml:space="preserve"> </w:t>
            </w:r>
            <w:r>
              <w:rPr>
                <w:rFonts w:eastAsia="Calibri"/>
                <w:sz w:val="20"/>
                <w:lang w:eastAsia="en-US"/>
              </w:rPr>
              <w:t>План</w:t>
            </w:r>
            <w:r w:rsidR="00FB4EB1" w:rsidRPr="008A7C2E">
              <w:rPr>
                <w:rFonts w:eastAsia="Calibri"/>
                <w:sz w:val="20"/>
                <w:lang w:eastAsia="en-US"/>
              </w:rPr>
              <w:t xml:space="preserve"> Антитеррористической комиссии городского округа Люберцы</w:t>
            </w:r>
            <w:r>
              <w:rPr>
                <w:rFonts w:eastAsia="Calibri"/>
                <w:sz w:val="20"/>
                <w:lang w:eastAsia="en-US"/>
              </w:rPr>
              <w:t>.</w:t>
            </w:r>
          </w:p>
          <w:p w:rsidR="00FB4EB1" w:rsidRPr="008A7C2E" w:rsidRDefault="000F6A03" w:rsidP="000234BF">
            <w:pPr>
              <w:rPr>
                <w:rFonts w:eastAsia="Calibri"/>
                <w:sz w:val="20"/>
              </w:rPr>
            </w:pPr>
            <w:r>
              <w:rPr>
                <w:rFonts w:eastAsia="Calibri"/>
                <w:sz w:val="20"/>
                <w:lang w:eastAsia="en-US"/>
              </w:rPr>
              <w:t>Б</w:t>
            </w:r>
            <w:r w:rsidR="0072604F" w:rsidRPr="0072604F">
              <w:rPr>
                <w:rFonts w:eastAsia="Calibri"/>
                <w:sz w:val="20"/>
                <w:lang w:eastAsia="en-US"/>
              </w:rPr>
              <w:t>а</w:t>
            </w:r>
            <w:r w:rsidR="005732D7">
              <w:rPr>
                <w:rFonts w:eastAsia="Calibri"/>
                <w:sz w:val="20"/>
                <w:lang w:eastAsia="en-US"/>
              </w:rPr>
              <w:t>зовое значение</w:t>
            </w:r>
            <w:r>
              <w:rPr>
                <w:rFonts w:eastAsia="Calibri"/>
                <w:sz w:val="20"/>
                <w:lang w:eastAsia="en-US"/>
              </w:rPr>
              <w:t>:</w:t>
            </w:r>
            <w:r w:rsidR="005732D7">
              <w:rPr>
                <w:rFonts w:eastAsia="Calibri"/>
                <w:sz w:val="20"/>
                <w:lang w:eastAsia="en-US"/>
              </w:rPr>
              <w:t xml:space="preserve"> </w:t>
            </w:r>
            <w:r w:rsidR="0072604F">
              <w:rPr>
                <w:rFonts w:eastAsia="Calibri"/>
                <w:sz w:val="20"/>
                <w:lang w:eastAsia="en-US"/>
              </w:rPr>
              <w:t>12</w:t>
            </w:r>
            <w:r>
              <w:rPr>
                <w:rFonts w:eastAsia="Calibri"/>
                <w:sz w:val="20"/>
                <w:lang w:eastAsia="en-US"/>
              </w:rPr>
              <w:t xml:space="preserve"> </w:t>
            </w:r>
            <w:r w:rsidR="000234BF">
              <w:rPr>
                <w:rFonts w:eastAsia="Calibri"/>
                <w:sz w:val="20"/>
                <w:lang w:eastAsia="en-US"/>
              </w:rPr>
              <w:t>единиц</w:t>
            </w:r>
            <w:r>
              <w:rPr>
                <w:rFonts w:eastAsia="Calibri"/>
                <w:sz w:val="20"/>
                <w:lang w:eastAsia="en-US"/>
              </w:rPr>
              <w:t xml:space="preserve">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2</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01</w:t>
            </w:r>
          </w:p>
        </w:tc>
        <w:tc>
          <w:tcPr>
            <w:tcW w:w="1418" w:type="dxa"/>
          </w:tcPr>
          <w:p w:rsidR="00FB4EB1" w:rsidRPr="008A7C2E" w:rsidRDefault="00817BD4" w:rsidP="00BD0E71">
            <w:pPr>
              <w:jc w:val="center"/>
              <w:rPr>
                <w:rFonts w:eastAsia="Calibri"/>
                <w:sz w:val="20"/>
              </w:rPr>
            </w:pPr>
            <w:r w:rsidRPr="008A7C2E">
              <w:rPr>
                <w:rFonts w:eastAsia="Calibri"/>
                <w:sz w:val="20"/>
              </w:rPr>
              <w:t>02</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276" w:type="dxa"/>
            <w:shd w:val="clear" w:color="auto" w:fill="auto"/>
          </w:tcPr>
          <w:p w:rsidR="00FB4EB1" w:rsidRPr="008A7C2E" w:rsidRDefault="00AF6C1E" w:rsidP="00684181">
            <w:pPr>
              <w:jc w:val="both"/>
              <w:rPr>
                <w:rFonts w:eastAsia="Calibri"/>
                <w:sz w:val="20"/>
              </w:rPr>
            </w:pPr>
            <w:r w:rsidRPr="00AF6C1E">
              <w:rPr>
                <w:rFonts w:eastAsia="Calibri"/>
                <w:sz w:val="20"/>
              </w:rPr>
              <w:t>Единица</w:t>
            </w:r>
          </w:p>
        </w:tc>
        <w:tc>
          <w:tcPr>
            <w:tcW w:w="5103" w:type="dxa"/>
            <w:shd w:val="clear" w:color="auto" w:fill="auto"/>
          </w:tcPr>
          <w:p w:rsidR="00D0521E" w:rsidRDefault="00A676C7" w:rsidP="00A676C7">
            <w:pPr>
              <w:rPr>
                <w:rFonts w:eastAsia="Calibri"/>
                <w:sz w:val="20"/>
              </w:rPr>
            </w:pPr>
            <w:r w:rsidRPr="00A676C7">
              <w:rPr>
                <w:rFonts w:eastAsia="Calibri"/>
                <w:sz w:val="20"/>
              </w:rPr>
              <w:t xml:space="preserve">Определяется как </w:t>
            </w:r>
            <w:r>
              <w:rPr>
                <w:rFonts w:eastAsia="Calibri"/>
                <w:sz w:val="20"/>
              </w:rPr>
              <w:t>к</w:t>
            </w:r>
            <w:r w:rsidR="00FB4EB1" w:rsidRPr="008A7C2E">
              <w:rPr>
                <w:rFonts w:eastAsia="Calibri"/>
                <w:sz w:val="20"/>
              </w:rPr>
              <w:t>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r w:rsidR="00817BD4">
              <w:rPr>
                <w:rFonts w:eastAsia="Calibri"/>
                <w:sz w:val="20"/>
              </w:rPr>
              <w:t xml:space="preserve"> в городском округе Люберцы.</w:t>
            </w:r>
          </w:p>
          <w:p w:rsidR="00A676C7" w:rsidRDefault="00FB4EB1" w:rsidP="00A676C7">
            <w:pPr>
              <w:rPr>
                <w:rFonts w:eastAsia="Calibri"/>
                <w:sz w:val="20"/>
              </w:rPr>
            </w:pPr>
            <w:r w:rsidRPr="008A7C2E">
              <w:rPr>
                <w:rFonts w:eastAsia="Calibri"/>
                <w:sz w:val="20"/>
              </w:rPr>
              <w:t xml:space="preserve"> </w:t>
            </w:r>
            <w:r w:rsidR="00817BD4" w:rsidRPr="00A676C7">
              <w:rPr>
                <w:rFonts w:eastAsia="Calibri"/>
                <w:sz w:val="20"/>
              </w:rPr>
              <w:t>Источник данных</w:t>
            </w:r>
            <w:r w:rsidR="00817BD4">
              <w:rPr>
                <w:rFonts w:eastAsia="Calibri"/>
                <w:sz w:val="20"/>
              </w:rPr>
              <w:t xml:space="preserve">: </w:t>
            </w:r>
            <w:r w:rsidRPr="008A7C2E">
              <w:rPr>
                <w:rFonts w:eastAsia="Calibri"/>
                <w:sz w:val="20"/>
              </w:rPr>
              <w:t>в соответствии с заключенным муниципальным контрактом</w:t>
            </w:r>
            <w:r w:rsidR="00817BD4">
              <w:rPr>
                <w:rFonts w:eastAsia="Calibri"/>
                <w:sz w:val="20"/>
              </w:rPr>
              <w:t>.</w:t>
            </w:r>
          </w:p>
          <w:p w:rsidR="00FB4EB1" w:rsidRPr="008A7C2E" w:rsidRDefault="00A676C7" w:rsidP="00A676C7">
            <w:pPr>
              <w:rPr>
                <w:rFonts w:eastAsia="Calibri"/>
                <w:sz w:val="20"/>
              </w:rPr>
            </w:pPr>
            <w:r>
              <w:rPr>
                <w:rFonts w:eastAsia="Calibri"/>
                <w:sz w:val="20"/>
              </w:rPr>
              <w:t>Б</w:t>
            </w:r>
            <w:r w:rsidR="0072604F" w:rsidRPr="0072604F">
              <w:rPr>
                <w:rFonts w:eastAsia="Calibri"/>
                <w:sz w:val="20"/>
              </w:rPr>
              <w:t>а</w:t>
            </w:r>
            <w:r>
              <w:rPr>
                <w:rFonts w:eastAsia="Calibri"/>
                <w:sz w:val="20"/>
              </w:rPr>
              <w:t xml:space="preserve">зовое значение: </w:t>
            </w:r>
            <w:r w:rsidR="002C41E0">
              <w:rPr>
                <w:rFonts w:eastAsia="Calibri"/>
                <w:sz w:val="20"/>
              </w:rPr>
              <w:t>10</w:t>
            </w:r>
            <w:r w:rsidR="00AF6C1E">
              <w:rPr>
                <w:rFonts w:eastAsia="Calibri"/>
                <w:sz w:val="20"/>
              </w:rPr>
              <w:t xml:space="preserve"> единиц</w:t>
            </w:r>
            <w:r>
              <w:rPr>
                <w:rFonts w:eastAsia="Calibri"/>
                <w:sz w:val="20"/>
              </w:rPr>
              <w:t xml:space="preserve"> (2022 год)</w:t>
            </w:r>
          </w:p>
        </w:tc>
      </w:tr>
      <w:tr w:rsidR="00274966" w:rsidTr="00C25689">
        <w:tc>
          <w:tcPr>
            <w:tcW w:w="534" w:type="dxa"/>
            <w:shd w:val="clear" w:color="auto" w:fill="auto"/>
          </w:tcPr>
          <w:p w:rsidR="00FB4EB1" w:rsidRPr="00123687" w:rsidRDefault="00817BD4" w:rsidP="00BF5B11">
            <w:pPr>
              <w:ind w:left="-57"/>
              <w:jc w:val="center"/>
              <w:rPr>
                <w:rFonts w:eastAsia="Calibri"/>
                <w:sz w:val="20"/>
              </w:rPr>
            </w:pPr>
            <w:r w:rsidRPr="00123687">
              <w:rPr>
                <w:rFonts w:eastAsia="Calibri"/>
                <w:sz w:val="20"/>
              </w:rPr>
              <w:t>3</w:t>
            </w:r>
          </w:p>
        </w:tc>
        <w:tc>
          <w:tcPr>
            <w:tcW w:w="1559" w:type="dxa"/>
          </w:tcPr>
          <w:p w:rsidR="00FB4EB1" w:rsidRPr="00123687" w:rsidRDefault="00817BD4" w:rsidP="00BD0E71">
            <w:pPr>
              <w:jc w:val="center"/>
              <w:rPr>
                <w:rFonts w:eastAsia="Calibri"/>
                <w:sz w:val="20"/>
              </w:rPr>
            </w:pPr>
            <w:r w:rsidRPr="00123687">
              <w:rPr>
                <w:rFonts w:eastAsia="Calibri"/>
                <w:sz w:val="20"/>
              </w:rPr>
              <w:t>1</w:t>
            </w:r>
          </w:p>
        </w:tc>
        <w:tc>
          <w:tcPr>
            <w:tcW w:w="1417" w:type="dxa"/>
          </w:tcPr>
          <w:p w:rsidR="00FB4EB1" w:rsidRPr="00123687" w:rsidRDefault="00817BD4" w:rsidP="00FB4EB1">
            <w:pPr>
              <w:spacing w:line="216" w:lineRule="auto"/>
              <w:jc w:val="center"/>
              <w:rPr>
                <w:rFonts w:eastAsia="Calibri"/>
                <w:sz w:val="20"/>
              </w:rPr>
            </w:pPr>
            <w:r w:rsidRPr="00123687">
              <w:rPr>
                <w:rFonts w:eastAsia="Calibri"/>
                <w:sz w:val="20"/>
              </w:rPr>
              <w:t>01</w:t>
            </w:r>
          </w:p>
        </w:tc>
        <w:tc>
          <w:tcPr>
            <w:tcW w:w="1418" w:type="dxa"/>
          </w:tcPr>
          <w:p w:rsidR="00FB4EB1" w:rsidRPr="00123687" w:rsidRDefault="00817BD4" w:rsidP="00BD0E71">
            <w:pPr>
              <w:jc w:val="center"/>
              <w:rPr>
                <w:rFonts w:eastAsia="Calibri"/>
                <w:sz w:val="20"/>
              </w:rPr>
            </w:pPr>
            <w:r w:rsidRPr="00123687">
              <w:rPr>
                <w:rFonts w:eastAsia="Calibri"/>
                <w:sz w:val="20"/>
              </w:rPr>
              <w:t>03</w:t>
            </w:r>
          </w:p>
        </w:tc>
        <w:tc>
          <w:tcPr>
            <w:tcW w:w="4394" w:type="dxa"/>
            <w:shd w:val="clear" w:color="auto" w:fill="auto"/>
          </w:tcPr>
          <w:p w:rsidR="00FB4EB1" w:rsidRPr="00123687" w:rsidRDefault="009839A5" w:rsidP="007A5F6C">
            <w:pPr>
              <w:spacing w:line="216" w:lineRule="auto"/>
              <w:rPr>
                <w:rFonts w:eastAsia="Calibri"/>
                <w:sz w:val="20"/>
              </w:rPr>
            </w:pPr>
            <w:r w:rsidRPr="00123687">
              <w:rPr>
                <w:rFonts w:eastAsia="Calibri"/>
                <w:sz w:val="20"/>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276" w:type="dxa"/>
            <w:shd w:val="clear" w:color="auto" w:fill="auto"/>
          </w:tcPr>
          <w:p w:rsidR="00FB4EB1" w:rsidRPr="00123687" w:rsidRDefault="00524FF7" w:rsidP="00684181">
            <w:pPr>
              <w:jc w:val="both"/>
              <w:rPr>
                <w:rFonts w:eastAsia="Calibri"/>
                <w:sz w:val="20"/>
              </w:rPr>
            </w:pPr>
            <w:r w:rsidRPr="00123687">
              <w:rPr>
                <w:rFonts w:eastAsia="Calibri"/>
                <w:sz w:val="20"/>
              </w:rPr>
              <w:t>Единица</w:t>
            </w:r>
          </w:p>
        </w:tc>
        <w:tc>
          <w:tcPr>
            <w:tcW w:w="5103" w:type="dxa"/>
            <w:shd w:val="clear" w:color="auto" w:fill="auto"/>
          </w:tcPr>
          <w:p w:rsidR="00937A16" w:rsidRPr="00123687" w:rsidRDefault="00817BD4" w:rsidP="00684181">
            <w:pPr>
              <w:rPr>
                <w:rFonts w:eastAsia="Calibri"/>
                <w:sz w:val="20"/>
              </w:rPr>
            </w:pPr>
            <w:r w:rsidRPr="00123687">
              <w:rPr>
                <w:rFonts w:eastAsia="Calibri"/>
                <w:sz w:val="20"/>
              </w:rPr>
              <w:t>Определяется как о</w:t>
            </w:r>
            <w:r w:rsidR="008634CD" w:rsidRPr="00123687">
              <w:rPr>
                <w:rFonts w:eastAsia="Calibri"/>
                <w:sz w:val="20"/>
              </w:rPr>
              <w:t>борудованные</w:t>
            </w:r>
            <w:r w:rsidR="00FB4EB1" w:rsidRPr="00123687">
              <w:rPr>
                <w:rFonts w:eastAsia="Calibri"/>
                <w:sz w:val="20"/>
              </w:rPr>
              <w:t xml:space="preserve"> </w:t>
            </w:r>
            <w:r w:rsidR="008634CD" w:rsidRPr="00123687">
              <w:rPr>
                <w:rFonts w:eastAsia="Calibri"/>
                <w:sz w:val="20"/>
              </w:rPr>
              <w:t>объекты</w:t>
            </w:r>
            <w:r w:rsidR="00FB4EB1" w:rsidRPr="00123687">
              <w:rPr>
                <w:rFonts w:eastAsia="Calibri"/>
                <w:sz w:val="20"/>
              </w:rPr>
              <w:t xml:space="preserve"> </w:t>
            </w:r>
            <w:r w:rsidR="008634CD" w:rsidRPr="00123687">
              <w:rPr>
                <w:rFonts w:eastAsia="Calibri"/>
                <w:sz w:val="20"/>
              </w:rPr>
              <w:t>(учреждения</w:t>
            </w:r>
            <w:r w:rsidR="00FB4EB1" w:rsidRPr="00123687">
              <w:rPr>
                <w:rFonts w:eastAsia="Calibri"/>
                <w:sz w:val="20"/>
              </w:rPr>
              <w:t>) пропускными пунктами, шлагбаумами, турникетами, средствами для принудительной остановки авто-транспорта, металлическими дверями</w:t>
            </w:r>
            <w:r w:rsidR="002B6120" w:rsidRPr="00123687">
              <w:rPr>
                <w:rFonts w:eastAsia="Calibri"/>
                <w:sz w:val="20"/>
              </w:rPr>
              <w:t xml:space="preserve"> </w:t>
            </w:r>
            <w:r w:rsidR="002E71E8" w:rsidRPr="00123687">
              <w:rPr>
                <w:rFonts w:eastAsia="Calibri"/>
                <w:sz w:val="20"/>
              </w:rPr>
              <w:br/>
            </w:r>
            <w:r w:rsidR="002B6120" w:rsidRPr="00123687">
              <w:rPr>
                <w:rFonts w:eastAsia="Calibri"/>
                <w:sz w:val="20"/>
              </w:rPr>
              <w:t xml:space="preserve">с врезным глазком и домофоном. </w:t>
            </w:r>
            <w:r w:rsidR="00FB4EB1" w:rsidRPr="00123687">
              <w:rPr>
                <w:rFonts w:eastAsia="Calibri"/>
                <w:sz w:val="20"/>
              </w:rPr>
              <w:t xml:space="preserve">Установка </w:t>
            </w:r>
            <w:r w:rsidR="002E71E8" w:rsidRPr="00123687">
              <w:rPr>
                <w:rFonts w:eastAsia="Calibri"/>
                <w:sz w:val="20"/>
              </w:rPr>
              <w:br/>
            </w:r>
            <w:r w:rsidR="00FB4EB1" w:rsidRPr="00123687">
              <w:rPr>
                <w:rFonts w:eastAsia="Calibri"/>
                <w:sz w:val="20"/>
              </w:rPr>
              <w:t>и поддержание в исправном состоянии охранной сигнализации, в том числе систем внутреннего видеонаблюдения</w:t>
            </w:r>
            <w:r w:rsidRPr="00123687">
              <w:rPr>
                <w:rFonts w:eastAsia="Calibri"/>
                <w:sz w:val="20"/>
              </w:rPr>
              <w:t>.</w:t>
            </w:r>
          </w:p>
          <w:p w:rsidR="00937A16" w:rsidRPr="00123687" w:rsidRDefault="00817BD4" w:rsidP="00684181">
            <w:pPr>
              <w:rPr>
                <w:rFonts w:eastAsia="Calibri"/>
                <w:sz w:val="20"/>
              </w:rPr>
            </w:pPr>
            <w:r w:rsidRPr="00123687">
              <w:rPr>
                <w:sz w:val="20"/>
              </w:rPr>
              <w:t>Источник данных:</w:t>
            </w:r>
            <w:r w:rsidRPr="00123687">
              <w:rPr>
                <w:rFonts w:ascii="Calibri" w:hAnsi="Calibri"/>
                <w:sz w:val="22"/>
                <w:szCs w:val="22"/>
              </w:rPr>
              <w:t xml:space="preserve"> </w:t>
            </w:r>
            <w:r w:rsidR="00FB4EB1" w:rsidRPr="00123687">
              <w:rPr>
                <w:rFonts w:eastAsia="Calibri"/>
                <w:sz w:val="20"/>
              </w:rPr>
              <w:t>в соответствии с заключенным муниципальным контрактом</w:t>
            </w:r>
            <w:r w:rsidRPr="00123687">
              <w:rPr>
                <w:rFonts w:eastAsia="Calibri"/>
                <w:sz w:val="20"/>
              </w:rPr>
              <w:t>.</w:t>
            </w:r>
          </w:p>
          <w:p w:rsidR="00FB4EB1" w:rsidRPr="00123687" w:rsidRDefault="00937A16" w:rsidP="00524FF7">
            <w:pPr>
              <w:rPr>
                <w:rFonts w:eastAsia="Calibri"/>
                <w:sz w:val="20"/>
              </w:rPr>
            </w:pPr>
            <w:r w:rsidRPr="00123687">
              <w:rPr>
                <w:rFonts w:eastAsia="Calibri"/>
                <w:sz w:val="20"/>
              </w:rPr>
              <w:t>Б</w:t>
            </w:r>
            <w:r w:rsidR="002C41E0" w:rsidRPr="00123687">
              <w:rPr>
                <w:rFonts w:eastAsia="Calibri"/>
                <w:sz w:val="20"/>
              </w:rPr>
              <w:t>а</w:t>
            </w:r>
            <w:r w:rsidR="00C503BA" w:rsidRPr="00123687">
              <w:rPr>
                <w:rFonts w:eastAsia="Calibri"/>
                <w:sz w:val="20"/>
              </w:rPr>
              <w:t>зовое значение</w:t>
            </w:r>
            <w:r w:rsidRPr="00123687">
              <w:rPr>
                <w:rFonts w:eastAsia="Calibri"/>
                <w:sz w:val="20"/>
              </w:rPr>
              <w:t xml:space="preserve">: 10 </w:t>
            </w:r>
            <w:r w:rsidR="00524FF7" w:rsidRPr="00123687">
              <w:rPr>
                <w:rFonts w:eastAsia="Calibri"/>
                <w:sz w:val="20"/>
              </w:rPr>
              <w:t>единиц</w:t>
            </w:r>
            <w:r w:rsidR="00FD0357" w:rsidRPr="00123687">
              <w:rPr>
                <w:rFonts w:eastAsia="Calibri"/>
                <w:sz w:val="20"/>
              </w:rPr>
              <w:t xml:space="preserve"> (</w:t>
            </w:r>
            <w:r w:rsidRPr="00123687">
              <w:rPr>
                <w:rFonts w:eastAsia="Calibri"/>
                <w:sz w:val="20"/>
              </w:rPr>
              <w:t>2022 год)</w:t>
            </w:r>
          </w:p>
        </w:tc>
      </w:tr>
      <w:tr w:rsidR="00274966" w:rsidTr="009079D5">
        <w:trPr>
          <w:trHeight w:val="1616"/>
        </w:trPr>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lastRenderedPageBreak/>
              <w:t>4</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02</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граждан вновь привлеченных, участвующих в деятельности народных дружин</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Единица</w:t>
            </w:r>
          </w:p>
        </w:tc>
        <w:tc>
          <w:tcPr>
            <w:tcW w:w="5103" w:type="dxa"/>
            <w:shd w:val="clear" w:color="auto" w:fill="auto"/>
          </w:tcPr>
          <w:p w:rsidR="00A75066" w:rsidRDefault="00817BD4" w:rsidP="00A75066">
            <w:pPr>
              <w:rPr>
                <w:rFonts w:eastAsia="Calibri"/>
                <w:sz w:val="20"/>
              </w:rPr>
            </w:pPr>
            <w:r w:rsidRPr="00A75066">
              <w:rPr>
                <w:rFonts w:eastAsia="Calibri"/>
                <w:sz w:val="20"/>
              </w:rPr>
              <w:t xml:space="preserve">Определяется </w:t>
            </w:r>
            <w:r w:rsidR="00FD0357" w:rsidRPr="00A75066">
              <w:rPr>
                <w:rFonts w:eastAsia="Calibri"/>
                <w:sz w:val="20"/>
              </w:rPr>
              <w:t xml:space="preserve">как </w:t>
            </w:r>
            <w:r w:rsidR="00FD0357">
              <w:rPr>
                <w:rFonts w:eastAsia="Calibri"/>
                <w:sz w:val="20"/>
              </w:rPr>
              <w:t>количество</w:t>
            </w:r>
            <w:r w:rsidR="00FB4EB1" w:rsidRPr="008A7C2E">
              <w:rPr>
                <w:rFonts w:eastAsia="Calibri"/>
                <w:sz w:val="20"/>
              </w:rPr>
              <w:t xml:space="preserve"> граждан, проживающих </w:t>
            </w:r>
            <w:r w:rsidR="00FD0357">
              <w:rPr>
                <w:rFonts w:eastAsia="Calibri"/>
                <w:sz w:val="20"/>
              </w:rPr>
              <w:br/>
            </w:r>
            <w:r w:rsidR="00FB4EB1" w:rsidRPr="008A7C2E">
              <w:rPr>
                <w:rFonts w:eastAsia="Calibri"/>
                <w:sz w:val="20"/>
              </w:rPr>
              <w:t>на территории городского округа Люберцы,</w:t>
            </w:r>
            <w:r w:rsidR="00FB4EB1" w:rsidRPr="008A7C2E">
              <w:rPr>
                <w:rFonts w:ascii="Calibri" w:hAnsi="Calibri"/>
                <w:sz w:val="22"/>
                <w:szCs w:val="22"/>
              </w:rPr>
              <w:t xml:space="preserve"> </w:t>
            </w:r>
            <w:r w:rsidR="00FB4EB1" w:rsidRPr="008A7C2E">
              <w:rPr>
                <w:rFonts w:eastAsia="Calibri"/>
                <w:sz w:val="20"/>
              </w:rPr>
              <w:t>вновь привлеченных, участвующих в деятельности народных дружин</w:t>
            </w:r>
            <w:r>
              <w:rPr>
                <w:rFonts w:eastAsia="Calibri"/>
                <w:sz w:val="20"/>
              </w:rPr>
              <w:t>.</w:t>
            </w:r>
          </w:p>
          <w:p w:rsidR="00A75066" w:rsidRDefault="00817BD4" w:rsidP="00A75066">
            <w:pPr>
              <w:rPr>
                <w:rFonts w:eastAsia="Calibri"/>
                <w:sz w:val="20"/>
              </w:rPr>
            </w:pPr>
            <w:r>
              <w:rPr>
                <w:rFonts w:eastAsia="Calibri"/>
                <w:sz w:val="20"/>
              </w:rPr>
              <w:t xml:space="preserve">Источник данных: Агитация, размещение информации </w:t>
            </w:r>
            <w:r w:rsidR="00FD0357">
              <w:rPr>
                <w:rFonts w:eastAsia="Calibri"/>
                <w:sz w:val="20"/>
              </w:rPr>
              <w:br/>
            </w:r>
            <w:r>
              <w:rPr>
                <w:rFonts w:eastAsia="Calibri"/>
                <w:sz w:val="20"/>
              </w:rPr>
              <w:t>в СМИ.</w:t>
            </w:r>
          </w:p>
          <w:p w:rsidR="00FB4EB1" w:rsidRPr="008A7C2E" w:rsidRDefault="00A75066" w:rsidP="00A75066">
            <w:pPr>
              <w:rPr>
                <w:rFonts w:eastAsia="Calibri"/>
                <w:sz w:val="20"/>
              </w:rPr>
            </w:pPr>
            <w:r>
              <w:rPr>
                <w:rFonts w:eastAsia="Calibri"/>
                <w:sz w:val="20"/>
              </w:rPr>
              <w:t>Б</w:t>
            </w:r>
            <w:r w:rsidR="002C41E0" w:rsidRPr="002C41E0">
              <w:rPr>
                <w:rFonts w:eastAsia="Calibri"/>
                <w:sz w:val="20"/>
              </w:rPr>
              <w:t>а</w:t>
            </w:r>
            <w:r w:rsidR="002C41E0">
              <w:rPr>
                <w:rFonts w:eastAsia="Calibri"/>
                <w:sz w:val="20"/>
              </w:rPr>
              <w:t>зовое значение</w:t>
            </w:r>
            <w:r>
              <w:rPr>
                <w:rFonts w:eastAsia="Calibri"/>
                <w:sz w:val="20"/>
              </w:rPr>
              <w:t>: 22 единицы</w:t>
            </w:r>
            <w:r w:rsidR="002C41E0">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5</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02</w:t>
            </w:r>
          </w:p>
        </w:tc>
        <w:tc>
          <w:tcPr>
            <w:tcW w:w="1418" w:type="dxa"/>
          </w:tcPr>
          <w:p w:rsidR="00FB4EB1" w:rsidRPr="008A7C2E" w:rsidRDefault="00817BD4" w:rsidP="00BD0E71">
            <w:pPr>
              <w:jc w:val="center"/>
              <w:rPr>
                <w:rFonts w:eastAsia="Calibri"/>
                <w:sz w:val="20"/>
              </w:rPr>
            </w:pPr>
            <w:r w:rsidRPr="008A7C2E">
              <w:rPr>
                <w:rFonts w:eastAsia="Calibri"/>
                <w:sz w:val="20"/>
              </w:rPr>
              <w:t>02</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народных дружинников, получивших выплаты в соответствии с требованиями при расч</w:t>
            </w:r>
            <w:r w:rsidR="00086698">
              <w:rPr>
                <w:rFonts w:eastAsia="Calibri"/>
                <w:sz w:val="20"/>
              </w:rPr>
              <w:t>ете нормативов расходов бюджета</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Единица</w:t>
            </w:r>
          </w:p>
        </w:tc>
        <w:tc>
          <w:tcPr>
            <w:tcW w:w="5103" w:type="dxa"/>
            <w:shd w:val="clear" w:color="auto" w:fill="auto"/>
          </w:tcPr>
          <w:p w:rsidR="00FD0357" w:rsidRDefault="00817BD4" w:rsidP="00684181">
            <w:pPr>
              <w:rPr>
                <w:rFonts w:eastAsia="Calibri"/>
                <w:sz w:val="20"/>
              </w:rPr>
            </w:pPr>
            <w:r w:rsidRPr="00FD0357">
              <w:rPr>
                <w:rFonts w:eastAsia="Calibri"/>
                <w:sz w:val="20"/>
              </w:rPr>
              <w:t xml:space="preserve">Определяется как </w:t>
            </w:r>
            <w:r>
              <w:rPr>
                <w:rFonts w:eastAsia="Calibri"/>
                <w:sz w:val="20"/>
              </w:rPr>
              <w:t>к</w:t>
            </w:r>
            <w:r w:rsidRPr="00FD0357">
              <w:rPr>
                <w:rFonts w:eastAsia="Calibri"/>
                <w:sz w:val="20"/>
              </w:rPr>
              <w:t xml:space="preserve">оличество народных дружинников, получивших выплаты в соответствии с требованиями при расчете </w:t>
            </w:r>
            <w:r w:rsidRPr="00FD0357">
              <w:rPr>
                <w:rFonts w:eastAsia="Calibri"/>
                <w:sz w:val="20"/>
              </w:rPr>
              <w:t>нормативов расходов бюджета</w:t>
            </w:r>
            <w:r>
              <w:rPr>
                <w:rFonts w:eastAsia="Calibri"/>
                <w:sz w:val="20"/>
              </w:rPr>
              <w:t>.</w:t>
            </w:r>
          </w:p>
          <w:p w:rsidR="00FD0357" w:rsidRDefault="00817BD4" w:rsidP="00684181">
            <w:pPr>
              <w:rPr>
                <w:rFonts w:eastAsia="Calibri"/>
                <w:sz w:val="20"/>
              </w:rPr>
            </w:pPr>
            <w:r>
              <w:rPr>
                <w:rFonts w:eastAsia="Calibri"/>
                <w:sz w:val="20"/>
              </w:rPr>
              <w:t xml:space="preserve">Источник </w:t>
            </w:r>
            <w:r w:rsidR="00AF2E15">
              <w:rPr>
                <w:rFonts w:eastAsia="Calibri"/>
                <w:sz w:val="20"/>
              </w:rPr>
              <w:t xml:space="preserve">данных: </w:t>
            </w:r>
            <w:r w:rsidR="00AF2E15" w:rsidRPr="00FD0357">
              <w:rPr>
                <w:rFonts w:eastAsia="Calibri"/>
                <w:sz w:val="20"/>
              </w:rPr>
              <w:t>в</w:t>
            </w:r>
            <w:r w:rsidR="00FB4EB1" w:rsidRPr="008A7C2E">
              <w:rPr>
                <w:rFonts w:eastAsia="Calibri"/>
                <w:sz w:val="20"/>
              </w:rPr>
              <w:t xml:space="preserve"> соответствии с Положением о материальном стимулировании народных дружинников городского округа Люберцы</w:t>
            </w:r>
            <w:r>
              <w:rPr>
                <w:rFonts w:eastAsia="Calibri"/>
                <w:sz w:val="20"/>
              </w:rPr>
              <w:t>.</w:t>
            </w:r>
          </w:p>
          <w:p w:rsidR="00FB4EB1" w:rsidRPr="008A7C2E" w:rsidRDefault="00FD0357" w:rsidP="00684181">
            <w:pPr>
              <w:rPr>
                <w:rFonts w:eastAsia="Calibri"/>
                <w:sz w:val="20"/>
              </w:rPr>
            </w:pPr>
            <w:r>
              <w:rPr>
                <w:rFonts w:eastAsia="Calibri"/>
                <w:sz w:val="20"/>
              </w:rPr>
              <w:t>Б</w:t>
            </w:r>
            <w:r w:rsidR="00764674" w:rsidRPr="00764674">
              <w:rPr>
                <w:rFonts w:eastAsia="Calibri"/>
                <w:sz w:val="20"/>
              </w:rPr>
              <w:t>а</w:t>
            </w:r>
            <w:r w:rsidR="00764674">
              <w:rPr>
                <w:rFonts w:eastAsia="Calibri"/>
                <w:sz w:val="20"/>
              </w:rPr>
              <w:t>зовое значение</w:t>
            </w:r>
            <w:r>
              <w:rPr>
                <w:rFonts w:eastAsia="Calibri"/>
                <w:sz w:val="20"/>
              </w:rPr>
              <w:t>: 196 единиц</w:t>
            </w:r>
            <w:r w:rsidR="00764674">
              <w:rPr>
                <w:rFonts w:eastAsia="Calibri"/>
                <w:sz w:val="20"/>
              </w:rPr>
              <w:t xml:space="preserve"> </w:t>
            </w:r>
            <w:r w:rsidR="00603F32" w:rsidRPr="00603F32">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6</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02</w:t>
            </w:r>
          </w:p>
        </w:tc>
        <w:tc>
          <w:tcPr>
            <w:tcW w:w="1418" w:type="dxa"/>
          </w:tcPr>
          <w:p w:rsidR="00FB4EB1" w:rsidRPr="008A7C2E" w:rsidRDefault="00817BD4" w:rsidP="00BD0E71">
            <w:pPr>
              <w:jc w:val="center"/>
              <w:rPr>
                <w:rFonts w:eastAsia="Calibri"/>
                <w:sz w:val="20"/>
              </w:rPr>
            </w:pPr>
            <w:r w:rsidRPr="008A7C2E">
              <w:rPr>
                <w:rFonts w:eastAsia="Calibri"/>
                <w:sz w:val="20"/>
              </w:rPr>
              <w:t>03</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закупленного имущества на обеспечение </w:t>
            </w:r>
            <w:r w:rsidRPr="008A7C2E">
              <w:rPr>
                <w:rFonts w:eastAsia="Calibri"/>
                <w:sz w:val="20"/>
              </w:rPr>
              <w:t>народных дружин необходимой материально-технической базой</w:t>
            </w:r>
          </w:p>
        </w:tc>
        <w:tc>
          <w:tcPr>
            <w:tcW w:w="1276" w:type="dxa"/>
            <w:shd w:val="clear" w:color="auto" w:fill="auto"/>
          </w:tcPr>
          <w:p w:rsidR="00FB4EB1" w:rsidRPr="008A7C2E" w:rsidRDefault="004B2B0A" w:rsidP="00684181">
            <w:pPr>
              <w:rPr>
                <w:rFonts w:eastAsia="Calibri"/>
                <w:sz w:val="20"/>
              </w:rPr>
            </w:pPr>
            <w:r w:rsidRPr="004B2B0A">
              <w:rPr>
                <w:rFonts w:eastAsia="Calibri"/>
                <w:sz w:val="20"/>
              </w:rPr>
              <w:t>Единица</w:t>
            </w:r>
          </w:p>
        </w:tc>
        <w:tc>
          <w:tcPr>
            <w:tcW w:w="5103" w:type="dxa"/>
            <w:shd w:val="clear" w:color="auto" w:fill="auto"/>
          </w:tcPr>
          <w:p w:rsidR="009079D5" w:rsidRDefault="00817BD4" w:rsidP="00684181">
            <w:pPr>
              <w:rPr>
                <w:rFonts w:eastAsia="Calibri"/>
                <w:sz w:val="20"/>
              </w:rPr>
            </w:pPr>
            <w:r w:rsidRPr="009079D5">
              <w:rPr>
                <w:rFonts w:eastAsia="Calibri"/>
                <w:sz w:val="20"/>
              </w:rPr>
              <w:t xml:space="preserve">Определяется как </w:t>
            </w:r>
            <w:r>
              <w:rPr>
                <w:rFonts w:eastAsia="Calibri"/>
                <w:sz w:val="20"/>
              </w:rPr>
              <w:t>к</w:t>
            </w:r>
            <w:r w:rsidR="00FB4EB1" w:rsidRPr="008A7C2E">
              <w:rPr>
                <w:rFonts w:eastAsia="Calibri"/>
                <w:sz w:val="20"/>
              </w:rPr>
              <w:t>оличество закупленного имущества на обеспечение народных дружин необходимой материально-технической базой</w:t>
            </w:r>
            <w:r>
              <w:rPr>
                <w:rFonts w:eastAsia="Calibri"/>
                <w:sz w:val="20"/>
              </w:rPr>
              <w:t>.</w:t>
            </w:r>
          </w:p>
          <w:p w:rsidR="009079D5" w:rsidRDefault="00817BD4" w:rsidP="00684181">
            <w:pPr>
              <w:rPr>
                <w:rFonts w:eastAsia="Calibri"/>
                <w:sz w:val="20"/>
              </w:rPr>
            </w:pPr>
            <w:r>
              <w:rPr>
                <w:rFonts w:eastAsia="Calibri"/>
                <w:sz w:val="20"/>
              </w:rPr>
              <w:t>Источник данных:</w:t>
            </w:r>
            <w:r w:rsidR="00FB4EB1" w:rsidRPr="008A7C2E">
              <w:rPr>
                <w:rFonts w:ascii="Calibri" w:hAnsi="Calibri"/>
                <w:sz w:val="22"/>
                <w:szCs w:val="22"/>
              </w:rPr>
              <w:t xml:space="preserve"> </w:t>
            </w:r>
            <w:r w:rsidR="00FB4EB1" w:rsidRPr="008A7C2E">
              <w:rPr>
                <w:rFonts w:eastAsia="Calibri"/>
                <w:sz w:val="20"/>
              </w:rPr>
              <w:t>в соответствии с заключенным муниципальным контрактом</w:t>
            </w:r>
            <w:r>
              <w:rPr>
                <w:rFonts w:eastAsia="Calibri"/>
                <w:sz w:val="20"/>
              </w:rPr>
              <w:t>.</w:t>
            </w:r>
          </w:p>
          <w:p w:rsidR="00FB4EB1" w:rsidRPr="008A7C2E" w:rsidRDefault="009079D5" w:rsidP="004B2B0A">
            <w:pPr>
              <w:rPr>
                <w:rFonts w:eastAsia="Calibri"/>
                <w:sz w:val="20"/>
              </w:rPr>
            </w:pPr>
            <w:r>
              <w:rPr>
                <w:rFonts w:eastAsia="Calibri"/>
                <w:sz w:val="20"/>
              </w:rPr>
              <w:t>Б</w:t>
            </w:r>
            <w:r w:rsidR="00764674" w:rsidRPr="00764674">
              <w:rPr>
                <w:rFonts w:eastAsia="Calibri"/>
                <w:sz w:val="20"/>
              </w:rPr>
              <w:t>а</w:t>
            </w:r>
            <w:r w:rsidR="00764674">
              <w:rPr>
                <w:rFonts w:eastAsia="Calibri"/>
                <w:sz w:val="20"/>
              </w:rPr>
              <w:t>зовое значение</w:t>
            </w:r>
            <w:r>
              <w:rPr>
                <w:rFonts w:eastAsia="Calibri"/>
                <w:sz w:val="20"/>
              </w:rPr>
              <w:t xml:space="preserve">: 0 </w:t>
            </w:r>
            <w:r w:rsidR="004B2B0A">
              <w:rPr>
                <w:rFonts w:eastAsia="Calibri"/>
                <w:sz w:val="20"/>
              </w:rPr>
              <w:t>единиц</w:t>
            </w:r>
            <w:r w:rsidR="00AF2E15">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7</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lang w:eastAsia="en-US"/>
              </w:rPr>
            </w:pPr>
            <w:r w:rsidRPr="008A7C2E">
              <w:rPr>
                <w:rFonts w:eastAsia="Calibri"/>
                <w:sz w:val="20"/>
                <w:lang w:eastAsia="en-US"/>
              </w:rPr>
              <w:t>02</w:t>
            </w:r>
          </w:p>
        </w:tc>
        <w:tc>
          <w:tcPr>
            <w:tcW w:w="1418" w:type="dxa"/>
          </w:tcPr>
          <w:p w:rsidR="00FB4EB1" w:rsidRPr="008A7C2E" w:rsidRDefault="00817BD4" w:rsidP="00BD0E71">
            <w:pPr>
              <w:jc w:val="center"/>
              <w:rPr>
                <w:rFonts w:eastAsia="Calibri"/>
                <w:sz w:val="20"/>
              </w:rPr>
            </w:pPr>
            <w:r w:rsidRPr="008A7C2E">
              <w:rPr>
                <w:rFonts w:eastAsia="Calibri"/>
                <w:sz w:val="20"/>
              </w:rPr>
              <w:t>04</w:t>
            </w:r>
          </w:p>
        </w:tc>
        <w:tc>
          <w:tcPr>
            <w:tcW w:w="4394" w:type="dxa"/>
            <w:shd w:val="clear" w:color="auto" w:fill="auto"/>
          </w:tcPr>
          <w:p w:rsidR="00FB4EB1" w:rsidRPr="008A7C2E" w:rsidRDefault="00817BD4" w:rsidP="00684181">
            <w:pPr>
              <w:rPr>
                <w:rFonts w:eastAsia="Calibri"/>
                <w:sz w:val="20"/>
              </w:rPr>
            </w:pPr>
            <w:r w:rsidRPr="008A7C2E">
              <w:rPr>
                <w:rFonts w:eastAsia="Calibri"/>
                <w:sz w:val="20"/>
                <w:lang w:eastAsia="en-US"/>
              </w:rPr>
              <w:t>Количество дополнительных мероприятий по обеспечению правопорядка и безопасности граждан</w:t>
            </w:r>
          </w:p>
        </w:tc>
        <w:tc>
          <w:tcPr>
            <w:tcW w:w="1276" w:type="dxa"/>
            <w:shd w:val="clear" w:color="auto" w:fill="auto"/>
          </w:tcPr>
          <w:p w:rsidR="00FB4EB1" w:rsidRPr="008A7C2E" w:rsidRDefault="009C767B" w:rsidP="00684181">
            <w:pPr>
              <w:rPr>
                <w:rFonts w:eastAsia="Calibri"/>
                <w:sz w:val="20"/>
              </w:rPr>
            </w:pPr>
            <w:r w:rsidRPr="009C767B">
              <w:rPr>
                <w:rFonts w:eastAsia="Calibri"/>
                <w:sz w:val="20"/>
              </w:rPr>
              <w:t>Единица</w:t>
            </w:r>
          </w:p>
        </w:tc>
        <w:tc>
          <w:tcPr>
            <w:tcW w:w="5103" w:type="dxa"/>
            <w:shd w:val="clear" w:color="auto" w:fill="auto"/>
          </w:tcPr>
          <w:p w:rsidR="00A43ADA" w:rsidRDefault="00817BD4" w:rsidP="00A43ADA">
            <w:pPr>
              <w:rPr>
                <w:rFonts w:eastAsia="Calibri"/>
                <w:sz w:val="20"/>
              </w:rPr>
            </w:pPr>
            <w:r w:rsidRPr="00A43ADA">
              <w:rPr>
                <w:rFonts w:eastAsia="Calibri"/>
                <w:sz w:val="20"/>
              </w:rPr>
              <w:t xml:space="preserve">Определяется как </w:t>
            </w:r>
            <w:r>
              <w:rPr>
                <w:rFonts w:eastAsia="Calibri"/>
                <w:sz w:val="20"/>
              </w:rPr>
              <w:t>к</w:t>
            </w:r>
            <w:r w:rsidRPr="00A43ADA">
              <w:rPr>
                <w:rFonts w:eastAsia="Calibri"/>
                <w:sz w:val="20"/>
              </w:rPr>
              <w:t>оличество дополнительных мероприятий</w:t>
            </w:r>
            <w:r>
              <w:rPr>
                <w:rFonts w:eastAsia="Calibri"/>
                <w:sz w:val="20"/>
              </w:rPr>
              <w:t xml:space="preserve"> </w:t>
            </w:r>
            <w:r w:rsidRPr="00A43ADA">
              <w:rPr>
                <w:rFonts w:eastAsia="Calibri"/>
                <w:sz w:val="20"/>
              </w:rPr>
              <w:t xml:space="preserve">по обеспечению правопорядка и безопасности </w:t>
            </w:r>
            <w:r w:rsidRPr="00A43ADA">
              <w:rPr>
                <w:rFonts w:eastAsia="Calibri"/>
                <w:sz w:val="20"/>
              </w:rPr>
              <w:t>граждан</w:t>
            </w:r>
            <w:r w:rsidR="00ED09F9">
              <w:rPr>
                <w:rFonts w:eastAsia="Calibri"/>
                <w:sz w:val="20"/>
              </w:rPr>
              <w:t xml:space="preserve">, проведенных </w:t>
            </w:r>
            <w:r w:rsidR="00ED09F9" w:rsidRPr="00A43ADA">
              <w:rPr>
                <w:rFonts w:eastAsia="Calibri"/>
                <w:sz w:val="20"/>
              </w:rPr>
              <w:t>в</w:t>
            </w:r>
            <w:r w:rsidRPr="00A43ADA">
              <w:rPr>
                <w:rFonts w:eastAsia="Calibri"/>
                <w:sz w:val="20"/>
              </w:rPr>
              <w:t xml:space="preserve"> городском округе Люберцы.</w:t>
            </w:r>
          </w:p>
          <w:p w:rsidR="000E574D" w:rsidRDefault="00A43ADA" w:rsidP="00A43ADA">
            <w:pPr>
              <w:rPr>
                <w:rFonts w:eastAsia="Calibri"/>
                <w:sz w:val="20"/>
              </w:rPr>
            </w:pPr>
            <w:r>
              <w:rPr>
                <w:rFonts w:eastAsia="Calibri"/>
                <w:sz w:val="20"/>
              </w:rPr>
              <w:t>Источник данных: в</w:t>
            </w:r>
            <w:r w:rsidR="00FB4EB1" w:rsidRPr="008A7C2E">
              <w:rPr>
                <w:rFonts w:eastAsia="Calibri"/>
                <w:sz w:val="20"/>
              </w:rPr>
              <w:t xml:space="preserve"> соответствии с планом управления безопасности, профилактики правонарушений, </w:t>
            </w:r>
            <w:r w:rsidR="00C96A91" w:rsidRPr="008A7C2E">
              <w:rPr>
                <w:rFonts w:eastAsia="Calibri"/>
                <w:sz w:val="20"/>
              </w:rPr>
              <w:t>антитеррористической и</w:t>
            </w:r>
            <w:r w:rsidR="00FB4EB1" w:rsidRPr="008A7C2E">
              <w:rPr>
                <w:rFonts w:eastAsia="Calibri"/>
                <w:sz w:val="20"/>
              </w:rPr>
              <w:t xml:space="preserve"> антинаркотической деятельности </w:t>
            </w:r>
            <w:r w:rsidR="00C96A91" w:rsidRPr="008A7C2E">
              <w:rPr>
                <w:rFonts w:eastAsia="Calibri"/>
                <w:sz w:val="20"/>
              </w:rPr>
              <w:t>администрации городского</w:t>
            </w:r>
            <w:r w:rsidR="00FB4EB1" w:rsidRPr="008A7C2E">
              <w:rPr>
                <w:rFonts w:eastAsia="Calibri"/>
                <w:sz w:val="20"/>
              </w:rPr>
              <w:t xml:space="preserve"> округа Люберцы</w:t>
            </w:r>
            <w:r w:rsidR="00817BD4">
              <w:rPr>
                <w:rFonts w:eastAsia="Calibri"/>
                <w:sz w:val="20"/>
              </w:rPr>
              <w:t>.</w:t>
            </w:r>
          </w:p>
          <w:p w:rsidR="00FB4EB1" w:rsidRPr="008A7C2E" w:rsidRDefault="000E574D" w:rsidP="009C767B">
            <w:pPr>
              <w:rPr>
                <w:rFonts w:eastAsia="Calibri"/>
                <w:sz w:val="20"/>
              </w:rPr>
            </w:pPr>
            <w:r>
              <w:rPr>
                <w:rFonts w:eastAsia="Calibri"/>
                <w:sz w:val="20"/>
              </w:rPr>
              <w:t>Б</w:t>
            </w:r>
            <w:r w:rsidR="00F848A9" w:rsidRPr="00F848A9">
              <w:rPr>
                <w:rFonts w:eastAsia="Calibri"/>
                <w:sz w:val="20"/>
              </w:rPr>
              <w:t>а</w:t>
            </w:r>
            <w:r w:rsidR="00F848A9">
              <w:rPr>
                <w:rFonts w:eastAsia="Calibri"/>
                <w:sz w:val="20"/>
              </w:rPr>
              <w:t>зовое значение</w:t>
            </w:r>
            <w:r>
              <w:rPr>
                <w:rFonts w:eastAsia="Calibri"/>
                <w:sz w:val="20"/>
              </w:rPr>
              <w:t xml:space="preserve">: 24 </w:t>
            </w:r>
            <w:r w:rsidR="00116FD8">
              <w:rPr>
                <w:rFonts w:eastAsia="Calibri"/>
                <w:sz w:val="20"/>
              </w:rPr>
              <w:t>ед</w:t>
            </w:r>
            <w:r w:rsidR="009C767B">
              <w:rPr>
                <w:rFonts w:eastAsia="Calibri"/>
                <w:sz w:val="20"/>
              </w:rPr>
              <w:t>иницы</w:t>
            </w:r>
            <w:r w:rsidR="00F848A9">
              <w:rPr>
                <w:rFonts w:eastAsia="Calibri"/>
                <w:sz w:val="20"/>
              </w:rPr>
              <w:t xml:space="preserve"> </w:t>
            </w:r>
            <w:r w:rsidR="00DE65B4">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8</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02</w:t>
            </w:r>
          </w:p>
        </w:tc>
        <w:tc>
          <w:tcPr>
            <w:tcW w:w="1418" w:type="dxa"/>
          </w:tcPr>
          <w:p w:rsidR="00FB4EB1" w:rsidRPr="008A7C2E" w:rsidRDefault="00817BD4" w:rsidP="00BD0E71">
            <w:pPr>
              <w:jc w:val="center"/>
              <w:rPr>
                <w:rFonts w:eastAsia="Calibri"/>
                <w:sz w:val="20"/>
              </w:rPr>
            </w:pPr>
            <w:r w:rsidRPr="008A7C2E">
              <w:rPr>
                <w:rFonts w:eastAsia="Calibri"/>
                <w:sz w:val="20"/>
              </w:rPr>
              <w:t>05</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обученных народных дружинников</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Единица</w:t>
            </w:r>
          </w:p>
        </w:tc>
        <w:tc>
          <w:tcPr>
            <w:tcW w:w="5103" w:type="dxa"/>
            <w:shd w:val="clear" w:color="auto" w:fill="auto"/>
          </w:tcPr>
          <w:p w:rsidR="00DE65B4" w:rsidRDefault="00817BD4" w:rsidP="00684181">
            <w:pPr>
              <w:rPr>
                <w:rFonts w:eastAsia="Calibri"/>
                <w:sz w:val="20"/>
              </w:rPr>
            </w:pPr>
            <w:r w:rsidRPr="00DE65B4">
              <w:rPr>
                <w:rFonts w:eastAsia="Calibri"/>
                <w:sz w:val="20"/>
              </w:rPr>
              <w:t xml:space="preserve">Определяется как </w:t>
            </w:r>
            <w:r>
              <w:rPr>
                <w:rFonts w:eastAsia="Calibri"/>
                <w:sz w:val="20"/>
              </w:rPr>
              <w:t>к</w:t>
            </w:r>
            <w:r w:rsidRPr="00DE65B4">
              <w:rPr>
                <w:rFonts w:eastAsia="Calibri"/>
                <w:sz w:val="20"/>
              </w:rPr>
              <w:t>оличество обученных народных дружинников</w:t>
            </w:r>
            <w:r w:rsidR="007834F3">
              <w:rPr>
                <w:rFonts w:eastAsia="Calibri"/>
                <w:sz w:val="20"/>
              </w:rPr>
              <w:t xml:space="preserve"> городского округа Люберцы.</w:t>
            </w:r>
          </w:p>
          <w:p w:rsidR="00DE65B4" w:rsidRDefault="00817BD4" w:rsidP="00684181">
            <w:pPr>
              <w:rPr>
                <w:rFonts w:eastAsia="Calibri"/>
                <w:sz w:val="20"/>
              </w:rPr>
            </w:pPr>
            <w:r>
              <w:rPr>
                <w:rFonts w:eastAsia="Calibri"/>
                <w:sz w:val="20"/>
              </w:rPr>
              <w:t>Источник данных:</w:t>
            </w:r>
            <w:r w:rsidRPr="00DE65B4">
              <w:rPr>
                <w:rFonts w:eastAsia="Calibri"/>
                <w:sz w:val="20"/>
              </w:rPr>
              <w:t xml:space="preserve"> </w:t>
            </w:r>
            <w:r>
              <w:rPr>
                <w:rFonts w:eastAsia="Calibri"/>
                <w:sz w:val="20"/>
              </w:rPr>
              <w:t>в</w:t>
            </w:r>
            <w:r w:rsidR="00FB4EB1" w:rsidRPr="008A7C2E">
              <w:rPr>
                <w:rFonts w:eastAsia="Calibri"/>
                <w:sz w:val="20"/>
              </w:rPr>
              <w:t xml:space="preserve"> соответствии с Федеральным законом от 02.04.2014 № 44-ФЗ «Об участии граждан </w:t>
            </w:r>
            <w:r w:rsidR="001D7BE8">
              <w:rPr>
                <w:rFonts w:eastAsia="Calibri"/>
                <w:sz w:val="20"/>
              </w:rPr>
              <w:br/>
            </w:r>
            <w:r w:rsidR="00FB4EB1" w:rsidRPr="008A7C2E">
              <w:rPr>
                <w:rFonts w:eastAsia="Calibri"/>
                <w:sz w:val="20"/>
              </w:rPr>
              <w:t>в охране общественного порядка»</w:t>
            </w:r>
            <w:r>
              <w:rPr>
                <w:rFonts w:eastAsia="Calibri"/>
                <w:sz w:val="20"/>
              </w:rPr>
              <w:t>.</w:t>
            </w:r>
          </w:p>
          <w:p w:rsidR="00FB4EB1" w:rsidRPr="008A7C2E" w:rsidRDefault="00DE65B4" w:rsidP="00DE65B4">
            <w:pPr>
              <w:rPr>
                <w:rFonts w:eastAsia="Calibri"/>
                <w:sz w:val="20"/>
              </w:rPr>
            </w:pPr>
            <w:r>
              <w:rPr>
                <w:rFonts w:eastAsia="Calibri"/>
                <w:sz w:val="20"/>
              </w:rPr>
              <w:t>Б</w:t>
            </w:r>
            <w:r w:rsidR="007D4355" w:rsidRPr="007D4355">
              <w:rPr>
                <w:rFonts w:eastAsia="Calibri"/>
                <w:sz w:val="20"/>
              </w:rPr>
              <w:t>а</w:t>
            </w:r>
            <w:r w:rsidR="007D4355">
              <w:rPr>
                <w:rFonts w:eastAsia="Calibri"/>
                <w:sz w:val="20"/>
              </w:rPr>
              <w:t>зовое значение</w:t>
            </w:r>
            <w:r>
              <w:rPr>
                <w:rFonts w:eastAsia="Calibri"/>
                <w:sz w:val="20"/>
              </w:rPr>
              <w:t>: 11 единиц</w:t>
            </w:r>
            <w:r w:rsidR="007D4355">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9</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03</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7A4085" w:rsidP="00684181">
            <w:pPr>
              <w:rPr>
                <w:rFonts w:eastAsia="Calibri"/>
                <w:sz w:val="20"/>
              </w:rPr>
            </w:pPr>
            <w:r w:rsidRPr="007A4085">
              <w:rPr>
                <w:rFonts w:eastAsia="Calibri"/>
                <w:sz w:val="20"/>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1276" w:type="dxa"/>
            <w:shd w:val="clear" w:color="auto" w:fill="auto"/>
          </w:tcPr>
          <w:p w:rsidR="00FB4EB1" w:rsidRPr="008A7C2E" w:rsidRDefault="003464E8" w:rsidP="00684181">
            <w:pPr>
              <w:jc w:val="both"/>
              <w:rPr>
                <w:rFonts w:eastAsia="Calibri"/>
                <w:sz w:val="20"/>
              </w:rPr>
            </w:pPr>
            <w:r w:rsidRPr="003464E8">
              <w:rPr>
                <w:rFonts w:eastAsia="Calibri"/>
                <w:sz w:val="20"/>
              </w:rPr>
              <w:t>Единица</w:t>
            </w:r>
          </w:p>
        </w:tc>
        <w:tc>
          <w:tcPr>
            <w:tcW w:w="5103" w:type="dxa"/>
            <w:shd w:val="clear" w:color="auto" w:fill="auto"/>
          </w:tcPr>
          <w:p w:rsidR="00040E94" w:rsidRDefault="00817BD4" w:rsidP="00684181">
            <w:pPr>
              <w:rPr>
                <w:rFonts w:eastAsia="Calibri"/>
                <w:sz w:val="20"/>
              </w:rPr>
            </w:pPr>
            <w:r w:rsidRPr="00040E94">
              <w:rPr>
                <w:rFonts w:eastAsia="Calibri"/>
                <w:sz w:val="20"/>
              </w:rPr>
              <w:t xml:space="preserve">Определяется как </w:t>
            </w:r>
            <w:r>
              <w:rPr>
                <w:rFonts w:eastAsia="Calibri"/>
                <w:sz w:val="20"/>
              </w:rPr>
              <w:t>к</w:t>
            </w:r>
            <w:r w:rsidRPr="00040E94">
              <w:rPr>
                <w:rFonts w:eastAsia="Calibri"/>
                <w:sz w:val="20"/>
              </w:rPr>
              <w:t xml:space="preserve">оличество мероприятий </w:t>
            </w:r>
            <w:r>
              <w:rPr>
                <w:rFonts w:eastAsia="Calibri"/>
                <w:sz w:val="20"/>
              </w:rPr>
              <w:br/>
            </w:r>
            <w:r w:rsidRPr="00040E94">
              <w:rPr>
                <w:rFonts w:eastAsia="Calibri"/>
                <w:sz w:val="20"/>
              </w:rPr>
              <w:t>по профилактике терроризма в местах массового отдыха и скопления молодежи с целью выявления экстремистски настроенных лиц</w:t>
            </w:r>
            <w:r w:rsidR="003A1F12">
              <w:rPr>
                <w:rFonts w:eastAsia="Calibri"/>
                <w:sz w:val="20"/>
              </w:rPr>
              <w:t>, проведенных</w:t>
            </w:r>
            <w:r w:rsidR="00DD4A12">
              <w:rPr>
                <w:rFonts w:eastAsia="Calibri"/>
                <w:sz w:val="20"/>
              </w:rPr>
              <w:t xml:space="preserve"> </w:t>
            </w:r>
            <w:r w:rsidR="003A1F12">
              <w:rPr>
                <w:rFonts w:eastAsia="Calibri"/>
                <w:sz w:val="20"/>
              </w:rPr>
              <w:br/>
            </w:r>
            <w:r w:rsidR="00DD4A12">
              <w:rPr>
                <w:rFonts w:eastAsia="Calibri"/>
                <w:sz w:val="20"/>
              </w:rPr>
              <w:t>в городском округе Люберцы</w:t>
            </w:r>
            <w:r>
              <w:rPr>
                <w:rFonts w:eastAsia="Calibri"/>
                <w:sz w:val="20"/>
              </w:rPr>
              <w:t>.</w:t>
            </w:r>
            <w:r w:rsidRPr="00040E94">
              <w:rPr>
                <w:rFonts w:eastAsia="Calibri"/>
                <w:sz w:val="20"/>
              </w:rPr>
              <w:t xml:space="preserve"> </w:t>
            </w:r>
          </w:p>
          <w:p w:rsidR="00040E94" w:rsidRDefault="00817BD4" w:rsidP="00684181">
            <w:pPr>
              <w:rPr>
                <w:rFonts w:eastAsia="Calibri"/>
                <w:sz w:val="20"/>
              </w:rPr>
            </w:pPr>
            <w:r>
              <w:rPr>
                <w:rFonts w:eastAsia="Calibri"/>
                <w:sz w:val="20"/>
              </w:rPr>
              <w:t>Источник данных: в</w:t>
            </w:r>
            <w:r w:rsidR="00FB4EB1" w:rsidRPr="008A7C2E">
              <w:rPr>
                <w:rFonts w:eastAsia="Calibri"/>
                <w:sz w:val="20"/>
              </w:rPr>
              <w:t xml:space="preserve"> соответствии с планом управления по работе с молодежью деятельности администрации</w:t>
            </w:r>
            <w:r w:rsidR="00FB4EB1" w:rsidRPr="008A7C2E">
              <w:rPr>
                <w:rFonts w:ascii="Calibri" w:hAnsi="Calibri"/>
                <w:sz w:val="22"/>
                <w:szCs w:val="22"/>
              </w:rPr>
              <w:t xml:space="preserve"> </w:t>
            </w:r>
            <w:r w:rsidR="00FB4EB1" w:rsidRPr="008A7C2E">
              <w:rPr>
                <w:rFonts w:eastAsia="Calibri"/>
                <w:sz w:val="20"/>
              </w:rPr>
              <w:t>городского округа Люберцы</w:t>
            </w:r>
            <w:r>
              <w:rPr>
                <w:rFonts w:eastAsia="Calibri"/>
                <w:sz w:val="20"/>
              </w:rPr>
              <w:t>.</w:t>
            </w:r>
          </w:p>
          <w:p w:rsidR="00FB4EB1" w:rsidRPr="008A7C2E" w:rsidRDefault="00040E94" w:rsidP="003464E8">
            <w:pPr>
              <w:rPr>
                <w:rFonts w:eastAsia="Calibri"/>
                <w:sz w:val="20"/>
              </w:rPr>
            </w:pPr>
            <w:r>
              <w:rPr>
                <w:rFonts w:eastAsia="Calibri"/>
                <w:sz w:val="20"/>
              </w:rPr>
              <w:t>Б</w:t>
            </w:r>
            <w:r w:rsidR="007D4355" w:rsidRPr="007D4355">
              <w:rPr>
                <w:rFonts w:eastAsia="Calibri"/>
                <w:sz w:val="20"/>
              </w:rPr>
              <w:t>а</w:t>
            </w:r>
            <w:r w:rsidR="007D4355">
              <w:rPr>
                <w:rFonts w:eastAsia="Calibri"/>
                <w:sz w:val="20"/>
              </w:rPr>
              <w:t>зовое значение</w:t>
            </w:r>
            <w:r>
              <w:rPr>
                <w:rFonts w:eastAsia="Calibri"/>
                <w:sz w:val="20"/>
              </w:rPr>
              <w:t xml:space="preserve">: 11 </w:t>
            </w:r>
            <w:r w:rsidR="003464E8">
              <w:rPr>
                <w:rFonts w:eastAsia="Calibri"/>
                <w:sz w:val="20"/>
              </w:rPr>
              <w:t>единиц</w:t>
            </w:r>
            <w:r w:rsidR="007D4355">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lastRenderedPageBreak/>
              <w:t>10</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03</w:t>
            </w:r>
          </w:p>
        </w:tc>
        <w:tc>
          <w:tcPr>
            <w:tcW w:w="1418" w:type="dxa"/>
          </w:tcPr>
          <w:p w:rsidR="00FB4EB1" w:rsidRPr="008A7C2E" w:rsidRDefault="00817BD4" w:rsidP="00BD0E71">
            <w:pPr>
              <w:jc w:val="center"/>
              <w:rPr>
                <w:rFonts w:eastAsia="Calibri"/>
                <w:sz w:val="20"/>
              </w:rPr>
            </w:pPr>
            <w:r w:rsidRPr="008A7C2E">
              <w:rPr>
                <w:rFonts w:eastAsia="Calibri"/>
                <w:sz w:val="20"/>
              </w:rPr>
              <w:t>02</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мероприятий по профилактике экстремизма</w:t>
            </w:r>
          </w:p>
        </w:tc>
        <w:tc>
          <w:tcPr>
            <w:tcW w:w="1276" w:type="dxa"/>
            <w:shd w:val="clear" w:color="auto" w:fill="auto"/>
          </w:tcPr>
          <w:p w:rsidR="00FB4EB1" w:rsidRPr="008A7C2E" w:rsidRDefault="00CD1F15" w:rsidP="00684181">
            <w:pPr>
              <w:jc w:val="both"/>
              <w:rPr>
                <w:rFonts w:eastAsia="Calibri"/>
                <w:sz w:val="20"/>
              </w:rPr>
            </w:pPr>
            <w:r w:rsidRPr="00CD1F15">
              <w:rPr>
                <w:rFonts w:eastAsia="Calibri"/>
                <w:sz w:val="20"/>
              </w:rPr>
              <w:t>Единица</w:t>
            </w:r>
          </w:p>
        </w:tc>
        <w:tc>
          <w:tcPr>
            <w:tcW w:w="5103" w:type="dxa"/>
            <w:shd w:val="clear" w:color="auto" w:fill="auto"/>
          </w:tcPr>
          <w:p w:rsidR="007222FB" w:rsidRDefault="00D0521E" w:rsidP="00684181">
            <w:pPr>
              <w:rPr>
                <w:rFonts w:eastAsia="Calibri"/>
                <w:sz w:val="20"/>
              </w:rPr>
            </w:pPr>
            <w:r w:rsidRPr="00D0521E">
              <w:rPr>
                <w:rFonts w:eastAsia="Calibri"/>
                <w:sz w:val="20"/>
              </w:rPr>
              <w:t xml:space="preserve">Определяется как </w:t>
            </w:r>
            <w:r>
              <w:rPr>
                <w:rFonts w:eastAsia="Calibri"/>
                <w:sz w:val="20"/>
              </w:rPr>
              <w:t>к</w:t>
            </w:r>
            <w:r w:rsidRPr="00D0521E">
              <w:rPr>
                <w:rFonts w:eastAsia="Calibri"/>
                <w:sz w:val="20"/>
              </w:rPr>
              <w:t xml:space="preserve">оличество мероприятий </w:t>
            </w:r>
            <w:r>
              <w:rPr>
                <w:rFonts w:eastAsia="Calibri"/>
                <w:sz w:val="20"/>
              </w:rPr>
              <w:br/>
            </w:r>
            <w:r w:rsidRPr="00D0521E">
              <w:rPr>
                <w:rFonts w:eastAsia="Calibri"/>
                <w:sz w:val="20"/>
              </w:rPr>
              <w:t>по профилактике экстремизма</w:t>
            </w:r>
            <w:r w:rsidR="000A65B2">
              <w:rPr>
                <w:rFonts w:eastAsia="Calibri"/>
                <w:sz w:val="20"/>
              </w:rPr>
              <w:t>, проведенных в</w:t>
            </w:r>
            <w:r w:rsidR="00817BD4">
              <w:rPr>
                <w:rFonts w:eastAsia="Calibri"/>
                <w:sz w:val="20"/>
              </w:rPr>
              <w:t xml:space="preserve"> городском округе Люберцы.</w:t>
            </w:r>
          </w:p>
          <w:p w:rsidR="007222FB" w:rsidRDefault="00817BD4" w:rsidP="007222FB">
            <w:pPr>
              <w:rPr>
                <w:rFonts w:eastAsia="Calibri"/>
                <w:sz w:val="20"/>
              </w:rPr>
            </w:pPr>
            <w:r>
              <w:rPr>
                <w:rFonts w:eastAsia="Calibri"/>
                <w:sz w:val="20"/>
              </w:rPr>
              <w:t>Источник данных: в</w:t>
            </w:r>
            <w:r w:rsidR="00FB4EB1" w:rsidRPr="008A7C2E">
              <w:rPr>
                <w:rFonts w:eastAsia="Calibri"/>
                <w:sz w:val="20"/>
              </w:rPr>
              <w:t xml:space="preserve"> соответствии с Пл</w:t>
            </w:r>
            <w:r>
              <w:rPr>
                <w:rFonts w:eastAsia="Calibri"/>
                <w:sz w:val="20"/>
              </w:rPr>
              <w:t>аном МУ МВД России «Люберецкое».</w:t>
            </w:r>
          </w:p>
          <w:p w:rsidR="00FB4EB1" w:rsidRPr="008A7C2E" w:rsidRDefault="007222FB" w:rsidP="00CD1F15">
            <w:pPr>
              <w:rPr>
                <w:rFonts w:eastAsia="Calibri"/>
                <w:sz w:val="20"/>
              </w:rPr>
            </w:pPr>
            <w:r>
              <w:rPr>
                <w:rFonts w:eastAsia="Calibri"/>
                <w:sz w:val="20"/>
              </w:rPr>
              <w:t>Б</w:t>
            </w:r>
            <w:r w:rsidR="007D4355" w:rsidRPr="007D4355">
              <w:rPr>
                <w:rFonts w:eastAsia="Calibri"/>
                <w:sz w:val="20"/>
              </w:rPr>
              <w:t>а</w:t>
            </w:r>
            <w:r w:rsidR="007D4355">
              <w:rPr>
                <w:rFonts w:eastAsia="Calibri"/>
                <w:sz w:val="20"/>
              </w:rPr>
              <w:t>зовое значение</w:t>
            </w:r>
            <w:r>
              <w:rPr>
                <w:rFonts w:eastAsia="Calibri"/>
                <w:sz w:val="20"/>
              </w:rPr>
              <w:t xml:space="preserve">: 5 </w:t>
            </w:r>
            <w:r w:rsidR="00CD1F15">
              <w:rPr>
                <w:rFonts w:eastAsia="Calibri"/>
                <w:sz w:val="20"/>
              </w:rPr>
              <w:t>единиц</w:t>
            </w:r>
            <w:r w:rsidR="007D4355">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11</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03</w:t>
            </w:r>
          </w:p>
        </w:tc>
        <w:tc>
          <w:tcPr>
            <w:tcW w:w="1418" w:type="dxa"/>
          </w:tcPr>
          <w:p w:rsidR="00FB4EB1" w:rsidRPr="008A7C2E" w:rsidRDefault="00817BD4" w:rsidP="00BD0E71">
            <w:pPr>
              <w:jc w:val="center"/>
              <w:rPr>
                <w:rFonts w:eastAsia="Calibri"/>
                <w:sz w:val="20"/>
              </w:rPr>
            </w:pPr>
            <w:r w:rsidRPr="008A7C2E">
              <w:rPr>
                <w:rFonts w:eastAsia="Calibri"/>
                <w:sz w:val="20"/>
              </w:rPr>
              <w:t>03</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проведенных </w:t>
            </w:r>
            <w:r w:rsidRPr="008A7C2E">
              <w:rPr>
                <w:rFonts w:eastAsia="Calibri"/>
                <w:sz w:val="20"/>
              </w:rPr>
              <w:t>«круглых столов» по формированию толерантных межнациональных отношений</w:t>
            </w:r>
          </w:p>
        </w:tc>
        <w:tc>
          <w:tcPr>
            <w:tcW w:w="1276" w:type="dxa"/>
            <w:shd w:val="clear" w:color="auto" w:fill="auto"/>
          </w:tcPr>
          <w:p w:rsidR="00FB4EB1" w:rsidRPr="008A7C2E" w:rsidRDefault="00CD1F15" w:rsidP="00684181">
            <w:pPr>
              <w:jc w:val="both"/>
              <w:rPr>
                <w:rFonts w:eastAsia="Calibri"/>
                <w:sz w:val="20"/>
              </w:rPr>
            </w:pPr>
            <w:r w:rsidRPr="00CD1F15">
              <w:rPr>
                <w:rFonts w:eastAsia="Calibri"/>
                <w:sz w:val="20"/>
              </w:rPr>
              <w:t>Единица</w:t>
            </w:r>
          </w:p>
        </w:tc>
        <w:tc>
          <w:tcPr>
            <w:tcW w:w="5103" w:type="dxa"/>
            <w:shd w:val="clear" w:color="auto" w:fill="auto"/>
          </w:tcPr>
          <w:p w:rsidR="00C53D1F" w:rsidRDefault="00817BD4" w:rsidP="00684181">
            <w:pPr>
              <w:rPr>
                <w:rFonts w:eastAsia="Calibri"/>
                <w:sz w:val="20"/>
              </w:rPr>
            </w:pPr>
            <w:r w:rsidRPr="00C53D1F">
              <w:rPr>
                <w:rFonts w:eastAsia="Calibri"/>
                <w:sz w:val="20"/>
              </w:rPr>
              <w:t>Определяется как</w:t>
            </w:r>
            <w:r>
              <w:rPr>
                <w:rFonts w:ascii="Calibri" w:hAnsi="Calibri"/>
                <w:sz w:val="22"/>
                <w:szCs w:val="22"/>
              </w:rPr>
              <w:t xml:space="preserve"> </w:t>
            </w:r>
            <w:r>
              <w:rPr>
                <w:rFonts w:eastAsia="Calibri"/>
                <w:sz w:val="20"/>
              </w:rPr>
              <w:t>к</w:t>
            </w:r>
            <w:r w:rsidRPr="00C53D1F">
              <w:rPr>
                <w:rFonts w:eastAsia="Calibri"/>
                <w:sz w:val="20"/>
              </w:rPr>
              <w:t xml:space="preserve">оличество проведенных «круглых столов» по формированию толерантных межнациональных отношений </w:t>
            </w:r>
            <w:r w:rsidR="00C63052">
              <w:rPr>
                <w:rFonts w:eastAsia="Calibri"/>
                <w:sz w:val="20"/>
              </w:rPr>
              <w:t>в городском ок</w:t>
            </w:r>
            <w:r>
              <w:rPr>
                <w:rFonts w:eastAsia="Calibri"/>
                <w:sz w:val="20"/>
              </w:rPr>
              <w:t>руге Люберцы.</w:t>
            </w:r>
          </w:p>
          <w:p w:rsidR="00600B6F" w:rsidRDefault="00C53D1F" w:rsidP="00684181">
            <w:pPr>
              <w:rPr>
                <w:rFonts w:eastAsia="Calibri"/>
                <w:sz w:val="20"/>
              </w:rPr>
            </w:pPr>
            <w:r>
              <w:rPr>
                <w:rFonts w:eastAsia="Calibri"/>
                <w:sz w:val="20"/>
              </w:rPr>
              <w:t>Источник данных: в</w:t>
            </w:r>
            <w:r w:rsidR="00FB4EB1" w:rsidRPr="008A7C2E">
              <w:rPr>
                <w:rFonts w:eastAsia="Calibri"/>
                <w:sz w:val="20"/>
              </w:rPr>
              <w:t xml:space="preserve"> соответствии с планом управления безопасности, профилактики правонарушений, антитеррористической и антинаркотической деятельности администрации городского округа Люберцы</w:t>
            </w:r>
            <w:r w:rsidR="00817BD4">
              <w:rPr>
                <w:rFonts w:eastAsia="Calibri"/>
                <w:sz w:val="20"/>
              </w:rPr>
              <w:t>.</w:t>
            </w:r>
          </w:p>
          <w:p w:rsidR="00FB4EB1" w:rsidRPr="008A7C2E" w:rsidRDefault="00600B6F" w:rsidP="00600B6F">
            <w:pPr>
              <w:rPr>
                <w:rFonts w:eastAsia="Calibri"/>
                <w:sz w:val="20"/>
              </w:rPr>
            </w:pPr>
            <w:r>
              <w:rPr>
                <w:rFonts w:eastAsia="Calibri"/>
                <w:sz w:val="20"/>
              </w:rPr>
              <w:t>Б</w:t>
            </w:r>
            <w:r w:rsidR="007D4355" w:rsidRPr="007D4355">
              <w:rPr>
                <w:rFonts w:eastAsia="Calibri"/>
                <w:sz w:val="20"/>
              </w:rPr>
              <w:t>азовое значение</w:t>
            </w:r>
            <w:r w:rsidR="00CD1F15">
              <w:rPr>
                <w:rFonts w:eastAsia="Calibri"/>
                <w:sz w:val="20"/>
              </w:rPr>
              <w:t>: 4 единицы</w:t>
            </w:r>
            <w:r w:rsidR="007D4355" w:rsidRPr="007D4355">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12</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03</w:t>
            </w:r>
          </w:p>
        </w:tc>
        <w:tc>
          <w:tcPr>
            <w:tcW w:w="1418" w:type="dxa"/>
          </w:tcPr>
          <w:p w:rsidR="00FB4EB1" w:rsidRPr="008A7C2E" w:rsidRDefault="00817BD4" w:rsidP="00BD0E71">
            <w:pPr>
              <w:jc w:val="center"/>
              <w:rPr>
                <w:rFonts w:eastAsia="Calibri"/>
                <w:sz w:val="20"/>
              </w:rPr>
            </w:pPr>
            <w:r w:rsidRPr="008A7C2E">
              <w:rPr>
                <w:rFonts w:eastAsia="Calibri"/>
                <w:sz w:val="20"/>
              </w:rPr>
              <w:t>04</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информационно-пропагандистских мероприятий</w:t>
            </w:r>
            <w:r w:rsidRPr="008A7C2E">
              <w:rPr>
                <w:rFonts w:eastAsia="Calibri"/>
                <w:sz w:val="20"/>
              </w:rPr>
              <w:t xml:space="preserve"> по разъяснению сущности терроризма и его общественной опасности, а также формирование у граждан неприятия идеологии терроризма</w:t>
            </w:r>
          </w:p>
        </w:tc>
        <w:tc>
          <w:tcPr>
            <w:tcW w:w="1276" w:type="dxa"/>
            <w:shd w:val="clear" w:color="auto" w:fill="auto"/>
          </w:tcPr>
          <w:p w:rsidR="00FB4EB1" w:rsidRPr="008A7C2E" w:rsidRDefault="00766E5F" w:rsidP="00684181">
            <w:pPr>
              <w:jc w:val="both"/>
              <w:rPr>
                <w:rFonts w:eastAsia="Calibri"/>
                <w:sz w:val="20"/>
              </w:rPr>
            </w:pPr>
            <w:r w:rsidRPr="00766E5F">
              <w:rPr>
                <w:rFonts w:eastAsia="Calibri"/>
                <w:sz w:val="20"/>
              </w:rPr>
              <w:t>Единица</w:t>
            </w:r>
          </w:p>
        </w:tc>
        <w:tc>
          <w:tcPr>
            <w:tcW w:w="5103" w:type="dxa"/>
            <w:shd w:val="clear" w:color="auto" w:fill="auto"/>
          </w:tcPr>
          <w:p w:rsidR="00F01BCB" w:rsidRDefault="00817BD4" w:rsidP="00684181">
            <w:pPr>
              <w:rPr>
                <w:rFonts w:eastAsia="Calibri"/>
                <w:sz w:val="20"/>
              </w:rPr>
            </w:pPr>
            <w:r w:rsidRPr="00F01BCB">
              <w:rPr>
                <w:rFonts w:eastAsia="Calibri"/>
                <w:sz w:val="20"/>
              </w:rPr>
              <w:t xml:space="preserve">Определяется как </w:t>
            </w:r>
            <w:r>
              <w:rPr>
                <w:rFonts w:eastAsia="Calibri"/>
                <w:sz w:val="20"/>
              </w:rPr>
              <w:t>количество</w:t>
            </w:r>
            <w:r w:rsidRPr="00F01BCB">
              <w:rPr>
                <w:rFonts w:eastAsia="Calibri"/>
                <w:sz w:val="20"/>
              </w:rPr>
              <w:t xml:space="preserve"> </w:t>
            </w:r>
            <w:r w:rsidR="00145B77">
              <w:rPr>
                <w:rFonts w:eastAsia="Calibri"/>
                <w:sz w:val="20"/>
              </w:rPr>
              <w:t xml:space="preserve">проведенных </w:t>
            </w:r>
            <w:r w:rsidRPr="00F01BCB">
              <w:rPr>
                <w:rFonts w:eastAsia="Calibri"/>
                <w:sz w:val="20"/>
              </w:rPr>
              <w:t xml:space="preserve">информационно-пропагандистских мероприятий по разъяснению сущности терроризма и его общественной опасности, </w:t>
            </w:r>
            <w:r>
              <w:rPr>
                <w:rFonts w:eastAsia="Calibri"/>
                <w:sz w:val="20"/>
              </w:rPr>
              <w:br/>
            </w:r>
            <w:r w:rsidRPr="00F01BCB">
              <w:rPr>
                <w:rFonts w:eastAsia="Calibri"/>
                <w:sz w:val="20"/>
              </w:rPr>
              <w:t>а также формирование у граждан неприятия идеологии терроризма</w:t>
            </w:r>
            <w:r>
              <w:rPr>
                <w:rFonts w:eastAsia="Calibri"/>
                <w:sz w:val="20"/>
              </w:rPr>
              <w:t>.</w:t>
            </w:r>
          </w:p>
          <w:p w:rsidR="00E870A7" w:rsidRDefault="00F01BCB" w:rsidP="00684181">
            <w:pPr>
              <w:rPr>
                <w:rFonts w:eastAsia="Calibri"/>
                <w:sz w:val="20"/>
              </w:rPr>
            </w:pPr>
            <w:r>
              <w:rPr>
                <w:rFonts w:eastAsia="Calibri"/>
                <w:sz w:val="20"/>
              </w:rPr>
              <w:t xml:space="preserve">Источник </w:t>
            </w:r>
            <w:r w:rsidR="00771367">
              <w:rPr>
                <w:rFonts w:eastAsia="Calibri"/>
                <w:sz w:val="20"/>
              </w:rPr>
              <w:t>данных: по</w:t>
            </w:r>
            <w:r w:rsidR="00FB4EB1" w:rsidRPr="008A7C2E">
              <w:rPr>
                <w:rFonts w:eastAsia="Calibri"/>
                <w:sz w:val="20"/>
              </w:rPr>
              <w:t xml:space="preserve"> итогам проведенных информационно-пропагандистских мероприятий совместно с управлением образованием администрации городского округа Люберцы, Комитетом по культуре</w:t>
            </w:r>
            <w:r w:rsidR="00FB4EB1" w:rsidRPr="008A7C2E">
              <w:rPr>
                <w:rFonts w:ascii="Calibri" w:hAnsi="Calibri"/>
                <w:sz w:val="22"/>
                <w:szCs w:val="22"/>
              </w:rPr>
              <w:t xml:space="preserve"> </w:t>
            </w:r>
            <w:r w:rsidR="00FB4EB1" w:rsidRPr="008A7C2E">
              <w:rPr>
                <w:rFonts w:eastAsia="Calibri"/>
                <w:sz w:val="20"/>
              </w:rPr>
              <w:t>администрации городского округа Люберцы</w:t>
            </w:r>
            <w:r w:rsidR="00817BD4">
              <w:rPr>
                <w:rFonts w:eastAsia="Calibri"/>
                <w:sz w:val="20"/>
              </w:rPr>
              <w:t>.</w:t>
            </w:r>
          </w:p>
          <w:p w:rsidR="00FB4EB1" w:rsidRPr="008A7C2E" w:rsidRDefault="00E870A7" w:rsidP="00766E5F">
            <w:pPr>
              <w:rPr>
                <w:rFonts w:eastAsia="Calibri"/>
                <w:sz w:val="20"/>
              </w:rPr>
            </w:pPr>
            <w:r>
              <w:rPr>
                <w:rFonts w:eastAsia="Calibri"/>
                <w:sz w:val="20"/>
              </w:rPr>
              <w:t>Б</w:t>
            </w:r>
            <w:r w:rsidR="00DE2809" w:rsidRPr="00DE2809">
              <w:rPr>
                <w:rFonts w:eastAsia="Calibri"/>
                <w:sz w:val="20"/>
              </w:rPr>
              <w:t>а</w:t>
            </w:r>
            <w:r w:rsidR="00DE2809">
              <w:rPr>
                <w:rFonts w:eastAsia="Calibri"/>
                <w:sz w:val="20"/>
              </w:rPr>
              <w:t>зовое значение</w:t>
            </w:r>
            <w:r>
              <w:rPr>
                <w:rFonts w:eastAsia="Calibri"/>
                <w:sz w:val="20"/>
              </w:rPr>
              <w:t xml:space="preserve">: 10 </w:t>
            </w:r>
            <w:r w:rsidR="00766E5F">
              <w:rPr>
                <w:rFonts w:eastAsia="Calibri"/>
                <w:sz w:val="20"/>
              </w:rPr>
              <w:t>единиц</w:t>
            </w:r>
            <w:r w:rsidR="00DE2809">
              <w:rPr>
                <w:rFonts w:eastAsia="Calibri"/>
                <w:sz w:val="20"/>
              </w:rPr>
              <w:t xml:space="preserve"> </w:t>
            </w:r>
            <w:r>
              <w:rPr>
                <w:rFonts w:eastAsia="Calibri"/>
                <w:sz w:val="20"/>
              </w:rPr>
              <w:t>(2022 год)</w:t>
            </w:r>
          </w:p>
        </w:tc>
      </w:tr>
      <w:tr w:rsidR="00274966" w:rsidTr="00FB4EB1">
        <w:trPr>
          <w:trHeight w:val="1887"/>
        </w:trPr>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13</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04</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795CD9" w:rsidP="007A5F6C">
            <w:pPr>
              <w:rPr>
                <w:rFonts w:eastAsia="Calibri"/>
                <w:sz w:val="20"/>
              </w:rPr>
            </w:pPr>
            <w:r w:rsidRPr="00795CD9">
              <w:rPr>
                <w:rFonts w:eastAsia="Calibri"/>
                <w:sz w:val="20"/>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w:t>
            </w:r>
            <w:r w:rsidR="00B01B92" w:rsidRPr="00B01B92">
              <w:rPr>
                <w:rFonts w:eastAsia="Calibri"/>
                <w:sz w:val="20"/>
              </w:rPr>
              <w:t>спортивных площадках, социальных объектах, контейнерных площадках</w:t>
            </w:r>
          </w:p>
        </w:tc>
        <w:tc>
          <w:tcPr>
            <w:tcW w:w="1276" w:type="dxa"/>
            <w:shd w:val="clear" w:color="auto" w:fill="auto"/>
          </w:tcPr>
          <w:p w:rsidR="00FB4EB1" w:rsidRPr="008A7C2E" w:rsidRDefault="00632369" w:rsidP="00684181">
            <w:pPr>
              <w:jc w:val="both"/>
              <w:rPr>
                <w:rFonts w:eastAsia="Calibri"/>
                <w:sz w:val="20"/>
              </w:rPr>
            </w:pPr>
            <w:r w:rsidRPr="00632369">
              <w:rPr>
                <w:rFonts w:eastAsia="Calibri"/>
                <w:sz w:val="20"/>
              </w:rPr>
              <w:t>Единица</w:t>
            </w:r>
          </w:p>
        </w:tc>
        <w:tc>
          <w:tcPr>
            <w:tcW w:w="5103" w:type="dxa"/>
            <w:shd w:val="clear" w:color="auto" w:fill="auto"/>
          </w:tcPr>
          <w:p w:rsidR="00771367" w:rsidRDefault="00817BD4" w:rsidP="00684181">
            <w:pPr>
              <w:rPr>
                <w:rFonts w:eastAsia="Calibri"/>
                <w:sz w:val="20"/>
              </w:rPr>
            </w:pPr>
            <w:r w:rsidRPr="00771367">
              <w:rPr>
                <w:rFonts w:eastAsia="Calibri"/>
                <w:sz w:val="20"/>
              </w:rPr>
              <w:t xml:space="preserve">Определяется как </w:t>
            </w:r>
            <w:r>
              <w:rPr>
                <w:rFonts w:eastAsia="Calibri"/>
                <w:sz w:val="20"/>
              </w:rPr>
              <w:t>к</w:t>
            </w:r>
            <w:r w:rsidRPr="00771367">
              <w:rPr>
                <w:rFonts w:eastAsia="Calibri"/>
                <w:sz w:val="20"/>
              </w:rPr>
              <w:t xml:space="preserve">оличество видеокамер, установленных на территории городского округа </w:t>
            </w:r>
            <w:r>
              <w:rPr>
                <w:rFonts w:eastAsia="Calibri"/>
                <w:sz w:val="20"/>
              </w:rPr>
              <w:br/>
            </w:r>
            <w:r w:rsidRPr="00771367">
              <w:rPr>
                <w:rFonts w:eastAsia="Calibri"/>
                <w:sz w:val="20"/>
              </w:rPr>
              <w:t xml:space="preserve">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w:t>
            </w:r>
            <w:r w:rsidR="00874208" w:rsidRPr="00874208">
              <w:rPr>
                <w:rFonts w:eastAsia="Calibri"/>
                <w:sz w:val="20"/>
              </w:rPr>
              <w:t>спортивных площадках, социальных объектах, контейнерных площадках</w:t>
            </w:r>
            <w:r w:rsidRPr="00771367">
              <w:rPr>
                <w:rFonts w:eastAsia="Calibri"/>
                <w:sz w:val="20"/>
              </w:rPr>
              <w:t xml:space="preserve"> </w:t>
            </w:r>
            <w:r>
              <w:rPr>
                <w:rFonts w:eastAsia="Calibri"/>
                <w:sz w:val="20"/>
              </w:rPr>
              <w:t>в городском окр</w:t>
            </w:r>
            <w:r>
              <w:rPr>
                <w:rFonts w:eastAsia="Calibri"/>
                <w:sz w:val="20"/>
              </w:rPr>
              <w:t>уге Люберцы.</w:t>
            </w:r>
          </w:p>
          <w:p w:rsidR="00771367" w:rsidRDefault="00817BD4" w:rsidP="00684181">
            <w:pPr>
              <w:rPr>
                <w:rFonts w:eastAsia="Calibri"/>
                <w:sz w:val="20"/>
              </w:rPr>
            </w:pPr>
            <w:r>
              <w:rPr>
                <w:rFonts w:eastAsia="Calibri"/>
                <w:sz w:val="20"/>
              </w:rPr>
              <w:t>Источник данных: к</w:t>
            </w:r>
            <w:r w:rsidR="00FB4EB1" w:rsidRPr="008A7C2E">
              <w:rPr>
                <w:rFonts w:eastAsia="Calibri"/>
                <w:sz w:val="20"/>
              </w:rPr>
              <w:t xml:space="preserve">оличество видеокамер, установленных на территории городского округа </w:t>
            </w:r>
            <w:r w:rsidR="00AD1021">
              <w:rPr>
                <w:rFonts w:eastAsia="Calibri"/>
                <w:sz w:val="20"/>
              </w:rPr>
              <w:br/>
            </w:r>
            <w:r w:rsidR="00FB4EB1" w:rsidRPr="008A7C2E">
              <w:rPr>
                <w:rFonts w:eastAsia="Calibri"/>
                <w:sz w:val="20"/>
              </w:rPr>
              <w:t>в рамках муниципальных контрактов</w:t>
            </w:r>
            <w:r>
              <w:rPr>
                <w:rFonts w:eastAsia="Calibri"/>
                <w:sz w:val="20"/>
              </w:rPr>
              <w:t>.</w:t>
            </w:r>
          </w:p>
          <w:p w:rsidR="00FB4EB1" w:rsidRPr="008A7C2E" w:rsidRDefault="00771367" w:rsidP="00771367">
            <w:pPr>
              <w:rPr>
                <w:rFonts w:eastAsia="Calibri"/>
                <w:sz w:val="20"/>
              </w:rPr>
            </w:pPr>
            <w:r>
              <w:rPr>
                <w:rFonts w:eastAsia="Calibri"/>
                <w:sz w:val="20"/>
              </w:rPr>
              <w:t>Б</w:t>
            </w:r>
            <w:r w:rsidR="00DE2809" w:rsidRPr="00DE2809">
              <w:rPr>
                <w:rFonts w:eastAsia="Calibri"/>
                <w:sz w:val="20"/>
              </w:rPr>
              <w:t>а</w:t>
            </w:r>
            <w:r w:rsidR="00DE2809">
              <w:rPr>
                <w:rFonts w:eastAsia="Calibri"/>
                <w:sz w:val="20"/>
              </w:rPr>
              <w:t>зовое значение</w:t>
            </w:r>
            <w:r>
              <w:rPr>
                <w:rFonts w:eastAsia="Calibri"/>
                <w:sz w:val="20"/>
              </w:rPr>
              <w:t xml:space="preserve">: 1264 </w:t>
            </w:r>
            <w:r w:rsidR="00632369">
              <w:rPr>
                <w:rFonts w:eastAsia="Calibri"/>
                <w:sz w:val="20"/>
              </w:rPr>
              <w:t>единицы</w:t>
            </w:r>
            <w:r w:rsidR="00935CB5">
              <w:rPr>
                <w:rFonts w:eastAsia="Calibri"/>
                <w:sz w:val="20"/>
              </w:rPr>
              <w:t xml:space="preserve"> (</w:t>
            </w:r>
            <w:r>
              <w:rPr>
                <w:rFonts w:eastAsia="Calibri"/>
                <w:sz w:val="20"/>
              </w:rPr>
              <w:t>2022 год)</w:t>
            </w:r>
          </w:p>
        </w:tc>
      </w:tr>
      <w:tr w:rsidR="00274966" w:rsidTr="00F23040">
        <w:trPr>
          <w:trHeight w:val="766"/>
        </w:trPr>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14</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04</w:t>
            </w:r>
          </w:p>
        </w:tc>
        <w:tc>
          <w:tcPr>
            <w:tcW w:w="1418" w:type="dxa"/>
          </w:tcPr>
          <w:p w:rsidR="00FB4EB1" w:rsidRPr="008A7C2E" w:rsidRDefault="00817BD4" w:rsidP="00BD0E71">
            <w:pPr>
              <w:jc w:val="center"/>
              <w:rPr>
                <w:rFonts w:eastAsia="Calibri"/>
                <w:sz w:val="20"/>
              </w:rPr>
            </w:pPr>
            <w:r w:rsidRPr="008A7C2E">
              <w:rPr>
                <w:rFonts w:eastAsia="Calibri"/>
                <w:sz w:val="20"/>
              </w:rPr>
              <w:t>02</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видеокамер, установленных на подъездах многоквартирных </w:t>
            </w:r>
            <w:r w:rsidRPr="008A7C2E">
              <w:rPr>
                <w:rFonts w:eastAsia="Calibri"/>
                <w:sz w:val="20"/>
              </w:rPr>
              <w:t>домов и подключенных к системе «Безопасный регион»</w:t>
            </w:r>
          </w:p>
        </w:tc>
        <w:tc>
          <w:tcPr>
            <w:tcW w:w="1276" w:type="dxa"/>
            <w:shd w:val="clear" w:color="auto" w:fill="auto"/>
          </w:tcPr>
          <w:p w:rsidR="00FB4EB1" w:rsidRPr="008A7C2E" w:rsidRDefault="00804DC6" w:rsidP="00684181">
            <w:pPr>
              <w:jc w:val="both"/>
              <w:rPr>
                <w:rFonts w:eastAsia="Calibri"/>
                <w:sz w:val="20"/>
              </w:rPr>
            </w:pPr>
            <w:r w:rsidRPr="00804DC6">
              <w:rPr>
                <w:rFonts w:eastAsia="Calibri"/>
                <w:sz w:val="20"/>
              </w:rPr>
              <w:t>Единица</w:t>
            </w:r>
          </w:p>
        </w:tc>
        <w:tc>
          <w:tcPr>
            <w:tcW w:w="5103" w:type="dxa"/>
            <w:shd w:val="clear" w:color="auto" w:fill="auto"/>
          </w:tcPr>
          <w:p w:rsidR="00F23040" w:rsidRDefault="00817BD4" w:rsidP="00684181">
            <w:pPr>
              <w:rPr>
                <w:rFonts w:eastAsia="Calibri"/>
                <w:sz w:val="20"/>
              </w:rPr>
            </w:pPr>
            <w:r w:rsidRPr="00F23040">
              <w:rPr>
                <w:rFonts w:eastAsia="Calibri"/>
                <w:sz w:val="20"/>
              </w:rPr>
              <w:t xml:space="preserve">Определяется как </w:t>
            </w:r>
            <w:r>
              <w:rPr>
                <w:rFonts w:eastAsia="Calibri"/>
                <w:sz w:val="20"/>
              </w:rPr>
              <w:t>к</w:t>
            </w:r>
            <w:r w:rsidRPr="00F23040">
              <w:rPr>
                <w:rFonts w:eastAsia="Calibri"/>
                <w:sz w:val="20"/>
              </w:rPr>
              <w:t xml:space="preserve">оличество видеокамер, установленных на подъездах многоквартирных домов </w:t>
            </w:r>
            <w:r>
              <w:rPr>
                <w:rFonts w:eastAsia="Calibri"/>
                <w:sz w:val="20"/>
              </w:rPr>
              <w:br/>
            </w:r>
            <w:r w:rsidRPr="00F23040">
              <w:rPr>
                <w:rFonts w:eastAsia="Calibri"/>
                <w:sz w:val="20"/>
              </w:rPr>
              <w:t>и подключенных к системе «Безопасный регион»</w:t>
            </w:r>
            <w:r>
              <w:rPr>
                <w:rFonts w:eastAsia="Calibri"/>
                <w:sz w:val="20"/>
              </w:rPr>
              <w:t>.</w:t>
            </w:r>
          </w:p>
          <w:p w:rsidR="00F23040" w:rsidRDefault="00817BD4" w:rsidP="00684181">
            <w:pPr>
              <w:rPr>
                <w:rFonts w:eastAsia="Calibri"/>
                <w:sz w:val="20"/>
              </w:rPr>
            </w:pPr>
            <w:r>
              <w:rPr>
                <w:rFonts w:eastAsia="Calibri"/>
                <w:sz w:val="20"/>
              </w:rPr>
              <w:t xml:space="preserve">Источник данных: </w:t>
            </w:r>
            <w:r w:rsidR="00FB4EB1" w:rsidRPr="008A7C2E">
              <w:rPr>
                <w:rFonts w:eastAsia="Calibri"/>
                <w:sz w:val="20"/>
              </w:rPr>
              <w:t xml:space="preserve">Количество видеокамер, установленных на подъездах многоквартирных домов </w:t>
            </w:r>
            <w:r w:rsidR="003A2B5E">
              <w:rPr>
                <w:rFonts w:eastAsia="Calibri"/>
                <w:sz w:val="20"/>
              </w:rPr>
              <w:br/>
            </w:r>
            <w:r w:rsidR="00FB4EB1" w:rsidRPr="008A7C2E">
              <w:rPr>
                <w:rFonts w:eastAsia="Calibri"/>
                <w:sz w:val="20"/>
              </w:rPr>
              <w:lastRenderedPageBreak/>
              <w:t xml:space="preserve">и подключенных </w:t>
            </w:r>
            <w:r>
              <w:rPr>
                <w:rFonts w:eastAsia="Calibri"/>
                <w:sz w:val="20"/>
              </w:rPr>
              <w:br/>
            </w:r>
            <w:r w:rsidR="00FB4EB1" w:rsidRPr="008A7C2E">
              <w:rPr>
                <w:rFonts w:eastAsia="Calibri"/>
                <w:sz w:val="20"/>
              </w:rPr>
              <w:t xml:space="preserve">к системе «Безопасный регион» будут определены </w:t>
            </w:r>
            <w:r w:rsidR="00364F75">
              <w:rPr>
                <w:rFonts w:eastAsia="Calibri"/>
                <w:sz w:val="20"/>
              </w:rPr>
              <w:br/>
            </w:r>
            <w:r w:rsidR="00FB4EB1" w:rsidRPr="008A7C2E">
              <w:rPr>
                <w:rFonts w:eastAsia="Calibri"/>
                <w:sz w:val="20"/>
              </w:rPr>
              <w:t>по результатам голосования на портале добродел</w:t>
            </w:r>
            <w:r>
              <w:rPr>
                <w:rFonts w:eastAsia="Calibri"/>
                <w:sz w:val="20"/>
              </w:rPr>
              <w:t>.</w:t>
            </w:r>
          </w:p>
          <w:p w:rsidR="00FB4EB1" w:rsidRPr="008A7C2E" w:rsidRDefault="00F23040" w:rsidP="00804DC6">
            <w:pPr>
              <w:rPr>
                <w:rFonts w:eastAsia="Calibri"/>
                <w:sz w:val="20"/>
              </w:rPr>
            </w:pPr>
            <w:r>
              <w:rPr>
                <w:rFonts w:eastAsia="Calibri"/>
                <w:sz w:val="20"/>
              </w:rPr>
              <w:t>Б</w:t>
            </w:r>
            <w:r w:rsidR="00207898" w:rsidRPr="00207898">
              <w:rPr>
                <w:rFonts w:eastAsia="Calibri"/>
                <w:sz w:val="20"/>
              </w:rPr>
              <w:t>а</w:t>
            </w:r>
            <w:r w:rsidR="00207898">
              <w:rPr>
                <w:rFonts w:eastAsia="Calibri"/>
                <w:sz w:val="20"/>
              </w:rPr>
              <w:t>зовое значение</w:t>
            </w:r>
            <w:r w:rsidR="008B5915">
              <w:rPr>
                <w:rFonts w:eastAsia="Calibri"/>
                <w:sz w:val="20"/>
              </w:rPr>
              <w:t>: 10</w:t>
            </w:r>
            <w:r w:rsidR="003A2B5E">
              <w:rPr>
                <w:rFonts w:eastAsia="Calibri"/>
                <w:sz w:val="20"/>
              </w:rPr>
              <w:t xml:space="preserve"> </w:t>
            </w:r>
            <w:r w:rsidR="00804DC6">
              <w:rPr>
                <w:rFonts w:eastAsia="Calibri"/>
                <w:sz w:val="20"/>
              </w:rPr>
              <w:t>единиц</w:t>
            </w:r>
            <w:r w:rsidR="00207898">
              <w:rPr>
                <w:rFonts w:eastAsia="Calibri"/>
                <w:sz w:val="20"/>
              </w:rPr>
              <w:t xml:space="preserve"> </w:t>
            </w:r>
            <w:r w:rsidR="008B5915">
              <w:rPr>
                <w:rFonts w:eastAsia="Calibri"/>
                <w:sz w:val="20"/>
              </w:rPr>
              <w:t>(2022 год)</w:t>
            </w:r>
            <w:r w:rsidR="00207898">
              <w:rPr>
                <w:rFonts w:eastAsia="Calibri"/>
                <w:sz w:val="20"/>
              </w:rPr>
              <w:t xml:space="preserve"> </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lastRenderedPageBreak/>
              <w:t>15</w:t>
            </w:r>
          </w:p>
        </w:tc>
        <w:tc>
          <w:tcPr>
            <w:tcW w:w="1559" w:type="dxa"/>
          </w:tcPr>
          <w:p w:rsidR="00FB4EB1" w:rsidRPr="00AF77EB" w:rsidRDefault="00817BD4" w:rsidP="00BD0E71">
            <w:pPr>
              <w:jc w:val="center"/>
              <w:rPr>
                <w:rFonts w:eastAsia="Calibri"/>
                <w:sz w:val="20"/>
              </w:rPr>
            </w:pPr>
            <w:r w:rsidRPr="00AF77EB">
              <w:rPr>
                <w:rFonts w:eastAsia="Calibri"/>
                <w:sz w:val="20"/>
              </w:rPr>
              <w:t>1</w:t>
            </w:r>
          </w:p>
        </w:tc>
        <w:tc>
          <w:tcPr>
            <w:tcW w:w="1417" w:type="dxa"/>
          </w:tcPr>
          <w:p w:rsidR="00FB4EB1" w:rsidRPr="00AF77EB" w:rsidRDefault="00817BD4" w:rsidP="00FB4EB1">
            <w:pPr>
              <w:jc w:val="center"/>
              <w:rPr>
                <w:rFonts w:eastAsia="Calibri"/>
                <w:sz w:val="20"/>
              </w:rPr>
            </w:pPr>
            <w:r w:rsidRPr="00AF77EB">
              <w:rPr>
                <w:rFonts w:eastAsia="Calibri"/>
                <w:sz w:val="20"/>
              </w:rPr>
              <w:t>04</w:t>
            </w:r>
          </w:p>
        </w:tc>
        <w:tc>
          <w:tcPr>
            <w:tcW w:w="1418" w:type="dxa"/>
          </w:tcPr>
          <w:p w:rsidR="00FB4EB1" w:rsidRPr="00AF77EB" w:rsidRDefault="00817BD4" w:rsidP="00BD0E71">
            <w:pPr>
              <w:jc w:val="center"/>
              <w:rPr>
                <w:rFonts w:eastAsia="Calibri"/>
                <w:sz w:val="20"/>
              </w:rPr>
            </w:pPr>
            <w:r w:rsidRPr="00AF77EB">
              <w:rPr>
                <w:rFonts w:eastAsia="Calibri"/>
                <w:sz w:val="20"/>
              </w:rPr>
              <w:t>03</w:t>
            </w:r>
          </w:p>
        </w:tc>
        <w:tc>
          <w:tcPr>
            <w:tcW w:w="4394" w:type="dxa"/>
            <w:shd w:val="clear" w:color="auto" w:fill="auto"/>
          </w:tcPr>
          <w:p w:rsidR="00FB4EB1" w:rsidRPr="00AF77EB" w:rsidRDefault="007168FC" w:rsidP="00684181">
            <w:pPr>
              <w:rPr>
                <w:rFonts w:eastAsia="Calibri"/>
                <w:sz w:val="20"/>
              </w:rPr>
            </w:pPr>
            <w:r w:rsidRPr="00AF77EB">
              <w:rPr>
                <w:rFonts w:eastAsia="Calibri"/>
                <w:sz w:val="20"/>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276" w:type="dxa"/>
            <w:shd w:val="clear" w:color="auto" w:fill="auto"/>
          </w:tcPr>
          <w:p w:rsidR="00FB4EB1" w:rsidRPr="00AF77EB" w:rsidRDefault="00817BD4" w:rsidP="00684181">
            <w:pPr>
              <w:jc w:val="both"/>
              <w:rPr>
                <w:rFonts w:eastAsia="Calibri"/>
                <w:sz w:val="20"/>
              </w:rPr>
            </w:pPr>
            <w:r w:rsidRPr="00AF77EB">
              <w:rPr>
                <w:rFonts w:eastAsia="Calibri"/>
                <w:sz w:val="20"/>
              </w:rPr>
              <w:t>Тыс. руб.</w:t>
            </w:r>
          </w:p>
        </w:tc>
        <w:tc>
          <w:tcPr>
            <w:tcW w:w="5103" w:type="dxa"/>
            <w:shd w:val="clear" w:color="auto" w:fill="auto"/>
          </w:tcPr>
          <w:p w:rsidR="00AF3DC7" w:rsidRPr="00AF77EB" w:rsidRDefault="00817BD4" w:rsidP="00684181">
            <w:pPr>
              <w:rPr>
                <w:rFonts w:eastAsia="Calibri"/>
                <w:sz w:val="20"/>
              </w:rPr>
            </w:pPr>
            <w:r w:rsidRPr="00AF77EB">
              <w:rPr>
                <w:rFonts w:eastAsia="Calibri"/>
                <w:sz w:val="20"/>
              </w:rPr>
              <w:t xml:space="preserve">Определяется как сумма средств, затраченных </w:t>
            </w:r>
            <w:r w:rsidR="00A7686C" w:rsidRPr="00AF77EB">
              <w:rPr>
                <w:rFonts w:eastAsia="Calibri"/>
                <w:sz w:val="20"/>
              </w:rPr>
              <w:br/>
            </w:r>
            <w:r w:rsidRPr="00AF77EB">
              <w:rPr>
                <w:rFonts w:eastAsia="Calibri"/>
                <w:sz w:val="20"/>
              </w:rPr>
              <w:t xml:space="preserve">на содержание оборудования системы «Безопасный регион» (видеокамеры, серверы, коммутационное </w:t>
            </w:r>
            <w:r w:rsidR="00A7686C" w:rsidRPr="00AF77EB">
              <w:rPr>
                <w:rFonts w:eastAsia="Calibri"/>
                <w:sz w:val="20"/>
              </w:rPr>
              <w:br/>
            </w:r>
            <w:r w:rsidRPr="00AF77EB">
              <w:rPr>
                <w:rFonts w:eastAsia="Calibri"/>
                <w:sz w:val="20"/>
              </w:rPr>
              <w:t xml:space="preserve">и прочее оборудование и сети) в </w:t>
            </w:r>
            <w:r w:rsidRPr="00AF77EB">
              <w:rPr>
                <w:rFonts w:eastAsia="Calibri"/>
                <w:sz w:val="20"/>
              </w:rPr>
              <w:t>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p w:rsidR="00FB4EB1" w:rsidRPr="00AF77EB" w:rsidRDefault="00AF3DC7" w:rsidP="00684181">
            <w:pPr>
              <w:rPr>
                <w:rFonts w:eastAsia="Calibri"/>
                <w:sz w:val="20"/>
              </w:rPr>
            </w:pPr>
            <w:r w:rsidRPr="00AF77EB">
              <w:rPr>
                <w:rFonts w:eastAsia="Calibri"/>
                <w:sz w:val="20"/>
              </w:rPr>
              <w:t>Источник данных: с</w:t>
            </w:r>
            <w:r w:rsidR="00817BD4" w:rsidRPr="00AF77EB">
              <w:rPr>
                <w:rFonts w:eastAsia="Calibri"/>
                <w:sz w:val="20"/>
              </w:rPr>
              <w:t>умма средств, затраченных на содержание оборудования системы «Безопасный регион»</w:t>
            </w:r>
            <w:r w:rsidR="00817BD4" w:rsidRPr="00AF77EB">
              <w:rPr>
                <w:rFonts w:ascii="Calibri" w:hAnsi="Calibri"/>
                <w:sz w:val="22"/>
                <w:szCs w:val="22"/>
              </w:rPr>
              <w:t xml:space="preserve"> </w:t>
            </w:r>
            <w:r w:rsidR="00817BD4" w:rsidRPr="00AF77EB">
              <w:rPr>
                <w:rFonts w:eastAsia="Calibri"/>
                <w:sz w:val="20"/>
              </w:rPr>
              <w:t>в рамках муниципальных контрактов</w:t>
            </w:r>
            <w:r w:rsidRPr="00AF77EB">
              <w:rPr>
                <w:rFonts w:eastAsia="Calibri"/>
                <w:sz w:val="20"/>
              </w:rPr>
              <w:t>.</w:t>
            </w:r>
            <w:r w:rsidRPr="00AF77EB">
              <w:rPr>
                <w:rFonts w:eastAsia="Calibri"/>
                <w:sz w:val="20"/>
              </w:rPr>
              <w:br/>
              <w:t>Б</w:t>
            </w:r>
            <w:r w:rsidR="00482E5C" w:rsidRPr="00AF77EB">
              <w:rPr>
                <w:rFonts w:eastAsia="Calibri"/>
                <w:sz w:val="20"/>
              </w:rPr>
              <w:t xml:space="preserve">азовое </w:t>
            </w:r>
            <w:r w:rsidRPr="00AF77EB">
              <w:rPr>
                <w:rFonts w:eastAsia="Calibri"/>
                <w:sz w:val="20"/>
              </w:rPr>
              <w:t>значение: 1910,91 тыс. руб.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16</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04</w:t>
            </w:r>
          </w:p>
        </w:tc>
        <w:tc>
          <w:tcPr>
            <w:tcW w:w="1418" w:type="dxa"/>
          </w:tcPr>
          <w:p w:rsidR="00FB4EB1" w:rsidRPr="008A7C2E" w:rsidRDefault="00817BD4" w:rsidP="00BD0E71">
            <w:pPr>
              <w:jc w:val="center"/>
              <w:rPr>
                <w:rFonts w:eastAsia="Calibri"/>
                <w:sz w:val="20"/>
              </w:rPr>
            </w:pPr>
            <w:r w:rsidRPr="008A7C2E">
              <w:rPr>
                <w:rFonts w:eastAsia="Calibri"/>
                <w:sz w:val="20"/>
              </w:rPr>
              <w:t>04</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видеокамер внешних систем видеонаблюдения, интегрированных в </w:t>
            </w:r>
            <w:r w:rsidRPr="008A7C2E">
              <w:rPr>
                <w:rFonts w:eastAsia="Calibri"/>
                <w:sz w:val="20"/>
              </w:rPr>
              <w:t>систему «Безопасный регион»</w:t>
            </w:r>
          </w:p>
        </w:tc>
        <w:tc>
          <w:tcPr>
            <w:tcW w:w="1276" w:type="dxa"/>
            <w:shd w:val="clear" w:color="auto" w:fill="auto"/>
          </w:tcPr>
          <w:p w:rsidR="00FB4EB1" w:rsidRPr="008A7C2E" w:rsidRDefault="000B2BB2" w:rsidP="00684181">
            <w:pPr>
              <w:jc w:val="both"/>
              <w:rPr>
                <w:rFonts w:eastAsia="Calibri"/>
                <w:sz w:val="20"/>
              </w:rPr>
            </w:pPr>
            <w:r>
              <w:rPr>
                <w:rFonts w:eastAsia="Calibri"/>
                <w:sz w:val="20"/>
              </w:rPr>
              <w:t>Единица</w:t>
            </w:r>
          </w:p>
        </w:tc>
        <w:tc>
          <w:tcPr>
            <w:tcW w:w="5103" w:type="dxa"/>
            <w:shd w:val="clear" w:color="auto" w:fill="auto"/>
          </w:tcPr>
          <w:p w:rsidR="00C25131" w:rsidRDefault="00817BD4" w:rsidP="00684181">
            <w:pPr>
              <w:rPr>
                <w:rFonts w:eastAsia="Calibri"/>
                <w:sz w:val="20"/>
              </w:rPr>
            </w:pPr>
            <w:r w:rsidRPr="00C25131">
              <w:rPr>
                <w:rFonts w:eastAsia="Calibri"/>
                <w:sz w:val="20"/>
              </w:rPr>
              <w:t xml:space="preserve">Определяется как </w:t>
            </w:r>
            <w:r>
              <w:rPr>
                <w:rFonts w:eastAsia="Calibri"/>
                <w:sz w:val="20"/>
              </w:rPr>
              <w:t>к</w:t>
            </w:r>
            <w:r w:rsidRPr="00C25131">
              <w:rPr>
                <w:rFonts w:eastAsia="Calibri"/>
                <w:sz w:val="20"/>
              </w:rPr>
              <w:t>оличество видеокамер внешних систем видеонаблюдения, интегрированных в систему «Безопасный регион»</w:t>
            </w:r>
            <w:r>
              <w:rPr>
                <w:rFonts w:eastAsia="Calibri"/>
                <w:sz w:val="20"/>
              </w:rPr>
              <w:t>.</w:t>
            </w:r>
          </w:p>
          <w:p w:rsidR="004C3228" w:rsidRDefault="00C25131" w:rsidP="00684181">
            <w:pPr>
              <w:rPr>
                <w:rFonts w:eastAsia="Calibri"/>
                <w:sz w:val="20"/>
              </w:rPr>
            </w:pPr>
            <w:r>
              <w:rPr>
                <w:rFonts w:eastAsia="Calibri"/>
                <w:sz w:val="20"/>
              </w:rPr>
              <w:t xml:space="preserve">Источник данных: </w:t>
            </w:r>
            <w:r w:rsidR="00817BD4">
              <w:rPr>
                <w:rFonts w:eastAsia="Calibri"/>
                <w:sz w:val="20"/>
              </w:rPr>
              <w:t>в</w:t>
            </w:r>
            <w:r w:rsidR="00FB4EB1" w:rsidRPr="008A7C2E">
              <w:rPr>
                <w:rFonts w:eastAsia="Calibri"/>
                <w:sz w:val="20"/>
              </w:rPr>
              <w:t xml:space="preserve"> соответствии с увеличением количества введенных в эксплуатацию видеокамер системы «Безопасный регион»</w:t>
            </w:r>
            <w:r w:rsidR="00817BD4">
              <w:rPr>
                <w:rFonts w:eastAsia="Calibri"/>
                <w:sz w:val="20"/>
              </w:rPr>
              <w:t>.</w:t>
            </w:r>
          </w:p>
          <w:p w:rsidR="00FB4EB1" w:rsidRPr="008A7C2E" w:rsidRDefault="004C3228" w:rsidP="000B2BB2">
            <w:pPr>
              <w:rPr>
                <w:rFonts w:eastAsia="Calibri"/>
                <w:sz w:val="20"/>
              </w:rPr>
            </w:pPr>
            <w:r>
              <w:rPr>
                <w:rFonts w:eastAsia="Calibri"/>
                <w:sz w:val="20"/>
              </w:rPr>
              <w:t>Б</w:t>
            </w:r>
            <w:r w:rsidR="00482E5C" w:rsidRPr="00482E5C">
              <w:rPr>
                <w:rFonts w:eastAsia="Calibri"/>
                <w:sz w:val="20"/>
              </w:rPr>
              <w:t>азовое значение</w:t>
            </w:r>
            <w:r>
              <w:rPr>
                <w:rFonts w:eastAsia="Calibri"/>
                <w:sz w:val="20"/>
              </w:rPr>
              <w:t xml:space="preserve">: 8 </w:t>
            </w:r>
            <w:r w:rsidR="000B2BB2">
              <w:rPr>
                <w:rFonts w:eastAsia="Calibri"/>
                <w:sz w:val="20"/>
              </w:rPr>
              <w:t>единиц</w:t>
            </w:r>
            <w:r w:rsidR="00482E5C" w:rsidRPr="00482E5C">
              <w:rPr>
                <w:rFonts w:eastAsia="Calibri"/>
                <w:sz w:val="20"/>
              </w:rPr>
              <w:t xml:space="preserve"> </w:t>
            </w:r>
            <w:r>
              <w:rPr>
                <w:rFonts w:eastAsia="Calibri"/>
                <w:sz w:val="20"/>
              </w:rPr>
              <w:t>(2022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17</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04</w:t>
            </w:r>
          </w:p>
        </w:tc>
        <w:tc>
          <w:tcPr>
            <w:tcW w:w="1418" w:type="dxa"/>
          </w:tcPr>
          <w:p w:rsidR="00FB4EB1" w:rsidRPr="008A7C2E" w:rsidRDefault="00817BD4" w:rsidP="00BD0E71">
            <w:pPr>
              <w:jc w:val="center"/>
              <w:rPr>
                <w:rFonts w:eastAsia="Calibri"/>
                <w:sz w:val="20"/>
              </w:rPr>
            </w:pPr>
            <w:r w:rsidRPr="008A7C2E">
              <w:rPr>
                <w:rFonts w:eastAsia="Calibri"/>
                <w:sz w:val="20"/>
              </w:rPr>
              <w:t>07</w:t>
            </w:r>
          </w:p>
        </w:tc>
        <w:tc>
          <w:tcPr>
            <w:tcW w:w="4394" w:type="dxa"/>
            <w:shd w:val="clear" w:color="auto" w:fill="auto"/>
          </w:tcPr>
          <w:p w:rsidR="00FB4EB1" w:rsidRPr="008A7C2E" w:rsidRDefault="0083556F" w:rsidP="00684181">
            <w:pPr>
              <w:rPr>
                <w:rFonts w:eastAsia="Calibri"/>
                <w:sz w:val="20"/>
              </w:rPr>
            </w:pPr>
            <w:r w:rsidRPr="0083556F">
              <w:rPr>
                <w:rFonts w:eastAsia="Calibri"/>
                <w:sz w:val="20"/>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Штук</w:t>
            </w:r>
          </w:p>
        </w:tc>
        <w:tc>
          <w:tcPr>
            <w:tcW w:w="5103" w:type="dxa"/>
            <w:shd w:val="clear" w:color="auto" w:fill="auto"/>
          </w:tcPr>
          <w:p w:rsidR="00AB4DD0" w:rsidRDefault="00817BD4" w:rsidP="00684181">
            <w:pPr>
              <w:rPr>
                <w:rFonts w:eastAsia="Calibri"/>
                <w:sz w:val="20"/>
              </w:rPr>
            </w:pPr>
            <w:r w:rsidRPr="00AB4DD0">
              <w:rPr>
                <w:rFonts w:eastAsia="Calibri"/>
                <w:sz w:val="20"/>
              </w:rPr>
              <w:t xml:space="preserve">Определяется как </w:t>
            </w:r>
            <w:r>
              <w:rPr>
                <w:rFonts w:eastAsia="Calibri"/>
                <w:sz w:val="20"/>
              </w:rPr>
              <w:t>к</w:t>
            </w:r>
            <w:r w:rsidR="00FB4EB1" w:rsidRPr="008A7C2E">
              <w:rPr>
                <w:rFonts w:eastAsia="Calibri"/>
                <w:sz w:val="20"/>
              </w:rPr>
              <w:t>оличество видеокамер, установленных исполнителем(ями) муниципального(ых) контракта(ов) на входных группах в подъезды многоквартирных домов</w:t>
            </w:r>
            <w:r>
              <w:rPr>
                <w:rFonts w:eastAsia="Calibri"/>
                <w:sz w:val="20"/>
              </w:rPr>
              <w:t>.</w:t>
            </w:r>
          </w:p>
          <w:p w:rsidR="00FB4EB1" w:rsidRPr="008A7C2E" w:rsidRDefault="00AB4DD0" w:rsidP="00AB4DD0">
            <w:pPr>
              <w:rPr>
                <w:rFonts w:eastAsia="Calibri"/>
                <w:sz w:val="20"/>
              </w:rPr>
            </w:pPr>
            <w:r>
              <w:rPr>
                <w:rFonts w:eastAsia="Calibri"/>
                <w:sz w:val="20"/>
              </w:rPr>
              <w:t>Источник данных:</w:t>
            </w:r>
            <w:r w:rsidR="00817BD4" w:rsidRPr="008A7C2E">
              <w:rPr>
                <w:rFonts w:ascii="Calibri" w:hAnsi="Calibri"/>
                <w:sz w:val="22"/>
                <w:szCs w:val="22"/>
              </w:rPr>
              <w:t xml:space="preserve"> </w:t>
            </w:r>
            <w:r w:rsidR="00817BD4" w:rsidRPr="008A7C2E">
              <w:rPr>
                <w:rFonts w:eastAsia="Calibri"/>
                <w:sz w:val="20"/>
              </w:rPr>
              <w:t>в ра</w:t>
            </w:r>
            <w:r w:rsidR="00817BD4" w:rsidRPr="008A7C2E">
              <w:rPr>
                <w:rFonts w:eastAsia="Calibri"/>
                <w:sz w:val="20"/>
              </w:rPr>
              <w:t>мках муниципальных контрактов</w:t>
            </w:r>
            <w:r>
              <w:rPr>
                <w:rFonts w:eastAsia="Calibri"/>
                <w:sz w:val="20"/>
              </w:rPr>
              <w:t>.</w:t>
            </w:r>
            <w:r w:rsidR="00AA2159">
              <w:rPr>
                <w:rFonts w:eastAsia="Calibri"/>
                <w:sz w:val="20"/>
              </w:rPr>
              <w:t xml:space="preserve"> </w:t>
            </w:r>
            <w:r>
              <w:rPr>
                <w:rFonts w:eastAsia="Calibri"/>
                <w:sz w:val="20"/>
              </w:rPr>
              <w:t>Б</w:t>
            </w:r>
            <w:r w:rsidR="00AA2159" w:rsidRPr="00AA2159">
              <w:rPr>
                <w:rFonts w:eastAsia="Calibri"/>
                <w:sz w:val="20"/>
              </w:rPr>
              <w:t>азовое значение</w:t>
            </w:r>
            <w:r>
              <w:rPr>
                <w:rFonts w:eastAsia="Calibri"/>
                <w:sz w:val="20"/>
              </w:rPr>
              <w:t>: 8 штук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18</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05</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Единица</w:t>
            </w:r>
          </w:p>
        </w:tc>
        <w:tc>
          <w:tcPr>
            <w:tcW w:w="5103" w:type="dxa"/>
            <w:shd w:val="clear" w:color="auto" w:fill="auto"/>
          </w:tcPr>
          <w:p w:rsidR="00903D82" w:rsidRDefault="00817BD4" w:rsidP="00684181">
            <w:pPr>
              <w:rPr>
                <w:rFonts w:eastAsia="Calibri"/>
                <w:sz w:val="20"/>
              </w:rPr>
            </w:pPr>
            <w:r w:rsidRPr="00903D82">
              <w:rPr>
                <w:rFonts w:eastAsia="Calibri"/>
                <w:sz w:val="20"/>
              </w:rPr>
              <w:t xml:space="preserve">Определяется как </w:t>
            </w:r>
            <w:r>
              <w:rPr>
                <w:rFonts w:eastAsia="Calibri"/>
                <w:sz w:val="20"/>
              </w:rPr>
              <w:t>у</w:t>
            </w:r>
            <w:r w:rsidRPr="00903D82">
              <w:rPr>
                <w:rFonts w:eastAsia="Calibri"/>
                <w:sz w:val="20"/>
              </w:rPr>
              <w:t>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sidR="00674B51">
              <w:rPr>
                <w:rFonts w:eastAsia="Calibri"/>
                <w:sz w:val="20"/>
              </w:rPr>
              <w:t xml:space="preserve"> в образовательных организациях городского округа Люберцы.</w:t>
            </w:r>
          </w:p>
          <w:p w:rsidR="00DE2B87" w:rsidRDefault="00817BD4" w:rsidP="00684181">
            <w:pPr>
              <w:rPr>
                <w:rFonts w:eastAsia="Calibri"/>
                <w:sz w:val="20"/>
              </w:rPr>
            </w:pPr>
            <w:r>
              <w:rPr>
                <w:rFonts w:eastAsia="Calibri"/>
                <w:sz w:val="20"/>
              </w:rPr>
              <w:t>Источник д</w:t>
            </w:r>
            <w:r>
              <w:rPr>
                <w:rFonts w:eastAsia="Calibri"/>
                <w:sz w:val="20"/>
              </w:rPr>
              <w:t>анных: п</w:t>
            </w:r>
            <w:r w:rsidR="00FB4EB1" w:rsidRPr="008A7C2E">
              <w:rPr>
                <w:rFonts w:eastAsia="Calibri"/>
                <w:sz w:val="20"/>
              </w:rPr>
              <w:t>о результатам ежегодного тестирования учащихся образовательных организаций городского округа Люберцы</w:t>
            </w:r>
            <w:r>
              <w:rPr>
                <w:rFonts w:eastAsia="Calibri"/>
                <w:sz w:val="20"/>
              </w:rPr>
              <w:t>.</w:t>
            </w:r>
          </w:p>
          <w:p w:rsidR="00FB4EB1" w:rsidRPr="008A7C2E" w:rsidRDefault="00DE2B87" w:rsidP="00DE2B87">
            <w:pPr>
              <w:rPr>
                <w:rFonts w:eastAsia="Calibri"/>
                <w:sz w:val="20"/>
              </w:rPr>
            </w:pPr>
            <w:r>
              <w:rPr>
                <w:rFonts w:eastAsia="Calibri"/>
                <w:sz w:val="20"/>
              </w:rPr>
              <w:t xml:space="preserve">Базовое значение: </w:t>
            </w:r>
            <w:r w:rsidR="00AE125C" w:rsidRPr="00AE125C">
              <w:rPr>
                <w:rFonts w:eastAsia="Calibri"/>
                <w:sz w:val="20"/>
              </w:rPr>
              <w:t>8</w:t>
            </w:r>
            <w:r w:rsidR="00D32D4B">
              <w:rPr>
                <w:rFonts w:eastAsia="Calibri"/>
                <w:sz w:val="20"/>
              </w:rPr>
              <w:t>448</w:t>
            </w:r>
            <w:r>
              <w:rPr>
                <w:rFonts w:eastAsia="Calibri"/>
                <w:sz w:val="20"/>
              </w:rPr>
              <w:t xml:space="preserve"> единиц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19</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05</w:t>
            </w:r>
          </w:p>
        </w:tc>
        <w:tc>
          <w:tcPr>
            <w:tcW w:w="1418" w:type="dxa"/>
          </w:tcPr>
          <w:p w:rsidR="00FB4EB1" w:rsidRPr="004C4C70" w:rsidRDefault="00817BD4" w:rsidP="00BD0E71">
            <w:pPr>
              <w:jc w:val="center"/>
              <w:rPr>
                <w:rFonts w:eastAsia="Calibri"/>
                <w:sz w:val="20"/>
              </w:rPr>
            </w:pPr>
            <w:r w:rsidRPr="004C4C70">
              <w:rPr>
                <w:rFonts w:eastAsia="Calibri"/>
                <w:sz w:val="20"/>
              </w:rPr>
              <w:t>03</w:t>
            </w:r>
          </w:p>
        </w:tc>
        <w:tc>
          <w:tcPr>
            <w:tcW w:w="4394" w:type="dxa"/>
            <w:shd w:val="clear" w:color="auto" w:fill="auto"/>
          </w:tcPr>
          <w:p w:rsidR="00FB4EB1" w:rsidRPr="004C4C70" w:rsidRDefault="004C4C70" w:rsidP="00684181">
            <w:pPr>
              <w:rPr>
                <w:rFonts w:eastAsia="Calibri"/>
                <w:sz w:val="20"/>
              </w:rPr>
            </w:pPr>
            <w:r w:rsidRPr="004C4C70">
              <w:rPr>
                <w:rFonts w:eastAsia="Calibri"/>
                <w:sz w:val="20"/>
              </w:rPr>
              <w:t>Количество обученных педагогов и волонтеров методикам проведения профилактических занятий</w:t>
            </w:r>
          </w:p>
        </w:tc>
        <w:tc>
          <w:tcPr>
            <w:tcW w:w="1276" w:type="dxa"/>
            <w:shd w:val="clear" w:color="auto" w:fill="auto"/>
          </w:tcPr>
          <w:p w:rsidR="00FB4EB1" w:rsidRPr="004C4C70" w:rsidRDefault="00817BD4" w:rsidP="00684181">
            <w:pPr>
              <w:jc w:val="both"/>
              <w:rPr>
                <w:rFonts w:eastAsia="Calibri"/>
                <w:sz w:val="20"/>
              </w:rPr>
            </w:pPr>
            <w:r w:rsidRPr="004C4C70">
              <w:rPr>
                <w:rFonts w:eastAsia="Calibri"/>
                <w:sz w:val="20"/>
              </w:rPr>
              <w:t>Единица</w:t>
            </w:r>
          </w:p>
        </w:tc>
        <w:tc>
          <w:tcPr>
            <w:tcW w:w="5103" w:type="dxa"/>
            <w:shd w:val="clear" w:color="auto" w:fill="auto"/>
          </w:tcPr>
          <w:p w:rsidR="00DE2B87" w:rsidRPr="004C4C70" w:rsidRDefault="00817BD4" w:rsidP="00684181">
            <w:pPr>
              <w:rPr>
                <w:rFonts w:eastAsia="Calibri"/>
                <w:sz w:val="20"/>
              </w:rPr>
            </w:pPr>
            <w:r w:rsidRPr="004C4C70">
              <w:rPr>
                <w:rFonts w:eastAsia="Calibri"/>
                <w:sz w:val="20"/>
              </w:rPr>
              <w:t xml:space="preserve">Определяется как </w:t>
            </w:r>
            <w:r w:rsidR="005662B6" w:rsidRPr="004C4C70">
              <w:rPr>
                <w:rFonts w:eastAsia="Calibri"/>
                <w:sz w:val="20"/>
              </w:rPr>
              <w:t xml:space="preserve">кол-во обученных педагогов </w:t>
            </w:r>
            <w:r w:rsidR="005662B6" w:rsidRPr="004C4C70">
              <w:rPr>
                <w:rFonts w:eastAsia="Calibri"/>
                <w:sz w:val="20"/>
              </w:rPr>
              <w:br/>
              <w:t>и волонтеров методикам проведения профилактических занятий</w:t>
            </w:r>
            <w:r w:rsidR="00347ABE" w:rsidRPr="004C4C70">
              <w:rPr>
                <w:rFonts w:eastAsia="Calibri"/>
                <w:sz w:val="20"/>
              </w:rPr>
              <w:t xml:space="preserve"> в городском округе Люберцы</w:t>
            </w:r>
            <w:r w:rsidR="005662B6" w:rsidRPr="004C4C70">
              <w:rPr>
                <w:rFonts w:eastAsia="Calibri"/>
                <w:sz w:val="20"/>
              </w:rPr>
              <w:t>.</w:t>
            </w:r>
          </w:p>
          <w:p w:rsidR="006B3E60" w:rsidRPr="004C4C70" w:rsidRDefault="00DE2B87" w:rsidP="00684181">
            <w:pPr>
              <w:rPr>
                <w:rFonts w:eastAsia="Calibri"/>
                <w:sz w:val="20"/>
              </w:rPr>
            </w:pPr>
            <w:r w:rsidRPr="004C4C70">
              <w:rPr>
                <w:rFonts w:eastAsia="Calibri"/>
                <w:sz w:val="20"/>
              </w:rPr>
              <w:t>Источник данных: в</w:t>
            </w:r>
            <w:r w:rsidR="00FB4EB1" w:rsidRPr="004C4C70">
              <w:rPr>
                <w:rFonts w:eastAsia="Calibri"/>
                <w:sz w:val="20"/>
              </w:rPr>
              <w:t xml:space="preserve"> соответствии с планом управлением образованием администрации городского округа </w:t>
            </w:r>
            <w:r w:rsidR="00FB4EB1" w:rsidRPr="004C4C70">
              <w:rPr>
                <w:rFonts w:eastAsia="Calibri"/>
                <w:sz w:val="20"/>
              </w:rPr>
              <w:lastRenderedPageBreak/>
              <w:t>Люберцы</w:t>
            </w:r>
            <w:r w:rsidR="006F47ED" w:rsidRPr="004C4C70">
              <w:rPr>
                <w:rFonts w:eastAsia="Calibri"/>
                <w:sz w:val="20"/>
              </w:rPr>
              <w:t>.</w:t>
            </w:r>
          </w:p>
          <w:p w:rsidR="00FB4EB1" w:rsidRPr="004C4C70" w:rsidRDefault="006F47ED" w:rsidP="006F47ED">
            <w:pPr>
              <w:rPr>
                <w:rFonts w:eastAsia="Calibri"/>
                <w:sz w:val="20"/>
              </w:rPr>
            </w:pPr>
            <w:r w:rsidRPr="004C4C70">
              <w:rPr>
                <w:rFonts w:eastAsia="Calibri"/>
                <w:sz w:val="20"/>
              </w:rPr>
              <w:t>Б</w:t>
            </w:r>
            <w:r w:rsidR="000F443F" w:rsidRPr="004C4C70">
              <w:rPr>
                <w:rFonts w:eastAsia="Calibri"/>
                <w:sz w:val="20"/>
              </w:rPr>
              <w:t>азовое значение</w:t>
            </w:r>
            <w:r w:rsidRPr="004C4C70">
              <w:rPr>
                <w:rFonts w:eastAsia="Calibri"/>
                <w:sz w:val="20"/>
              </w:rPr>
              <w:t>:</w:t>
            </w:r>
            <w:r w:rsidR="000F443F" w:rsidRPr="004C4C70">
              <w:rPr>
                <w:rFonts w:eastAsia="Calibri"/>
                <w:sz w:val="20"/>
              </w:rPr>
              <w:t xml:space="preserve"> 1</w:t>
            </w:r>
            <w:r w:rsidRPr="004C4C70">
              <w:rPr>
                <w:rFonts w:eastAsia="Calibri"/>
                <w:sz w:val="20"/>
              </w:rPr>
              <w:t xml:space="preserve"> единица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lastRenderedPageBreak/>
              <w:t>20</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05</w:t>
            </w:r>
          </w:p>
        </w:tc>
        <w:tc>
          <w:tcPr>
            <w:tcW w:w="1418" w:type="dxa"/>
          </w:tcPr>
          <w:p w:rsidR="00FB4EB1" w:rsidRPr="008A7C2E" w:rsidRDefault="00817BD4" w:rsidP="00BD0E71">
            <w:pPr>
              <w:jc w:val="center"/>
              <w:rPr>
                <w:rFonts w:eastAsia="Calibri"/>
                <w:sz w:val="20"/>
              </w:rPr>
            </w:pPr>
            <w:r w:rsidRPr="008A7C2E">
              <w:rPr>
                <w:rFonts w:eastAsia="Calibri"/>
                <w:sz w:val="20"/>
              </w:rPr>
              <w:t>04</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Количество рекламных баннеров, агитационных материалов антинаркотической направленности</w:t>
            </w:r>
          </w:p>
        </w:tc>
        <w:tc>
          <w:tcPr>
            <w:tcW w:w="1276" w:type="dxa"/>
            <w:shd w:val="clear" w:color="auto" w:fill="auto"/>
          </w:tcPr>
          <w:p w:rsidR="00FB4EB1" w:rsidRPr="008A7C2E" w:rsidRDefault="006B3E60" w:rsidP="00684181">
            <w:pPr>
              <w:jc w:val="both"/>
              <w:rPr>
                <w:rFonts w:eastAsia="Calibri"/>
                <w:sz w:val="20"/>
              </w:rPr>
            </w:pPr>
            <w:r w:rsidRPr="006B3E60">
              <w:rPr>
                <w:rFonts w:eastAsia="Calibri"/>
                <w:sz w:val="20"/>
              </w:rPr>
              <w:t>Единица</w:t>
            </w:r>
          </w:p>
        </w:tc>
        <w:tc>
          <w:tcPr>
            <w:tcW w:w="5103" w:type="dxa"/>
            <w:shd w:val="clear" w:color="auto" w:fill="auto"/>
          </w:tcPr>
          <w:p w:rsidR="005662B6" w:rsidRDefault="00817BD4" w:rsidP="00684181">
            <w:pPr>
              <w:rPr>
                <w:rFonts w:eastAsia="Calibri"/>
                <w:sz w:val="20"/>
              </w:rPr>
            </w:pPr>
            <w:r w:rsidRPr="005662B6">
              <w:rPr>
                <w:rFonts w:eastAsia="Calibri"/>
                <w:sz w:val="20"/>
              </w:rPr>
              <w:t xml:space="preserve">Определяется как </w:t>
            </w:r>
            <w:r w:rsidR="0089379F">
              <w:rPr>
                <w:rFonts w:eastAsia="Calibri"/>
                <w:sz w:val="20"/>
              </w:rPr>
              <w:t>к</w:t>
            </w:r>
            <w:r w:rsidR="00FB4EB1" w:rsidRPr="008A7C2E">
              <w:rPr>
                <w:rFonts w:eastAsia="Calibri"/>
                <w:sz w:val="20"/>
              </w:rPr>
              <w:t>оличество рекламных баннеров, агитационных материалов антинаркотической направленности</w:t>
            </w:r>
            <w:r w:rsidR="00AF6237">
              <w:rPr>
                <w:rFonts w:eastAsia="Calibri"/>
                <w:sz w:val="20"/>
              </w:rPr>
              <w:t>, размещенных в городском округе Люберцы.</w:t>
            </w:r>
          </w:p>
          <w:p w:rsidR="005662B6" w:rsidRDefault="00817BD4" w:rsidP="00684181">
            <w:pPr>
              <w:rPr>
                <w:rFonts w:eastAsia="Calibri"/>
                <w:sz w:val="20"/>
              </w:rPr>
            </w:pPr>
            <w:r>
              <w:rPr>
                <w:rFonts w:eastAsia="Calibri"/>
                <w:sz w:val="20"/>
              </w:rPr>
              <w:t>Источник данных:</w:t>
            </w:r>
            <w:r w:rsidR="00FB4EB1" w:rsidRPr="008A7C2E">
              <w:rPr>
                <w:rFonts w:ascii="Calibri" w:hAnsi="Calibri"/>
                <w:sz w:val="22"/>
                <w:szCs w:val="22"/>
              </w:rPr>
              <w:t xml:space="preserve"> </w:t>
            </w:r>
            <w:r w:rsidR="00FB4EB1" w:rsidRPr="008A7C2E">
              <w:rPr>
                <w:rFonts w:eastAsia="Calibri"/>
                <w:sz w:val="20"/>
              </w:rPr>
              <w:t>соответствии с заключенным муниципальным контрактом</w:t>
            </w:r>
            <w:r>
              <w:rPr>
                <w:rFonts w:eastAsia="Calibri"/>
                <w:sz w:val="20"/>
              </w:rPr>
              <w:t>.</w:t>
            </w:r>
          </w:p>
          <w:p w:rsidR="00FB4EB1" w:rsidRPr="008A7C2E" w:rsidRDefault="005662B6" w:rsidP="005662B6">
            <w:pPr>
              <w:rPr>
                <w:rFonts w:eastAsia="Calibri"/>
                <w:sz w:val="20"/>
              </w:rPr>
            </w:pPr>
            <w:r>
              <w:rPr>
                <w:rFonts w:eastAsia="Calibri"/>
                <w:sz w:val="20"/>
              </w:rPr>
              <w:t>Б</w:t>
            </w:r>
            <w:r w:rsidR="000F443F">
              <w:rPr>
                <w:rFonts w:eastAsia="Calibri"/>
                <w:sz w:val="20"/>
              </w:rPr>
              <w:t>азовое значение</w:t>
            </w:r>
            <w:r>
              <w:rPr>
                <w:rFonts w:eastAsia="Calibri"/>
                <w:sz w:val="20"/>
              </w:rPr>
              <w:t>:</w:t>
            </w:r>
            <w:r w:rsidR="000F443F">
              <w:rPr>
                <w:rFonts w:eastAsia="Calibri"/>
                <w:sz w:val="20"/>
              </w:rPr>
              <w:t xml:space="preserve"> 4</w:t>
            </w:r>
            <w:r w:rsidR="006B3E60">
              <w:rPr>
                <w:rFonts w:eastAsia="Calibri"/>
                <w:sz w:val="20"/>
              </w:rPr>
              <w:t xml:space="preserve"> единицы</w:t>
            </w:r>
            <w:r>
              <w:rPr>
                <w:rFonts w:eastAsia="Calibri"/>
                <w:sz w:val="20"/>
              </w:rPr>
              <w:t xml:space="preserve"> (2022 год)</w:t>
            </w:r>
          </w:p>
        </w:tc>
      </w:tr>
      <w:tr w:rsidR="00274966" w:rsidTr="00C25689">
        <w:tc>
          <w:tcPr>
            <w:tcW w:w="534" w:type="dxa"/>
            <w:shd w:val="clear" w:color="auto" w:fill="auto"/>
          </w:tcPr>
          <w:p w:rsidR="00FB4EB1" w:rsidRPr="008A7C2E" w:rsidRDefault="00817BD4" w:rsidP="00BF5B11">
            <w:pPr>
              <w:ind w:left="-57"/>
              <w:jc w:val="center"/>
              <w:rPr>
                <w:rFonts w:eastAsia="Calibri"/>
                <w:sz w:val="20"/>
              </w:rPr>
            </w:pPr>
            <w:r w:rsidRPr="008A7C2E">
              <w:rPr>
                <w:rFonts w:eastAsia="Calibri"/>
                <w:sz w:val="20"/>
              </w:rPr>
              <w:t>21</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05</w:t>
            </w:r>
          </w:p>
        </w:tc>
        <w:tc>
          <w:tcPr>
            <w:tcW w:w="1418" w:type="dxa"/>
          </w:tcPr>
          <w:p w:rsidR="00FB4EB1" w:rsidRPr="008A7C2E" w:rsidRDefault="00817BD4" w:rsidP="00BD0E71">
            <w:pPr>
              <w:jc w:val="center"/>
              <w:rPr>
                <w:rFonts w:eastAsia="Calibri"/>
                <w:sz w:val="20"/>
              </w:rPr>
            </w:pPr>
            <w:r w:rsidRPr="008A7C2E">
              <w:rPr>
                <w:rFonts w:eastAsia="Calibri"/>
                <w:sz w:val="20"/>
              </w:rPr>
              <w:t>05</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Ежегодное проведение мероприятий в рамк</w:t>
            </w:r>
            <w:r w:rsidR="004676BE">
              <w:rPr>
                <w:rFonts w:eastAsia="Calibri"/>
                <w:sz w:val="20"/>
              </w:rPr>
              <w:t>ах антинаркотических месячников</w:t>
            </w:r>
          </w:p>
        </w:tc>
        <w:tc>
          <w:tcPr>
            <w:tcW w:w="1276" w:type="dxa"/>
            <w:shd w:val="clear" w:color="auto" w:fill="auto"/>
          </w:tcPr>
          <w:p w:rsidR="00FB4EB1" w:rsidRPr="008A7C2E" w:rsidRDefault="003B0354" w:rsidP="00684181">
            <w:pPr>
              <w:jc w:val="both"/>
              <w:rPr>
                <w:rFonts w:eastAsia="Calibri"/>
                <w:sz w:val="20"/>
              </w:rPr>
            </w:pPr>
            <w:r>
              <w:rPr>
                <w:rFonts w:eastAsia="Calibri"/>
                <w:sz w:val="20"/>
              </w:rPr>
              <w:t>Е</w:t>
            </w:r>
            <w:r w:rsidR="000B3E62">
              <w:rPr>
                <w:rFonts w:eastAsia="Calibri"/>
                <w:sz w:val="20"/>
              </w:rPr>
              <w:t>диница</w:t>
            </w:r>
          </w:p>
        </w:tc>
        <w:tc>
          <w:tcPr>
            <w:tcW w:w="5103" w:type="dxa"/>
            <w:shd w:val="clear" w:color="auto" w:fill="auto"/>
          </w:tcPr>
          <w:p w:rsidR="0089379F" w:rsidRDefault="00817BD4" w:rsidP="00684181">
            <w:pPr>
              <w:rPr>
                <w:rFonts w:eastAsia="Calibri"/>
                <w:sz w:val="20"/>
              </w:rPr>
            </w:pPr>
            <w:r w:rsidRPr="0089379F">
              <w:rPr>
                <w:rFonts w:eastAsia="Calibri"/>
                <w:sz w:val="20"/>
              </w:rPr>
              <w:t xml:space="preserve">Определяется как </w:t>
            </w:r>
            <w:r>
              <w:rPr>
                <w:rFonts w:eastAsia="Calibri"/>
                <w:sz w:val="20"/>
              </w:rPr>
              <w:t>е</w:t>
            </w:r>
            <w:r w:rsidRPr="0089379F">
              <w:rPr>
                <w:rFonts w:eastAsia="Calibri"/>
                <w:sz w:val="20"/>
              </w:rPr>
              <w:t xml:space="preserve">жегодное проведение мероприятий </w:t>
            </w:r>
            <w:r>
              <w:rPr>
                <w:rFonts w:eastAsia="Calibri"/>
                <w:sz w:val="20"/>
              </w:rPr>
              <w:br/>
            </w:r>
            <w:r w:rsidRPr="0089379F">
              <w:rPr>
                <w:rFonts w:eastAsia="Calibri"/>
                <w:sz w:val="20"/>
              </w:rPr>
              <w:t>в рамках антинаркотических месячников</w:t>
            </w:r>
            <w:r w:rsidR="00B16DC6">
              <w:rPr>
                <w:rFonts w:eastAsia="Calibri"/>
                <w:sz w:val="20"/>
              </w:rPr>
              <w:t xml:space="preserve"> в городском округе Люберцы.</w:t>
            </w:r>
          </w:p>
          <w:p w:rsidR="0089379F" w:rsidRDefault="00817BD4" w:rsidP="00684181">
            <w:pPr>
              <w:rPr>
                <w:rFonts w:eastAsia="Calibri"/>
                <w:sz w:val="20"/>
              </w:rPr>
            </w:pPr>
            <w:r>
              <w:rPr>
                <w:rFonts w:eastAsia="Calibri"/>
                <w:sz w:val="20"/>
              </w:rPr>
              <w:t xml:space="preserve">Источник данных: по итогам проведения </w:t>
            </w:r>
            <w:r w:rsidR="00FB4EB1" w:rsidRPr="008A7C2E">
              <w:rPr>
                <w:rFonts w:eastAsia="Calibri"/>
                <w:sz w:val="20"/>
              </w:rPr>
              <w:t>антинаркотических месячников</w:t>
            </w:r>
            <w:r>
              <w:rPr>
                <w:rFonts w:eastAsia="Calibri"/>
                <w:sz w:val="20"/>
              </w:rPr>
              <w:t>.</w:t>
            </w:r>
          </w:p>
          <w:p w:rsidR="00FB4EB1" w:rsidRPr="008A7C2E" w:rsidRDefault="0089379F" w:rsidP="0089379F">
            <w:pPr>
              <w:rPr>
                <w:rFonts w:eastAsia="Calibri"/>
                <w:sz w:val="20"/>
              </w:rPr>
            </w:pPr>
            <w:r>
              <w:rPr>
                <w:rFonts w:eastAsia="Calibri"/>
                <w:sz w:val="20"/>
              </w:rPr>
              <w:t>Б</w:t>
            </w:r>
            <w:r w:rsidR="000F443F">
              <w:rPr>
                <w:rFonts w:eastAsia="Calibri"/>
                <w:sz w:val="20"/>
              </w:rPr>
              <w:t>азовое значение</w:t>
            </w:r>
            <w:r>
              <w:rPr>
                <w:rFonts w:eastAsia="Calibri"/>
                <w:sz w:val="20"/>
              </w:rPr>
              <w:t>:</w:t>
            </w:r>
            <w:r w:rsidR="000F443F">
              <w:rPr>
                <w:rFonts w:eastAsia="Calibri"/>
                <w:sz w:val="20"/>
              </w:rPr>
              <w:t xml:space="preserve"> 2</w:t>
            </w:r>
            <w:r w:rsidR="00A96DC0">
              <w:rPr>
                <w:rFonts w:eastAsia="Calibri"/>
                <w:sz w:val="20"/>
              </w:rPr>
              <w:t xml:space="preserve"> единицы</w:t>
            </w:r>
            <w:r>
              <w:rPr>
                <w:rFonts w:eastAsia="Calibri"/>
                <w:sz w:val="20"/>
              </w:rPr>
              <w:t xml:space="preserve"> (2022 год)</w:t>
            </w:r>
          </w:p>
        </w:tc>
      </w:tr>
      <w:tr w:rsidR="00274966" w:rsidTr="00084C11">
        <w:trPr>
          <w:trHeight w:val="1573"/>
        </w:trPr>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22</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01</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Количество восстановленных (ремонт, </w:t>
            </w:r>
            <w:r w:rsidRPr="008A7C2E">
              <w:rPr>
                <w:rFonts w:eastAsia="Calibri"/>
                <w:sz w:val="20"/>
              </w:rPr>
              <w:t>реставрация, благоустройство) воинских захоронений</w:t>
            </w:r>
          </w:p>
          <w:p w:rsidR="00FB4EB1" w:rsidRPr="008A7C2E" w:rsidRDefault="00FB4EB1" w:rsidP="00684181">
            <w:pPr>
              <w:rPr>
                <w:rFonts w:eastAsia="Calibri"/>
                <w:sz w:val="20"/>
              </w:rPr>
            </w:pP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Штук</w:t>
            </w:r>
          </w:p>
        </w:tc>
        <w:tc>
          <w:tcPr>
            <w:tcW w:w="5103" w:type="dxa"/>
            <w:shd w:val="clear" w:color="auto" w:fill="auto"/>
          </w:tcPr>
          <w:p w:rsidR="00721973" w:rsidRDefault="00817BD4" w:rsidP="00721973">
            <w:pPr>
              <w:rPr>
                <w:rFonts w:eastAsia="Calibri"/>
                <w:sz w:val="20"/>
              </w:rPr>
            </w:pPr>
            <w:r w:rsidRPr="002C2FC9">
              <w:rPr>
                <w:rFonts w:eastAsia="Calibri"/>
                <w:sz w:val="20"/>
              </w:rPr>
              <w:t xml:space="preserve">Определяется как </w:t>
            </w:r>
            <w:r>
              <w:rPr>
                <w:rFonts w:eastAsia="Calibri"/>
                <w:sz w:val="20"/>
              </w:rPr>
              <w:t>к</w:t>
            </w:r>
            <w:r w:rsidRPr="002C2FC9">
              <w:rPr>
                <w:rFonts w:eastAsia="Calibri"/>
                <w:sz w:val="20"/>
              </w:rPr>
              <w:t>оличество восстановленных (ремонт, реставрация, благоустройство) воинских захоронений</w:t>
            </w:r>
            <w:r>
              <w:rPr>
                <w:rFonts w:eastAsia="Calibri"/>
                <w:sz w:val="20"/>
              </w:rPr>
              <w:t>.</w:t>
            </w:r>
          </w:p>
          <w:p w:rsidR="00FB4EB1" w:rsidRPr="008A7C2E" w:rsidRDefault="00721973" w:rsidP="00721973">
            <w:pPr>
              <w:rPr>
                <w:rFonts w:eastAsia="Calibri"/>
                <w:sz w:val="20"/>
                <w:highlight w:val="yellow"/>
              </w:rPr>
            </w:pPr>
            <w:r>
              <w:rPr>
                <w:rFonts w:eastAsia="Calibri"/>
                <w:sz w:val="20"/>
              </w:rPr>
              <w:t>Источник данных: з</w:t>
            </w:r>
            <w:r w:rsidRPr="008A7C2E">
              <w:rPr>
                <w:rFonts w:eastAsia="Calibri"/>
                <w:sz w:val="20"/>
              </w:rPr>
              <w:t>начение определяется по фактическому количеству восстановленных (ремонт, реставрация, благоустройство) воинских захоронений</w:t>
            </w:r>
            <w:r>
              <w:rPr>
                <w:rFonts w:eastAsia="Calibri"/>
                <w:sz w:val="20"/>
              </w:rPr>
              <w:t>. Базовое значение: 0 штук (2022 год)</w:t>
            </w:r>
          </w:p>
        </w:tc>
      </w:tr>
      <w:tr w:rsidR="00274966" w:rsidTr="00C25689">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23</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02</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 xml:space="preserve">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w:t>
            </w:r>
            <w:r w:rsidRPr="008A7C2E">
              <w:rPr>
                <w:rFonts w:eastAsia="Calibri"/>
                <w:sz w:val="20"/>
              </w:rPr>
              <w:t>установленными требованиями</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Процент</w:t>
            </w:r>
          </w:p>
        </w:tc>
        <w:tc>
          <w:tcPr>
            <w:tcW w:w="5103" w:type="dxa"/>
            <w:shd w:val="clear" w:color="auto" w:fill="auto"/>
          </w:tcPr>
          <w:p w:rsidR="00084C11" w:rsidRPr="00084C11" w:rsidRDefault="00817BD4" w:rsidP="00084C11">
            <w:pPr>
              <w:rPr>
                <w:rFonts w:eastAsia="Calibri"/>
                <w:sz w:val="20"/>
              </w:rPr>
            </w:pPr>
            <w:r w:rsidRPr="00084C11">
              <w:rPr>
                <w:rFonts w:eastAsia="Calibri"/>
                <w:sz w:val="20"/>
              </w:rPr>
              <w:t xml:space="preserve">Определяется как доля транспортировок умерших </w:t>
            </w:r>
            <w:r w:rsidRPr="00084C11">
              <w:rPr>
                <w:rFonts w:eastAsia="Calibri"/>
                <w:sz w:val="20"/>
              </w:rPr>
              <w:br/>
              <w:t>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084C11" w:rsidRPr="00084C11" w:rsidRDefault="00817BD4" w:rsidP="00084C11">
            <w:pPr>
              <w:rPr>
                <w:rFonts w:eastAsia="Calibri"/>
                <w:sz w:val="20"/>
              </w:rPr>
            </w:pPr>
            <w:r w:rsidRPr="00084C11">
              <w:rPr>
                <w:rFonts w:eastAsia="Calibri"/>
                <w:sz w:val="20"/>
              </w:rPr>
              <w:t xml:space="preserve">Источник данных: </w:t>
            </w:r>
            <w:r w:rsidRPr="00084C11">
              <w:rPr>
                <w:rFonts w:eastAsia="Calibri"/>
                <w:sz w:val="20"/>
              </w:rPr>
              <w:t>оплата муниципального контракта осуществляется по факту.</w:t>
            </w:r>
          </w:p>
          <w:p w:rsidR="00FB4EB1" w:rsidRPr="008A7C2E" w:rsidRDefault="00084C11" w:rsidP="00084C11">
            <w:pPr>
              <w:rPr>
                <w:rFonts w:eastAsia="Calibri"/>
                <w:sz w:val="20"/>
                <w:highlight w:val="yellow"/>
              </w:rPr>
            </w:pPr>
            <w:r w:rsidRPr="00084C11">
              <w:rPr>
                <w:rFonts w:eastAsia="Calibri"/>
                <w:sz w:val="20"/>
              </w:rPr>
              <w:t>Базовое значение: 100 процентов (2022 год)</w:t>
            </w:r>
          </w:p>
        </w:tc>
      </w:tr>
      <w:tr w:rsidR="00274966" w:rsidTr="00274A69">
        <w:trPr>
          <w:trHeight w:val="1641"/>
        </w:trPr>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24</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03</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Возмещение стоимости услуг на основании поданных документов в ПФР РФ и Министерство труда и социальной защиты РФ</w:t>
            </w:r>
            <w:r w:rsidRPr="008A7C2E">
              <w:rPr>
                <w:rFonts w:eastAsia="Calibri"/>
                <w:sz w:val="20"/>
              </w:rPr>
              <w:tab/>
            </w:r>
          </w:p>
        </w:tc>
        <w:tc>
          <w:tcPr>
            <w:tcW w:w="1276" w:type="dxa"/>
            <w:shd w:val="clear" w:color="auto" w:fill="auto"/>
          </w:tcPr>
          <w:p w:rsidR="00FB4EB1" w:rsidRPr="008A7C2E" w:rsidRDefault="00817BD4" w:rsidP="00684181">
            <w:pPr>
              <w:jc w:val="both"/>
              <w:rPr>
                <w:rFonts w:eastAsia="Calibri"/>
                <w:sz w:val="20"/>
                <w:highlight w:val="yellow"/>
              </w:rPr>
            </w:pPr>
            <w:r w:rsidRPr="008A7C2E">
              <w:rPr>
                <w:rFonts w:eastAsia="Calibri"/>
                <w:sz w:val="20"/>
              </w:rPr>
              <w:t>Процент</w:t>
            </w:r>
          </w:p>
        </w:tc>
        <w:tc>
          <w:tcPr>
            <w:tcW w:w="5103" w:type="dxa"/>
            <w:shd w:val="clear" w:color="auto" w:fill="auto"/>
          </w:tcPr>
          <w:p w:rsidR="00274A69" w:rsidRDefault="00817BD4" w:rsidP="00684181">
            <w:pPr>
              <w:rPr>
                <w:rFonts w:eastAsia="Calibri"/>
                <w:sz w:val="20"/>
              </w:rPr>
            </w:pPr>
            <w:r w:rsidRPr="00274A69">
              <w:rPr>
                <w:rFonts w:eastAsia="Calibri"/>
                <w:sz w:val="20"/>
              </w:rPr>
              <w:t>Определяется как</w:t>
            </w:r>
            <w:r>
              <w:rPr>
                <w:rFonts w:ascii="Calibri" w:hAnsi="Calibri"/>
                <w:sz w:val="22"/>
                <w:szCs w:val="22"/>
              </w:rPr>
              <w:t xml:space="preserve"> </w:t>
            </w:r>
            <w:r>
              <w:rPr>
                <w:rFonts w:eastAsia="Calibri"/>
                <w:sz w:val="20"/>
              </w:rPr>
              <w:t>в</w:t>
            </w:r>
            <w:r w:rsidRPr="00274A69">
              <w:rPr>
                <w:rFonts w:eastAsia="Calibri"/>
                <w:sz w:val="20"/>
              </w:rPr>
              <w:t>озмещение стоимости услуг на основании поданных документов в ПФР РФ и Министерство труда и социальной защиты РФ</w:t>
            </w:r>
            <w:r>
              <w:rPr>
                <w:rFonts w:eastAsia="Calibri"/>
                <w:sz w:val="20"/>
              </w:rPr>
              <w:t>.</w:t>
            </w:r>
          </w:p>
          <w:p w:rsidR="00FB4EB1" w:rsidRPr="008A7C2E" w:rsidRDefault="00274A69" w:rsidP="00684181">
            <w:pPr>
              <w:rPr>
                <w:rFonts w:eastAsia="Calibri"/>
                <w:sz w:val="20"/>
              </w:rPr>
            </w:pPr>
            <w:r>
              <w:rPr>
                <w:rFonts w:eastAsia="Calibri"/>
                <w:sz w:val="20"/>
              </w:rPr>
              <w:t>Источник данных:</w:t>
            </w:r>
            <w:r w:rsidRPr="00274A69">
              <w:rPr>
                <w:rFonts w:eastAsia="Calibri"/>
                <w:sz w:val="20"/>
              </w:rPr>
              <w:t xml:space="preserve"> </w:t>
            </w:r>
            <w:r w:rsidR="00817BD4" w:rsidRPr="008A7C2E">
              <w:rPr>
                <w:rFonts w:eastAsia="Calibri"/>
                <w:sz w:val="20"/>
                <w:lang w:val="en-US"/>
              </w:rPr>
              <w:t>P</w:t>
            </w:r>
            <w:r w:rsidR="00817BD4" w:rsidRPr="008A7C2E">
              <w:rPr>
                <w:rFonts w:eastAsia="Calibri"/>
                <w:sz w:val="20"/>
              </w:rPr>
              <w:t>=</w:t>
            </w:r>
            <w:r w:rsidR="00817BD4" w:rsidRPr="008A7C2E">
              <w:rPr>
                <w:rFonts w:eastAsia="Calibri"/>
                <w:sz w:val="20"/>
                <w:lang w:val="en-US"/>
              </w:rPr>
              <w:t>V</w:t>
            </w:r>
            <w:r w:rsidR="00817BD4" w:rsidRPr="008A7C2E">
              <w:rPr>
                <w:rFonts w:eastAsia="Calibri"/>
                <w:sz w:val="20"/>
              </w:rPr>
              <w:t>оз/Р х 100%,</w:t>
            </w:r>
          </w:p>
          <w:p w:rsidR="00FB4EB1" w:rsidRPr="008A7C2E" w:rsidRDefault="00817BD4" w:rsidP="00684181">
            <w:pPr>
              <w:rPr>
                <w:rFonts w:eastAsia="Calibri"/>
                <w:sz w:val="20"/>
              </w:rPr>
            </w:pPr>
            <w:r w:rsidRPr="008A7C2E">
              <w:rPr>
                <w:rFonts w:eastAsia="Calibri"/>
                <w:sz w:val="20"/>
              </w:rPr>
              <w:t>где:</w:t>
            </w:r>
          </w:p>
          <w:p w:rsidR="00FB4EB1" w:rsidRPr="008A7C2E" w:rsidRDefault="00817BD4" w:rsidP="00684181">
            <w:pPr>
              <w:rPr>
                <w:rFonts w:eastAsia="Calibri"/>
                <w:sz w:val="20"/>
              </w:rPr>
            </w:pPr>
            <w:r w:rsidRPr="008A7C2E">
              <w:rPr>
                <w:rFonts w:eastAsia="Calibri"/>
                <w:sz w:val="20"/>
                <w:lang w:val="en-US"/>
              </w:rPr>
              <w:t>Vo</w:t>
            </w:r>
            <w:r w:rsidRPr="008A7C2E">
              <w:rPr>
                <w:rFonts w:eastAsia="Calibri"/>
                <w:sz w:val="20"/>
              </w:rPr>
              <w:t>з - возмещение стоимости услуг</w:t>
            </w:r>
          </w:p>
          <w:p w:rsidR="00FB4EB1" w:rsidRDefault="00817BD4" w:rsidP="00684181">
            <w:pPr>
              <w:rPr>
                <w:rFonts w:eastAsia="Calibri"/>
                <w:sz w:val="20"/>
              </w:rPr>
            </w:pPr>
            <w:r w:rsidRPr="008A7C2E">
              <w:rPr>
                <w:rFonts w:eastAsia="Calibri"/>
                <w:sz w:val="20"/>
              </w:rPr>
              <w:t>Р –превышение стоимости услуг</w:t>
            </w:r>
          </w:p>
          <w:p w:rsidR="00D54B3A" w:rsidRPr="008A7C2E" w:rsidRDefault="00817BD4" w:rsidP="00684181">
            <w:pPr>
              <w:rPr>
                <w:rFonts w:eastAsia="Calibri"/>
                <w:sz w:val="20"/>
              </w:rPr>
            </w:pPr>
            <w:r>
              <w:rPr>
                <w:rFonts w:eastAsia="Calibri"/>
                <w:sz w:val="20"/>
              </w:rPr>
              <w:t>Базовое значение: 100 процентов (2022 год)</w:t>
            </w:r>
          </w:p>
        </w:tc>
      </w:tr>
      <w:tr w:rsidR="00274966" w:rsidTr="00C25689">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25</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04</w:t>
            </w:r>
          </w:p>
        </w:tc>
        <w:tc>
          <w:tcPr>
            <w:tcW w:w="4394" w:type="dxa"/>
            <w:shd w:val="clear" w:color="auto" w:fill="auto"/>
          </w:tcPr>
          <w:p w:rsidR="00FB4EB1" w:rsidRPr="008A7C2E" w:rsidRDefault="00817BD4" w:rsidP="00775EC0">
            <w:pPr>
              <w:rPr>
                <w:rFonts w:eastAsia="Calibri"/>
                <w:sz w:val="20"/>
              </w:rPr>
            </w:pPr>
            <w:r w:rsidRPr="008A7C2E">
              <w:rPr>
                <w:rFonts w:eastAsia="Calibri"/>
                <w:sz w:val="20"/>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p>
        </w:tc>
        <w:tc>
          <w:tcPr>
            <w:tcW w:w="1276" w:type="dxa"/>
            <w:shd w:val="clear" w:color="auto" w:fill="auto"/>
          </w:tcPr>
          <w:p w:rsidR="00FB4EB1" w:rsidRPr="008A7C2E" w:rsidRDefault="00817BD4" w:rsidP="00684181">
            <w:pPr>
              <w:spacing w:after="200" w:line="276" w:lineRule="auto"/>
              <w:rPr>
                <w:rFonts w:eastAsia="Calibri"/>
                <w:sz w:val="20"/>
              </w:rPr>
            </w:pPr>
            <w:r w:rsidRPr="008A7C2E">
              <w:rPr>
                <w:rFonts w:eastAsia="Calibri"/>
                <w:sz w:val="20"/>
              </w:rPr>
              <w:t xml:space="preserve">Процент </w:t>
            </w:r>
          </w:p>
        </w:tc>
        <w:tc>
          <w:tcPr>
            <w:tcW w:w="5103" w:type="dxa"/>
            <w:shd w:val="clear" w:color="auto" w:fill="auto"/>
          </w:tcPr>
          <w:p w:rsidR="006835EA" w:rsidRDefault="00A170A5" w:rsidP="002A74D4">
            <w:pPr>
              <w:rPr>
                <w:rFonts w:eastAsia="Calibri"/>
                <w:sz w:val="20"/>
              </w:rPr>
            </w:pPr>
            <w:r w:rsidRPr="00A170A5">
              <w:rPr>
                <w:rFonts w:eastAsia="Calibri"/>
                <w:sz w:val="20"/>
              </w:rPr>
              <w:t>Определяется как</w:t>
            </w:r>
            <w:r>
              <w:rPr>
                <w:rFonts w:eastAsia="Calibri"/>
                <w:sz w:val="20"/>
              </w:rPr>
              <w:t xml:space="preserve"> доля</w:t>
            </w:r>
            <w:r w:rsidRPr="00A170A5">
              <w:rPr>
                <w:rFonts w:eastAsia="Calibri"/>
                <w:sz w:val="20"/>
              </w:rPr>
              <w:t xml:space="preserve">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r w:rsidR="00817BD4">
              <w:rPr>
                <w:rFonts w:eastAsia="Calibri"/>
                <w:sz w:val="20"/>
              </w:rPr>
              <w:t>.</w:t>
            </w:r>
          </w:p>
          <w:p w:rsidR="00FB4EB1" w:rsidRPr="008A7C2E" w:rsidRDefault="006835EA" w:rsidP="002A74D4">
            <w:pPr>
              <w:rPr>
                <w:rFonts w:eastAsia="Calibri"/>
                <w:sz w:val="20"/>
              </w:rPr>
            </w:pPr>
            <w:r>
              <w:rPr>
                <w:rFonts w:eastAsia="Calibri"/>
                <w:sz w:val="20"/>
              </w:rPr>
              <w:t xml:space="preserve">Источник </w:t>
            </w:r>
            <w:r w:rsidR="00B96F7B">
              <w:rPr>
                <w:rFonts w:eastAsia="Calibri"/>
                <w:sz w:val="20"/>
              </w:rPr>
              <w:t>данных: Ei</w:t>
            </w:r>
            <w:r w:rsidR="00817BD4" w:rsidRPr="008A7C2E">
              <w:rPr>
                <w:rFonts w:eastAsia="Calibri"/>
                <w:sz w:val="20"/>
              </w:rPr>
              <w:t xml:space="preserve"> = Vфi / Vпi, где:</w:t>
            </w:r>
          </w:p>
          <w:p w:rsidR="00FB4EB1" w:rsidRPr="008A7C2E" w:rsidRDefault="00817BD4" w:rsidP="002A74D4">
            <w:pPr>
              <w:rPr>
                <w:rFonts w:eastAsia="Calibri"/>
                <w:sz w:val="20"/>
              </w:rPr>
            </w:pPr>
            <w:r w:rsidRPr="008A7C2E">
              <w:rPr>
                <w:rFonts w:eastAsia="Calibri"/>
                <w:sz w:val="20"/>
              </w:rPr>
              <w:t>Vфi фактически вып</w:t>
            </w:r>
            <w:r w:rsidRPr="008A7C2E">
              <w:rPr>
                <w:rFonts w:eastAsia="Calibri"/>
                <w:sz w:val="20"/>
              </w:rPr>
              <w:t xml:space="preserve">олненный за год объем i-й </w:t>
            </w:r>
            <w:r w:rsidRPr="008A7C2E">
              <w:rPr>
                <w:rFonts w:eastAsia="Calibri"/>
                <w:sz w:val="20"/>
              </w:rPr>
              <w:lastRenderedPageBreak/>
              <w:t>муниципальной услуги (работы), установленной муниципальным заданием;</w:t>
            </w:r>
          </w:p>
          <w:p w:rsidR="00B96F7B" w:rsidRDefault="00FB4EB1" w:rsidP="002A74D4">
            <w:pPr>
              <w:rPr>
                <w:rFonts w:eastAsia="Calibri"/>
                <w:sz w:val="20"/>
              </w:rPr>
            </w:pPr>
            <w:r w:rsidRPr="008A7C2E">
              <w:rPr>
                <w:rFonts w:eastAsia="Calibri"/>
                <w:sz w:val="20"/>
              </w:rPr>
              <w:t>Vпi плановый объем выполнения в текущем году i-муниципальной услуги (работы), устан</w:t>
            </w:r>
            <w:r w:rsidR="00450BD9">
              <w:rPr>
                <w:rFonts w:eastAsia="Calibri"/>
                <w:sz w:val="20"/>
              </w:rPr>
              <w:t xml:space="preserve">овленный </w:t>
            </w:r>
            <w:r w:rsidR="00817BD4">
              <w:rPr>
                <w:rFonts w:eastAsia="Calibri"/>
                <w:sz w:val="20"/>
              </w:rPr>
              <w:t>муниципальным заданием.</w:t>
            </w:r>
          </w:p>
          <w:p w:rsidR="00FB4EB1" w:rsidRPr="008A7C2E" w:rsidRDefault="00B96F7B" w:rsidP="00B96F7B">
            <w:pPr>
              <w:rPr>
                <w:rFonts w:eastAsia="Calibri"/>
                <w:sz w:val="20"/>
              </w:rPr>
            </w:pPr>
            <w:r>
              <w:rPr>
                <w:rFonts w:eastAsia="Calibri"/>
                <w:sz w:val="20"/>
              </w:rPr>
              <w:t>Б</w:t>
            </w:r>
            <w:r w:rsidR="00450BD9">
              <w:rPr>
                <w:rFonts w:eastAsia="Calibri"/>
                <w:sz w:val="20"/>
              </w:rPr>
              <w:t>азовое значение</w:t>
            </w:r>
            <w:r>
              <w:rPr>
                <w:rFonts w:eastAsia="Calibri"/>
                <w:sz w:val="20"/>
              </w:rPr>
              <w:t>:</w:t>
            </w:r>
            <w:r w:rsidR="00450BD9">
              <w:rPr>
                <w:rFonts w:eastAsia="Calibri"/>
                <w:sz w:val="20"/>
              </w:rPr>
              <w:t xml:space="preserve"> 100</w:t>
            </w:r>
            <w:r>
              <w:rPr>
                <w:rFonts w:eastAsia="Calibri"/>
                <w:sz w:val="20"/>
              </w:rPr>
              <w:t xml:space="preserve"> процентов (2022 год)</w:t>
            </w:r>
          </w:p>
        </w:tc>
      </w:tr>
      <w:tr w:rsidR="00274966" w:rsidTr="00C25689">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lastRenderedPageBreak/>
              <w:t>26</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05</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Создание новых кладбищ на территории городского округа Люберцы</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Штук</w:t>
            </w:r>
          </w:p>
        </w:tc>
        <w:tc>
          <w:tcPr>
            <w:tcW w:w="5103" w:type="dxa"/>
            <w:shd w:val="clear" w:color="auto" w:fill="auto"/>
          </w:tcPr>
          <w:p w:rsidR="00241C77" w:rsidRDefault="00817BD4" w:rsidP="00684181">
            <w:pPr>
              <w:rPr>
                <w:rFonts w:eastAsia="Calibri"/>
                <w:sz w:val="20"/>
              </w:rPr>
            </w:pPr>
            <w:r w:rsidRPr="00241C77">
              <w:rPr>
                <w:rFonts w:eastAsia="Calibri"/>
                <w:sz w:val="20"/>
              </w:rPr>
              <w:t xml:space="preserve">Определяется как </w:t>
            </w:r>
            <w:r>
              <w:rPr>
                <w:rFonts w:eastAsia="Calibri"/>
                <w:sz w:val="20"/>
              </w:rPr>
              <w:t>с</w:t>
            </w:r>
            <w:r w:rsidRPr="00241C77">
              <w:rPr>
                <w:rFonts w:eastAsia="Calibri"/>
                <w:sz w:val="20"/>
              </w:rPr>
              <w:t xml:space="preserve">оздание новых кладбищ </w:t>
            </w:r>
            <w:r w:rsidR="00140D94">
              <w:rPr>
                <w:rFonts w:eastAsia="Calibri"/>
                <w:sz w:val="20"/>
              </w:rPr>
              <w:br/>
            </w:r>
            <w:r w:rsidRPr="00241C77">
              <w:rPr>
                <w:rFonts w:eastAsia="Calibri"/>
                <w:sz w:val="20"/>
              </w:rPr>
              <w:t>на территории городского округа Люберцы</w:t>
            </w:r>
            <w:r>
              <w:rPr>
                <w:rFonts w:eastAsia="Calibri"/>
                <w:sz w:val="20"/>
              </w:rPr>
              <w:t>.</w:t>
            </w:r>
          </w:p>
          <w:p w:rsidR="00241C77" w:rsidRDefault="00817BD4" w:rsidP="00684181">
            <w:pPr>
              <w:rPr>
                <w:rFonts w:eastAsia="Calibri"/>
                <w:sz w:val="20"/>
              </w:rPr>
            </w:pPr>
            <w:r>
              <w:rPr>
                <w:rFonts w:eastAsia="Calibri"/>
                <w:sz w:val="20"/>
              </w:rPr>
              <w:t>Источник данных: о</w:t>
            </w:r>
            <w:r w:rsidR="00FB4EB1" w:rsidRPr="008A7C2E">
              <w:rPr>
                <w:rFonts w:eastAsia="Calibri"/>
                <w:sz w:val="20"/>
              </w:rPr>
              <w:t xml:space="preserve">формление земельных участков под кладбищами в муниципальную собственность, включая создание новых кладбищ происходит на основании проектной документации. Данные работы осуществляет Комитет управления имуществом </w:t>
            </w:r>
            <w:r>
              <w:rPr>
                <w:rFonts w:eastAsia="Calibri"/>
                <w:sz w:val="20"/>
              </w:rPr>
              <w:t>Администрации городского округа.</w:t>
            </w:r>
          </w:p>
          <w:p w:rsidR="00FB4EB1" w:rsidRPr="008A7C2E" w:rsidRDefault="00241C77" w:rsidP="00241C77">
            <w:pPr>
              <w:rPr>
                <w:rFonts w:eastAsia="Calibri"/>
                <w:sz w:val="20"/>
              </w:rPr>
            </w:pPr>
            <w:r>
              <w:rPr>
                <w:rFonts w:eastAsia="Calibri"/>
                <w:sz w:val="20"/>
              </w:rPr>
              <w:t>Б</w:t>
            </w:r>
            <w:r w:rsidR="00450BD9">
              <w:rPr>
                <w:rFonts w:eastAsia="Calibri"/>
                <w:sz w:val="20"/>
              </w:rPr>
              <w:t>а</w:t>
            </w:r>
            <w:r w:rsidR="00E4566D">
              <w:rPr>
                <w:rFonts w:eastAsia="Calibri"/>
                <w:sz w:val="20"/>
              </w:rPr>
              <w:t>зовое значение</w:t>
            </w:r>
            <w:r>
              <w:rPr>
                <w:rFonts w:eastAsia="Calibri"/>
                <w:sz w:val="20"/>
              </w:rPr>
              <w:t>:</w:t>
            </w:r>
            <w:r w:rsidR="00E4566D">
              <w:rPr>
                <w:rFonts w:eastAsia="Calibri"/>
                <w:sz w:val="20"/>
              </w:rPr>
              <w:t xml:space="preserve"> 0</w:t>
            </w:r>
            <w:r>
              <w:rPr>
                <w:rFonts w:eastAsia="Calibri"/>
                <w:sz w:val="20"/>
              </w:rPr>
              <w:t xml:space="preserve"> штук (2022 год)</w:t>
            </w:r>
          </w:p>
        </w:tc>
      </w:tr>
      <w:tr w:rsidR="00274966" w:rsidTr="00C25689">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27</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06</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Площадь мест захоронения, на которых проводятся зимние и летние работы по содержанию мест захоронений</w:t>
            </w:r>
          </w:p>
        </w:tc>
        <w:tc>
          <w:tcPr>
            <w:tcW w:w="1276" w:type="dxa"/>
            <w:shd w:val="clear" w:color="auto" w:fill="auto"/>
          </w:tcPr>
          <w:p w:rsidR="00FB4EB1" w:rsidRPr="008A7C2E" w:rsidRDefault="00817BD4" w:rsidP="00684181">
            <w:pPr>
              <w:jc w:val="both"/>
              <w:rPr>
                <w:rFonts w:eastAsia="Calibri"/>
                <w:sz w:val="20"/>
                <w:highlight w:val="yellow"/>
              </w:rPr>
            </w:pPr>
            <w:r w:rsidRPr="008A7C2E">
              <w:rPr>
                <w:rFonts w:eastAsia="Calibri"/>
                <w:sz w:val="20"/>
              </w:rPr>
              <w:t>Га</w:t>
            </w:r>
          </w:p>
        </w:tc>
        <w:tc>
          <w:tcPr>
            <w:tcW w:w="5103" w:type="dxa"/>
            <w:shd w:val="clear" w:color="auto" w:fill="auto"/>
          </w:tcPr>
          <w:p w:rsidR="00C30E81" w:rsidRDefault="00817BD4" w:rsidP="00684181">
            <w:pPr>
              <w:rPr>
                <w:rFonts w:eastAsia="Calibri"/>
                <w:sz w:val="20"/>
              </w:rPr>
            </w:pPr>
            <w:r w:rsidRPr="00C30E81">
              <w:rPr>
                <w:rFonts w:eastAsia="Calibri"/>
                <w:sz w:val="20"/>
              </w:rPr>
              <w:t xml:space="preserve">Определяется как </w:t>
            </w:r>
            <w:r>
              <w:rPr>
                <w:rFonts w:eastAsia="Calibri"/>
                <w:sz w:val="20"/>
              </w:rPr>
              <w:t>п</w:t>
            </w:r>
            <w:r w:rsidRPr="00C30E81">
              <w:rPr>
                <w:rFonts w:eastAsia="Calibri"/>
                <w:sz w:val="20"/>
              </w:rPr>
              <w:t xml:space="preserve">лощадь мест захоронения, </w:t>
            </w:r>
            <w:r w:rsidR="00D01B8D">
              <w:rPr>
                <w:rFonts w:eastAsia="Calibri"/>
                <w:sz w:val="20"/>
              </w:rPr>
              <w:br/>
            </w:r>
            <w:r w:rsidRPr="00C30E81">
              <w:rPr>
                <w:rFonts w:eastAsia="Calibri"/>
                <w:sz w:val="20"/>
              </w:rPr>
              <w:t xml:space="preserve">на которых проводятся зимние и летние работы по содержанию мест </w:t>
            </w:r>
            <w:r w:rsidRPr="00C30E81">
              <w:rPr>
                <w:rFonts w:eastAsia="Calibri"/>
                <w:sz w:val="20"/>
              </w:rPr>
              <w:t>захоронений</w:t>
            </w:r>
            <w:r>
              <w:rPr>
                <w:rFonts w:eastAsia="Calibri"/>
                <w:sz w:val="20"/>
              </w:rPr>
              <w:t>.</w:t>
            </w:r>
          </w:p>
          <w:p w:rsidR="00C30E81" w:rsidRDefault="00817BD4" w:rsidP="00684181">
            <w:pPr>
              <w:rPr>
                <w:rFonts w:eastAsia="Calibri"/>
                <w:sz w:val="20"/>
              </w:rPr>
            </w:pPr>
            <w:r>
              <w:rPr>
                <w:rFonts w:eastAsia="Calibri"/>
                <w:sz w:val="20"/>
              </w:rPr>
              <w:t>Источник данных: з</w:t>
            </w:r>
            <w:r w:rsidR="00FB4EB1" w:rsidRPr="008A7C2E">
              <w:rPr>
                <w:rFonts w:eastAsia="Calibri"/>
                <w:sz w:val="20"/>
              </w:rPr>
              <w:t xml:space="preserve">имние и летние работы по содержанию мест захоронений, текущий и капитальный ремонт основных фондов происходят на основании бюджетной сметы и осуществляются в соответствии </w:t>
            </w:r>
            <w:r w:rsidR="009B5335">
              <w:rPr>
                <w:rFonts w:eastAsia="Calibri"/>
                <w:sz w:val="20"/>
              </w:rPr>
              <w:br/>
            </w:r>
            <w:r w:rsidR="00FB4EB1" w:rsidRPr="008A7C2E">
              <w:rPr>
                <w:rFonts w:eastAsia="Calibri"/>
                <w:sz w:val="20"/>
              </w:rPr>
              <w:t>с заключенными муниципальными кон</w:t>
            </w:r>
            <w:r>
              <w:rPr>
                <w:rFonts w:eastAsia="Calibri"/>
                <w:sz w:val="20"/>
              </w:rPr>
              <w:t xml:space="preserve">трактами, </w:t>
            </w:r>
            <w:r>
              <w:rPr>
                <w:rFonts w:eastAsia="Calibri"/>
                <w:sz w:val="20"/>
              </w:rPr>
              <w:t>разыгранными по 44 ФЗ.</w:t>
            </w:r>
          </w:p>
          <w:p w:rsidR="00FB4EB1" w:rsidRPr="008A7C2E" w:rsidRDefault="00C30E81" w:rsidP="00C30E81">
            <w:pPr>
              <w:rPr>
                <w:rFonts w:eastAsia="Calibri"/>
                <w:sz w:val="20"/>
              </w:rPr>
            </w:pPr>
            <w:r>
              <w:rPr>
                <w:rFonts w:eastAsia="Calibri"/>
                <w:sz w:val="20"/>
              </w:rPr>
              <w:t>Б</w:t>
            </w:r>
            <w:r w:rsidR="00E4566D">
              <w:rPr>
                <w:rFonts w:eastAsia="Calibri"/>
                <w:sz w:val="20"/>
              </w:rPr>
              <w:t>азовое значение</w:t>
            </w:r>
            <w:r>
              <w:rPr>
                <w:rFonts w:eastAsia="Calibri"/>
                <w:sz w:val="20"/>
              </w:rPr>
              <w:t>:</w:t>
            </w:r>
            <w:r w:rsidR="00E4566D">
              <w:rPr>
                <w:rFonts w:eastAsia="Calibri"/>
                <w:sz w:val="20"/>
              </w:rPr>
              <w:t xml:space="preserve"> 88,68</w:t>
            </w:r>
            <w:r>
              <w:rPr>
                <w:rFonts w:eastAsia="Calibri"/>
                <w:sz w:val="20"/>
              </w:rPr>
              <w:t xml:space="preserve"> Га (2022 год)</w:t>
            </w:r>
          </w:p>
        </w:tc>
      </w:tr>
      <w:tr w:rsidR="00274966" w:rsidTr="00CC735D">
        <w:trPr>
          <w:trHeight w:val="563"/>
        </w:trPr>
        <w:tc>
          <w:tcPr>
            <w:tcW w:w="534" w:type="dxa"/>
            <w:shd w:val="clear" w:color="auto" w:fill="auto"/>
          </w:tcPr>
          <w:p w:rsidR="00FB4EB1" w:rsidRPr="008A7C2E" w:rsidRDefault="00817BD4" w:rsidP="00EC27A3">
            <w:pPr>
              <w:ind w:left="-57"/>
              <w:jc w:val="center"/>
              <w:rPr>
                <w:rFonts w:eastAsia="Calibri"/>
                <w:sz w:val="20"/>
              </w:rPr>
            </w:pPr>
            <w:r w:rsidRPr="008A7C2E">
              <w:rPr>
                <w:rFonts w:eastAsia="Calibri"/>
                <w:sz w:val="20"/>
              </w:rPr>
              <w:t>28</w:t>
            </w:r>
          </w:p>
        </w:tc>
        <w:tc>
          <w:tcPr>
            <w:tcW w:w="1559" w:type="dxa"/>
          </w:tcPr>
          <w:p w:rsidR="00FB4EB1" w:rsidRPr="008A7C2E" w:rsidRDefault="00817BD4" w:rsidP="00BD0E71">
            <w:pPr>
              <w:jc w:val="center"/>
              <w:rPr>
                <w:rFonts w:eastAsia="Calibri"/>
                <w:sz w:val="20"/>
              </w:rPr>
            </w:pPr>
            <w:r w:rsidRPr="008A7C2E">
              <w:rPr>
                <w:rFonts w:eastAsia="Calibri"/>
                <w:sz w:val="20"/>
              </w:rPr>
              <w:t>1</w:t>
            </w:r>
          </w:p>
        </w:tc>
        <w:tc>
          <w:tcPr>
            <w:tcW w:w="1417" w:type="dxa"/>
          </w:tcPr>
          <w:p w:rsidR="00FB4EB1" w:rsidRPr="008A7C2E" w:rsidRDefault="00817BD4" w:rsidP="00FB4EB1">
            <w:pPr>
              <w:jc w:val="center"/>
              <w:rPr>
                <w:rFonts w:eastAsia="Calibri"/>
                <w:sz w:val="20"/>
              </w:rPr>
            </w:pPr>
            <w:r w:rsidRPr="008A7C2E">
              <w:rPr>
                <w:rFonts w:eastAsia="Calibri"/>
                <w:sz w:val="20"/>
              </w:rPr>
              <w:t>07</w:t>
            </w:r>
          </w:p>
        </w:tc>
        <w:tc>
          <w:tcPr>
            <w:tcW w:w="1418" w:type="dxa"/>
          </w:tcPr>
          <w:p w:rsidR="00FB4EB1" w:rsidRPr="008A7C2E" w:rsidRDefault="00817BD4" w:rsidP="00BD0E71">
            <w:pPr>
              <w:jc w:val="center"/>
              <w:rPr>
                <w:rFonts w:eastAsia="Calibri"/>
                <w:sz w:val="20"/>
              </w:rPr>
            </w:pPr>
            <w:r w:rsidRPr="008A7C2E">
              <w:rPr>
                <w:rFonts w:eastAsia="Calibri"/>
                <w:sz w:val="20"/>
              </w:rPr>
              <w:t>09</w:t>
            </w:r>
          </w:p>
        </w:tc>
        <w:tc>
          <w:tcPr>
            <w:tcW w:w="4394" w:type="dxa"/>
            <w:shd w:val="clear" w:color="auto" w:fill="auto"/>
          </w:tcPr>
          <w:p w:rsidR="00FB4EB1" w:rsidRPr="008A7C2E" w:rsidRDefault="00817BD4" w:rsidP="00684181">
            <w:pPr>
              <w:rPr>
                <w:rFonts w:eastAsia="Calibri"/>
                <w:sz w:val="20"/>
              </w:rPr>
            </w:pPr>
            <w:r w:rsidRPr="008A7C2E">
              <w:rPr>
                <w:rFonts w:eastAsia="Calibri"/>
                <w:sz w:val="20"/>
              </w:rPr>
              <w:t>Доля зоны захоронения кладбищ, на которых проведена инвентаризация захоронений в соответствии с требованиями законодательства</w:t>
            </w:r>
          </w:p>
        </w:tc>
        <w:tc>
          <w:tcPr>
            <w:tcW w:w="1276" w:type="dxa"/>
            <w:shd w:val="clear" w:color="auto" w:fill="auto"/>
          </w:tcPr>
          <w:p w:rsidR="00FB4EB1" w:rsidRPr="008A7C2E" w:rsidRDefault="00817BD4" w:rsidP="00684181">
            <w:pPr>
              <w:jc w:val="both"/>
              <w:rPr>
                <w:rFonts w:eastAsia="Calibri"/>
                <w:sz w:val="20"/>
              </w:rPr>
            </w:pPr>
            <w:r w:rsidRPr="008A7C2E">
              <w:rPr>
                <w:rFonts w:eastAsia="Calibri"/>
                <w:sz w:val="20"/>
              </w:rPr>
              <w:t>Процент</w:t>
            </w:r>
          </w:p>
        </w:tc>
        <w:tc>
          <w:tcPr>
            <w:tcW w:w="5103" w:type="dxa"/>
            <w:shd w:val="clear" w:color="auto" w:fill="auto"/>
          </w:tcPr>
          <w:p w:rsidR="00E46675" w:rsidRDefault="00817BD4" w:rsidP="00684181">
            <w:pPr>
              <w:rPr>
                <w:rFonts w:eastAsia="Calibri"/>
                <w:sz w:val="20"/>
              </w:rPr>
            </w:pPr>
            <w:r w:rsidRPr="00E46675">
              <w:rPr>
                <w:rFonts w:eastAsia="Calibri"/>
                <w:sz w:val="20"/>
              </w:rPr>
              <w:t xml:space="preserve">Определяется как </w:t>
            </w:r>
            <w:r>
              <w:rPr>
                <w:rFonts w:eastAsia="Calibri"/>
                <w:sz w:val="20"/>
              </w:rPr>
              <w:t>д</w:t>
            </w:r>
            <w:r w:rsidRPr="00E46675">
              <w:rPr>
                <w:rFonts w:eastAsia="Calibri"/>
                <w:sz w:val="20"/>
              </w:rPr>
              <w:t xml:space="preserve">оля зоны захоронения кладбищ, </w:t>
            </w:r>
            <w:r>
              <w:rPr>
                <w:rFonts w:eastAsia="Calibri"/>
                <w:sz w:val="20"/>
              </w:rPr>
              <w:br/>
            </w:r>
            <w:r w:rsidRPr="00E46675">
              <w:rPr>
                <w:rFonts w:eastAsia="Calibri"/>
                <w:sz w:val="20"/>
              </w:rPr>
              <w:t xml:space="preserve">на которых проведена инвентаризация захоронений </w:t>
            </w:r>
            <w:r>
              <w:rPr>
                <w:rFonts w:eastAsia="Calibri"/>
                <w:sz w:val="20"/>
              </w:rPr>
              <w:br/>
            </w:r>
            <w:r w:rsidRPr="00E46675">
              <w:rPr>
                <w:rFonts w:eastAsia="Calibri"/>
                <w:sz w:val="20"/>
              </w:rPr>
              <w:t>соответствии с требованиями законодательства</w:t>
            </w:r>
          </w:p>
          <w:p w:rsidR="00E46675" w:rsidRDefault="00817BD4" w:rsidP="00684181">
            <w:pPr>
              <w:rPr>
                <w:rFonts w:eastAsia="Calibri"/>
                <w:sz w:val="20"/>
              </w:rPr>
            </w:pPr>
            <w:r>
              <w:rPr>
                <w:rFonts w:eastAsia="Calibri"/>
                <w:sz w:val="20"/>
              </w:rPr>
              <w:t>Источник данных: в</w:t>
            </w:r>
            <w:r w:rsidR="00FB4EB1" w:rsidRPr="008A7C2E">
              <w:rPr>
                <w:rFonts w:eastAsia="Calibri"/>
                <w:sz w:val="20"/>
              </w:rPr>
              <w:t xml:space="preserve"> соответствии с требованием законодательства на основании муниципального контракта</w:t>
            </w:r>
            <w:r>
              <w:rPr>
                <w:rFonts w:eastAsia="Calibri"/>
                <w:sz w:val="20"/>
              </w:rPr>
              <w:t>.</w:t>
            </w:r>
          </w:p>
          <w:p w:rsidR="00FB4EB1" w:rsidRPr="008A7C2E" w:rsidRDefault="00E46675" w:rsidP="00CC735D">
            <w:pPr>
              <w:rPr>
                <w:rFonts w:eastAsia="Calibri"/>
                <w:sz w:val="20"/>
              </w:rPr>
            </w:pPr>
            <w:r>
              <w:rPr>
                <w:rFonts w:eastAsia="Calibri"/>
                <w:sz w:val="20"/>
              </w:rPr>
              <w:t>Б</w:t>
            </w:r>
            <w:r w:rsidR="00E4566D">
              <w:rPr>
                <w:rFonts w:eastAsia="Calibri"/>
                <w:sz w:val="20"/>
              </w:rPr>
              <w:t>азовое значение</w:t>
            </w:r>
            <w:r>
              <w:rPr>
                <w:rFonts w:eastAsia="Calibri"/>
                <w:sz w:val="20"/>
              </w:rPr>
              <w:t>:</w:t>
            </w:r>
            <w:r w:rsidR="00E4566D">
              <w:rPr>
                <w:rFonts w:eastAsia="Calibri"/>
                <w:sz w:val="20"/>
              </w:rPr>
              <w:t xml:space="preserve"> </w:t>
            </w:r>
            <w:r w:rsidR="000C4A42">
              <w:rPr>
                <w:rFonts w:eastAsia="Calibri"/>
                <w:sz w:val="20"/>
              </w:rPr>
              <w:t>100</w:t>
            </w:r>
            <w:r>
              <w:rPr>
                <w:rFonts w:eastAsia="Calibri"/>
                <w:sz w:val="20"/>
              </w:rPr>
              <w:t xml:space="preserve"> процентов (2022 год)</w:t>
            </w:r>
          </w:p>
        </w:tc>
      </w:tr>
      <w:tr w:rsidR="00274966" w:rsidTr="00C25689">
        <w:tc>
          <w:tcPr>
            <w:tcW w:w="534" w:type="dxa"/>
            <w:shd w:val="clear" w:color="auto" w:fill="auto"/>
          </w:tcPr>
          <w:p w:rsidR="00FB4EB1" w:rsidRPr="008A7C2E" w:rsidRDefault="00817BD4" w:rsidP="00C53DE7">
            <w:pPr>
              <w:jc w:val="center"/>
              <w:rPr>
                <w:rFonts w:eastAsia="Calibri"/>
                <w:sz w:val="20"/>
              </w:rPr>
            </w:pPr>
            <w:r w:rsidRPr="008A7C2E">
              <w:rPr>
                <w:rFonts w:eastAsia="Calibri"/>
                <w:sz w:val="20"/>
              </w:rPr>
              <w:t>29</w:t>
            </w:r>
          </w:p>
        </w:tc>
        <w:tc>
          <w:tcPr>
            <w:tcW w:w="1559" w:type="dxa"/>
          </w:tcPr>
          <w:p w:rsidR="00FB4EB1" w:rsidRPr="008A7C2E" w:rsidRDefault="00817BD4" w:rsidP="00BD0E71">
            <w:pPr>
              <w:spacing w:line="216" w:lineRule="auto"/>
              <w:jc w:val="center"/>
              <w:rPr>
                <w:rFonts w:eastAsia="Calibri"/>
                <w:sz w:val="20"/>
              </w:rPr>
            </w:pPr>
            <w:r w:rsidRPr="008A7C2E">
              <w:rPr>
                <w:rFonts w:eastAsia="Calibri"/>
                <w:sz w:val="20"/>
              </w:rPr>
              <w:t>2</w:t>
            </w:r>
          </w:p>
          <w:p w:rsidR="00FB4EB1" w:rsidRPr="008A7C2E" w:rsidRDefault="00FB4EB1" w:rsidP="00BD0E71">
            <w:pPr>
              <w:spacing w:line="216" w:lineRule="auto"/>
              <w:jc w:val="center"/>
              <w:rPr>
                <w:rFonts w:eastAsia="Calibri"/>
                <w:sz w:val="20"/>
              </w:rPr>
            </w:pPr>
          </w:p>
        </w:tc>
        <w:tc>
          <w:tcPr>
            <w:tcW w:w="1417" w:type="dxa"/>
          </w:tcPr>
          <w:p w:rsidR="00FB4EB1" w:rsidRPr="008A7C2E" w:rsidRDefault="00817BD4" w:rsidP="00FB4EB1">
            <w:pPr>
              <w:spacing w:line="216" w:lineRule="auto"/>
              <w:jc w:val="center"/>
              <w:rPr>
                <w:sz w:val="20"/>
                <w:shd w:val="clear" w:color="auto" w:fill="FFFFFF"/>
              </w:rPr>
            </w:pPr>
            <w:r w:rsidRPr="008A7C2E">
              <w:rPr>
                <w:sz w:val="20"/>
                <w:shd w:val="clear" w:color="auto" w:fill="FFFFFF"/>
              </w:rPr>
              <w:t>01</w:t>
            </w:r>
          </w:p>
        </w:tc>
        <w:tc>
          <w:tcPr>
            <w:tcW w:w="1418" w:type="dxa"/>
          </w:tcPr>
          <w:p w:rsidR="00FB4EB1" w:rsidRPr="008A7C2E" w:rsidRDefault="00817BD4" w:rsidP="00BD0E71">
            <w:pPr>
              <w:spacing w:line="216" w:lineRule="auto"/>
              <w:jc w:val="center"/>
              <w:rPr>
                <w:rFonts w:eastAsia="Calibri"/>
                <w:sz w:val="20"/>
              </w:rPr>
            </w:pPr>
            <w:r w:rsidRPr="008A7C2E">
              <w:rPr>
                <w:rFonts w:eastAsia="Calibri"/>
                <w:sz w:val="20"/>
              </w:rPr>
              <w:t>01</w:t>
            </w:r>
          </w:p>
        </w:tc>
        <w:tc>
          <w:tcPr>
            <w:tcW w:w="4394" w:type="dxa"/>
            <w:shd w:val="clear" w:color="auto" w:fill="auto"/>
          </w:tcPr>
          <w:p w:rsidR="00FB4EB1" w:rsidRPr="008A7C2E" w:rsidRDefault="00817BD4" w:rsidP="00B41888">
            <w:pPr>
              <w:spacing w:line="216" w:lineRule="auto"/>
              <w:rPr>
                <w:rFonts w:eastAsia="Calibri"/>
                <w:sz w:val="20"/>
              </w:rPr>
            </w:pPr>
            <w:r w:rsidRPr="008A7C2E">
              <w:rPr>
                <w:sz w:val="20"/>
                <w:shd w:val="clear" w:color="auto" w:fill="FFFFFF"/>
              </w:rPr>
              <w:t xml:space="preserve">Обеспечено развитие Системы-112 </w:t>
            </w:r>
          </w:p>
        </w:tc>
        <w:tc>
          <w:tcPr>
            <w:tcW w:w="1276" w:type="dxa"/>
            <w:shd w:val="clear" w:color="auto" w:fill="auto"/>
          </w:tcPr>
          <w:p w:rsidR="00FB4EB1" w:rsidRPr="008A7C2E" w:rsidRDefault="00817BD4" w:rsidP="00B41888">
            <w:pPr>
              <w:spacing w:line="216" w:lineRule="auto"/>
              <w:jc w:val="both"/>
              <w:rPr>
                <w:rFonts w:eastAsia="Calibri"/>
                <w:sz w:val="20"/>
              </w:rPr>
            </w:pPr>
            <w:r w:rsidRPr="008A7C2E">
              <w:rPr>
                <w:sz w:val="20"/>
                <w:shd w:val="clear" w:color="auto" w:fill="FFFFFF"/>
              </w:rPr>
              <w:t>ед.</w:t>
            </w:r>
          </w:p>
        </w:tc>
        <w:tc>
          <w:tcPr>
            <w:tcW w:w="5103" w:type="dxa"/>
            <w:shd w:val="clear" w:color="auto" w:fill="auto"/>
          </w:tcPr>
          <w:p w:rsidR="00FB4EB1" w:rsidRDefault="00BC5FC7" w:rsidP="00AB031D">
            <w:pPr>
              <w:spacing w:line="216" w:lineRule="auto"/>
              <w:rPr>
                <w:color w:val="000000"/>
                <w:sz w:val="20"/>
              </w:rPr>
            </w:pPr>
            <w:r w:rsidRPr="00AE20DA">
              <w:rPr>
                <w:color w:val="000000"/>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p w:rsidR="00CC735D" w:rsidRDefault="00817BD4" w:rsidP="00AB031D">
            <w:pPr>
              <w:spacing w:line="216" w:lineRule="auto"/>
              <w:rPr>
                <w:sz w:val="20"/>
                <w:shd w:val="clear" w:color="auto" w:fill="FFFFFF"/>
              </w:rPr>
            </w:pPr>
            <w:r>
              <w:rPr>
                <w:rFonts w:eastAsia="Calibri"/>
                <w:sz w:val="20"/>
              </w:rPr>
              <w:t>Источник данных:</w:t>
            </w:r>
            <w:r w:rsidRPr="00AB031D">
              <w:rPr>
                <w:rFonts w:eastAsia="Calibri"/>
                <w:sz w:val="20"/>
              </w:rPr>
              <w:t xml:space="preserve"> по</w:t>
            </w:r>
            <w:r w:rsidRPr="008A7C2E">
              <w:rPr>
                <w:rFonts w:eastAsia="Calibri"/>
                <w:sz w:val="20"/>
              </w:rPr>
              <w:t xml:space="preserve"> итогам мониторинга</w:t>
            </w:r>
            <w:r w:rsidRPr="008A7C2E">
              <w:rPr>
                <w:rFonts w:eastAsia="Calibri"/>
                <w:sz w:val="20"/>
              </w:rPr>
              <w:t xml:space="preserve"> состояния и обновления оборудования </w:t>
            </w:r>
            <w:r w:rsidRPr="008A7C2E">
              <w:rPr>
                <w:sz w:val="20"/>
                <w:shd w:val="clear" w:color="auto" w:fill="FFFFFF"/>
              </w:rPr>
              <w:t>системы обеспечения вызова экстренных оперативных служб по единому номеру 112</w:t>
            </w:r>
            <w:r>
              <w:rPr>
                <w:sz w:val="20"/>
                <w:shd w:val="clear" w:color="auto" w:fill="FFFFFF"/>
              </w:rPr>
              <w:t>. 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w:t>
            </w:r>
            <w:r>
              <w:rPr>
                <w:sz w:val="20"/>
                <w:shd w:val="clear" w:color="auto" w:fill="FFFFFF"/>
              </w:rPr>
              <w:t>единица (2022 год)</w:t>
            </w:r>
          </w:p>
          <w:p w:rsidR="00E1264D" w:rsidRPr="008A7C2E" w:rsidRDefault="00E1264D" w:rsidP="00AB031D">
            <w:pPr>
              <w:spacing w:line="216" w:lineRule="auto"/>
              <w:rPr>
                <w:rFonts w:eastAsia="Calibri"/>
                <w:sz w:val="20"/>
              </w:rPr>
            </w:pPr>
          </w:p>
        </w:tc>
      </w:tr>
      <w:tr w:rsidR="00274966" w:rsidTr="00C25689">
        <w:tc>
          <w:tcPr>
            <w:tcW w:w="534" w:type="dxa"/>
            <w:shd w:val="clear" w:color="auto" w:fill="auto"/>
          </w:tcPr>
          <w:p w:rsidR="00E1264D" w:rsidRPr="00BF492D" w:rsidRDefault="00817BD4" w:rsidP="00E1264D">
            <w:pPr>
              <w:jc w:val="center"/>
              <w:rPr>
                <w:rFonts w:eastAsia="Calibri"/>
                <w:sz w:val="20"/>
                <w:lang w:val="en-US"/>
              </w:rPr>
            </w:pPr>
            <w:r w:rsidRPr="008A7C2E">
              <w:rPr>
                <w:rFonts w:eastAsia="Calibri"/>
                <w:sz w:val="20"/>
              </w:rPr>
              <w:lastRenderedPageBreak/>
              <w:t>3</w:t>
            </w:r>
            <w:r>
              <w:rPr>
                <w:rFonts w:eastAsia="Calibri"/>
                <w:sz w:val="20"/>
                <w:lang w:val="en-US"/>
              </w:rPr>
              <w:t>0</w:t>
            </w:r>
          </w:p>
        </w:tc>
        <w:tc>
          <w:tcPr>
            <w:tcW w:w="1559" w:type="dxa"/>
          </w:tcPr>
          <w:p w:rsidR="00E1264D" w:rsidRPr="008A7C2E" w:rsidRDefault="00817BD4" w:rsidP="00E1264D">
            <w:pPr>
              <w:spacing w:line="216" w:lineRule="auto"/>
              <w:jc w:val="center"/>
              <w:rPr>
                <w:rFonts w:eastAsia="Calibri"/>
                <w:sz w:val="20"/>
              </w:rPr>
            </w:pPr>
            <w:r>
              <w:rPr>
                <w:rFonts w:eastAsia="Calibri"/>
                <w:sz w:val="20"/>
              </w:rPr>
              <w:t>2</w:t>
            </w:r>
          </w:p>
        </w:tc>
        <w:tc>
          <w:tcPr>
            <w:tcW w:w="1417" w:type="dxa"/>
          </w:tcPr>
          <w:p w:rsidR="00E1264D" w:rsidRPr="008A7C2E" w:rsidRDefault="00817BD4" w:rsidP="00E1264D">
            <w:pPr>
              <w:spacing w:line="216" w:lineRule="auto"/>
              <w:jc w:val="center"/>
              <w:rPr>
                <w:sz w:val="20"/>
                <w:shd w:val="clear" w:color="auto" w:fill="FFFFFF"/>
              </w:rPr>
            </w:pPr>
            <w:r>
              <w:rPr>
                <w:sz w:val="20"/>
                <w:shd w:val="clear" w:color="auto" w:fill="FFFFFF"/>
              </w:rPr>
              <w:t>01</w:t>
            </w:r>
          </w:p>
        </w:tc>
        <w:tc>
          <w:tcPr>
            <w:tcW w:w="1418" w:type="dxa"/>
          </w:tcPr>
          <w:p w:rsidR="00E1264D" w:rsidRPr="008A7C2E" w:rsidRDefault="00817BD4" w:rsidP="00E1264D">
            <w:pPr>
              <w:spacing w:line="216" w:lineRule="auto"/>
              <w:jc w:val="center"/>
              <w:rPr>
                <w:rFonts w:eastAsia="Calibri"/>
                <w:sz w:val="20"/>
              </w:rPr>
            </w:pPr>
            <w:r>
              <w:rPr>
                <w:rFonts w:eastAsia="Calibri"/>
                <w:sz w:val="20"/>
              </w:rPr>
              <w:t>01</w:t>
            </w:r>
          </w:p>
        </w:tc>
        <w:tc>
          <w:tcPr>
            <w:tcW w:w="4394" w:type="dxa"/>
            <w:shd w:val="clear" w:color="auto" w:fill="auto"/>
          </w:tcPr>
          <w:p w:rsidR="00E1264D" w:rsidRPr="008A7C2E" w:rsidRDefault="00817BD4" w:rsidP="00E1264D">
            <w:pPr>
              <w:spacing w:line="216" w:lineRule="auto"/>
              <w:rPr>
                <w:sz w:val="20"/>
                <w:shd w:val="clear" w:color="auto" w:fill="FFFFFF"/>
              </w:rPr>
            </w:pPr>
            <w:r w:rsidRPr="0076472D">
              <w:rPr>
                <w:sz w:val="20"/>
                <w:shd w:val="clear" w:color="auto" w:fill="FFFFFF"/>
              </w:rPr>
              <w:t xml:space="preserve">Обеспечено функционирование Системы -112 </w:t>
            </w:r>
          </w:p>
        </w:tc>
        <w:tc>
          <w:tcPr>
            <w:tcW w:w="1276" w:type="dxa"/>
            <w:shd w:val="clear" w:color="auto" w:fill="auto"/>
          </w:tcPr>
          <w:p w:rsidR="00E1264D" w:rsidRPr="008A7C2E" w:rsidRDefault="00817BD4" w:rsidP="00E1264D">
            <w:pPr>
              <w:spacing w:line="216" w:lineRule="auto"/>
              <w:jc w:val="both"/>
              <w:rPr>
                <w:sz w:val="20"/>
                <w:shd w:val="clear" w:color="auto" w:fill="FFFFFF"/>
              </w:rPr>
            </w:pPr>
            <w:r w:rsidRPr="008A7C2E">
              <w:rPr>
                <w:sz w:val="20"/>
              </w:rPr>
              <w:t>ед.</w:t>
            </w:r>
          </w:p>
        </w:tc>
        <w:tc>
          <w:tcPr>
            <w:tcW w:w="5103" w:type="dxa"/>
            <w:shd w:val="clear" w:color="auto" w:fill="auto"/>
          </w:tcPr>
          <w:p w:rsidR="00E1264D" w:rsidRDefault="00817BD4" w:rsidP="00E1264D">
            <w:pPr>
              <w:spacing w:line="216" w:lineRule="auto"/>
              <w:rPr>
                <w:sz w:val="20"/>
                <w:shd w:val="clear" w:color="auto" w:fill="FFFFFF"/>
              </w:rPr>
            </w:pPr>
            <w:r w:rsidRPr="0076472D">
              <w:rPr>
                <w:sz w:val="20"/>
                <w:shd w:val="clear" w:color="auto" w:fill="FFFFFF"/>
              </w:rPr>
              <w:t xml:space="preserve">Значение показателя определяется по </w:t>
            </w:r>
            <w:r w:rsidRPr="0076472D">
              <w:rPr>
                <w:sz w:val="20"/>
                <w:shd w:val="clear" w:color="auto" w:fill="FFFFFF"/>
              </w:rPr>
              <w:t>фактическому количеству обеспеченного функционирования Системы -112</w:t>
            </w:r>
          </w:p>
          <w:p w:rsidR="00377C1C" w:rsidRPr="00377C1C" w:rsidRDefault="00817BD4" w:rsidP="00E1264D">
            <w:pPr>
              <w:spacing w:line="216" w:lineRule="auto"/>
              <w:rPr>
                <w:sz w:val="20"/>
                <w:shd w:val="clear" w:color="auto" w:fill="FFFFFF"/>
              </w:rPr>
            </w:pPr>
            <w:r>
              <w:rPr>
                <w:rFonts w:eastAsia="Calibri"/>
                <w:sz w:val="20"/>
              </w:rPr>
              <w:t>Источник данных:</w:t>
            </w:r>
            <w:r w:rsidRPr="00AB031D">
              <w:rPr>
                <w:rFonts w:eastAsia="Calibri"/>
                <w:sz w:val="20"/>
              </w:rPr>
              <w:t xml:space="preserve"> по</w:t>
            </w:r>
            <w:r w:rsidRPr="008A7C2E">
              <w:rPr>
                <w:rFonts w:eastAsia="Calibri"/>
                <w:sz w:val="20"/>
              </w:rPr>
              <w:t xml:space="preserve"> итогам мониторинга </w:t>
            </w:r>
            <w:r>
              <w:rPr>
                <w:rFonts w:eastAsia="Calibri"/>
                <w:sz w:val="20"/>
              </w:rPr>
              <w:t>функционирования</w:t>
            </w:r>
            <w:r w:rsidRPr="008A7C2E">
              <w:rPr>
                <w:rFonts w:eastAsia="Calibri"/>
                <w:sz w:val="20"/>
              </w:rPr>
              <w:t xml:space="preserve"> </w:t>
            </w:r>
            <w:r w:rsidRPr="008A7C2E">
              <w:rPr>
                <w:sz w:val="20"/>
                <w:shd w:val="clear" w:color="auto" w:fill="FFFFFF"/>
              </w:rPr>
              <w:t>системы обеспечения вызова экстренных оперативных служб по единому номеру 112</w:t>
            </w:r>
            <w:r>
              <w:rPr>
                <w:sz w:val="20"/>
                <w:shd w:val="clear" w:color="auto" w:fill="FFFFFF"/>
              </w:rPr>
              <w:t>. 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w:t>
            </w:r>
            <w:r>
              <w:rPr>
                <w:sz w:val="20"/>
                <w:shd w:val="clear" w:color="auto" w:fill="FFFFFF"/>
              </w:rPr>
              <w:t xml:space="preserve"> единица (2023 год)</w:t>
            </w:r>
          </w:p>
        </w:tc>
      </w:tr>
      <w:tr w:rsidR="00274966" w:rsidTr="00CC735D">
        <w:trPr>
          <w:trHeight w:val="3635"/>
        </w:trPr>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31</w:t>
            </w:r>
          </w:p>
        </w:tc>
        <w:tc>
          <w:tcPr>
            <w:tcW w:w="1559" w:type="dxa"/>
          </w:tcPr>
          <w:p w:rsidR="00E1264D" w:rsidRPr="008A7C2E" w:rsidRDefault="00817BD4" w:rsidP="00E1264D">
            <w:pPr>
              <w:spacing w:after="200" w:line="216" w:lineRule="auto"/>
              <w:jc w:val="center"/>
              <w:rPr>
                <w:rFonts w:ascii="Calibri" w:hAnsi="Calibri"/>
                <w:sz w:val="22"/>
                <w:szCs w:val="22"/>
              </w:rPr>
            </w:pPr>
            <w:r w:rsidRPr="008A7C2E">
              <w:rPr>
                <w:rFonts w:eastAsia="Calibri"/>
                <w:sz w:val="20"/>
              </w:rPr>
              <w:t>2</w:t>
            </w:r>
          </w:p>
        </w:tc>
        <w:tc>
          <w:tcPr>
            <w:tcW w:w="1417" w:type="dxa"/>
          </w:tcPr>
          <w:p w:rsidR="00E1264D" w:rsidRPr="008A7C2E" w:rsidRDefault="00817BD4" w:rsidP="00E1264D">
            <w:pPr>
              <w:spacing w:line="216" w:lineRule="auto"/>
              <w:jc w:val="center"/>
              <w:rPr>
                <w:sz w:val="20"/>
              </w:rPr>
            </w:pPr>
            <w:r w:rsidRPr="008A7C2E">
              <w:rPr>
                <w:sz w:val="20"/>
              </w:rPr>
              <w:t>02</w:t>
            </w:r>
          </w:p>
        </w:tc>
        <w:tc>
          <w:tcPr>
            <w:tcW w:w="1418" w:type="dxa"/>
          </w:tcPr>
          <w:p w:rsidR="00E1264D" w:rsidRPr="008A7C2E" w:rsidRDefault="00817BD4" w:rsidP="00E1264D">
            <w:pPr>
              <w:autoSpaceDE w:val="0"/>
              <w:autoSpaceDN w:val="0"/>
              <w:adjustRightInd w:val="0"/>
              <w:spacing w:line="216" w:lineRule="auto"/>
              <w:ind w:left="81" w:right="81"/>
              <w:jc w:val="center"/>
              <w:rPr>
                <w:sz w:val="20"/>
              </w:rPr>
            </w:pPr>
            <w:r w:rsidRPr="008A7C2E">
              <w:rPr>
                <w:sz w:val="20"/>
              </w:rPr>
              <w:t>01</w:t>
            </w:r>
          </w:p>
          <w:p w:rsidR="00E1264D" w:rsidRPr="008A7C2E" w:rsidRDefault="00E1264D" w:rsidP="00E1264D">
            <w:pPr>
              <w:autoSpaceDE w:val="0"/>
              <w:autoSpaceDN w:val="0"/>
              <w:adjustRightInd w:val="0"/>
              <w:spacing w:line="216" w:lineRule="auto"/>
              <w:ind w:left="81" w:right="81"/>
              <w:jc w:val="center"/>
              <w:rPr>
                <w:sz w:val="20"/>
              </w:rPr>
            </w:pPr>
          </w:p>
        </w:tc>
        <w:tc>
          <w:tcPr>
            <w:tcW w:w="4394" w:type="dxa"/>
            <w:shd w:val="clear" w:color="auto" w:fill="auto"/>
          </w:tcPr>
          <w:p w:rsidR="00E1264D" w:rsidRPr="008A7C2E" w:rsidRDefault="00817BD4" w:rsidP="00E1264D">
            <w:pPr>
              <w:spacing w:line="216" w:lineRule="auto"/>
              <w:rPr>
                <w:sz w:val="20"/>
              </w:rPr>
            </w:pPr>
            <w:r w:rsidRPr="008A7C2E">
              <w:rPr>
                <w:sz w:val="20"/>
              </w:rPr>
              <w:t>Приобретено материальных средств резервного фонда для ликвидации чрезвычайных ситуаций муниципального характера (по позициям)</w:t>
            </w:r>
          </w:p>
        </w:tc>
        <w:tc>
          <w:tcPr>
            <w:tcW w:w="1276" w:type="dxa"/>
            <w:shd w:val="clear" w:color="auto" w:fill="auto"/>
          </w:tcPr>
          <w:p w:rsidR="00E1264D" w:rsidRPr="008A7C2E" w:rsidRDefault="00817BD4" w:rsidP="00E1264D">
            <w:pPr>
              <w:spacing w:line="216" w:lineRule="auto"/>
              <w:jc w:val="both"/>
              <w:rPr>
                <w:rFonts w:eastAsia="Calibri"/>
                <w:sz w:val="20"/>
              </w:rPr>
            </w:pPr>
            <w:r w:rsidRPr="008A7C2E">
              <w:rPr>
                <w:sz w:val="20"/>
              </w:rPr>
              <w:t>ед.</w:t>
            </w:r>
          </w:p>
        </w:tc>
        <w:tc>
          <w:tcPr>
            <w:tcW w:w="5103" w:type="dxa"/>
            <w:shd w:val="clear" w:color="auto" w:fill="auto"/>
          </w:tcPr>
          <w:p w:rsidR="00E1264D" w:rsidRDefault="00817BD4" w:rsidP="00E1264D">
            <w:pPr>
              <w:widowControl w:val="0"/>
              <w:autoSpaceDE w:val="0"/>
              <w:autoSpaceDN w:val="0"/>
              <w:adjustRightInd w:val="0"/>
              <w:jc w:val="both"/>
              <w:rPr>
                <w:sz w:val="20"/>
              </w:rPr>
            </w:pPr>
            <w:r w:rsidRPr="00AE20DA">
              <w:rPr>
                <w:sz w:val="20"/>
              </w:rPr>
              <w:t>Значение результата определяется суммарно по количеству приобретенных позиций материальных средств для резервного фонда в соот</w:t>
            </w:r>
            <w:r w:rsidRPr="00AE20DA">
              <w:rPr>
                <w:sz w:val="20"/>
              </w:rPr>
              <w:t xml:space="preserve">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w:t>
            </w:r>
            <w:r w:rsidRPr="00AE20DA">
              <w:rPr>
                <w:sz w:val="20"/>
              </w:rPr>
              <w:t>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p w:rsidR="00E1264D" w:rsidRDefault="00817BD4" w:rsidP="00E1264D">
            <w:pPr>
              <w:spacing w:line="216" w:lineRule="auto"/>
              <w:rPr>
                <w:rFonts w:eastAsia="Calibri"/>
                <w:sz w:val="20"/>
              </w:rPr>
            </w:pPr>
            <w:r>
              <w:rPr>
                <w:rFonts w:eastAsia="Calibri"/>
                <w:sz w:val="20"/>
              </w:rPr>
              <w:t>Источник данных: п</w:t>
            </w:r>
            <w:r w:rsidRPr="008A7C2E">
              <w:rPr>
                <w:rFonts w:eastAsia="Calibri"/>
                <w:sz w:val="20"/>
              </w:rPr>
              <w:t xml:space="preserve">о итогам заключенных </w:t>
            </w:r>
            <w:r w:rsidRPr="008A7C2E">
              <w:rPr>
                <w:rFonts w:eastAsia="Calibri"/>
                <w:sz w:val="20"/>
              </w:rPr>
              <w:t>контрактов на поставку материальных средств</w:t>
            </w:r>
            <w:r>
              <w:rPr>
                <w:rFonts w:eastAsia="Calibri"/>
                <w:sz w:val="20"/>
              </w:rPr>
              <w:t>.</w:t>
            </w:r>
          </w:p>
          <w:p w:rsidR="00E1264D" w:rsidRPr="00CC735D" w:rsidRDefault="00817BD4" w:rsidP="00E1264D">
            <w:pPr>
              <w:spacing w:line="276" w:lineRule="auto"/>
              <w:rPr>
                <w:rFonts w:ascii="Calibri" w:hAnsi="Calibri"/>
                <w:sz w:val="22"/>
                <w:szCs w:val="22"/>
              </w:rPr>
            </w:pPr>
            <w:r>
              <w:rPr>
                <w:rFonts w:eastAsia="Calibri"/>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32</w:t>
            </w:r>
          </w:p>
        </w:tc>
        <w:tc>
          <w:tcPr>
            <w:tcW w:w="1559" w:type="dxa"/>
          </w:tcPr>
          <w:p w:rsidR="00E1264D" w:rsidRPr="008A7C2E" w:rsidRDefault="00817BD4" w:rsidP="00E1264D">
            <w:pPr>
              <w:spacing w:after="200" w:line="216" w:lineRule="auto"/>
              <w:jc w:val="center"/>
              <w:rPr>
                <w:rFonts w:eastAsia="Calibri"/>
                <w:sz w:val="20"/>
              </w:rPr>
            </w:pPr>
            <w:r w:rsidRPr="008A7C2E">
              <w:rPr>
                <w:rFonts w:eastAsia="Calibri"/>
                <w:sz w:val="20"/>
              </w:rPr>
              <w:t>2</w:t>
            </w:r>
          </w:p>
        </w:tc>
        <w:tc>
          <w:tcPr>
            <w:tcW w:w="1417" w:type="dxa"/>
          </w:tcPr>
          <w:p w:rsidR="00E1264D" w:rsidRPr="008A7C2E" w:rsidRDefault="00817BD4" w:rsidP="00E1264D">
            <w:pPr>
              <w:spacing w:line="216" w:lineRule="auto"/>
              <w:jc w:val="center"/>
              <w:rPr>
                <w:sz w:val="20"/>
              </w:rPr>
            </w:pPr>
            <w:r w:rsidRPr="008A7C2E">
              <w:rPr>
                <w:sz w:val="20"/>
              </w:rPr>
              <w:t>03</w:t>
            </w:r>
          </w:p>
        </w:tc>
        <w:tc>
          <w:tcPr>
            <w:tcW w:w="1418" w:type="dxa"/>
          </w:tcPr>
          <w:p w:rsidR="00E1264D" w:rsidRPr="008A7C2E" w:rsidRDefault="00817BD4" w:rsidP="00E1264D">
            <w:pPr>
              <w:autoSpaceDE w:val="0"/>
              <w:autoSpaceDN w:val="0"/>
              <w:adjustRightInd w:val="0"/>
              <w:spacing w:line="216" w:lineRule="auto"/>
              <w:ind w:left="81" w:right="81"/>
              <w:jc w:val="center"/>
              <w:rPr>
                <w:sz w:val="20"/>
              </w:rPr>
            </w:pPr>
            <w:r w:rsidRPr="008A7C2E">
              <w:rPr>
                <w:sz w:val="20"/>
              </w:rPr>
              <w:t>01</w:t>
            </w:r>
          </w:p>
        </w:tc>
        <w:tc>
          <w:tcPr>
            <w:tcW w:w="4394" w:type="dxa"/>
            <w:shd w:val="clear" w:color="auto" w:fill="auto"/>
          </w:tcPr>
          <w:p w:rsidR="00E1264D" w:rsidRPr="00E342CB" w:rsidRDefault="00AC0962" w:rsidP="00E1264D">
            <w:pPr>
              <w:spacing w:line="216" w:lineRule="auto"/>
              <w:rPr>
                <w:sz w:val="20"/>
              </w:rPr>
            </w:pPr>
            <w:r>
              <w:rPr>
                <w:color w:val="333333"/>
                <w:sz w:val="20"/>
              </w:rPr>
              <w:t>Обуче</w:t>
            </w:r>
            <w:r w:rsidR="00817BD4" w:rsidRPr="00E342CB">
              <w:rPr>
                <w:color w:val="333333"/>
                <w:sz w:val="20"/>
              </w:rPr>
              <w:t>но должностных лиц по вопросам предупреждения и ликвидации чрезвычайных ситуаций</w:t>
            </w:r>
            <w:r w:rsidR="009A652A">
              <w:rPr>
                <w:color w:val="333333"/>
                <w:sz w:val="20"/>
              </w:rPr>
              <w:t xml:space="preserve"> и гражданской обороны</w:t>
            </w:r>
          </w:p>
        </w:tc>
        <w:tc>
          <w:tcPr>
            <w:tcW w:w="1276" w:type="dxa"/>
            <w:shd w:val="clear" w:color="auto" w:fill="auto"/>
          </w:tcPr>
          <w:p w:rsidR="00E1264D" w:rsidRPr="00E342CB" w:rsidRDefault="00817BD4" w:rsidP="00E1264D">
            <w:pPr>
              <w:spacing w:line="216" w:lineRule="auto"/>
              <w:jc w:val="both"/>
              <w:rPr>
                <w:sz w:val="20"/>
              </w:rPr>
            </w:pPr>
            <w:r w:rsidRPr="00E342CB">
              <w:rPr>
                <w:sz w:val="20"/>
              </w:rPr>
              <w:t>человек</w:t>
            </w:r>
          </w:p>
        </w:tc>
        <w:tc>
          <w:tcPr>
            <w:tcW w:w="5103" w:type="dxa"/>
            <w:shd w:val="clear" w:color="auto" w:fill="auto"/>
          </w:tcPr>
          <w:p w:rsidR="00E1264D" w:rsidRPr="00E342CB" w:rsidRDefault="00817BD4" w:rsidP="00E1264D">
            <w:pPr>
              <w:spacing w:line="216" w:lineRule="auto"/>
              <w:rPr>
                <w:sz w:val="20"/>
              </w:rPr>
            </w:pPr>
            <w:r w:rsidRPr="00E342CB">
              <w:rPr>
                <w:sz w:val="20"/>
              </w:rPr>
              <w:t xml:space="preserve">Значение результата определяется в </w:t>
            </w:r>
            <w:r w:rsidRPr="00E342CB">
              <w:rPr>
                <w:sz w:val="20"/>
              </w:rPr>
              <w:t>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w:t>
            </w:r>
            <w:r w:rsidRPr="00E342CB">
              <w:rPr>
                <w:sz w:val="20"/>
              </w:rPr>
              <w:t xml:space="preserve">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p w:rsidR="00E1264D" w:rsidRPr="00E342CB" w:rsidRDefault="00817BD4" w:rsidP="00E1264D">
            <w:pPr>
              <w:spacing w:line="216" w:lineRule="auto"/>
              <w:rPr>
                <w:rFonts w:eastAsia="Calibri"/>
                <w:sz w:val="20"/>
              </w:rPr>
            </w:pPr>
            <w:r w:rsidRPr="00E342CB">
              <w:rPr>
                <w:rFonts w:eastAsia="Calibri"/>
                <w:sz w:val="20"/>
              </w:rPr>
              <w:t>Источник данных: по итогам обучения должностных</w:t>
            </w:r>
            <w:r w:rsidRPr="00E342CB">
              <w:rPr>
                <w:rFonts w:eastAsia="Calibri"/>
                <w:sz w:val="20"/>
              </w:rPr>
              <w:t xml:space="preserve"> лиц в УМЦ «Спеццентр Звенигород» и Курсах гражданской обороны городского округа Люберцы. </w:t>
            </w:r>
            <w:r w:rsidRPr="00E342CB">
              <w:rPr>
                <w:sz w:val="20"/>
                <w:shd w:val="clear" w:color="auto" w:fill="FFFFFF"/>
              </w:rPr>
              <w:t>Базовое значение: 220 человек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33</w:t>
            </w:r>
          </w:p>
        </w:tc>
        <w:tc>
          <w:tcPr>
            <w:tcW w:w="1559" w:type="dxa"/>
          </w:tcPr>
          <w:p w:rsidR="00E1264D" w:rsidRPr="008A7C2E" w:rsidRDefault="00817BD4" w:rsidP="00E1264D">
            <w:pPr>
              <w:spacing w:after="200" w:line="216" w:lineRule="auto"/>
              <w:jc w:val="center"/>
              <w:rPr>
                <w:rFonts w:ascii="Calibri" w:hAnsi="Calibri"/>
                <w:sz w:val="22"/>
                <w:szCs w:val="22"/>
              </w:rPr>
            </w:pPr>
            <w:r w:rsidRPr="008A7C2E">
              <w:rPr>
                <w:rFonts w:eastAsia="Calibri"/>
                <w:sz w:val="20"/>
              </w:rPr>
              <w:t>2</w:t>
            </w:r>
          </w:p>
        </w:tc>
        <w:tc>
          <w:tcPr>
            <w:tcW w:w="1417" w:type="dxa"/>
          </w:tcPr>
          <w:p w:rsidR="00E1264D" w:rsidRPr="008A7C2E" w:rsidRDefault="00817BD4" w:rsidP="00E1264D">
            <w:pPr>
              <w:autoSpaceDE w:val="0"/>
              <w:autoSpaceDN w:val="0"/>
              <w:adjustRightInd w:val="0"/>
              <w:spacing w:line="216" w:lineRule="auto"/>
              <w:jc w:val="center"/>
              <w:rPr>
                <w:sz w:val="20"/>
              </w:rPr>
            </w:pPr>
            <w:r w:rsidRPr="008A7C2E">
              <w:rPr>
                <w:sz w:val="20"/>
              </w:rPr>
              <w:t>03</w:t>
            </w:r>
          </w:p>
        </w:tc>
        <w:tc>
          <w:tcPr>
            <w:tcW w:w="1418" w:type="dxa"/>
          </w:tcPr>
          <w:p w:rsidR="00E1264D" w:rsidRPr="008A7C2E" w:rsidRDefault="00817BD4" w:rsidP="00E1264D">
            <w:pPr>
              <w:autoSpaceDE w:val="0"/>
              <w:autoSpaceDN w:val="0"/>
              <w:adjustRightInd w:val="0"/>
              <w:spacing w:line="216" w:lineRule="auto"/>
              <w:ind w:left="81" w:right="81"/>
              <w:jc w:val="center"/>
              <w:rPr>
                <w:sz w:val="20"/>
              </w:rPr>
            </w:pPr>
            <w:r w:rsidRPr="008A7C2E">
              <w:rPr>
                <w:sz w:val="20"/>
              </w:rPr>
              <w:t>03</w:t>
            </w:r>
          </w:p>
          <w:p w:rsidR="00E1264D" w:rsidRPr="008A7C2E" w:rsidRDefault="00E1264D" w:rsidP="00E1264D">
            <w:pPr>
              <w:autoSpaceDE w:val="0"/>
              <w:autoSpaceDN w:val="0"/>
              <w:adjustRightInd w:val="0"/>
              <w:spacing w:line="216" w:lineRule="auto"/>
              <w:ind w:left="81" w:right="81"/>
              <w:jc w:val="center"/>
              <w:rPr>
                <w:sz w:val="20"/>
              </w:rPr>
            </w:pPr>
          </w:p>
        </w:tc>
        <w:tc>
          <w:tcPr>
            <w:tcW w:w="4394" w:type="dxa"/>
            <w:shd w:val="clear" w:color="auto" w:fill="auto"/>
          </w:tcPr>
          <w:p w:rsidR="00E1264D" w:rsidRPr="008A7C2E" w:rsidRDefault="00817BD4" w:rsidP="00E1264D">
            <w:pPr>
              <w:autoSpaceDE w:val="0"/>
              <w:autoSpaceDN w:val="0"/>
              <w:adjustRightInd w:val="0"/>
              <w:spacing w:line="216" w:lineRule="auto"/>
              <w:rPr>
                <w:sz w:val="20"/>
              </w:rPr>
            </w:pPr>
            <w:r w:rsidRPr="008A7C2E">
              <w:rPr>
                <w:sz w:val="20"/>
              </w:rPr>
              <w:t>Издано листовок, учебных пособий</w:t>
            </w:r>
          </w:p>
        </w:tc>
        <w:tc>
          <w:tcPr>
            <w:tcW w:w="1276" w:type="dxa"/>
            <w:shd w:val="clear" w:color="auto" w:fill="auto"/>
          </w:tcPr>
          <w:p w:rsidR="00E1264D" w:rsidRPr="008A7C2E" w:rsidRDefault="00817BD4" w:rsidP="00E1264D">
            <w:pPr>
              <w:autoSpaceDE w:val="0"/>
              <w:autoSpaceDN w:val="0"/>
              <w:adjustRightInd w:val="0"/>
              <w:spacing w:line="216" w:lineRule="auto"/>
              <w:jc w:val="both"/>
              <w:rPr>
                <w:sz w:val="20"/>
                <w:lang w:bidi="ru-RU"/>
              </w:rPr>
            </w:pPr>
            <w:r w:rsidRPr="008A7C2E">
              <w:rPr>
                <w:sz w:val="20"/>
                <w:lang w:bidi="ru-RU"/>
              </w:rPr>
              <w:t>ед.</w:t>
            </w:r>
          </w:p>
          <w:p w:rsidR="00E1264D" w:rsidRPr="008A7C2E" w:rsidRDefault="00E1264D" w:rsidP="00E1264D">
            <w:pPr>
              <w:spacing w:line="216" w:lineRule="auto"/>
              <w:jc w:val="both"/>
              <w:rPr>
                <w:rFonts w:eastAsia="Calibri"/>
                <w:sz w:val="20"/>
              </w:rPr>
            </w:pPr>
          </w:p>
        </w:tc>
        <w:tc>
          <w:tcPr>
            <w:tcW w:w="5103" w:type="dxa"/>
            <w:shd w:val="clear" w:color="auto" w:fill="auto"/>
          </w:tcPr>
          <w:p w:rsidR="00E1264D" w:rsidRDefault="00817BD4" w:rsidP="00E1264D">
            <w:pPr>
              <w:spacing w:line="216" w:lineRule="auto"/>
              <w:rPr>
                <w:sz w:val="20"/>
              </w:rPr>
            </w:pPr>
            <w:r w:rsidRPr="00AE20DA">
              <w:rPr>
                <w:sz w:val="20"/>
              </w:rPr>
              <w:t xml:space="preserve">Значение результата определяется суммарно по количеству изданных </w:t>
            </w:r>
            <w:r w:rsidRPr="00AE20DA">
              <w:rPr>
                <w:sz w:val="20"/>
              </w:rPr>
              <w:t>(опубликованных) листовок, учебных пособий, журналов и на основании</w:t>
            </w:r>
            <w:r w:rsidRPr="00AE20DA">
              <w:rPr>
                <w:rFonts w:ascii="Calibri" w:hAnsi="Calibri"/>
                <w:sz w:val="20"/>
              </w:rPr>
              <w:t xml:space="preserve"> </w:t>
            </w:r>
            <w:r w:rsidRPr="00AE20DA">
              <w:rPr>
                <w:sz w:val="20"/>
              </w:rPr>
              <w:t>отчетов по заключенным и исполненным государственным контрактам.</w:t>
            </w:r>
          </w:p>
          <w:p w:rsidR="00E1264D" w:rsidRDefault="00817BD4" w:rsidP="00E1264D">
            <w:pPr>
              <w:spacing w:line="216" w:lineRule="auto"/>
              <w:rPr>
                <w:sz w:val="20"/>
              </w:rPr>
            </w:pPr>
            <w:r>
              <w:rPr>
                <w:rFonts w:eastAsia="Calibri"/>
                <w:sz w:val="20"/>
              </w:rPr>
              <w:t>Источник данных: к</w:t>
            </w:r>
            <w:r w:rsidRPr="008A7C2E">
              <w:rPr>
                <w:rFonts w:eastAsia="Calibri"/>
                <w:sz w:val="20"/>
              </w:rPr>
              <w:t xml:space="preserve">оличество приобретенных </w:t>
            </w:r>
            <w:r w:rsidRPr="008A7C2E">
              <w:rPr>
                <w:sz w:val="20"/>
              </w:rPr>
              <w:t>памяток (листовок) в соответствии с заклю</w:t>
            </w:r>
            <w:r>
              <w:rPr>
                <w:sz w:val="20"/>
              </w:rPr>
              <w:t>ченным муниципальным контрактом.</w:t>
            </w:r>
          </w:p>
          <w:p w:rsidR="00E1264D" w:rsidRPr="008A7C2E" w:rsidRDefault="00817BD4" w:rsidP="00E1264D">
            <w:pPr>
              <w:spacing w:line="216" w:lineRule="auto"/>
              <w:rPr>
                <w:rFonts w:eastAsia="Calibri"/>
                <w:sz w:val="20"/>
              </w:rPr>
            </w:pPr>
            <w:r>
              <w:rPr>
                <w:sz w:val="20"/>
              </w:rPr>
              <w:t>Б</w:t>
            </w:r>
            <w:r w:rsidRPr="008A7C2E">
              <w:rPr>
                <w:sz w:val="20"/>
                <w:shd w:val="clear" w:color="auto" w:fill="FFFFFF"/>
              </w:rPr>
              <w:t>азовое</w:t>
            </w:r>
            <w:r w:rsidRPr="008A7C2E">
              <w:rPr>
                <w:sz w:val="20"/>
                <w:shd w:val="clear" w:color="auto" w:fill="FFFFFF"/>
              </w:rPr>
              <w:t xml:space="preserve"> значение</w:t>
            </w:r>
            <w:r>
              <w:rPr>
                <w:sz w:val="20"/>
                <w:shd w:val="clear" w:color="auto" w:fill="FFFFFF"/>
              </w:rPr>
              <w:t>:</w:t>
            </w:r>
            <w:r w:rsidRPr="008A7C2E">
              <w:rPr>
                <w:sz w:val="20"/>
                <w:shd w:val="clear" w:color="auto" w:fill="FFFFFF"/>
              </w:rPr>
              <w:t xml:space="preserve"> 40</w:t>
            </w:r>
            <w:r>
              <w:rPr>
                <w:sz w:val="20"/>
                <w:shd w:val="clear" w:color="auto" w:fill="FFFFFF"/>
              </w:rPr>
              <w:t> </w:t>
            </w:r>
            <w:r w:rsidRPr="008A7C2E">
              <w:rPr>
                <w:sz w:val="20"/>
                <w:shd w:val="clear" w:color="auto" w:fill="FFFFFF"/>
              </w:rPr>
              <w:t>000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lastRenderedPageBreak/>
              <w:t>34</w:t>
            </w:r>
          </w:p>
        </w:tc>
        <w:tc>
          <w:tcPr>
            <w:tcW w:w="1559" w:type="dxa"/>
          </w:tcPr>
          <w:p w:rsidR="00E1264D" w:rsidRPr="008A7C2E" w:rsidRDefault="00817BD4" w:rsidP="00E1264D">
            <w:pPr>
              <w:spacing w:after="200" w:line="216" w:lineRule="auto"/>
              <w:jc w:val="center"/>
              <w:rPr>
                <w:rFonts w:ascii="Calibri" w:hAnsi="Calibri"/>
                <w:sz w:val="22"/>
                <w:szCs w:val="22"/>
              </w:rPr>
            </w:pPr>
            <w:r w:rsidRPr="008A7C2E">
              <w:rPr>
                <w:rFonts w:eastAsia="Calibri"/>
                <w:sz w:val="20"/>
              </w:rPr>
              <w:t>2</w:t>
            </w:r>
          </w:p>
        </w:tc>
        <w:tc>
          <w:tcPr>
            <w:tcW w:w="1417" w:type="dxa"/>
          </w:tcPr>
          <w:p w:rsidR="00E1264D" w:rsidRPr="008A7C2E" w:rsidRDefault="00817BD4" w:rsidP="00E1264D">
            <w:pPr>
              <w:autoSpaceDE w:val="0"/>
              <w:autoSpaceDN w:val="0"/>
              <w:adjustRightInd w:val="0"/>
              <w:spacing w:line="216" w:lineRule="auto"/>
              <w:jc w:val="center"/>
              <w:rPr>
                <w:sz w:val="20"/>
                <w:lang w:bidi="ru-RU"/>
              </w:rPr>
            </w:pPr>
            <w:r w:rsidRPr="008A7C2E">
              <w:rPr>
                <w:sz w:val="20"/>
                <w:lang w:bidi="ru-RU"/>
              </w:rPr>
              <w:t>03</w:t>
            </w:r>
          </w:p>
        </w:tc>
        <w:tc>
          <w:tcPr>
            <w:tcW w:w="1418" w:type="dxa"/>
          </w:tcPr>
          <w:p w:rsidR="00E1264D" w:rsidRPr="008A7C2E" w:rsidRDefault="00817BD4" w:rsidP="00E1264D">
            <w:pPr>
              <w:autoSpaceDE w:val="0"/>
              <w:autoSpaceDN w:val="0"/>
              <w:adjustRightInd w:val="0"/>
              <w:spacing w:line="216" w:lineRule="auto"/>
              <w:ind w:left="81" w:right="81"/>
              <w:jc w:val="center"/>
              <w:rPr>
                <w:sz w:val="20"/>
              </w:rPr>
            </w:pPr>
            <w:r w:rsidRPr="008A7C2E">
              <w:rPr>
                <w:sz w:val="20"/>
              </w:rPr>
              <w:t>04</w:t>
            </w:r>
          </w:p>
          <w:p w:rsidR="00E1264D" w:rsidRPr="008A7C2E" w:rsidRDefault="00E1264D" w:rsidP="00E1264D">
            <w:pPr>
              <w:autoSpaceDE w:val="0"/>
              <w:autoSpaceDN w:val="0"/>
              <w:adjustRightInd w:val="0"/>
              <w:spacing w:line="216" w:lineRule="auto"/>
              <w:ind w:left="81" w:right="81"/>
              <w:jc w:val="center"/>
              <w:rPr>
                <w:sz w:val="20"/>
              </w:rPr>
            </w:pPr>
          </w:p>
        </w:tc>
        <w:tc>
          <w:tcPr>
            <w:tcW w:w="4394" w:type="dxa"/>
            <w:shd w:val="clear" w:color="auto" w:fill="auto"/>
          </w:tcPr>
          <w:p w:rsidR="00E1264D" w:rsidRPr="008A7C2E" w:rsidRDefault="00817BD4" w:rsidP="00E1264D">
            <w:pPr>
              <w:autoSpaceDE w:val="0"/>
              <w:autoSpaceDN w:val="0"/>
              <w:adjustRightInd w:val="0"/>
              <w:spacing w:line="216" w:lineRule="auto"/>
              <w:rPr>
                <w:sz w:val="20"/>
              </w:rPr>
            </w:pPr>
            <w:r w:rsidRPr="008A7C2E">
              <w:rPr>
                <w:sz w:val="20"/>
                <w:lang w:bidi="ru-RU"/>
              </w:rPr>
              <w:t>Проведено учений, тренировок, смотр-конкурсов</w:t>
            </w:r>
          </w:p>
        </w:tc>
        <w:tc>
          <w:tcPr>
            <w:tcW w:w="1276" w:type="dxa"/>
            <w:shd w:val="clear" w:color="auto" w:fill="auto"/>
          </w:tcPr>
          <w:p w:rsidR="00E1264D" w:rsidRPr="008A7C2E" w:rsidRDefault="00817BD4" w:rsidP="00E1264D">
            <w:pPr>
              <w:autoSpaceDE w:val="0"/>
              <w:autoSpaceDN w:val="0"/>
              <w:adjustRightInd w:val="0"/>
              <w:spacing w:line="216" w:lineRule="auto"/>
              <w:jc w:val="both"/>
              <w:rPr>
                <w:sz w:val="20"/>
                <w:lang w:bidi="ru-RU"/>
              </w:rPr>
            </w:pPr>
            <w:r w:rsidRPr="008A7C2E">
              <w:rPr>
                <w:sz w:val="20"/>
                <w:lang w:bidi="ru-RU"/>
              </w:rPr>
              <w:t>ед.</w:t>
            </w:r>
          </w:p>
          <w:p w:rsidR="00E1264D" w:rsidRPr="008A7C2E" w:rsidRDefault="00E1264D" w:rsidP="00E1264D">
            <w:pPr>
              <w:spacing w:line="216" w:lineRule="auto"/>
              <w:ind w:left="-57" w:right="-57"/>
              <w:jc w:val="both"/>
              <w:rPr>
                <w:rFonts w:eastAsia="Calibri"/>
                <w:sz w:val="20"/>
              </w:rPr>
            </w:pPr>
          </w:p>
        </w:tc>
        <w:tc>
          <w:tcPr>
            <w:tcW w:w="5103" w:type="dxa"/>
            <w:shd w:val="clear" w:color="auto" w:fill="auto"/>
          </w:tcPr>
          <w:p w:rsidR="00E1264D" w:rsidRDefault="00817BD4" w:rsidP="00E1264D">
            <w:pPr>
              <w:spacing w:line="216" w:lineRule="auto"/>
              <w:contextualSpacing/>
              <w:rPr>
                <w:sz w:val="20"/>
              </w:rPr>
            </w:pPr>
            <w:r w:rsidRPr="00AE20DA">
              <w:rPr>
                <w:sz w:val="20"/>
              </w:rPr>
              <w:t>Значение определяется суммарно по количеству проведенных тренировок, учений и</w:t>
            </w:r>
            <w:r w:rsidRPr="00AE20DA">
              <w:rPr>
                <w:rFonts w:ascii="Calibri" w:hAnsi="Calibri"/>
                <w:sz w:val="20"/>
              </w:rPr>
              <w:t xml:space="preserve"> </w:t>
            </w:r>
            <w:r w:rsidRPr="00AE20DA">
              <w:rPr>
                <w:sz w:val="20"/>
              </w:rPr>
              <w:t xml:space="preserve">смотр-конкурсов, согласно Плана гражданской обороны и защиты населения </w:t>
            </w:r>
            <w:r w:rsidRPr="00AE20DA">
              <w:rPr>
                <w:sz w:val="20"/>
              </w:rPr>
              <w:t>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w:t>
            </w:r>
            <w:r w:rsidRPr="00AE20DA">
              <w:rPr>
                <w:sz w:val="20"/>
              </w:rPr>
              <w:t>жданской обороны и готовности к выполнению мероприятий по планам гражданской обороны и защиты населения, утвержденных МЧС России 17.06.2016 № 2-4-71-34-11.</w:t>
            </w:r>
          </w:p>
          <w:p w:rsidR="00E1264D" w:rsidRDefault="00817BD4" w:rsidP="00E1264D">
            <w:pPr>
              <w:spacing w:line="216" w:lineRule="auto"/>
              <w:contextualSpacing/>
              <w:rPr>
                <w:sz w:val="20"/>
              </w:rPr>
            </w:pPr>
            <w:r>
              <w:rPr>
                <w:rFonts w:eastAsia="Calibri"/>
                <w:sz w:val="20"/>
              </w:rPr>
              <w:t xml:space="preserve">Источник данных: </w:t>
            </w:r>
            <w:r w:rsidRPr="002B6120">
              <w:rPr>
                <w:rFonts w:eastAsia="Calibri"/>
                <w:sz w:val="20"/>
              </w:rPr>
              <w:t>в</w:t>
            </w:r>
            <w:r w:rsidRPr="008A7C2E">
              <w:rPr>
                <w:rFonts w:eastAsia="Calibri"/>
                <w:sz w:val="20"/>
              </w:rPr>
              <w:t xml:space="preserve"> соответствии с Планом основных мероприятий </w:t>
            </w:r>
            <w:r w:rsidRPr="008A7C2E">
              <w:rPr>
                <w:sz w:val="20"/>
              </w:rPr>
              <w:t>Московской области в области гражданск</w:t>
            </w:r>
            <w:r w:rsidRPr="008A7C2E">
              <w:rPr>
                <w:sz w:val="20"/>
              </w:rPr>
              <w:t>ой обороны, предупреждения и ликвидации чрезвычайных ситуаций, обеспечения пожарной безопасности и безопа</w:t>
            </w:r>
            <w:r>
              <w:rPr>
                <w:sz w:val="20"/>
              </w:rPr>
              <w:t>сности людей на водных объектах.</w:t>
            </w:r>
          </w:p>
          <w:p w:rsidR="00E1264D" w:rsidRPr="008A7C2E" w:rsidRDefault="00817BD4" w:rsidP="00E1264D">
            <w:pPr>
              <w:spacing w:line="216" w:lineRule="auto"/>
              <w:contextualSpacing/>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12</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35</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jc w:val="center"/>
              <w:rPr>
                <w:rFonts w:eastAsia="Calibri"/>
                <w:sz w:val="20"/>
              </w:rPr>
            </w:pPr>
            <w:r w:rsidRPr="008A7C2E">
              <w:rPr>
                <w:rFonts w:eastAsia="Calibri"/>
                <w:sz w:val="20"/>
              </w:rPr>
              <w:t>01</w:t>
            </w:r>
          </w:p>
        </w:tc>
        <w:tc>
          <w:tcPr>
            <w:tcW w:w="4394" w:type="dxa"/>
            <w:shd w:val="clear" w:color="auto" w:fill="auto"/>
          </w:tcPr>
          <w:p w:rsidR="00E1264D" w:rsidRPr="008A7C2E" w:rsidRDefault="00817BD4" w:rsidP="00E1264D">
            <w:pPr>
              <w:rPr>
                <w:rFonts w:eastAsia="Calibri"/>
                <w:sz w:val="20"/>
              </w:rPr>
            </w:pPr>
            <w:r w:rsidRPr="008A7C2E">
              <w:rPr>
                <w:sz w:val="20"/>
              </w:rPr>
              <w:t>Обеспечена готовность технических средств оповещения</w:t>
            </w:r>
          </w:p>
        </w:tc>
        <w:tc>
          <w:tcPr>
            <w:tcW w:w="1276" w:type="dxa"/>
            <w:shd w:val="clear" w:color="auto" w:fill="auto"/>
          </w:tcPr>
          <w:p w:rsidR="00E1264D" w:rsidRPr="008A7C2E" w:rsidRDefault="00817BD4" w:rsidP="00E1264D">
            <w:pPr>
              <w:jc w:val="both"/>
              <w:rPr>
                <w:rFonts w:eastAsia="Calibri"/>
                <w:sz w:val="20"/>
              </w:rPr>
            </w:pPr>
            <w:r w:rsidRPr="008A7C2E">
              <w:rPr>
                <w:rFonts w:eastAsia="Calibri"/>
                <w:sz w:val="20"/>
              </w:rPr>
              <w:t>Процент</w:t>
            </w:r>
          </w:p>
        </w:tc>
        <w:tc>
          <w:tcPr>
            <w:tcW w:w="5103" w:type="dxa"/>
            <w:shd w:val="clear" w:color="auto" w:fill="auto"/>
          </w:tcPr>
          <w:p w:rsidR="00E1264D" w:rsidRPr="00AE20DA" w:rsidRDefault="00817BD4" w:rsidP="00E1264D">
            <w:pPr>
              <w:spacing w:line="228" w:lineRule="auto"/>
              <w:ind w:left="37" w:right="284"/>
              <w:jc w:val="both"/>
              <w:rPr>
                <w:sz w:val="20"/>
              </w:rPr>
            </w:pPr>
            <w:r w:rsidRPr="00AE20DA">
              <w:rPr>
                <w:sz w:val="20"/>
              </w:rPr>
              <w:t>Значение показателя рассчитывается по формуле:</w:t>
            </w:r>
          </w:p>
          <w:p w:rsidR="00E1264D" w:rsidRPr="00AE20DA" w:rsidRDefault="00817BD4" w:rsidP="00E1264D">
            <w:pPr>
              <w:spacing w:line="228" w:lineRule="auto"/>
              <w:ind w:left="37"/>
              <w:rPr>
                <w:sz w:val="20"/>
              </w:rPr>
            </w:pPr>
            <w:r w:rsidRPr="00AE20DA">
              <w:rPr>
                <w:sz w:val="20"/>
              </w:rPr>
              <w:t>Кгтсо = (Nртсо / Nтсо) х 100%,</w:t>
            </w:r>
          </w:p>
          <w:p w:rsidR="00E1264D" w:rsidRPr="00AE20DA" w:rsidRDefault="00817BD4" w:rsidP="00E1264D">
            <w:pPr>
              <w:spacing w:line="228" w:lineRule="auto"/>
              <w:ind w:left="37"/>
              <w:rPr>
                <w:sz w:val="20"/>
              </w:rPr>
            </w:pPr>
            <w:r w:rsidRPr="00AE20DA">
              <w:rPr>
                <w:sz w:val="20"/>
              </w:rPr>
              <w:t>где:</w:t>
            </w:r>
          </w:p>
          <w:p w:rsidR="00E1264D" w:rsidRPr="00AE20DA" w:rsidRDefault="00817BD4" w:rsidP="00E1264D">
            <w:pPr>
              <w:spacing w:line="228" w:lineRule="auto"/>
              <w:ind w:left="37"/>
              <w:rPr>
                <w:sz w:val="20"/>
              </w:rPr>
            </w:pPr>
            <w:r w:rsidRPr="00AE20DA">
              <w:rPr>
                <w:sz w:val="20"/>
              </w:rPr>
              <w:t>Кгтсо – коэффициент готовности технических средств оповещения МСОН (ТСО);</w:t>
            </w:r>
          </w:p>
          <w:p w:rsidR="00E1264D" w:rsidRPr="00AE20DA" w:rsidRDefault="00817BD4" w:rsidP="00E1264D">
            <w:pPr>
              <w:spacing w:line="228" w:lineRule="auto"/>
              <w:ind w:left="37"/>
              <w:rPr>
                <w:sz w:val="20"/>
              </w:rPr>
            </w:pPr>
            <w:r w:rsidRPr="00AE20DA">
              <w:rPr>
                <w:sz w:val="20"/>
              </w:rPr>
              <w:t>Nртсо - количество работоспособных ТСО. Определяется по результатам комплексных проверок готовности</w:t>
            </w:r>
            <w:r w:rsidRPr="00AE20DA">
              <w:rPr>
                <w:sz w:val="20"/>
              </w:rPr>
              <w:t xml:space="preserve"> МСОН (КПГ), проводимых комиссиями органов местного самоуправления муниципальных образований Московской области;</w:t>
            </w:r>
          </w:p>
          <w:p w:rsidR="00E1264D" w:rsidRPr="00AE20DA" w:rsidRDefault="00817BD4" w:rsidP="00E1264D">
            <w:pPr>
              <w:spacing w:line="228" w:lineRule="auto"/>
              <w:ind w:left="37"/>
              <w:rPr>
                <w:sz w:val="20"/>
              </w:rPr>
            </w:pPr>
            <w:r w:rsidRPr="00AE20DA">
              <w:rPr>
                <w:sz w:val="20"/>
              </w:rPr>
              <w:t>Nтсо - количество ТСО, входящее в состав МСОН. Определяется согласно заключенным муниципальным контрактам (договорам) на оказание услуг по эксп</w:t>
            </w:r>
            <w:r w:rsidRPr="00AE20DA">
              <w:rPr>
                <w:sz w:val="20"/>
              </w:rPr>
              <w:t>луатационно-техническому обслуживанию оборудования МСОН на текущий</w:t>
            </w:r>
            <w:r>
              <w:rPr>
                <w:sz w:val="20"/>
              </w:rPr>
              <w:t xml:space="preserve"> </w:t>
            </w:r>
            <w:r w:rsidRPr="00AE20DA">
              <w:rPr>
                <w:sz w:val="20"/>
              </w:rPr>
              <w:t>год.</w:t>
            </w:r>
          </w:p>
          <w:p w:rsidR="00E1264D" w:rsidRDefault="00817BD4" w:rsidP="00E1264D">
            <w:pPr>
              <w:spacing w:line="228" w:lineRule="auto"/>
              <w:ind w:left="37"/>
              <w:rPr>
                <w:sz w:val="20"/>
              </w:rPr>
            </w:pPr>
            <w:r w:rsidRPr="00AE20DA">
              <w:rPr>
                <w:sz w:val="20"/>
              </w:rPr>
              <w:t>Значение Кгтсо должно быть не ниже 90%.</w:t>
            </w:r>
          </w:p>
          <w:p w:rsidR="00E1264D" w:rsidRDefault="00817BD4" w:rsidP="00E1264D">
            <w:pPr>
              <w:spacing w:line="228" w:lineRule="auto"/>
              <w:rPr>
                <w:sz w:val="20"/>
              </w:rPr>
            </w:pPr>
            <w:r>
              <w:rPr>
                <w:rFonts w:eastAsia="Calibri"/>
                <w:sz w:val="20"/>
              </w:rPr>
              <w:t>Источник данных: п</w:t>
            </w:r>
            <w:r w:rsidRPr="008A7C2E">
              <w:rPr>
                <w:rFonts w:eastAsia="Calibri"/>
                <w:sz w:val="20"/>
              </w:rPr>
              <w:t xml:space="preserve">о итогам ежеквартальных технических проверок </w:t>
            </w:r>
            <w:r w:rsidRPr="008A7C2E">
              <w:rPr>
                <w:sz w:val="20"/>
              </w:rPr>
              <w:t>системы централизованного оповещения и информирования при чрезвычайных ситуац</w:t>
            </w:r>
            <w:r>
              <w:rPr>
                <w:sz w:val="20"/>
              </w:rPr>
              <w:t xml:space="preserve">иях </w:t>
            </w:r>
            <w:r>
              <w:rPr>
                <w:sz w:val="20"/>
              </w:rPr>
              <w:t>или угрозе их возникновения.</w:t>
            </w:r>
          </w:p>
          <w:p w:rsidR="00E1264D" w:rsidRPr="008A7C2E" w:rsidRDefault="00817BD4" w:rsidP="00E1264D">
            <w:pPr>
              <w:spacing w:line="228" w:lineRule="auto"/>
              <w:ind w:left="37"/>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100</w:t>
            </w:r>
            <w:r>
              <w:rPr>
                <w:sz w:val="20"/>
                <w:shd w:val="clear" w:color="auto" w:fill="FFFFFF"/>
              </w:rPr>
              <w:t xml:space="preserve"> процентов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36</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jc w:val="center"/>
              <w:rPr>
                <w:rFonts w:eastAsia="Calibri"/>
                <w:sz w:val="20"/>
              </w:rPr>
            </w:pPr>
            <w:r w:rsidRPr="008A7C2E">
              <w:rPr>
                <w:rFonts w:eastAsia="Calibri"/>
                <w:sz w:val="20"/>
              </w:rPr>
              <w:t>02</w:t>
            </w:r>
          </w:p>
        </w:tc>
        <w:tc>
          <w:tcPr>
            <w:tcW w:w="4394" w:type="dxa"/>
            <w:shd w:val="clear" w:color="auto" w:fill="auto"/>
          </w:tcPr>
          <w:p w:rsidR="00E1264D" w:rsidRPr="008A7C2E" w:rsidRDefault="00817BD4" w:rsidP="00E1264D">
            <w:pPr>
              <w:rPr>
                <w:sz w:val="20"/>
              </w:rPr>
            </w:pPr>
            <w:r w:rsidRPr="008A7C2E">
              <w:rPr>
                <w:sz w:val="20"/>
              </w:rPr>
              <w:t>Развернуты современные т</w:t>
            </w:r>
            <w:r>
              <w:rPr>
                <w:sz w:val="20"/>
              </w:rPr>
              <w:t xml:space="preserve">ехнические средства оповещения </w:t>
            </w:r>
          </w:p>
        </w:tc>
        <w:tc>
          <w:tcPr>
            <w:tcW w:w="1276" w:type="dxa"/>
            <w:shd w:val="clear" w:color="auto" w:fill="auto"/>
          </w:tcPr>
          <w:p w:rsidR="00E1264D" w:rsidRPr="008A7C2E" w:rsidRDefault="00817BD4" w:rsidP="00E1264D">
            <w:pPr>
              <w:jc w:val="both"/>
              <w:rPr>
                <w:rFonts w:eastAsia="Calibri"/>
                <w:sz w:val="20"/>
              </w:rPr>
            </w:pPr>
            <w:r w:rsidRPr="008A7C2E">
              <w:rPr>
                <w:sz w:val="20"/>
              </w:rPr>
              <w:t>ед.</w:t>
            </w:r>
          </w:p>
        </w:tc>
        <w:tc>
          <w:tcPr>
            <w:tcW w:w="5103" w:type="dxa"/>
            <w:shd w:val="clear" w:color="auto" w:fill="auto"/>
          </w:tcPr>
          <w:p w:rsidR="00E1264D" w:rsidRPr="00AE20DA" w:rsidRDefault="00817BD4" w:rsidP="00E1264D">
            <w:pPr>
              <w:ind w:left="37" w:right="284"/>
              <w:jc w:val="both"/>
              <w:rPr>
                <w:sz w:val="20"/>
              </w:rPr>
            </w:pPr>
            <w:r w:rsidRPr="00AE20DA">
              <w:rPr>
                <w:sz w:val="20"/>
              </w:rPr>
              <w:t xml:space="preserve">Общее количество развернутых современных технических средств оповещения определяется на основании исполненных </w:t>
            </w:r>
            <w:r w:rsidRPr="00AE20DA">
              <w:rPr>
                <w:sz w:val="20"/>
              </w:rPr>
              <w:t>муниципальных контрактов (договоров) на год.</w:t>
            </w:r>
          </w:p>
          <w:p w:rsidR="00E1264D" w:rsidRDefault="00817BD4" w:rsidP="00E1264D">
            <w:pPr>
              <w:ind w:left="37"/>
              <w:rPr>
                <w:sz w:val="20"/>
              </w:rPr>
            </w:pPr>
            <w:r w:rsidRPr="00AE20DA">
              <w:rPr>
                <w:sz w:val="20"/>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w:t>
            </w:r>
            <w:r w:rsidRPr="00AE20DA">
              <w:rPr>
                <w:sz w:val="20"/>
              </w:rPr>
              <w:lastRenderedPageBreak/>
              <w:t>автоматизиро</w:t>
            </w:r>
            <w:r w:rsidRPr="00AE20DA">
              <w:rPr>
                <w:sz w:val="20"/>
              </w:rPr>
              <w:t>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p w:rsidR="00E1264D" w:rsidRDefault="00817BD4" w:rsidP="00E1264D">
            <w:pPr>
              <w:rPr>
                <w:sz w:val="20"/>
              </w:rPr>
            </w:pPr>
            <w:r>
              <w:rPr>
                <w:rFonts w:eastAsia="Calibri"/>
                <w:sz w:val="20"/>
              </w:rPr>
              <w:t>Источник данных: п</w:t>
            </w:r>
            <w:r w:rsidRPr="008A7C2E">
              <w:rPr>
                <w:rFonts w:eastAsia="Calibri"/>
                <w:sz w:val="20"/>
              </w:rPr>
              <w:t xml:space="preserve">о итогам заключенных контрактов на установку </w:t>
            </w:r>
            <w:r>
              <w:rPr>
                <w:sz w:val="20"/>
              </w:rPr>
              <w:t>средства оповещения.</w:t>
            </w:r>
          </w:p>
          <w:p w:rsidR="00E1264D" w:rsidRPr="008A7C2E" w:rsidRDefault="00817BD4" w:rsidP="00E1264D">
            <w:pPr>
              <w:ind w:left="37"/>
              <w:rPr>
                <w:rFonts w:eastAsia="Calibri"/>
                <w:sz w:val="20"/>
              </w:rPr>
            </w:pPr>
            <w:r>
              <w:rPr>
                <w:sz w:val="20"/>
              </w:rPr>
              <w:t>Б</w:t>
            </w:r>
            <w:r w:rsidRPr="008A7C2E">
              <w:rPr>
                <w:sz w:val="20"/>
                <w:shd w:val="clear" w:color="auto" w:fill="FFFFFF"/>
              </w:rPr>
              <w:t>азовое значение</w:t>
            </w:r>
            <w:r>
              <w:rPr>
                <w:sz w:val="20"/>
                <w:shd w:val="clear" w:color="auto" w:fill="FFFFFF"/>
              </w:rPr>
              <w:t xml:space="preserve">: </w:t>
            </w:r>
            <w:r w:rsidRPr="008A7C2E">
              <w:rPr>
                <w:sz w:val="20"/>
                <w:shd w:val="clear" w:color="auto" w:fill="FFFFFF"/>
              </w:rPr>
              <w:t>4</w:t>
            </w:r>
            <w:r>
              <w:rPr>
                <w:sz w:val="20"/>
                <w:shd w:val="clear" w:color="auto" w:fill="FFFFFF"/>
              </w:rPr>
              <w:t xml:space="preserve"> единицы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lastRenderedPageBreak/>
              <w:t>37</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02</w:t>
            </w:r>
          </w:p>
        </w:tc>
        <w:tc>
          <w:tcPr>
            <w:tcW w:w="1418" w:type="dxa"/>
          </w:tcPr>
          <w:p w:rsidR="00E1264D" w:rsidRPr="008A7C2E" w:rsidRDefault="00817BD4" w:rsidP="00E1264D">
            <w:pPr>
              <w:jc w:val="center"/>
              <w:rPr>
                <w:rFonts w:eastAsia="Calibri"/>
                <w:sz w:val="20"/>
              </w:rPr>
            </w:pPr>
            <w:r w:rsidRPr="008A7C2E">
              <w:rPr>
                <w:rFonts w:eastAsia="Calibri"/>
                <w:sz w:val="20"/>
              </w:rPr>
              <w:t>01</w:t>
            </w:r>
          </w:p>
        </w:tc>
        <w:tc>
          <w:tcPr>
            <w:tcW w:w="4394" w:type="dxa"/>
            <w:shd w:val="clear" w:color="auto" w:fill="auto"/>
          </w:tcPr>
          <w:p w:rsidR="00E1264D" w:rsidRPr="004676BE" w:rsidRDefault="00817BD4" w:rsidP="00E1264D">
            <w:pPr>
              <w:rPr>
                <w:sz w:val="20"/>
              </w:rPr>
            </w:pPr>
            <w:r w:rsidRPr="008A7C2E">
              <w:rPr>
                <w:sz w:val="20"/>
              </w:rPr>
              <w:t>Приобретено материально-технических, продовольственных и иных средств</w:t>
            </w:r>
            <w:r>
              <w:rPr>
                <w:sz w:val="20"/>
              </w:rPr>
              <w:t>, для целей гражданской обороны</w:t>
            </w:r>
          </w:p>
        </w:tc>
        <w:tc>
          <w:tcPr>
            <w:tcW w:w="1276" w:type="dxa"/>
            <w:shd w:val="clear" w:color="auto" w:fill="auto"/>
          </w:tcPr>
          <w:p w:rsidR="00E1264D" w:rsidRPr="008A7C2E" w:rsidRDefault="00817BD4" w:rsidP="00E1264D">
            <w:pPr>
              <w:jc w:val="both"/>
              <w:rPr>
                <w:rFonts w:eastAsia="Calibri"/>
                <w:sz w:val="20"/>
              </w:rPr>
            </w:pPr>
            <w:r w:rsidRPr="008A7C2E">
              <w:rPr>
                <w:sz w:val="20"/>
              </w:rPr>
              <w:t>ед.</w:t>
            </w:r>
          </w:p>
        </w:tc>
        <w:tc>
          <w:tcPr>
            <w:tcW w:w="5103" w:type="dxa"/>
            <w:shd w:val="clear" w:color="auto" w:fill="auto"/>
          </w:tcPr>
          <w:p w:rsidR="00E1264D" w:rsidRDefault="00817BD4" w:rsidP="00E1264D">
            <w:pPr>
              <w:rPr>
                <w:sz w:val="20"/>
              </w:rPr>
            </w:pPr>
            <w:r w:rsidRPr="00AE20DA">
              <w:rPr>
                <w:sz w:val="20"/>
              </w:rPr>
              <w:t>Значение результата определяется суммарно по количеству приобретенных материально-технических, продовольственных и иных</w:t>
            </w:r>
            <w:r w:rsidRPr="00AE20DA">
              <w:rPr>
                <w:sz w:val="20"/>
              </w:rPr>
              <w:t xml:space="preserve"> средств, для целей гражданской обороны</w:t>
            </w:r>
            <w:r w:rsidRPr="00AE20DA">
              <w:rPr>
                <w:rFonts w:ascii="Calibri" w:hAnsi="Calibri"/>
                <w:sz w:val="20"/>
              </w:rPr>
              <w:t xml:space="preserve"> в соответствии с </w:t>
            </w:r>
            <w:r w:rsidRPr="00AE20DA">
              <w:rPr>
                <w:sz w:val="20"/>
              </w:rPr>
              <w:t>утвержденной номенклатурой и объемами запасов</w:t>
            </w:r>
            <w:r w:rsidRPr="00AE20DA">
              <w:rPr>
                <w:rFonts w:ascii="Calibri" w:hAnsi="Calibri"/>
                <w:sz w:val="20"/>
              </w:rPr>
              <w:t xml:space="preserve"> </w:t>
            </w:r>
            <w:r w:rsidRPr="00AE20DA">
              <w:rPr>
                <w:sz w:val="20"/>
              </w:rPr>
              <w:t xml:space="preserve">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w:t>
            </w:r>
            <w:r w:rsidRPr="00AE20DA">
              <w:rPr>
                <w:sz w:val="20"/>
              </w:rPr>
              <w:t>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E1264D" w:rsidRDefault="00817BD4" w:rsidP="00E1264D">
            <w:pPr>
              <w:rPr>
                <w:rFonts w:eastAsia="Calibri"/>
                <w:sz w:val="20"/>
              </w:rPr>
            </w:pPr>
            <w:r w:rsidRPr="004F4C4F">
              <w:rPr>
                <w:rFonts w:eastAsia="Calibri"/>
                <w:sz w:val="20"/>
              </w:rPr>
              <w:t xml:space="preserve">Источник данных: </w:t>
            </w:r>
            <w:r>
              <w:rPr>
                <w:rFonts w:eastAsia="Calibri"/>
                <w:sz w:val="20"/>
              </w:rPr>
              <w:t>п</w:t>
            </w:r>
            <w:r w:rsidRPr="008A7C2E">
              <w:rPr>
                <w:rFonts w:eastAsia="Calibri"/>
                <w:sz w:val="20"/>
              </w:rPr>
              <w:t>о итогам заклю</w:t>
            </w:r>
            <w:r w:rsidRPr="008A7C2E">
              <w:rPr>
                <w:rFonts w:eastAsia="Calibri"/>
                <w:sz w:val="20"/>
              </w:rPr>
              <w:t>ченных контрактов н</w:t>
            </w:r>
            <w:r>
              <w:rPr>
                <w:rFonts w:eastAsia="Calibri"/>
                <w:sz w:val="20"/>
              </w:rPr>
              <w:t>а поставку материальных средств.</w:t>
            </w:r>
          </w:p>
          <w:p w:rsidR="00E1264D" w:rsidRPr="008A7C2E" w:rsidRDefault="00817BD4" w:rsidP="00E1264D">
            <w:pPr>
              <w:rPr>
                <w:rFonts w:eastAsia="Calibri"/>
                <w:sz w:val="20"/>
              </w:rPr>
            </w:pPr>
            <w:r>
              <w:rPr>
                <w:rFonts w:eastAsia="Calibri"/>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38</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03</w:t>
            </w:r>
          </w:p>
        </w:tc>
        <w:tc>
          <w:tcPr>
            <w:tcW w:w="1418" w:type="dxa"/>
          </w:tcPr>
          <w:p w:rsidR="00E1264D" w:rsidRPr="008A7C2E" w:rsidRDefault="00817BD4" w:rsidP="00E1264D">
            <w:pPr>
              <w:jc w:val="center"/>
              <w:rPr>
                <w:rFonts w:eastAsia="Calibri"/>
                <w:sz w:val="20"/>
              </w:rPr>
            </w:pPr>
            <w:r w:rsidRPr="008A7C2E">
              <w:rPr>
                <w:rFonts w:eastAsia="Calibri"/>
                <w:sz w:val="20"/>
              </w:rPr>
              <w:t>01</w:t>
            </w:r>
          </w:p>
        </w:tc>
        <w:tc>
          <w:tcPr>
            <w:tcW w:w="4394" w:type="dxa"/>
            <w:shd w:val="clear" w:color="auto" w:fill="auto"/>
          </w:tcPr>
          <w:p w:rsidR="00E1264D" w:rsidRPr="008A7C2E" w:rsidRDefault="00817BD4" w:rsidP="00E1264D">
            <w:pPr>
              <w:rPr>
                <w:rFonts w:eastAsia="Calibri"/>
                <w:sz w:val="20"/>
              </w:rPr>
            </w:pPr>
            <w:r w:rsidRPr="008A7C2E">
              <w:rPr>
                <w:sz w:val="20"/>
              </w:rPr>
              <w:t>Количество объектов гражданской обороны</w:t>
            </w:r>
          </w:p>
        </w:tc>
        <w:tc>
          <w:tcPr>
            <w:tcW w:w="1276" w:type="dxa"/>
            <w:shd w:val="clear" w:color="auto" w:fill="auto"/>
          </w:tcPr>
          <w:p w:rsidR="00E1264D" w:rsidRPr="008A7C2E" w:rsidRDefault="00817BD4" w:rsidP="00E1264D">
            <w:pPr>
              <w:jc w:val="both"/>
              <w:rPr>
                <w:rFonts w:eastAsia="Calibri"/>
                <w:sz w:val="20"/>
              </w:rPr>
            </w:pPr>
            <w:r w:rsidRPr="008A7C2E">
              <w:rPr>
                <w:sz w:val="20"/>
              </w:rPr>
              <w:t>ед.</w:t>
            </w:r>
          </w:p>
        </w:tc>
        <w:tc>
          <w:tcPr>
            <w:tcW w:w="5103" w:type="dxa"/>
            <w:shd w:val="clear" w:color="auto" w:fill="auto"/>
          </w:tcPr>
          <w:p w:rsidR="00E1264D" w:rsidRDefault="00817BD4" w:rsidP="00E1264D">
            <w:pPr>
              <w:rPr>
                <w:sz w:val="20"/>
              </w:rPr>
            </w:pPr>
            <w:r w:rsidRPr="00AE20DA">
              <w:rPr>
                <w:sz w:val="20"/>
              </w:rPr>
              <w:t xml:space="preserve">Значение определяется суммарно по количеству готовых к использованию по предназначению защитных сооружений </w:t>
            </w:r>
            <w:r w:rsidRPr="00AE20DA">
              <w:rPr>
                <w:sz w:val="20"/>
              </w:rPr>
              <w:t>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w:t>
            </w:r>
            <w:r w:rsidRPr="00AE20DA">
              <w:rPr>
                <w:sz w:val="20"/>
              </w:rPr>
              <w:t>полнению мероприятий по планам гражданской обороны и защиты населения, утвержденных МЧС России 17.06.2016 № 2-4-71-34-11</w:t>
            </w:r>
          </w:p>
          <w:p w:rsidR="00E1264D" w:rsidRDefault="00817BD4" w:rsidP="00E1264D">
            <w:pPr>
              <w:rPr>
                <w:sz w:val="20"/>
              </w:rPr>
            </w:pPr>
            <w:r>
              <w:rPr>
                <w:rFonts w:eastAsia="Calibri"/>
                <w:sz w:val="20"/>
              </w:rPr>
              <w:t>Источник данных: п</w:t>
            </w:r>
            <w:r w:rsidRPr="008A7C2E">
              <w:rPr>
                <w:rFonts w:eastAsia="Calibri"/>
                <w:sz w:val="20"/>
              </w:rPr>
              <w:t xml:space="preserve">о итогам инвентаризации </w:t>
            </w:r>
            <w:r w:rsidRPr="008A7C2E">
              <w:rPr>
                <w:sz w:val="20"/>
              </w:rPr>
              <w:t>защитных</w:t>
            </w:r>
            <w:r>
              <w:rPr>
                <w:sz w:val="20"/>
              </w:rPr>
              <w:t xml:space="preserve"> сооружений гражданской обороны.</w:t>
            </w:r>
          </w:p>
          <w:p w:rsidR="00E1264D" w:rsidRPr="008A7C2E" w:rsidRDefault="00817BD4" w:rsidP="00E1264D">
            <w:pPr>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1064</w:t>
            </w:r>
            <w:r>
              <w:rPr>
                <w:sz w:val="20"/>
                <w:shd w:val="clear" w:color="auto" w:fill="FFFFFF"/>
              </w:rPr>
              <w:t xml:space="preserve"> единицы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39</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03</w:t>
            </w:r>
          </w:p>
        </w:tc>
        <w:tc>
          <w:tcPr>
            <w:tcW w:w="1418" w:type="dxa"/>
          </w:tcPr>
          <w:p w:rsidR="00E1264D" w:rsidRPr="008A7C2E" w:rsidRDefault="00817BD4" w:rsidP="00E1264D">
            <w:pPr>
              <w:jc w:val="center"/>
              <w:rPr>
                <w:rFonts w:eastAsia="Calibri"/>
                <w:sz w:val="20"/>
              </w:rPr>
            </w:pPr>
            <w:r w:rsidRPr="008A7C2E">
              <w:rPr>
                <w:rFonts w:eastAsia="Calibri"/>
                <w:sz w:val="20"/>
              </w:rPr>
              <w:t>02</w:t>
            </w:r>
          </w:p>
        </w:tc>
        <w:tc>
          <w:tcPr>
            <w:tcW w:w="4394" w:type="dxa"/>
            <w:shd w:val="clear" w:color="auto" w:fill="auto"/>
          </w:tcPr>
          <w:p w:rsidR="00E1264D" w:rsidRPr="008A7C2E" w:rsidRDefault="00817BD4" w:rsidP="00E1264D">
            <w:pPr>
              <w:rPr>
                <w:sz w:val="20"/>
              </w:rPr>
            </w:pPr>
            <w:r w:rsidRPr="008A7C2E">
              <w:rPr>
                <w:sz w:val="20"/>
              </w:rPr>
              <w:t>Количество проведенных тренировок и учений</w:t>
            </w:r>
          </w:p>
        </w:tc>
        <w:tc>
          <w:tcPr>
            <w:tcW w:w="1276" w:type="dxa"/>
            <w:shd w:val="clear" w:color="auto" w:fill="auto"/>
          </w:tcPr>
          <w:p w:rsidR="00E1264D" w:rsidRPr="008A7C2E" w:rsidRDefault="00817BD4" w:rsidP="00E1264D">
            <w:pPr>
              <w:jc w:val="both"/>
              <w:rPr>
                <w:rFonts w:eastAsia="Calibri"/>
                <w:sz w:val="20"/>
              </w:rPr>
            </w:pPr>
            <w:r w:rsidRPr="008A7C2E">
              <w:rPr>
                <w:sz w:val="20"/>
              </w:rPr>
              <w:t>ед.</w:t>
            </w:r>
          </w:p>
        </w:tc>
        <w:tc>
          <w:tcPr>
            <w:tcW w:w="5103" w:type="dxa"/>
            <w:shd w:val="clear" w:color="auto" w:fill="auto"/>
          </w:tcPr>
          <w:p w:rsidR="00E1264D" w:rsidRDefault="00817BD4" w:rsidP="00E1264D">
            <w:pPr>
              <w:spacing w:line="216" w:lineRule="auto"/>
              <w:contextualSpacing/>
              <w:rPr>
                <w:sz w:val="20"/>
              </w:rPr>
            </w:pPr>
            <w:r w:rsidRPr="00AE20DA">
              <w:rPr>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AE20DA">
              <w:rPr>
                <w:rFonts w:ascii="Calibri" w:hAnsi="Calibri"/>
                <w:sz w:val="20"/>
              </w:rPr>
              <w:t xml:space="preserve"> </w:t>
            </w:r>
            <w:r w:rsidRPr="00AE20DA">
              <w:rPr>
                <w:sz w:val="20"/>
              </w:rPr>
              <w:t xml:space="preserve">Приказом МЧС </w:t>
            </w:r>
            <w:r w:rsidRPr="00AE20DA">
              <w:rPr>
                <w:sz w:val="20"/>
              </w:rPr>
              <w:t xml:space="preserve">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w:t>
            </w:r>
            <w:r w:rsidRPr="00AE20DA">
              <w:rPr>
                <w:sz w:val="20"/>
              </w:rPr>
              <w:lastRenderedPageBreak/>
              <w:t>обороны и готовности к выполнению мероприятий по планам граждан</w:t>
            </w:r>
            <w:r w:rsidRPr="00AE20DA">
              <w:rPr>
                <w:sz w:val="20"/>
              </w:rPr>
              <w:t>ской обороны и защиты населения, утвержденных МЧС России 17.06.2016 № 2-4-71-34-11.</w:t>
            </w:r>
          </w:p>
          <w:p w:rsidR="00E1264D" w:rsidRDefault="00817BD4" w:rsidP="00E1264D">
            <w:pPr>
              <w:spacing w:line="216" w:lineRule="auto"/>
              <w:contextualSpacing/>
              <w:rPr>
                <w:sz w:val="20"/>
              </w:rPr>
            </w:pPr>
            <w:r w:rsidRPr="00C6617A">
              <w:rPr>
                <w:rFonts w:eastAsia="Calibri"/>
                <w:sz w:val="20"/>
              </w:rPr>
              <w:t xml:space="preserve">Источник данных: </w:t>
            </w:r>
            <w:r>
              <w:rPr>
                <w:rFonts w:eastAsia="Calibri"/>
                <w:sz w:val="20"/>
              </w:rPr>
              <w:t>в</w:t>
            </w:r>
            <w:r w:rsidRPr="008A7C2E">
              <w:rPr>
                <w:rFonts w:eastAsia="Calibri"/>
                <w:sz w:val="20"/>
              </w:rPr>
              <w:t xml:space="preserve"> соответствии с Планом основных мероприятий </w:t>
            </w:r>
            <w:r w:rsidRPr="008A7C2E">
              <w:rPr>
                <w:sz w:val="20"/>
              </w:rPr>
              <w:t>Московской области в области гражданской обороны, предупреждения и ликвидации чрезвычайных ситуаций, обеспечен</w:t>
            </w:r>
            <w:r w:rsidRPr="008A7C2E">
              <w:rPr>
                <w:sz w:val="20"/>
              </w:rPr>
              <w:t>ия пожарной безопасности и безопасност</w:t>
            </w:r>
            <w:r>
              <w:rPr>
                <w:sz w:val="20"/>
              </w:rPr>
              <w:t>и людей на водных объектах.</w:t>
            </w:r>
          </w:p>
          <w:p w:rsidR="00E1264D" w:rsidRPr="008A7C2E" w:rsidRDefault="00817BD4" w:rsidP="00E1264D">
            <w:pPr>
              <w:spacing w:line="216" w:lineRule="auto"/>
              <w:contextualSpacing/>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w:t>
            </w:r>
            <w:r>
              <w:rPr>
                <w:sz w:val="20"/>
                <w:shd w:val="clear" w:color="auto" w:fill="FFFFFF"/>
              </w:rPr>
              <w:t xml:space="preserve"> единица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lastRenderedPageBreak/>
              <w:t>40</w:t>
            </w:r>
          </w:p>
        </w:tc>
        <w:tc>
          <w:tcPr>
            <w:tcW w:w="1559" w:type="dxa"/>
          </w:tcPr>
          <w:p w:rsidR="00E1264D" w:rsidRPr="008A7C2E" w:rsidRDefault="00817BD4" w:rsidP="00E1264D">
            <w:pPr>
              <w:jc w:val="center"/>
              <w:rPr>
                <w:rFonts w:eastAsia="Calibri"/>
                <w:sz w:val="20"/>
              </w:rPr>
            </w:pPr>
            <w:r w:rsidRPr="008A7C2E">
              <w:rPr>
                <w:rFonts w:eastAsia="Calibri"/>
                <w:sz w:val="20"/>
              </w:rPr>
              <w:t>3</w:t>
            </w:r>
          </w:p>
        </w:tc>
        <w:tc>
          <w:tcPr>
            <w:tcW w:w="1417" w:type="dxa"/>
          </w:tcPr>
          <w:p w:rsidR="00E1264D" w:rsidRPr="008A7C2E" w:rsidRDefault="00817BD4" w:rsidP="00E1264D">
            <w:pPr>
              <w:jc w:val="center"/>
              <w:rPr>
                <w:sz w:val="20"/>
              </w:rPr>
            </w:pPr>
            <w:r w:rsidRPr="008A7C2E">
              <w:rPr>
                <w:sz w:val="20"/>
              </w:rPr>
              <w:t>03</w:t>
            </w:r>
          </w:p>
        </w:tc>
        <w:tc>
          <w:tcPr>
            <w:tcW w:w="1418" w:type="dxa"/>
          </w:tcPr>
          <w:p w:rsidR="00E1264D" w:rsidRPr="008A7C2E" w:rsidRDefault="00817BD4" w:rsidP="00E1264D">
            <w:pPr>
              <w:jc w:val="center"/>
              <w:rPr>
                <w:rFonts w:eastAsia="Calibri"/>
                <w:sz w:val="20"/>
              </w:rPr>
            </w:pPr>
            <w:r w:rsidRPr="008A7C2E">
              <w:rPr>
                <w:rFonts w:eastAsia="Calibri"/>
                <w:sz w:val="20"/>
              </w:rPr>
              <w:t>04</w:t>
            </w:r>
          </w:p>
        </w:tc>
        <w:tc>
          <w:tcPr>
            <w:tcW w:w="4394" w:type="dxa"/>
            <w:shd w:val="clear" w:color="auto" w:fill="auto"/>
          </w:tcPr>
          <w:p w:rsidR="00E1264D" w:rsidRPr="00875C14" w:rsidRDefault="00875C14" w:rsidP="00875C14">
            <w:pPr>
              <w:rPr>
                <w:sz w:val="20"/>
              </w:rPr>
            </w:pPr>
            <w:r>
              <w:rPr>
                <w:sz w:val="20"/>
              </w:rPr>
              <w:t>Издание</w:t>
            </w:r>
            <w:r w:rsidR="00817BD4" w:rsidRPr="00875C14">
              <w:rPr>
                <w:sz w:val="20"/>
              </w:rPr>
              <w:t xml:space="preserve"> журналов</w:t>
            </w:r>
            <w:r>
              <w:rPr>
                <w:sz w:val="20"/>
              </w:rPr>
              <w:t>, агитационного материала</w:t>
            </w:r>
          </w:p>
        </w:tc>
        <w:tc>
          <w:tcPr>
            <w:tcW w:w="1276" w:type="dxa"/>
            <w:shd w:val="clear" w:color="auto" w:fill="auto"/>
          </w:tcPr>
          <w:p w:rsidR="00E1264D" w:rsidRPr="008A7C2E" w:rsidRDefault="00817BD4" w:rsidP="00E1264D">
            <w:pPr>
              <w:jc w:val="both"/>
              <w:rPr>
                <w:rFonts w:eastAsia="Calibri"/>
                <w:sz w:val="20"/>
              </w:rPr>
            </w:pPr>
            <w:r w:rsidRPr="008A7C2E">
              <w:rPr>
                <w:sz w:val="20"/>
              </w:rPr>
              <w:t>ед.</w:t>
            </w:r>
          </w:p>
        </w:tc>
        <w:tc>
          <w:tcPr>
            <w:tcW w:w="5103" w:type="dxa"/>
            <w:shd w:val="clear" w:color="auto" w:fill="auto"/>
          </w:tcPr>
          <w:p w:rsidR="00E1264D" w:rsidRDefault="00817BD4" w:rsidP="00E1264D">
            <w:pPr>
              <w:rPr>
                <w:sz w:val="20"/>
              </w:rPr>
            </w:pPr>
            <w:r w:rsidRPr="00AE20DA">
              <w:rPr>
                <w:sz w:val="20"/>
              </w:rPr>
              <w:t xml:space="preserve">Значение результата определяется суммарно по количеству изданных (опубликованных) листовок, </w:t>
            </w:r>
            <w:r w:rsidRPr="00AE20DA">
              <w:rPr>
                <w:sz w:val="20"/>
              </w:rPr>
              <w:t>учебных пособий, журналов и на основании отчетов по заключенным и исполненным государственным контрактам.</w:t>
            </w:r>
          </w:p>
          <w:p w:rsidR="00E1264D" w:rsidRDefault="00817BD4" w:rsidP="00E1264D">
            <w:pPr>
              <w:rPr>
                <w:sz w:val="20"/>
              </w:rPr>
            </w:pPr>
            <w:r>
              <w:rPr>
                <w:rFonts w:eastAsia="Calibri"/>
                <w:sz w:val="20"/>
              </w:rPr>
              <w:t>Источник данных: к</w:t>
            </w:r>
            <w:r w:rsidRPr="008A7C2E">
              <w:rPr>
                <w:rFonts w:eastAsia="Calibri"/>
                <w:sz w:val="20"/>
              </w:rPr>
              <w:t xml:space="preserve">оличество приобретенных </w:t>
            </w:r>
            <w:r w:rsidRPr="008A7C2E">
              <w:rPr>
                <w:sz w:val="20"/>
              </w:rPr>
              <w:t>памяток (листовок) в соответствии с заклю</w:t>
            </w:r>
            <w:r>
              <w:rPr>
                <w:sz w:val="20"/>
              </w:rPr>
              <w:t>ченным муниципальным контрактом.</w:t>
            </w:r>
          </w:p>
          <w:p w:rsidR="00E1264D" w:rsidRPr="008A7C2E" w:rsidRDefault="00817BD4" w:rsidP="00E1264D">
            <w:pPr>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w:t>
            </w:r>
            <w:r>
              <w:rPr>
                <w:sz w:val="20"/>
                <w:shd w:val="clear" w:color="auto" w:fill="FFFFFF"/>
              </w:rPr>
              <w:t>10</w:t>
            </w:r>
            <w:r w:rsidRPr="008A7C2E">
              <w:rPr>
                <w:sz w:val="20"/>
                <w:shd w:val="clear" w:color="auto" w:fill="FFFFFF"/>
              </w:rPr>
              <w:t>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41</w:t>
            </w:r>
          </w:p>
        </w:tc>
        <w:tc>
          <w:tcPr>
            <w:tcW w:w="1559" w:type="dxa"/>
          </w:tcPr>
          <w:p w:rsidR="00E1264D" w:rsidRPr="008A7C2E" w:rsidRDefault="00817BD4" w:rsidP="00E1264D">
            <w:pPr>
              <w:jc w:val="center"/>
              <w:rPr>
                <w:rFonts w:eastAsia="Calibri"/>
                <w:sz w:val="20"/>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jc w:val="center"/>
              <w:rPr>
                <w:rFonts w:eastAsia="Calibri"/>
                <w:sz w:val="20"/>
              </w:rPr>
            </w:pPr>
            <w:r w:rsidRPr="008A7C2E">
              <w:rPr>
                <w:rFonts w:eastAsia="Calibri"/>
                <w:sz w:val="20"/>
              </w:rPr>
              <w:t>01</w:t>
            </w:r>
          </w:p>
        </w:tc>
        <w:tc>
          <w:tcPr>
            <w:tcW w:w="4394" w:type="dxa"/>
            <w:shd w:val="clear" w:color="auto" w:fill="auto"/>
          </w:tcPr>
          <w:p w:rsidR="00E1264D" w:rsidRPr="008A7C2E" w:rsidRDefault="00817BD4" w:rsidP="00E1264D">
            <w:pPr>
              <w:rPr>
                <w:rFonts w:eastAsia="Calibri"/>
                <w:sz w:val="20"/>
              </w:rPr>
            </w:pPr>
            <w:r w:rsidRPr="008A7C2E">
              <w:rPr>
                <w:sz w:val="20"/>
              </w:rPr>
              <w:t>Количество выполненных мероприятий по первичным мерам пожарной безопасности</w:t>
            </w:r>
          </w:p>
        </w:tc>
        <w:tc>
          <w:tcPr>
            <w:tcW w:w="1276" w:type="dxa"/>
            <w:shd w:val="clear" w:color="auto" w:fill="auto"/>
          </w:tcPr>
          <w:p w:rsidR="00E1264D" w:rsidRPr="008A7C2E" w:rsidRDefault="00817BD4" w:rsidP="00E1264D">
            <w:pPr>
              <w:ind w:left="-57" w:right="-57"/>
              <w:jc w:val="both"/>
              <w:rPr>
                <w:rFonts w:eastAsia="Calibri"/>
                <w:sz w:val="20"/>
              </w:rPr>
            </w:pPr>
            <w:r w:rsidRPr="008A7C2E">
              <w:rPr>
                <w:sz w:val="20"/>
              </w:rPr>
              <w:t>ед.</w:t>
            </w:r>
          </w:p>
        </w:tc>
        <w:tc>
          <w:tcPr>
            <w:tcW w:w="5103" w:type="dxa"/>
            <w:shd w:val="clear" w:color="auto" w:fill="auto"/>
          </w:tcPr>
          <w:p w:rsidR="00E1264D" w:rsidRDefault="00817BD4" w:rsidP="00E1264D">
            <w:pPr>
              <w:spacing w:line="216" w:lineRule="auto"/>
              <w:contextualSpacing/>
              <w:rPr>
                <w:sz w:val="20"/>
              </w:rPr>
            </w:pPr>
            <w:r w:rsidRPr="00AE20DA">
              <w:rPr>
                <w:sz w:val="20"/>
              </w:rPr>
              <w:t xml:space="preserve">Значение результата определяется суммарно по количеству выполненных мероприятий по первичным мерам пожарной безопасности в соответствии с </w:t>
            </w:r>
            <w:r w:rsidRPr="00AE20DA">
              <w:rPr>
                <w:sz w:val="20"/>
              </w:rPr>
              <w:t>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p w:rsidR="00E1264D" w:rsidRDefault="00817BD4" w:rsidP="00E1264D">
            <w:pPr>
              <w:spacing w:line="216" w:lineRule="auto"/>
              <w:contextualSpacing/>
              <w:rPr>
                <w:sz w:val="20"/>
              </w:rPr>
            </w:pPr>
            <w:r>
              <w:rPr>
                <w:rFonts w:eastAsia="Calibri"/>
                <w:sz w:val="20"/>
              </w:rPr>
              <w:t>Источник данных: в</w:t>
            </w:r>
            <w:r w:rsidRPr="008A7C2E">
              <w:rPr>
                <w:rFonts w:eastAsia="Calibri"/>
                <w:sz w:val="20"/>
              </w:rPr>
              <w:t xml:space="preserve"> соответствии с Планом основных мероприятий </w:t>
            </w:r>
            <w:r w:rsidRPr="008A7C2E">
              <w:rPr>
                <w:sz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rPr>
              <w:t>сности людей на водных объектах.</w:t>
            </w:r>
          </w:p>
          <w:p w:rsidR="00E1264D" w:rsidRPr="008A7C2E" w:rsidRDefault="00817BD4" w:rsidP="00E1264D">
            <w:pPr>
              <w:spacing w:line="216" w:lineRule="auto"/>
              <w:contextualSpacing/>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w:t>
            </w:r>
            <w:r>
              <w:rPr>
                <w:sz w:val="20"/>
                <w:shd w:val="clear" w:color="auto" w:fill="FFFFFF"/>
              </w:rPr>
              <w:t>10 единиц (2022 го</w:t>
            </w:r>
            <w:r>
              <w:rPr>
                <w:sz w:val="20"/>
                <w:shd w:val="clear" w:color="auto" w:fill="FFFFFF"/>
              </w:rPr>
              <w:t>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42</w:t>
            </w:r>
          </w:p>
        </w:tc>
        <w:tc>
          <w:tcPr>
            <w:tcW w:w="1559" w:type="dxa"/>
          </w:tcPr>
          <w:p w:rsidR="00E1264D" w:rsidRPr="008A7C2E" w:rsidRDefault="00817BD4" w:rsidP="00E1264D">
            <w:pPr>
              <w:jc w:val="center"/>
              <w:rPr>
                <w:rFonts w:eastAsia="Calibri"/>
                <w:sz w:val="20"/>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03</w:t>
            </w:r>
          </w:p>
          <w:p w:rsidR="00E1264D" w:rsidRPr="008A7C2E" w:rsidRDefault="00E1264D" w:rsidP="00E1264D">
            <w:pPr>
              <w:jc w:val="center"/>
              <w:rPr>
                <w:rFonts w:eastAsia="Calibri"/>
                <w:sz w:val="20"/>
              </w:rPr>
            </w:pPr>
          </w:p>
        </w:tc>
        <w:tc>
          <w:tcPr>
            <w:tcW w:w="4394" w:type="dxa"/>
            <w:shd w:val="clear" w:color="auto" w:fill="auto"/>
          </w:tcPr>
          <w:p w:rsidR="00E1264D" w:rsidRPr="008A7C2E" w:rsidRDefault="00817BD4" w:rsidP="00E1264D">
            <w:pPr>
              <w:rPr>
                <w:rFonts w:eastAsia="Calibri"/>
                <w:sz w:val="20"/>
              </w:rPr>
            </w:pPr>
            <w:r w:rsidRPr="008A7C2E">
              <w:rPr>
                <w:sz w:val="20"/>
              </w:rPr>
              <w:t>Количество пожарных водоемов</w:t>
            </w:r>
          </w:p>
        </w:tc>
        <w:tc>
          <w:tcPr>
            <w:tcW w:w="1276" w:type="dxa"/>
            <w:shd w:val="clear" w:color="auto" w:fill="auto"/>
          </w:tcPr>
          <w:p w:rsidR="00E1264D" w:rsidRPr="008A7C2E" w:rsidRDefault="00817BD4" w:rsidP="00E1264D">
            <w:pPr>
              <w:ind w:left="-57" w:right="-57"/>
              <w:jc w:val="both"/>
              <w:rPr>
                <w:rFonts w:eastAsia="Calibri"/>
                <w:sz w:val="20"/>
              </w:rPr>
            </w:pPr>
            <w:r w:rsidRPr="008A7C2E">
              <w:rPr>
                <w:sz w:val="20"/>
              </w:rPr>
              <w:t>ед.</w:t>
            </w:r>
          </w:p>
        </w:tc>
        <w:tc>
          <w:tcPr>
            <w:tcW w:w="5103" w:type="dxa"/>
            <w:shd w:val="clear" w:color="auto" w:fill="auto"/>
          </w:tcPr>
          <w:p w:rsidR="00E1264D" w:rsidRDefault="00817BD4" w:rsidP="00E1264D">
            <w:pPr>
              <w:rPr>
                <w:sz w:val="20"/>
              </w:rPr>
            </w:pPr>
            <w:r w:rsidRPr="00AE20DA">
              <w:rPr>
                <w:sz w:val="20"/>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p w:rsidR="00E1264D" w:rsidRDefault="00817BD4" w:rsidP="00E1264D">
            <w:pPr>
              <w:rPr>
                <w:sz w:val="20"/>
              </w:rPr>
            </w:pPr>
            <w:r>
              <w:rPr>
                <w:sz w:val="20"/>
              </w:rPr>
              <w:t xml:space="preserve">Источник </w:t>
            </w:r>
            <w:r>
              <w:rPr>
                <w:sz w:val="20"/>
              </w:rPr>
              <w:t>данных: к</w:t>
            </w:r>
            <w:r w:rsidRPr="008A7C2E">
              <w:rPr>
                <w:sz w:val="20"/>
              </w:rPr>
              <w:t>оличество построенных пирсов для забора воды в соответствии с заключен</w:t>
            </w:r>
            <w:r>
              <w:rPr>
                <w:sz w:val="20"/>
              </w:rPr>
              <w:t>ными муниципальными контрактами.</w:t>
            </w:r>
          </w:p>
          <w:p w:rsidR="00E1264D" w:rsidRPr="008A7C2E" w:rsidRDefault="00817BD4" w:rsidP="00E1264D">
            <w:pPr>
              <w:rPr>
                <w:rFonts w:eastAsia="Calibri"/>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3</w:t>
            </w:r>
            <w:r>
              <w:rPr>
                <w:sz w:val="20"/>
                <w:shd w:val="clear" w:color="auto" w:fill="FFFFFF"/>
              </w:rPr>
              <w:t xml:space="preserve"> единицы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43</w:t>
            </w:r>
          </w:p>
        </w:tc>
        <w:tc>
          <w:tcPr>
            <w:tcW w:w="1559" w:type="dxa"/>
          </w:tcPr>
          <w:p w:rsidR="00E1264D" w:rsidRPr="008A7C2E" w:rsidRDefault="00817BD4" w:rsidP="00E1264D">
            <w:pPr>
              <w:spacing w:after="200" w:line="276" w:lineRule="auto"/>
              <w:jc w:val="center"/>
              <w:rPr>
                <w:rFonts w:ascii="Calibri" w:hAnsi="Calibri"/>
                <w:sz w:val="22"/>
                <w:szCs w:val="22"/>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04</w:t>
            </w:r>
          </w:p>
          <w:p w:rsidR="00E1264D" w:rsidRPr="008A7C2E" w:rsidRDefault="00E1264D" w:rsidP="00E1264D">
            <w:pPr>
              <w:autoSpaceDE w:val="0"/>
              <w:autoSpaceDN w:val="0"/>
              <w:adjustRightInd w:val="0"/>
              <w:ind w:left="81" w:right="81"/>
              <w:jc w:val="center"/>
              <w:rPr>
                <w:sz w:val="20"/>
              </w:rPr>
            </w:pPr>
          </w:p>
        </w:tc>
        <w:tc>
          <w:tcPr>
            <w:tcW w:w="4394" w:type="dxa"/>
            <w:shd w:val="clear" w:color="auto" w:fill="auto"/>
          </w:tcPr>
          <w:p w:rsidR="00E1264D" w:rsidRPr="008A7C2E" w:rsidRDefault="00817BD4" w:rsidP="00E1264D">
            <w:pPr>
              <w:rPr>
                <w:sz w:val="20"/>
              </w:rPr>
            </w:pPr>
            <w:r w:rsidRPr="008A7C2E">
              <w:rPr>
                <w:sz w:val="20"/>
              </w:rPr>
              <w:t>Количество работающих извещателей</w:t>
            </w:r>
          </w:p>
        </w:tc>
        <w:tc>
          <w:tcPr>
            <w:tcW w:w="1276" w:type="dxa"/>
            <w:shd w:val="clear" w:color="auto" w:fill="auto"/>
          </w:tcPr>
          <w:p w:rsidR="00E1264D" w:rsidRPr="008A7C2E" w:rsidRDefault="00817BD4" w:rsidP="00E1264D">
            <w:pPr>
              <w:ind w:left="-57" w:right="-57"/>
              <w:jc w:val="both"/>
              <w:rPr>
                <w:rFonts w:eastAsia="Calibri"/>
                <w:sz w:val="20"/>
              </w:rPr>
            </w:pPr>
            <w:r w:rsidRPr="008A7C2E">
              <w:rPr>
                <w:rFonts w:eastAsia="Calibri"/>
                <w:sz w:val="20"/>
              </w:rPr>
              <w:t>ед.</w:t>
            </w:r>
          </w:p>
        </w:tc>
        <w:tc>
          <w:tcPr>
            <w:tcW w:w="5103" w:type="dxa"/>
            <w:shd w:val="clear" w:color="auto" w:fill="auto"/>
          </w:tcPr>
          <w:p w:rsidR="00E1264D" w:rsidRDefault="00817BD4" w:rsidP="00E1264D">
            <w:pPr>
              <w:rPr>
                <w:sz w:val="20"/>
              </w:rPr>
            </w:pPr>
            <w:r w:rsidRPr="00AE20DA">
              <w:rPr>
                <w:sz w:val="20"/>
              </w:rPr>
              <w:t>Значение результата определяется</w:t>
            </w:r>
            <w:r w:rsidRPr="00AE20DA">
              <w:rPr>
                <w:rFonts w:ascii="Calibri" w:hAnsi="Calibri"/>
                <w:sz w:val="20"/>
              </w:rPr>
              <w:t xml:space="preserve"> </w:t>
            </w:r>
            <w:r w:rsidRPr="00AE20DA">
              <w:rPr>
                <w:sz w:val="20"/>
              </w:rPr>
              <w:t xml:space="preserve">суммарно по </w:t>
            </w:r>
            <w:r w:rsidRPr="00AE20DA">
              <w:rPr>
                <w:sz w:val="20"/>
              </w:rPr>
              <w:t>количеству работающих автономных дымовых пожарных извещателей,</w:t>
            </w:r>
            <w:r w:rsidRPr="00AE20DA">
              <w:rPr>
                <w:rFonts w:ascii="Calibri" w:hAnsi="Calibri"/>
                <w:sz w:val="20"/>
              </w:rPr>
              <w:t xml:space="preserve"> </w:t>
            </w:r>
            <w:r w:rsidRPr="00AE20DA">
              <w:rPr>
                <w:sz w:val="20"/>
              </w:rPr>
              <w:t xml:space="preserve">установленных в местах проживания многодетных семей и семей, находящихся в </w:t>
            </w:r>
            <w:r w:rsidRPr="00AE20DA">
              <w:rPr>
                <w:sz w:val="20"/>
              </w:rPr>
              <w:lastRenderedPageBreak/>
              <w:t>трудной жизненной ситуации и на основании отчетов по заключенным и исполненным государственным контрактам.</w:t>
            </w:r>
          </w:p>
          <w:p w:rsidR="00E1264D" w:rsidRDefault="00817BD4" w:rsidP="00E1264D">
            <w:pPr>
              <w:rPr>
                <w:sz w:val="20"/>
              </w:rPr>
            </w:pPr>
            <w:r>
              <w:rPr>
                <w:sz w:val="20"/>
              </w:rPr>
              <w:t>Источник да</w:t>
            </w:r>
            <w:r>
              <w:rPr>
                <w:sz w:val="20"/>
              </w:rPr>
              <w:t>нных: п</w:t>
            </w:r>
            <w:r w:rsidRPr="008A7C2E">
              <w:rPr>
                <w:sz w:val="20"/>
              </w:rPr>
              <w:t>о резуль</w:t>
            </w:r>
            <w:r>
              <w:rPr>
                <w:sz w:val="20"/>
              </w:rPr>
              <w:t>татам проведения инвентаризации.</w:t>
            </w:r>
          </w:p>
          <w:p w:rsidR="00E1264D" w:rsidRPr="008A7C2E" w:rsidRDefault="00817BD4" w:rsidP="00E1264D">
            <w:pPr>
              <w:rPr>
                <w:sz w:val="20"/>
              </w:rPr>
            </w:pPr>
            <w:r>
              <w:rPr>
                <w:sz w:val="20"/>
                <w:shd w:val="clear" w:color="auto" w:fill="FFFFFF"/>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w:t>
            </w:r>
            <w:r>
              <w:rPr>
                <w:sz w:val="20"/>
                <w:shd w:val="clear" w:color="auto" w:fill="FFFFFF"/>
              </w:rPr>
              <w:t>200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lastRenderedPageBreak/>
              <w:t>44</w:t>
            </w:r>
          </w:p>
        </w:tc>
        <w:tc>
          <w:tcPr>
            <w:tcW w:w="1559" w:type="dxa"/>
          </w:tcPr>
          <w:p w:rsidR="00E1264D" w:rsidRPr="008A7C2E" w:rsidRDefault="00817BD4" w:rsidP="00E1264D">
            <w:pPr>
              <w:spacing w:after="200" w:line="276" w:lineRule="auto"/>
              <w:jc w:val="center"/>
              <w:rPr>
                <w:rFonts w:ascii="Calibri" w:hAnsi="Calibri"/>
                <w:sz w:val="22"/>
                <w:szCs w:val="22"/>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05</w:t>
            </w:r>
          </w:p>
          <w:p w:rsidR="00E1264D" w:rsidRPr="008A7C2E" w:rsidRDefault="00E1264D" w:rsidP="00E1264D">
            <w:pPr>
              <w:autoSpaceDE w:val="0"/>
              <w:autoSpaceDN w:val="0"/>
              <w:adjustRightInd w:val="0"/>
              <w:ind w:left="81" w:right="81"/>
              <w:jc w:val="center"/>
              <w:rPr>
                <w:sz w:val="20"/>
              </w:rPr>
            </w:pPr>
          </w:p>
        </w:tc>
        <w:tc>
          <w:tcPr>
            <w:tcW w:w="4394" w:type="dxa"/>
            <w:shd w:val="clear" w:color="auto" w:fill="auto"/>
          </w:tcPr>
          <w:p w:rsidR="00E1264D" w:rsidRPr="008A7C2E" w:rsidRDefault="00817BD4" w:rsidP="00E1264D">
            <w:pPr>
              <w:rPr>
                <w:sz w:val="20"/>
              </w:rPr>
            </w:pPr>
            <w:r w:rsidRPr="008A7C2E">
              <w:rPr>
                <w:sz w:val="20"/>
              </w:rPr>
              <w:t>Количество средств обеспечения пожарной безопасности жилых и общественных зданий, находящихся в муниципальной собственности</w:t>
            </w:r>
          </w:p>
        </w:tc>
        <w:tc>
          <w:tcPr>
            <w:tcW w:w="1276" w:type="dxa"/>
            <w:shd w:val="clear" w:color="auto" w:fill="auto"/>
          </w:tcPr>
          <w:p w:rsidR="00E1264D" w:rsidRPr="008A7C2E" w:rsidRDefault="00817BD4" w:rsidP="00E1264D">
            <w:pPr>
              <w:ind w:left="-57" w:right="-57"/>
              <w:jc w:val="both"/>
              <w:rPr>
                <w:rFonts w:eastAsia="Calibri"/>
                <w:sz w:val="20"/>
              </w:rPr>
            </w:pPr>
            <w:r w:rsidRPr="008A7C2E">
              <w:rPr>
                <w:rFonts w:eastAsia="Calibri"/>
                <w:sz w:val="20"/>
              </w:rPr>
              <w:t>ед.</w:t>
            </w:r>
          </w:p>
        </w:tc>
        <w:tc>
          <w:tcPr>
            <w:tcW w:w="5103" w:type="dxa"/>
            <w:shd w:val="clear" w:color="auto" w:fill="auto"/>
          </w:tcPr>
          <w:p w:rsidR="00E1264D" w:rsidRDefault="00817BD4" w:rsidP="00E1264D">
            <w:pPr>
              <w:rPr>
                <w:sz w:val="20"/>
              </w:rPr>
            </w:pPr>
            <w:r w:rsidRPr="00AE20DA">
              <w:rPr>
                <w:sz w:val="20"/>
              </w:rPr>
              <w:t xml:space="preserve">Значение результата </w:t>
            </w:r>
            <w:r w:rsidRPr="00AE20DA">
              <w:rPr>
                <w:sz w:val="20"/>
              </w:rPr>
              <w:t>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w:t>
            </w:r>
            <w:r w:rsidRPr="00AE20DA">
              <w:rPr>
                <w:sz w:val="20"/>
              </w:rPr>
              <w:t>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p w:rsidR="00E1264D" w:rsidRDefault="00817BD4" w:rsidP="00E1264D">
            <w:pPr>
              <w:rPr>
                <w:sz w:val="20"/>
              </w:rPr>
            </w:pPr>
            <w:r w:rsidRPr="007006E2">
              <w:rPr>
                <w:sz w:val="20"/>
              </w:rPr>
              <w:t xml:space="preserve">Источник данных: </w:t>
            </w:r>
            <w:r>
              <w:rPr>
                <w:sz w:val="20"/>
              </w:rPr>
              <w:t>п</w:t>
            </w:r>
            <w:r w:rsidRPr="008A7C2E">
              <w:rPr>
                <w:sz w:val="20"/>
              </w:rPr>
              <w:t xml:space="preserve">о итогам проверок жилых и общественных зданий, находящихся </w:t>
            </w:r>
            <w:r w:rsidRPr="008A7C2E">
              <w:rPr>
                <w:sz w:val="20"/>
              </w:rPr>
              <w:t xml:space="preserve">в муниципальной собственности совместно с отделом НД И </w:t>
            </w:r>
            <w:r>
              <w:rPr>
                <w:sz w:val="20"/>
              </w:rPr>
              <w:t>ПР по городскому округу Люберцы.</w:t>
            </w:r>
          </w:p>
          <w:p w:rsidR="00E1264D" w:rsidRPr="008A7C2E" w:rsidRDefault="00817BD4" w:rsidP="00E1264D">
            <w:pPr>
              <w:rPr>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45</w:t>
            </w:r>
          </w:p>
        </w:tc>
        <w:tc>
          <w:tcPr>
            <w:tcW w:w="1559" w:type="dxa"/>
          </w:tcPr>
          <w:p w:rsidR="00E1264D" w:rsidRPr="008A7C2E" w:rsidRDefault="00817BD4" w:rsidP="00E1264D">
            <w:pPr>
              <w:spacing w:after="200" w:line="276" w:lineRule="auto"/>
              <w:jc w:val="center"/>
              <w:rPr>
                <w:rFonts w:eastAsia="Calibri"/>
                <w:sz w:val="20"/>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06</w:t>
            </w:r>
          </w:p>
        </w:tc>
        <w:tc>
          <w:tcPr>
            <w:tcW w:w="4394" w:type="dxa"/>
            <w:shd w:val="clear" w:color="auto" w:fill="auto"/>
          </w:tcPr>
          <w:p w:rsidR="00E1264D" w:rsidRPr="008A7C2E" w:rsidRDefault="00817BD4" w:rsidP="00E1264D">
            <w:pPr>
              <w:rPr>
                <w:sz w:val="20"/>
              </w:rPr>
            </w:pPr>
            <w:r w:rsidRPr="008A7C2E">
              <w:rPr>
                <w:sz w:val="20"/>
              </w:rPr>
              <w:t>Количество обученного населения мерам пожарной безопасности</w:t>
            </w:r>
          </w:p>
        </w:tc>
        <w:tc>
          <w:tcPr>
            <w:tcW w:w="1276" w:type="dxa"/>
            <w:shd w:val="clear" w:color="auto" w:fill="auto"/>
          </w:tcPr>
          <w:p w:rsidR="00E1264D" w:rsidRPr="008A7C2E" w:rsidRDefault="00817BD4" w:rsidP="00E1264D">
            <w:pPr>
              <w:ind w:left="-57" w:right="-57"/>
              <w:jc w:val="both"/>
              <w:rPr>
                <w:rFonts w:eastAsia="Calibri"/>
                <w:sz w:val="20"/>
              </w:rPr>
            </w:pPr>
            <w:r w:rsidRPr="008A7C2E">
              <w:rPr>
                <w:sz w:val="20"/>
              </w:rPr>
              <w:t>чел.</w:t>
            </w:r>
          </w:p>
        </w:tc>
        <w:tc>
          <w:tcPr>
            <w:tcW w:w="5103" w:type="dxa"/>
            <w:shd w:val="clear" w:color="auto" w:fill="auto"/>
          </w:tcPr>
          <w:p w:rsidR="00E1264D" w:rsidRDefault="00817BD4" w:rsidP="00E1264D">
            <w:pPr>
              <w:rPr>
                <w:sz w:val="20"/>
              </w:rPr>
            </w:pPr>
            <w:r w:rsidRPr="00AE20DA">
              <w:rPr>
                <w:sz w:val="20"/>
              </w:rPr>
              <w:t xml:space="preserve">Значение результата определяется суммарно по </w:t>
            </w:r>
            <w:r w:rsidRPr="00AE20DA">
              <w:rPr>
                <w:sz w:val="20"/>
              </w:rPr>
              <w:t>количеству человек прошедших обучение по специальным программам и на основании отчета органа местного самоуправления</w:t>
            </w:r>
          </w:p>
          <w:p w:rsidR="00E1264D" w:rsidRPr="008A7C2E" w:rsidRDefault="00817BD4" w:rsidP="00E1264D">
            <w:pPr>
              <w:rPr>
                <w:sz w:val="20"/>
              </w:rPr>
            </w:pPr>
            <w:r w:rsidRPr="001E1D17">
              <w:rPr>
                <w:rFonts w:eastAsia="Calibri"/>
                <w:sz w:val="20"/>
              </w:rPr>
              <w:t>Источник данных:</w:t>
            </w:r>
            <w:r>
              <w:rPr>
                <w:rFonts w:eastAsia="Calibri"/>
                <w:sz w:val="20"/>
              </w:rPr>
              <w:t xml:space="preserve"> п</w:t>
            </w:r>
            <w:r w:rsidRPr="008A7C2E">
              <w:rPr>
                <w:rFonts w:eastAsia="Calibri"/>
                <w:sz w:val="20"/>
              </w:rPr>
              <w:t>о итогам обучения должностных лиц в УМЦ «Спеццентр Звенигород» и Курсах гражданской об</w:t>
            </w:r>
            <w:r>
              <w:rPr>
                <w:rFonts w:eastAsia="Calibri"/>
                <w:sz w:val="20"/>
              </w:rPr>
              <w:t>ороны городского округа Люберцы.</w:t>
            </w:r>
            <w:r w:rsidRPr="008A7C2E">
              <w:rPr>
                <w:rFonts w:eastAsia="Calibri"/>
                <w:sz w:val="20"/>
              </w:rPr>
              <w:t xml:space="preserve"> </w:t>
            </w:r>
            <w:r>
              <w:rPr>
                <w:sz w:val="20"/>
                <w:shd w:val="clear" w:color="auto" w:fill="FFFFFF"/>
              </w:rPr>
              <w:t>Б</w:t>
            </w:r>
            <w:r w:rsidRPr="008A7C2E">
              <w:rPr>
                <w:sz w:val="20"/>
                <w:shd w:val="clear" w:color="auto" w:fill="FFFFFF"/>
              </w:rPr>
              <w:t>а</w:t>
            </w:r>
            <w:r w:rsidRPr="008A7C2E">
              <w:rPr>
                <w:sz w:val="20"/>
                <w:shd w:val="clear" w:color="auto" w:fill="FFFFFF"/>
              </w:rPr>
              <w:t>зовое значение</w:t>
            </w:r>
            <w:r>
              <w:rPr>
                <w:sz w:val="20"/>
                <w:shd w:val="clear" w:color="auto" w:fill="FFFFFF"/>
              </w:rPr>
              <w:t>:</w:t>
            </w:r>
            <w:r w:rsidRPr="008A7C2E">
              <w:rPr>
                <w:sz w:val="20"/>
                <w:shd w:val="clear" w:color="auto" w:fill="FFFFFF"/>
              </w:rPr>
              <w:t xml:space="preserve"> 220</w:t>
            </w:r>
            <w:r>
              <w:rPr>
                <w:sz w:val="20"/>
                <w:shd w:val="clear" w:color="auto" w:fill="FFFFFF"/>
              </w:rPr>
              <w:t xml:space="preserve"> человек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46</w:t>
            </w:r>
          </w:p>
        </w:tc>
        <w:tc>
          <w:tcPr>
            <w:tcW w:w="1559" w:type="dxa"/>
          </w:tcPr>
          <w:p w:rsidR="00E1264D" w:rsidRPr="008A7C2E" w:rsidRDefault="00817BD4" w:rsidP="00E1264D">
            <w:pPr>
              <w:spacing w:after="200" w:line="276" w:lineRule="auto"/>
              <w:jc w:val="center"/>
              <w:rPr>
                <w:rFonts w:ascii="Calibri" w:hAnsi="Calibri"/>
                <w:sz w:val="22"/>
                <w:szCs w:val="22"/>
              </w:rPr>
            </w:pPr>
            <w:r w:rsidRPr="008A7C2E">
              <w:rPr>
                <w:rFonts w:eastAsia="Calibri"/>
                <w:sz w:val="20"/>
              </w:rPr>
              <w:t>4</w:t>
            </w:r>
          </w:p>
        </w:tc>
        <w:tc>
          <w:tcPr>
            <w:tcW w:w="1417" w:type="dxa"/>
          </w:tcPr>
          <w:p w:rsidR="00E1264D" w:rsidRPr="008A7C2E" w:rsidRDefault="00817BD4" w:rsidP="00E1264D">
            <w:pPr>
              <w:jc w:val="center"/>
              <w:rPr>
                <w:sz w:val="20"/>
                <w:lang w:bidi="ru-RU"/>
              </w:rPr>
            </w:pPr>
            <w:r w:rsidRPr="008A7C2E">
              <w:rPr>
                <w:sz w:val="20"/>
                <w:lang w:bidi="ru-RU"/>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07</w:t>
            </w:r>
          </w:p>
          <w:p w:rsidR="00E1264D" w:rsidRPr="008A7C2E" w:rsidRDefault="00E1264D" w:rsidP="00E1264D">
            <w:pPr>
              <w:autoSpaceDE w:val="0"/>
              <w:autoSpaceDN w:val="0"/>
              <w:adjustRightInd w:val="0"/>
              <w:ind w:left="81" w:right="81"/>
              <w:jc w:val="center"/>
              <w:rPr>
                <w:sz w:val="20"/>
              </w:rPr>
            </w:pPr>
          </w:p>
        </w:tc>
        <w:tc>
          <w:tcPr>
            <w:tcW w:w="4394" w:type="dxa"/>
            <w:shd w:val="clear" w:color="auto" w:fill="auto"/>
          </w:tcPr>
          <w:p w:rsidR="00E1264D" w:rsidRPr="008A7C2E" w:rsidRDefault="00817BD4" w:rsidP="00E1264D">
            <w:pPr>
              <w:rPr>
                <w:sz w:val="20"/>
              </w:rPr>
            </w:pPr>
            <w:r w:rsidRPr="00AE20DA">
              <w:rPr>
                <w:sz w:val="20"/>
              </w:rPr>
              <w:t>Издание буклетов, плакатов</w:t>
            </w:r>
          </w:p>
        </w:tc>
        <w:tc>
          <w:tcPr>
            <w:tcW w:w="1276" w:type="dxa"/>
            <w:shd w:val="clear" w:color="auto" w:fill="auto"/>
          </w:tcPr>
          <w:p w:rsidR="00E1264D" w:rsidRPr="008A7C2E" w:rsidRDefault="00817BD4" w:rsidP="00E1264D">
            <w:pPr>
              <w:ind w:left="-57" w:right="-57"/>
              <w:jc w:val="both"/>
              <w:rPr>
                <w:rFonts w:eastAsia="Calibri"/>
                <w:sz w:val="20"/>
              </w:rPr>
            </w:pPr>
            <w:r w:rsidRPr="008A7C2E">
              <w:rPr>
                <w:sz w:val="20"/>
                <w:lang w:bidi="ru-RU"/>
              </w:rPr>
              <w:t>ед.</w:t>
            </w:r>
          </w:p>
        </w:tc>
        <w:tc>
          <w:tcPr>
            <w:tcW w:w="5103" w:type="dxa"/>
            <w:shd w:val="clear" w:color="auto" w:fill="auto"/>
          </w:tcPr>
          <w:p w:rsidR="00E1264D" w:rsidRDefault="00817BD4" w:rsidP="00E1264D">
            <w:pPr>
              <w:rPr>
                <w:sz w:val="20"/>
              </w:rPr>
            </w:pPr>
            <w:r w:rsidRPr="00AE20DA">
              <w:rPr>
                <w:sz w:val="20"/>
              </w:rPr>
              <w:t xml:space="preserve">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w:t>
            </w:r>
            <w:r w:rsidRPr="00AE20DA">
              <w:rPr>
                <w:sz w:val="20"/>
              </w:rPr>
              <w:t>государственным контрактам</w:t>
            </w:r>
          </w:p>
          <w:p w:rsidR="00E1264D" w:rsidRDefault="00817BD4" w:rsidP="00E1264D">
            <w:pPr>
              <w:rPr>
                <w:sz w:val="20"/>
              </w:rPr>
            </w:pPr>
            <w:r>
              <w:rPr>
                <w:rFonts w:eastAsia="Calibri"/>
                <w:sz w:val="20"/>
              </w:rPr>
              <w:t>Источник данных: к</w:t>
            </w:r>
            <w:r w:rsidRPr="008A7C2E">
              <w:rPr>
                <w:rFonts w:eastAsia="Calibri"/>
                <w:sz w:val="20"/>
              </w:rPr>
              <w:t xml:space="preserve">оличество приобретенных </w:t>
            </w:r>
            <w:r w:rsidRPr="008A7C2E">
              <w:rPr>
                <w:sz w:val="20"/>
              </w:rPr>
              <w:t>памяток (листовок) в соответствии с заключенным муниципальным контрактом</w:t>
            </w:r>
            <w:r>
              <w:rPr>
                <w:sz w:val="20"/>
              </w:rPr>
              <w:t>.</w:t>
            </w:r>
          </w:p>
          <w:p w:rsidR="00E1264D" w:rsidRPr="008A7C2E" w:rsidRDefault="00817BD4" w:rsidP="00E1264D">
            <w:pPr>
              <w:rPr>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40</w:t>
            </w:r>
            <w:r>
              <w:rPr>
                <w:sz w:val="20"/>
                <w:shd w:val="clear" w:color="auto" w:fill="FFFFFF"/>
              </w:rPr>
              <w:t> </w:t>
            </w:r>
            <w:r w:rsidRPr="008A7C2E">
              <w:rPr>
                <w:sz w:val="20"/>
                <w:shd w:val="clear" w:color="auto" w:fill="FFFFFF"/>
              </w:rPr>
              <w:t>000</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sidRPr="008A7C2E">
              <w:rPr>
                <w:rFonts w:eastAsia="Calibri"/>
                <w:sz w:val="20"/>
              </w:rPr>
              <w:t>47</w:t>
            </w:r>
          </w:p>
        </w:tc>
        <w:tc>
          <w:tcPr>
            <w:tcW w:w="1559" w:type="dxa"/>
          </w:tcPr>
          <w:p w:rsidR="00E1264D" w:rsidRPr="008A7C2E" w:rsidRDefault="00817BD4" w:rsidP="00E1264D">
            <w:pPr>
              <w:spacing w:after="200" w:line="276" w:lineRule="auto"/>
              <w:jc w:val="center"/>
              <w:rPr>
                <w:rFonts w:ascii="Calibri" w:hAnsi="Calibri"/>
                <w:sz w:val="22"/>
                <w:szCs w:val="22"/>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08</w:t>
            </w:r>
          </w:p>
          <w:p w:rsidR="00E1264D" w:rsidRPr="008A7C2E" w:rsidRDefault="00E1264D" w:rsidP="00E1264D">
            <w:pPr>
              <w:autoSpaceDE w:val="0"/>
              <w:autoSpaceDN w:val="0"/>
              <w:adjustRightInd w:val="0"/>
              <w:ind w:left="81" w:right="81"/>
              <w:jc w:val="center"/>
              <w:rPr>
                <w:sz w:val="20"/>
              </w:rPr>
            </w:pPr>
          </w:p>
        </w:tc>
        <w:tc>
          <w:tcPr>
            <w:tcW w:w="4394" w:type="dxa"/>
            <w:shd w:val="clear" w:color="auto" w:fill="auto"/>
          </w:tcPr>
          <w:p w:rsidR="00E1264D" w:rsidRPr="008A7C2E" w:rsidRDefault="00817BD4" w:rsidP="00E1264D">
            <w:pPr>
              <w:rPr>
                <w:sz w:val="20"/>
              </w:rPr>
            </w:pPr>
            <w:r w:rsidRPr="008A7C2E">
              <w:rPr>
                <w:sz w:val="20"/>
              </w:rPr>
              <w:t xml:space="preserve">Количество мероприятий в условиях особого </w:t>
            </w:r>
            <w:r w:rsidRPr="008A7C2E">
              <w:rPr>
                <w:sz w:val="20"/>
              </w:rPr>
              <w:t>противопожарного режима</w:t>
            </w:r>
          </w:p>
        </w:tc>
        <w:tc>
          <w:tcPr>
            <w:tcW w:w="1276" w:type="dxa"/>
            <w:shd w:val="clear" w:color="auto" w:fill="auto"/>
          </w:tcPr>
          <w:p w:rsidR="00E1264D" w:rsidRPr="008A7C2E" w:rsidRDefault="00817BD4" w:rsidP="00E1264D">
            <w:pPr>
              <w:ind w:left="-57" w:right="-57"/>
              <w:jc w:val="both"/>
              <w:rPr>
                <w:rFonts w:eastAsia="Calibri"/>
                <w:sz w:val="20"/>
              </w:rPr>
            </w:pPr>
            <w:r w:rsidRPr="008A7C2E">
              <w:rPr>
                <w:rFonts w:eastAsia="Calibri"/>
                <w:sz w:val="20"/>
              </w:rPr>
              <w:t>ед.</w:t>
            </w:r>
          </w:p>
        </w:tc>
        <w:tc>
          <w:tcPr>
            <w:tcW w:w="5103" w:type="dxa"/>
            <w:shd w:val="clear" w:color="auto" w:fill="auto"/>
          </w:tcPr>
          <w:p w:rsidR="00E1264D" w:rsidRPr="00AE20DA" w:rsidRDefault="00817BD4" w:rsidP="00E1264D">
            <w:pPr>
              <w:ind w:right="284"/>
              <w:jc w:val="both"/>
              <w:rPr>
                <w:sz w:val="20"/>
              </w:rPr>
            </w:pPr>
            <w:r w:rsidRPr="00AE20DA">
              <w:rPr>
                <w:sz w:val="20"/>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E1264D" w:rsidRDefault="00817BD4" w:rsidP="00E1264D">
            <w:pPr>
              <w:rPr>
                <w:sz w:val="20"/>
              </w:rPr>
            </w:pPr>
            <w:r w:rsidRPr="00AE20DA">
              <w:rPr>
                <w:sz w:val="20"/>
              </w:rPr>
              <w:t xml:space="preserve">«Об утверждении Правил противопожарного режима в Российской </w:t>
            </w:r>
            <w:r w:rsidRPr="00AE20DA">
              <w:rPr>
                <w:sz w:val="20"/>
              </w:rPr>
              <w:t xml:space="preserve">Федерации», утвержденного Плана подготовки муниципального образования к </w:t>
            </w:r>
            <w:r w:rsidRPr="00AE20DA">
              <w:rPr>
                <w:sz w:val="20"/>
              </w:rPr>
              <w:lastRenderedPageBreak/>
              <w:t>пожароопасному сезону и на основании сведений представленных органами, осуществляющими Федеральный государственный пожарный надзор</w:t>
            </w:r>
          </w:p>
          <w:p w:rsidR="00E1264D" w:rsidRDefault="00817BD4" w:rsidP="00E1264D">
            <w:pPr>
              <w:rPr>
                <w:sz w:val="20"/>
              </w:rPr>
            </w:pPr>
            <w:r w:rsidRPr="00701BA7">
              <w:rPr>
                <w:rFonts w:eastAsia="Calibri"/>
                <w:sz w:val="20"/>
              </w:rPr>
              <w:t xml:space="preserve">Источник данных: </w:t>
            </w:r>
            <w:r>
              <w:rPr>
                <w:rFonts w:eastAsia="Calibri"/>
                <w:sz w:val="20"/>
              </w:rPr>
              <w:t>в</w:t>
            </w:r>
            <w:r w:rsidRPr="008A7C2E">
              <w:rPr>
                <w:rFonts w:eastAsia="Calibri"/>
                <w:sz w:val="20"/>
              </w:rPr>
              <w:t xml:space="preserve"> соответствии с Планом основных мероприятий </w:t>
            </w:r>
            <w:r w:rsidRPr="008A7C2E">
              <w:rPr>
                <w:sz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rPr>
              <w:t>сности людей на водных объектах.</w:t>
            </w:r>
          </w:p>
          <w:p w:rsidR="00E1264D" w:rsidRPr="008A7C2E" w:rsidRDefault="00817BD4" w:rsidP="00E1264D">
            <w:pPr>
              <w:rPr>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10</w:t>
            </w:r>
            <w:r>
              <w:rPr>
                <w:sz w:val="20"/>
                <w:shd w:val="clear" w:color="auto" w:fill="FFFFFF"/>
              </w:rPr>
              <w:t xml:space="preserve"> единиц (2022 го</w:t>
            </w:r>
            <w:r>
              <w:rPr>
                <w:sz w:val="20"/>
                <w:shd w:val="clear" w:color="auto" w:fill="FFFFFF"/>
              </w:rPr>
              <w:t>д)</w:t>
            </w:r>
          </w:p>
        </w:tc>
      </w:tr>
      <w:tr w:rsidR="00274966" w:rsidTr="00C25689">
        <w:tc>
          <w:tcPr>
            <w:tcW w:w="534" w:type="dxa"/>
            <w:shd w:val="clear" w:color="auto" w:fill="auto"/>
          </w:tcPr>
          <w:p w:rsidR="00E1264D" w:rsidRPr="008A7C2E" w:rsidRDefault="00817BD4" w:rsidP="00E1264D">
            <w:pPr>
              <w:jc w:val="center"/>
              <w:rPr>
                <w:rFonts w:eastAsia="Calibri"/>
                <w:sz w:val="20"/>
              </w:rPr>
            </w:pPr>
            <w:r>
              <w:rPr>
                <w:rFonts w:eastAsia="Calibri"/>
                <w:sz w:val="20"/>
              </w:rPr>
              <w:lastRenderedPageBreak/>
              <w:t>48</w:t>
            </w:r>
          </w:p>
        </w:tc>
        <w:tc>
          <w:tcPr>
            <w:tcW w:w="1559" w:type="dxa"/>
          </w:tcPr>
          <w:p w:rsidR="00E1264D" w:rsidRPr="008A7C2E" w:rsidRDefault="00817BD4" w:rsidP="00E1264D">
            <w:pPr>
              <w:spacing w:after="200" w:line="276" w:lineRule="auto"/>
              <w:jc w:val="center"/>
              <w:rPr>
                <w:rFonts w:ascii="Calibri" w:hAnsi="Calibri"/>
                <w:sz w:val="22"/>
                <w:szCs w:val="22"/>
              </w:rPr>
            </w:pPr>
            <w:r w:rsidRPr="008A7C2E">
              <w:rPr>
                <w:rFonts w:eastAsia="Calibri"/>
                <w:sz w:val="20"/>
              </w:rPr>
              <w:t>4</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sidRPr="008A7C2E">
              <w:rPr>
                <w:sz w:val="20"/>
              </w:rPr>
              <w:t>11</w:t>
            </w:r>
          </w:p>
        </w:tc>
        <w:tc>
          <w:tcPr>
            <w:tcW w:w="4394" w:type="dxa"/>
            <w:shd w:val="clear" w:color="auto" w:fill="auto"/>
          </w:tcPr>
          <w:p w:rsidR="00E1264D" w:rsidRPr="008A7C2E" w:rsidRDefault="00817BD4" w:rsidP="00E1264D">
            <w:pPr>
              <w:rPr>
                <w:sz w:val="20"/>
              </w:rPr>
            </w:pPr>
            <w:r w:rsidRPr="008A7C2E">
              <w:rPr>
                <w:sz w:val="20"/>
              </w:rPr>
              <w:t>Работы по опашке территорий по границам населенных пунктов муниципальных</w:t>
            </w:r>
            <w:r>
              <w:rPr>
                <w:sz w:val="20"/>
              </w:rPr>
              <w:t xml:space="preserve"> образований Московской области</w:t>
            </w:r>
          </w:p>
        </w:tc>
        <w:tc>
          <w:tcPr>
            <w:tcW w:w="1276" w:type="dxa"/>
            <w:shd w:val="clear" w:color="auto" w:fill="auto"/>
          </w:tcPr>
          <w:p w:rsidR="00E1264D" w:rsidRPr="008A7C2E" w:rsidRDefault="00817BD4" w:rsidP="00E1264D">
            <w:pPr>
              <w:ind w:left="-57" w:right="-57"/>
              <w:jc w:val="both"/>
              <w:rPr>
                <w:rFonts w:eastAsia="Calibri"/>
                <w:sz w:val="20"/>
              </w:rPr>
            </w:pPr>
            <w:r w:rsidRPr="008A7C2E">
              <w:rPr>
                <w:rFonts w:eastAsia="Calibri"/>
                <w:sz w:val="20"/>
              </w:rPr>
              <w:t>ед.</w:t>
            </w:r>
          </w:p>
        </w:tc>
        <w:tc>
          <w:tcPr>
            <w:tcW w:w="5103" w:type="dxa"/>
            <w:shd w:val="clear" w:color="auto" w:fill="auto"/>
          </w:tcPr>
          <w:p w:rsidR="00E1264D" w:rsidRDefault="00817BD4" w:rsidP="00E1264D">
            <w:pPr>
              <w:rPr>
                <w:sz w:val="20"/>
              </w:rPr>
            </w:pPr>
            <w:r w:rsidRPr="00AE20DA">
              <w:rPr>
                <w:sz w:val="20"/>
              </w:rPr>
              <w:t xml:space="preserve">Значение результата определяется суммарно по количеству населенных пунктов, подверженных угрозе лесных пожаров и других ландшафтных </w:t>
            </w:r>
            <w:r w:rsidRPr="00AE20DA">
              <w:rPr>
                <w:sz w:val="20"/>
              </w:rPr>
              <w:t>(природных) пожаров, для обеспечения противопожарной безопасности которых созданы  противопожарные минерализованные полосы и на основании</w:t>
            </w:r>
            <w:r w:rsidRPr="00AE20DA">
              <w:rPr>
                <w:rFonts w:ascii="Calibri" w:hAnsi="Calibri"/>
                <w:sz w:val="20"/>
              </w:rPr>
              <w:t xml:space="preserve"> </w:t>
            </w:r>
            <w:r w:rsidRPr="00AE20DA">
              <w:rPr>
                <w:sz w:val="20"/>
              </w:rPr>
              <w:t>сведений представленных органами, осуществляющими Федеральный государственный пожарный надзор</w:t>
            </w:r>
          </w:p>
          <w:p w:rsidR="00E1264D" w:rsidRDefault="00817BD4" w:rsidP="00E1264D">
            <w:pPr>
              <w:rPr>
                <w:sz w:val="20"/>
              </w:rPr>
            </w:pPr>
            <w:r>
              <w:rPr>
                <w:sz w:val="20"/>
              </w:rPr>
              <w:t>Источник данных: п</w:t>
            </w:r>
            <w:r w:rsidRPr="008A7C2E">
              <w:rPr>
                <w:sz w:val="20"/>
              </w:rPr>
              <w:t>о итог</w:t>
            </w:r>
            <w:r w:rsidRPr="008A7C2E">
              <w:rPr>
                <w:sz w:val="20"/>
              </w:rPr>
              <w:t>ам выполнения работ в соответствии с муниципальным контрактом</w:t>
            </w:r>
            <w:r>
              <w:rPr>
                <w:sz w:val="20"/>
              </w:rPr>
              <w:t>.</w:t>
            </w:r>
          </w:p>
          <w:p w:rsidR="00E1264D" w:rsidRPr="008A7C2E" w:rsidRDefault="00817BD4" w:rsidP="00E1264D">
            <w:pPr>
              <w:rPr>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6</w:t>
            </w:r>
            <w:r>
              <w:rPr>
                <w:sz w:val="20"/>
                <w:shd w:val="clear" w:color="auto" w:fill="FFFFFF"/>
              </w:rPr>
              <w:t xml:space="preserve"> единиц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Pr>
                <w:rFonts w:eastAsia="Calibri"/>
                <w:sz w:val="20"/>
              </w:rPr>
              <w:t>49</w:t>
            </w:r>
          </w:p>
        </w:tc>
        <w:tc>
          <w:tcPr>
            <w:tcW w:w="1559" w:type="dxa"/>
          </w:tcPr>
          <w:p w:rsidR="00E1264D" w:rsidRPr="008A7C2E" w:rsidRDefault="00817BD4" w:rsidP="00E1264D">
            <w:pPr>
              <w:spacing w:after="200" w:line="276" w:lineRule="auto"/>
              <w:jc w:val="center"/>
              <w:rPr>
                <w:rFonts w:eastAsia="Calibri"/>
                <w:sz w:val="20"/>
              </w:rPr>
            </w:pPr>
            <w:r>
              <w:rPr>
                <w:rFonts w:eastAsia="Calibri"/>
                <w:sz w:val="20"/>
              </w:rPr>
              <w:t>5</w:t>
            </w:r>
          </w:p>
        </w:tc>
        <w:tc>
          <w:tcPr>
            <w:tcW w:w="1417" w:type="dxa"/>
          </w:tcPr>
          <w:p w:rsidR="00E1264D" w:rsidRPr="008A7C2E" w:rsidRDefault="00817BD4" w:rsidP="00E1264D">
            <w:pPr>
              <w:jc w:val="center"/>
              <w:rPr>
                <w:sz w:val="20"/>
              </w:rPr>
            </w:pPr>
            <w:r>
              <w:rPr>
                <w:sz w:val="20"/>
              </w:rPr>
              <w:t>01</w:t>
            </w:r>
          </w:p>
        </w:tc>
        <w:tc>
          <w:tcPr>
            <w:tcW w:w="1418" w:type="dxa"/>
          </w:tcPr>
          <w:p w:rsidR="00E1264D" w:rsidRPr="008A7C2E" w:rsidRDefault="00817BD4" w:rsidP="00E1264D">
            <w:pPr>
              <w:autoSpaceDE w:val="0"/>
              <w:autoSpaceDN w:val="0"/>
              <w:adjustRightInd w:val="0"/>
              <w:ind w:left="81" w:right="81"/>
              <w:jc w:val="center"/>
              <w:rPr>
                <w:sz w:val="20"/>
              </w:rPr>
            </w:pPr>
            <w:r>
              <w:rPr>
                <w:sz w:val="20"/>
              </w:rPr>
              <w:t>01</w:t>
            </w:r>
          </w:p>
        </w:tc>
        <w:tc>
          <w:tcPr>
            <w:tcW w:w="4394" w:type="dxa"/>
            <w:shd w:val="clear" w:color="auto" w:fill="auto"/>
          </w:tcPr>
          <w:p w:rsidR="00E1264D" w:rsidRPr="008A7C2E" w:rsidRDefault="00817BD4" w:rsidP="00E1264D">
            <w:pPr>
              <w:rPr>
                <w:sz w:val="20"/>
              </w:rPr>
            </w:pPr>
            <w:r w:rsidRPr="00E342CB">
              <w:rPr>
                <w:sz w:val="20"/>
              </w:rPr>
              <w:t>Снижение процента погибших и травмированных людей на водных объектах, расположенных на территории городского округа Люберцы по отношению к 2022</w:t>
            </w:r>
            <w:r w:rsidRPr="00E342CB">
              <w:rPr>
                <w:sz w:val="20"/>
              </w:rPr>
              <w:t xml:space="preserve"> году</w:t>
            </w:r>
          </w:p>
        </w:tc>
        <w:tc>
          <w:tcPr>
            <w:tcW w:w="1276" w:type="dxa"/>
            <w:shd w:val="clear" w:color="auto" w:fill="auto"/>
          </w:tcPr>
          <w:p w:rsidR="00E1264D" w:rsidRPr="008A7C2E" w:rsidRDefault="00817BD4" w:rsidP="00E1264D">
            <w:pPr>
              <w:jc w:val="both"/>
              <w:rPr>
                <w:rFonts w:eastAsia="Calibri"/>
                <w:sz w:val="20"/>
              </w:rPr>
            </w:pPr>
            <w:r w:rsidRPr="008A7C2E">
              <w:rPr>
                <w:rFonts w:eastAsia="Calibri"/>
                <w:sz w:val="20"/>
              </w:rPr>
              <w:t>Процент</w:t>
            </w:r>
          </w:p>
        </w:tc>
        <w:tc>
          <w:tcPr>
            <w:tcW w:w="5103" w:type="dxa"/>
            <w:shd w:val="clear" w:color="auto" w:fill="auto"/>
          </w:tcPr>
          <w:p w:rsidR="00E1264D" w:rsidRDefault="00817BD4" w:rsidP="00E1264D">
            <w:pPr>
              <w:rPr>
                <w:rFonts w:eastAsia="Calibri"/>
                <w:sz w:val="20"/>
              </w:rPr>
            </w:pPr>
            <w:r w:rsidRPr="00C91D2B">
              <w:rPr>
                <w:rFonts w:eastAsia="Calibri"/>
                <w:sz w:val="20"/>
              </w:rPr>
              <w:t xml:space="preserve">Определяется как </w:t>
            </w:r>
            <w:r>
              <w:rPr>
                <w:rFonts w:eastAsia="Calibri"/>
                <w:sz w:val="20"/>
              </w:rPr>
              <w:t>с</w:t>
            </w:r>
            <w:r w:rsidRPr="00C91D2B">
              <w:rPr>
                <w:rFonts w:eastAsia="Calibri"/>
                <w:sz w:val="20"/>
              </w:rPr>
              <w:t>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rFonts w:eastAsia="Calibri"/>
                <w:sz w:val="20"/>
              </w:rPr>
              <w:t>.</w:t>
            </w:r>
          </w:p>
          <w:p w:rsidR="00E1264D" w:rsidRDefault="00817BD4" w:rsidP="00E1264D">
            <w:pPr>
              <w:rPr>
                <w:rFonts w:eastAsia="Calibri"/>
                <w:sz w:val="20"/>
              </w:rPr>
            </w:pPr>
            <w:r>
              <w:rPr>
                <w:rFonts w:eastAsia="Calibri"/>
                <w:sz w:val="20"/>
              </w:rPr>
              <w:t>Источник данных: п</w:t>
            </w:r>
            <w:r w:rsidRPr="008A7C2E">
              <w:rPr>
                <w:rFonts w:eastAsia="Calibri"/>
                <w:sz w:val="20"/>
              </w:rPr>
              <w:t>о итогам мониторинга происшествий на водных объектах</w:t>
            </w:r>
            <w:r>
              <w:rPr>
                <w:rFonts w:eastAsia="Calibri"/>
                <w:sz w:val="20"/>
              </w:rPr>
              <w:t>.</w:t>
            </w:r>
          </w:p>
          <w:p w:rsidR="00E1264D" w:rsidRPr="008A7C2E" w:rsidRDefault="00817BD4" w:rsidP="00E1264D">
            <w:pPr>
              <w:rPr>
                <w:rFonts w:eastAsia="Calibri"/>
                <w:sz w:val="20"/>
              </w:rPr>
            </w:pPr>
            <w:r>
              <w:rPr>
                <w:rFonts w:eastAsia="Calibri"/>
                <w:sz w:val="20"/>
              </w:rPr>
              <w:t>Б</w:t>
            </w:r>
            <w:r w:rsidRPr="008A7C2E">
              <w:rPr>
                <w:sz w:val="20"/>
                <w:shd w:val="clear" w:color="auto" w:fill="FFFFFF"/>
              </w:rPr>
              <w:t>аз</w:t>
            </w:r>
            <w:r w:rsidRPr="008A7C2E">
              <w:rPr>
                <w:sz w:val="20"/>
                <w:shd w:val="clear" w:color="auto" w:fill="FFFFFF"/>
              </w:rPr>
              <w:t>овое значение</w:t>
            </w:r>
            <w:r>
              <w:rPr>
                <w:sz w:val="20"/>
                <w:shd w:val="clear" w:color="auto" w:fill="FFFFFF"/>
              </w:rPr>
              <w:t>:</w:t>
            </w:r>
            <w:r w:rsidRPr="008A7C2E">
              <w:rPr>
                <w:sz w:val="20"/>
                <w:shd w:val="clear" w:color="auto" w:fill="FFFFFF"/>
              </w:rPr>
              <w:t xml:space="preserve"> </w:t>
            </w:r>
            <w:r>
              <w:rPr>
                <w:sz w:val="20"/>
                <w:shd w:val="clear" w:color="auto" w:fill="FFFFFF"/>
              </w:rPr>
              <w:t>10</w:t>
            </w:r>
            <w:r w:rsidRPr="008A7C2E">
              <w:rPr>
                <w:sz w:val="20"/>
                <w:shd w:val="clear" w:color="auto" w:fill="FFFFFF"/>
              </w:rPr>
              <w:t>0</w:t>
            </w:r>
            <w:r>
              <w:rPr>
                <w:sz w:val="20"/>
                <w:shd w:val="clear" w:color="auto" w:fill="FFFFFF"/>
              </w:rPr>
              <w:t xml:space="preserve"> процентов (2022 год)</w:t>
            </w:r>
          </w:p>
        </w:tc>
      </w:tr>
      <w:tr w:rsidR="00274966" w:rsidTr="00C25689">
        <w:tc>
          <w:tcPr>
            <w:tcW w:w="534" w:type="dxa"/>
            <w:shd w:val="clear" w:color="auto" w:fill="auto"/>
          </w:tcPr>
          <w:p w:rsidR="00E1264D" w:rsidRPr="008A7C2E" w:rsidRDefault="00817BD4" w:rsidP="00E1264D">
            <w:pPr>
              <w:jc w:val="center"/>
              <w:rPr>
                <w:rFonts w:eastAsia="Calibri"/>
                <w:sz w:val="20"/>
              </w:rPr>
            </w:pPr>
            <w:r>
              <w:rPr>
                <w:rFonts w:eastAsia="Calibri"/>
                <w:sz w:val="20"/>
              </w:rPr>
              <w:t>50</w:t>
            </w:r>
          </w:p>
        </w:tc>
        <w:tc>
          <w:tcPr>
            <w:tcW w:w="1559" w:type="dxa"/>
          </w:tcPr>
          <w:p w:rsidR="00E1264D" w:rsidRPr="008A7C2E" w:rsidRDefault="00817BD4" w:rsidP="00E1264D">
            <w:pPr>
              <w:jc w:val="center"/>
              <w:rPr>
                <w:rFonts w:eastAsia="Calibri"/>
                <w:sz w:val="20"/>
              </w:rPr>
            </w:pPr>
            <w:r w:rsidRPr="008A7C2E">
              <w:rPr>
                <w:rFonts w:eastAsia="Calibri"/>
                <w:sz w:val="20"/>
              </w:rPr>
              <w:t>5</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28" w:right="28"/>
              <w:jc w:val="center"/>
              <w:rPr>
                <w:sz w:val="20"/>
              </w:rPr>
            </w:pPr>
            <w:r w:rsidRPr="008A7C2E">
              <w:rPr>
                <w:sz w:val="20"/>
              </w:rPr>
              <w:t>01</w:t>
            </w:r>
          </w:p>
          <w:p w:rsidR="00E1264D" w:rsidRPr="008A7C2E" w:rsidRDefault="00E1264D" w:rsidP="00E1264D">
            <w:pPr>
              <w:jc w:val="center"/>
              <w:rPr>
                <w:rFonts w:eastAsia="Calibri"/>
                <w:sz w:val="20"/>
              </w:rPr>
            </w:pPr>
          </w:p>
        </w:tc>
        <w:tc>
          <w:tcPr>
            <w:tcW w:w="4394" w:type="dxa"/>
            <w:shd w:val="clear" w:color="auto" w:fill="auto"/>
          </w:tcPr>
          <w:p w:rsidR="00E1264D" w:rsidRPr="008A7C2E" w:rsidRDefault="00817BD4" w:rsidP="00E1264D">
            <w:pPr>
              <w:rPr>
                <w:rFonts w:eastAsia="Calibri"/>
                <w:sz w:val="20"/>
              </w:rPr>
            </w:pPr>
            <w:r w:rsidRPr="00C427F9">
              <w:rPr>
                <w:sz w:val="20"/>
              </w:rPr>
              <w:t>Количество мероприятий по обеспечению безопасности людей на водных объектах</w:t>
            </w:r>
          </w:p>
        </w:tc>
        <w:tc>
          <w:tcPr>
            <w:tcW w:w="1276" w:type="dxa"/>
            <w:shd w:val="clear" w:color="auto" w:fill="auto"/>
          </w:tcPr>
          <w:p w:rsidR="00E1264D" w:rsidRPr="008A7C2E" w:rsidRDefault="00817BD4" w:rsidP="00E1264D">
            <w:pPr>
              <w:jc w:val="both"/>
              <w:rPr>
                <w:rFonts w:eastAsia="Calibri"/>
                <w:sz w:val="20"/>
              </w:rPr>
            </w:pPr>
            <w:r w:rsidRPr="008A7C2E">
              <w:rPr>
                <w:rFonts w:eastAsia="Calibri"/>
                <w:sz w:val="20"/>
              </w:rPr>
              <w:t>ед.</w:t>
            </w:r>
          </w:p>
        </w:tc>
        <w:tc>
          <w:tcPr>
            <w:tcW w:w="5103" w:type="dxa"/>
            <w:shd w:val="clear" w:color="auto" w:fill="auto"/>
          </w:tcPr>
          <w:p w:rsidR="00E1264D" w:rsidRDefault="00817BD4" w:rsidP="00E1264D">
            <w:pPr>
              <w:rPr>
                <w:rFonts w:eastAsia="Calibri"/>
                <w:sz w:val="20"/>
              </w:rPr>
            </w:pPr>
            <w:r w:rsidRPr="00AE20DA">
              <w:rPr>
                <w:sz w:val="20"/>
              </w:rPr>
              <w:t>Значение результата определяется суммарно по количеству выполненных мероприятий</w:t>
            </w:r>
            <w:r w:rsidRPr="00C91D2B">
              <w:rPr>
                <w:rFonts w:eastAsia="Calibri"/>
                <w:sz w:val="20"/>
              </w:rPr>
              <w:t xml:space="preserve"> на водных объектах, расположенных на территории городского округа Люберцы по отношению к 2022 году</w:t>
            </w:r>
            <w:r>
              <w:rPr>
                <w:rFonts w:eastAsia="Calibri"/>
                <w:sz w:val="20"/>
              </w:rPr>
              <w:t>.</w:t>
            </w:r>
          </w:p>
          <w:p w:rsidR="00E1264D" w:rsidRDefault="00817BD4" w:rsidP="00E1264D">
            <w:pPr>
              <w:rPr>
                <w:sz w:val="20"/>
              </w:rPr>
            </w:pPr>
            <w:r w:rsidRPr="00701BA7">
              <w:rPr>
                <w:rFonts w:eastAsia="Calibri"/>
                <w:sz w:val="20"/>
              </w:rPr>
              <w:t xml:space="preserve">Источник данных: </w:t>
            </w:r>
            <w:r>
              <w:rPr>
                <w:rFonts w:eastAsia="Calibri"/>
                <w:sz w:val="20"/>
              </w:rPr>
              <w:t>в</w:t>
            </w:r>
            <w:r w:rsidRPr="008A7C2E">
              <w:rPr>
                <w:rFonts w:eastAsia="Calibri"/>
                <w:sz w:val="20"/>
              </w:rPr>
              <w:t xml:space="preserve"> соответствии с Планом основных мероприятий </w:t>
            </w:r>
            <w:r w:rsidRPr="008A7C2E">
              <w:rPr>
                <w:sz w:val="20"/>
              </w:rPr>
              <w:t xml:space="preserve">Московской области в области гражданской обороны, предупреждения и ликвидации чрезвычайных </w:t>
            </w:r>
            <w:r w:rsidRPr="008A7C2E">
              <w:rPr>
                <w:sz w:val="20"/>
              </w:rPr>
              <w:t>ситуаций, обеспечения пожарной безопасности и безопа</w:t>
            </w:r>
            <w:r>
              <w:rPr>
                <w:sz w:val="20"/>
              </w:rPr>
              <w:t>сности людей на водных объектах.</w:t>
            </w:r>
          </w:p>
          <w:p w:rsidR="00E1264D" w:rsidRPr="008A7C2E" w:rsidRDefault="00817BD4" w:rsidP="00E1264D">
            <w:pPr>
              <w:rPr>
                <w:rFonts w:eastAsia="Calibri"/>
                <w:sz w:val="20"/>
              </w:rPr>
            </w:pPr>
            <w:r>
              <w:rPr>
                <w:rFonts w:eastAsia="Calibri"/>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w:t>
            </w:r>
            <w:r>
              <w:rPr>
                <w:sz w:val="20"/>
                <w:shd w:val="clear" w:color="auto" w:fill="FFFFFF"/>
              </w:rPr>
              <w:t>10 ед. (2022 год)</w:t>
            </w:r>
          </w:p>
        </w:tc>
      </w:tr>
      <w:tr w:rsidR="00274966" w:rsidTr="00C427F9">
        <w:trPr>
          <w:trHeight w:val="1840"/>
        </w:trPr>
        <w:tc>
          <w:tcPr>
            <w:tcW w:w="534" w:type="dxa"/>
            <w:shd w:val="clear" w:color="auto" w:fill="auto"/>
          </w:tcPr>
          <w:p w:rsidR="00E1264D" w:rsidRPr="008A7C2E" w:rsidRDefault="00817BD4" w:rsidP="00E1264D">
            <w:pPr>
              <w:jc w:val="center"/>
              <w:rPr>
                <w:rFonts w:eastAsia="Calibri"/>
                <w:sz w:val="20"/>
              </w:rPr>
            </w:pPr>
            <w:r>
              <w:rPr>
                <w:rFonts w:eastAsia="Calibri"/>
                <w:sz w:val="20"/>
              </w:rPr>
              <w:lastRenderedPageBreak/>
              <w:t>51</w:t>
            </w:r>
          </w:p>
        </w:tc>
        <w:tc>
          <w:tcPr>
            <w:tcW w:w="1559" w:type="dxa"/>
          </w:tcPr>
          <w:p w:rsidR="00E1264D" w:rsidRPr="008A7C2E" w:rsidRDefault="00817BD4" w:rsidP="00E1264D">
            <w:pPr>
              <w:jc w:val="center"/>
              <w:rPr>
                <w:rFonts w:eastAsia="Calibri"/>
                <w:sz w:val="20"/>
              </w:rPr>
            </w:pPr>
            <w:r w:rsidRPr="008A7C2E">
              <w:rPr>
                <w:rFonts w:eastAsia="Calibri"/>
                <w:sz w:val="20"/>
              </w:rPr>
              <w:t>5</w:t>
            </w:r>
          </w:p>
        </w:tc>
        <w:tc>
          <w:tcPr>
            <w:tcW w:w="1417" w:type="dxa"/>
          </w:tcPr>
          <w:p w:rsidR="00E1264D" w:rsidRPr="008A7C2E" w:rsidRDefault="00817BD4" w:rsidP="00E1264D">
            <w:pPr>
              <w:jc w:val="center"/>
              <w:rPr>
                <w:sz w:val="20"/>
              </w:rPr>
            </w:pPr>
            <w:r w:rsidRPr="008A7C2E">
              <w:rPr>
                <w:sz w:val="20"/>
              </w:rPr>
              <w:t>01</w:t>
            </w:r>
          </w:p>
        </w:tc>
        <w:tc>
          <w:tcPr>
            <w:tcW w:w="1418" w:type="dxa"/>
          </w:tcPr>
          <w:p w:rsidR="00E1264D" w:rsidRPr="008A7C2E" w:rsidRDefault="00817BD4" w:rsidP="00E1264D">
            <w:pPr>
              <w:autoSpaceDE w:val="0"/>
              <w:autoSpaceDN w:val="0"/>
              <w:adjustRightInd w:val="0"/>
              <w:ind w:left="28" w:right="28"/>
              <w:jc w:val="center"/>
              <w:rPr>
                <w:sz w:val="20"/>
              </w:rPr>
            </w:pPr>
            <w:r w:rsidRPr="008A7C2E">
              <w:rPr>
                <w:sz w:val="20"/>
              </w:rPr>
              <w:t>02</w:t>
            </w:r>
          </w:p>
        </w:tc>
        <w:tc>
          <w:tcPr>
            <w:tcW w:w="4394" w:type="dxa"/>
            <w:shd w:val="clear" w:color="auto" w:fill="auto"/>
          </w:tcPr>
          <w:p w:rsidR="00E1264D" w:rsidRPr="00C427F9" w:rsidRDefault="00817BD4" w:rsidP="00E1264D">
            <w:pPr>
              <w:rPr>
                <w:sz w:val="20"/>
              </w:rPr>
            </w:pPr>
            <w:r w:rsidRPr="00C427F9">
              <w:rPr>
                <w:color w:val="333333"/>
                <w:sz w:val="20"/>
              </w:rPr>
              <w:t>Благоустройство места отдыха у воды в части касающейся безопасности населения, закупка оборудования для спасательного поста</w:t>
            </w:r>
            <w:r w:rsidRPr="00C427F9">
              <w:rPr>
                <w:color w:val="333333"/>
                <w:sz w:val="20"/>
              </w:rPr>
              <w:t xml:space="preserve">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76" w:type="dxa"/>
            <w:shd w:val="clear" w:color="auto" w:fill="auto"/>
          </w:tcPr>
          <w:p w:rsidR="00E1264D" w:rsidRPr="008A7C2E" w:rsidRDefault="00817BD4" w:rsidP="00E1264D">
            <w:pPr>
              <w:jc w:val="both"/>
              <w:rPr>
                <w:rFonts w:eastAsia="Calibri"/>
                <w:sz w:val="20"/>
              </w:rPr>
            </w:pPr>
            <w:r w:rsidRPr="008A7C2E">
              <w:rPr>
                <w:rFonts w:eastAsia="Calibri"/>
                <w:sz w:val="20"/>
              </w:rPr>
              <w:t>ед.</w:t>
            </w:r>
          </w:p>
        </w:tc>
        <w:tc>
          <w:tcPr>
            <w:tcW w:w="5103" w:type="dxa"/>
            <w:shd w:val="clear" w:color="auto" w:fill="auto"/>
          </w:tcPr>
          <w:p w:rsidR="00E1264D" w:rsidRDefault="00817BD4" w:rsidP="00E1264D">
            <w:pPr>
              <w:rPr>
                <w:rFonts w:eastAsia="Calibri"/>
                <w:sz w:val="20"/>
              </w:rPr>
            </w:pPr>
            <w:r w:rsidRPr="00FD6E65">
              <w:rPr>
                <w:rFonts w:eastAsia="Calibri"/>
                <w:sz w:val="20"/>
              </w:rPr>
              <w:t xml:space="preserve">Определяется как </w:t>
            </w:r>
            <w:r>
              <w:rPr>
                <w:rFonts w:eastAsia="Calibri"/>
                <w:sz w:val="20"/>
              </w:rPr>
              <w:t>к</w:t>
            </w:r>
            <w:r w:rsidRPr="00FD6E65">
              <w:rPr>
                <w:rFonts w:eastAsia="Calibri"/>
                <w:sz w:val="20"/>
              </w:rPr>
              <w:t>оличество безопасных мест отдыха на водных объектах</w:t>
            </w:r>
            <w:r>
              <w:rPr>
                <w:rFonts w:eastAsia="Calibri"/>
                <w:sz w:val="20"/>
              </w:rPr>
              <w:t>.</w:t>
            </w:r>
          </w:p>
          <w:p w:rsidR="00E1264D" w:rsidRDefault="00817BD4" w:rsidP="00E1264D">
            <w:pPr>
              <w:rPr>
                <w:sz w:val="20"/>
              </w:rPr>
            </w:pPr>
            <w:r>
              <w:rPr>
                <w:rFonts w:eastAsia="Calibri"/>
                <w:sz w:val="20"/>
              </w:rPr>
              <w:t>Источник данных: к</w:t>
            </w:r>
            <w:r w:rsidRPr="008A7C2E">
              <w:rPr>
                <w:rFonts w:eastAsia="Calibri"/>
                <w:sz w:val="20"/>
              </w:rPr>
              <w:t xml:space="preserve">оличество </w:t>
            </w:r>
            <w:r w:rsidRPr="008A7C2E">
              <w:rPr>
                <w:sz w:val="20"/>
              </w:rPr>
              <w:t>безопасных мест отдыха на водных объектах в соответствии с заключенным муниципальным контрактом</w:t>
            </w:r>
            <w:r>
              <w:rPr>
                <w:sz w:val="20"/>
              </w:rPr>
              <w:t>.</w:t>
            </w:r>
          </w:p>
          <w:p w:rsidR="00E1264D" w:rsidRPr="008A7C2E" w:rsidRDefault="00817BD4" w:rsidP="00E1264D">
            <w:pPr>
              <w:rPr>
                <w:sz w:val="20"/>
              </w:rPr>
            </w:pPr>
            <w:r>
              <w:rPr>
                <w:sz w:val="20"/>
              </w:rPr>
              <w:t>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3</w:t>
            </w:r>
            <w:r>
              <w:rPr>
                <w:sz w:val="20"/>
                <w:shd w:val="clear" w:color="auto" w:fill="FFFFFF"/>
              </w:rPr>
              <w:t xml:space="preserve"> ед. (2022 год)</w:t>
            </w:r>
          </w:p>
        </w:tc>
      </w:tr>
      <w:tr w:rsidR="00274966" w:rsidTr="00113A82">
        <w:trPr>
          <w:trHeight w:val="1398"/>
        </w:trPr>
        <w:tc>
          <w:tcPr>
            <w:tcW w:w="534" w:type="dxa"/>
            <w:shd w:val="clear" w:color="auto" w:fill="auto"/>
          </w:tcPr>
          <w:p w:rsidR="00E1264D" w:rsidRPr="008A7C2E" w:rsidRDefault="00817BD4" w:rsidP="00E1264D">
            <w:pPr>
              <w:jc w:val="center"/>
              <w:rPr>
                <w:rFonts w:eastAsia="Calibri"/>
                <w:sz w:val="20"/>
              </w:rPr>
            </w:pPr>
            <w:r>
              <w:rPr>
                <w:rFonts w:eastAsia="Calibri"/>
                <w:sz w:val="20"/>
              </w:rPr>
              <w:t>52</w:t>
            </w:r>
          </w:p>
        </w:tc>
        <w:tc>
          <w:tcPr>
            <w:tcW w:w="1559" w:type="dxa"/>
          </w:tcPr>
          <w:p w:rsidR="00E1264D" w:rsidRPr="008A7C2E" w:rsidRDefault="00817BD4" w:rsidP="00E1264D">
            <w:pPr>
              <w:jc w:val="center"/>
              <w:rPr>
                <w:rFonts w:eastAsia="Calibri"/>
                <w:sz w:val="20"/>
              </w:rPr>
            </w:pPr>
            <w:r>
              <w:rPr>
                <w:rFonts w:eastAsia="Calibri"/>
                <w:sz w:val="20"/>
              </w:rPr>
              <w:t>5</w:t>
            </w:r>
          </w:p>
        </w:tc>
        <w:tc>
          <w:tcPr>
            <w:tcW w:w="1417" w:type="dxa"/>
          </w:tcPr>
          <w:p w:rsidR="00E1264D" w:rsidRPr="008A7C2E" w:rsidRDefault="00817BD4" w:rsidP="00E1264D">
            <w:pPr>
              <w:jc w:val="center"/>
              <w:rPr>
                <w:sz w:val="20"/>
              </w:rPr>
            </w:pPr>
            <w:r>
              <w:rPr>
                <w:sz w:val="20"/>
              </w:rPr>
              <w:t>01</w:t>
            </w:r>
          </w:p>
        </w:tc>
        <w:tc>
          <w:tcPr>
            <w:tcW w:w="1418" w:type="dxa"/>
          </w:tcPr>
          <w:p w:rsidR="00E1264D" w:rsidRPr="008A7C2E" w:rsidRDefault="00817BD4" w:rsidP="00E1264D">
            <w:pPr>
              <w:autoSpaceDE w:val="0"/>
              <w:autoSpaceDN w:val="0"/>
              <w:adjustRightInd w:val="0"/>
              <w:ind w:left="28" w:right="28"/>
              <w:jc w:val="center"/>
              <w:rPr>
                <w:sz w:val="20"/>
              </w:rPr>
            </w:pPr>
            <w:r>
              <w:rPr>
                <w:sz w:val="20"/>
              </w:rPr>
              <w:t>02</w:t>
            </w:r>
          </w:p>
        </w:tc>
        <w:tc>
          <w:tcPr>
            <w:tcW w:w="4394" w:type="dxa"/>
            <w:shd w:val="clear" w:color="auto" w:fill="auto"/>
          </w:tcPr>
          <w:p w:rsidR="00E1264D" w:rsidRPr="00C427F9" w:rsidRDefault="00817BD4" w:rsidP="00E1264D">
            <w:pPr>
              <w:rPr>
                <w:color w:val="333333"/>
                <w:sz w:val="20"/>
              </w:rPr>
            </w:pPr>
            <w:r w:rsidRPr="000506F7">
              <w:rPr>
                <w:rFonts w:eastAsia="Calibri"/>
                <w:sz w:val="20"/>
              </w:rPr>
              <w:t>Обучение населения, прежде всего детей, плаванию и приемам спасания на воде</w:t>
            </w:r>
          </w:p>
        </w:tc>
        <w:tc>
          <w:tcPr>
            <w:tcW w:w="1276" w:type="dxa"/>
            <w:shd w:val="clear" w:color="auto" w:fill="auto"/>
          </w:tcPr>
          <w:p w:rsidR="00E1264D" w:rsidRPr="008A7C2E" w:rsidRDefault="00817BD4" w:rsidP="00E1264D">
            <w:pPr>
              <w:jc w:val="both"/>
              <w:rPr>
                <w:rFonts w:eastAsia="Calibri"/>
                <w:sz w:val="20"/>
              </w:rPr>
            </w:pPr>
            <w:r>
              <w:rPr>
                <w:rFonts w:eastAsia="Calibri"/>
                <w:sz w:val="20"/>
              </w:rPr>
              <w:t>человек</w:t>
            </w:r>
          </w:p>
        </w:tc>
        <w:tc>
          <w:tcPr>
            <w:tcW w:w="5103" w:type="dxa"/>
            <w:shd w:val="clear" w:color="auto" w:fill="auto"/>
          </w:tcPr>
          <w:p w:rsidR="00E1264D" w:rsidRDefault="00817BD4" w:rsidP="00E1264D">
            <w:pPr>
              <w:rPr>
                <w:rFonts w:eastAsia="Calibri"/>
                <w:sz w:val="20"/>
              </w:rPr>
            </w:pPr>
            <w:r w:rsidRPr="000506F7">
              <w:rPr>
                <w:rFonts w:eastAsia="Calibri"/>
                <w:sz w:val="20"/>
              </w:rPr>
              <w:t>Значение показателя определяется по фактическому количеству обученного населения, прежде всего детей, плаванию и приемам спасания на воде</w:t>
            </w:r>
            <w:r w:rsidR="00377C1C">
              <w:rPr>
                <w:rFonts w:eastAsia="Calibri"/>
                <w:sz w:val="20"/>
              </w:rPr>
              <w:t>.</w:t>
            </w:r>
          </w:p>
          <w:p w:rsidR="00377C1C" w:rsidRDefault="00817BD4" w:rsidP="00377C1C">
            <w:pPr>
              <w:spacing w:line="216" w:lineRule="auto"/>
              <w:rPr>
                <w:sz w:val="20"/>
                <w:shd w:val="clear" w:color="auto" w:fill="FFFFFF"/>
              </w:rPr>
            </w:pPr>
            <w:r>
              <w:rPr>
                <w:rFonts w:eastAsia="Calibri"/>
                <w:sz w:val="20"/>
              </w:rPr>
              <w:t xml:space="preserve">Источник </w:t>
            </w:r>
            <w:r w:rsidRPr="000506F7">
              <w:rPr>
                <w:rFonts w:eastAsia="Calibri"/>
                <w:sz w:val="20"/>
              </w:rPr>
              <w:t>количеству обученного населения, прежде всего детей, плаванию и приемам спасания на воде</w:t>
            </w:r>
            <w:r>
              <w:rPr>
                <w:sz w:val="20"/>
                <w:shd w:val="clear" w:color="auto" w:fill="FFFFFF"/>
              </w:rPr>
              <w:t>. Б</w:t>
            </w:r>
            <w:r w:rsidRPr="008A7C2E">
              <w:rPr>
                <w:sz w:val="20"/>
                <w:shd w:val="clear" w:color="auto" w:fill="FFFFFF"/>
              </w:rPr>
              <w:t>азовое значение</w:t>
            </w:r>
            <w:r>
              <w:rPr>
                <w:sz w:val="20"/>
                <w:shd w:val="clear" w:color="auto" w:fill="FFFFFF"/>
              </w:rPr>
              <w:t>:</w:t>
            </w:r>
            <w:r w:rsidRPr="008A7C2E">
              <w:rPr>
                <w:sz w:val="20"/>
                <w:shd w:val="clear" w:color="auto" w:fill="FFFFFF"/>
              </w:rPr>
              <w:t xml:space="preserve"> </w:t>
            </w:r>
            <w:r>
              <w:rPr>
                <w:sz w:val="20"/>
                <w:shd w:val="clear" w:color="auto" w:fill="FFFFFF"/>
              </w:rPr>
              <w:t>400 чел. (2023 год)</w:t>
            </w:r>
          </w:p>
          <w:p w:rsidR="00377C1C" w:rsidRPr="00FD6E65" w:rsidRDefault="00377C1C" w:rsidP="00E1264D">
            <w:pPr>
              <w:rPr>
                <w:rFonts w:eastAsia="Calibri"/>
                <w:sz w:val="20"/>
              </w:rPr>
            </w:pPr>
          </w:p>
        </w:tc>
      </w:tr>
    </w:tbl>
    <w:p w:rsidR="00506D6B" w:rsidRDefault="00506D6B" w:rsidP="00A578E9">
      <w:pPr>
        <w:widowControl w:val="0"/>
        <w:tabs>
          <w:tab w:val="left" w:pos="10773"/>
        </w:tabs>
        <w:autoSpaceDE w:val="0"/>
        <w:autoSpaceDN w:val="0"/>
        <w:adjustRightInd w:val="0"/>
        <w:ind w:left="10773"/>
        <w:rPr>
          <w:szCs w:val="24"/>
        </w:rPr>
      </w:pPr>
    </w:p>
    <w:p w:rsidR="003D091D" w:rsidRDefault="003D091D" w:rsidP="00B1456B">
      <w:pPr>
        <w:widowControl w:val="0"/>
        <w:tabs>
          <w:tab w:val="left" w:pos="10773"/>
        </w:tabs>
        <w:autoSpaceDE w:val="0"/>
        <w:autoSpaceDN w:val="0"/>
        <w:adjustRightInd w:val="0"/>
        <w:rPr>
          <w:szCs w:val="24"/>
        </w:rPr>
      </w:pPr>
    </w:p>
    <w:p w:rsidR="00B1456B" w:rsidRDefault="00B1456B" w:rsidP="00B1456B">
      <w:pPr>
        <w:widowControl w:val="0"/>
        <w:tabs>
          <w:tab w:val="left" w:pos="10773"/>
        </w:tabs>
        <w:autoSpaceDE w:val="0"/>
        <w:autoSpaceDN w:val="0"/>
        <w:adjustRightInd w:val="0"/>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E1264D" w:rsidRDefault="00E1264D" w:rsidP="00A578E9">
      <w:pPr>
        <w:widowControl w:val="0"/>
        <w:tabs>
          <w:tab w:val="left" w:pos="10773"/>
        </w:tabs>
        <w:autoSpaceDE w:val="0"/>
        <w:autoSpaceDN w:val="0"/>
        <w:adjustRightInd w:val="0"/>
        <w:ind w:left="10773"/>
        <w:rPr>
          <w:szCs w:val="24"/>
        </w:rPr>
      </w:pPr>
    </w:p>
    <w:p w:rsidR="00113A82" w:rsidRDefault="00113A82" w:rsidP="00A578E9">
      <w:pPr>
        <w:widowControl w:val="0"/>
        <w:tabs>
          <w:tab w:val="left" w:pos="10773"/>
        </w:tabs>
        <w:autoSpaceDE w:val="0"/>
        <w:autoSpaceDN w:val="0"/>
        <w:adjustRightInd w:val="0"/>
        <w:ind w:left="10773"/>
        <w:rPr>
          <w:szCs w:val="24"/>
        </w:rPr>
      </w:pPr>
    </w:p>
    <w:p w:rsidR="00A578E9" w:rsidRPr="008A7C2E" w:rsidRDefault="00817BD4" w:rsidP="00A578E9">
      <w:pPr>
        <w:widowControl w:val="0"/>
        <w:tabs>
          <w:tab w:val="left" w:pos="10773"/>
        </w:tabs>
        <w:autoSpaceDE w:val="0"/>
        <w:autoSpaceDN w:val="0"/>
        <w:adjustRightInd w:val="0"/>
        <w:ind w:left="10773"/>
        <w:rPr>
          <w:szCs w:val="24"/>
        </w:rPr>
      </w:pPr>
      <w:r w:rsidRPr="008A7C2E">
        <w:rPr>
          <w:szCs w:val="24"/>
        </w:rPr>
        <w:lastRenderedPageBreak/>
        <w:t xml:space="preserve">Приложение № </w:t>
      </w:r>
      <w:r w:rsidR="00530EB2" w:rsidRPr="008A7C2E">
        <w:rPr>
          <w:szCs w:val="24"/>
        </w:rPr>
        <w:t>4</w:t>
      </w:r>
    </w:p>
    <w:p w:rsidR="00A578E9" w:rsidRPr="008A7C2E" w:rsidRDefault="00817BD4" w:rsidP="0029755C">
      <w:pPr>
        <w:widowControl w:val="0"/>
        <w:tabs>
          <w:tab w:val="left" w:pos="10773"/>
        </w:tabs>
        <w:autoSpaceDE w:val="0"/>
        <w:autoSpaceDN w:val="0"/>
        <w:adjustRightInd w:val="0"/>
        <w:ind w:left="10773"/>
        <w:rPr>
          <w:szCs w:val="24"/>
        </w:rPr>
      </w:pPr>
      <w:r w:rsidRPr="008A7C2E">
        <w:rPr>
          <w:szCs w:val="24"/>
        </w:rPr>
        <w:t xml:space="preserve">к муниципальной программе </w:t>
      </w:r>
      <w:r w:rsidR="0088451C" w:rsidRPr="0088451C">
        <w:rPr>
          <w:szCs w:val="24"/>
        </w:rPr>
        <w:t xml:space="preserve">городского округа Люберцы Московской области </w:t>
      </w:r>
      <w:r w:rsidRPr="008A7C2E">
        <w:rPr>
          <w:szCs w:val="24"/>
        </w:rPr>
        <w:t>«</w:t>
      </w:r>
      <w:r w:rsidR="002C4574" w:rsidRPr="008A7C2E">
        <w:rPr>
          <w:bCs/>
          <w:szCs w:val="24"/>
        </w:rPr>
        <w:t>Безопасность и обеспечение безопасности жизнедеятельности населения</w:t>
      </w:r>
      <w:r w:rsidRPr="008A7C2E">
        <w:rPr>
          <w:szCs w:val="24"/>
        </w:rPr>
        <w:t>»</w:t>
      </w:r>
    </w:p>
    <w:p w:rsidR="00E655F8" w:rsidRPr="008A7C2E" w:rsidRDefault="00E655F8" w:rsidP="001A6E55">
      <w:pPr>
        <w:jc w:val="right"/>
        <w:rPr>
          <w:bCs/>
          <w:szCs w:val="24"/>
        </w:rPr>
      </w:pPr>
    </w:p>
    <w:p w:rsidR="00D351C1" w:rsidRPr="008A7C2E" w:rsidRDefault="00CC3FE5" w:rsidP="002629B9">
      <w:pPr>
        <w:jc w:val="center"/>
        <w:rPr>
          <w:b/>
          <w:bCs/>
          <w:szCs w:val="24"/>
        </w:rPr>
      </w:pPr>
      <w:r w:rsidRPr="008A7C2E">
        <w:rPr>
          <w:b/>
          <w:bCs/>
          <w:szCs w:val="24"/>
        </w:rPr>
        <w:t xml:space="preserve">Перечень мероприятий подпрограммы 1 </w:t>
      </w:r>
      <w:r w:rsidR="006B77A6" w:rsidRPr="008A7C2E">
        <w:rPr>
          <w:b/>
          <w:bCs/>
          <w:szCs w:val="24"/>
        </w:rPr>
        <w:t>«</w:t>
      </w:r>
      <w:r w:rsidRPr="008A7C2E">
        <w:rPr>
          <w:b/>
          <w:bCs/>
          <w:szCs w:val="24"/>
        </w:rPr>
        <w:t>Профилактика преступлений и иных правонарушений</w:t>
      </w:r>
      <w:r w:rsidR="006B77A6" w:rsidRPr="008A7C2E">
        <w:rPr>
          <w:b/>
          <w:bCs/>
          <w:szCs w:val="24"/>
        </w:rPr>
        <w:t>»</w:t>
      </w:r>
    </w:p>
    <w:p w:rsidR="00D351C1" w:rsidRPr="008A7C2E" w:rsidRDefault="00817BD4" w:rsidP="002629B9">
      <w:pPr>
        <w:jc w:val="center"/>
        <w:rPr>
          <w:b/>
          <w:bCs/>
          <w:szCs w:val="24"/>
        </w:rPr>
      </w:pPr>
      <w:r w:rsidRPr="008A7C2E">
        <w:rPr>
          <w:b/>
          <w:bCs/>
          <w:szCs w:val="24"/>
        </w:rPr>
        <w:t>муниципальной программы городского округа Люберцы Московской области</w:t>
      </w:r>
    </w:p>
    <w:p w:rsidR="002629B9" w:rsidRPr="008A7C2E" w:rsidRDefault="00CC3FE5" w:rsidP="002629B9">
      <w:pPr>
        <w:jc w:val="center"/>
        <w:rPr>
          <w:b/>
          <w:bCs/>
          <w:szCs w:val="24"/>
        </w:rPr>
      </w:pPr>
      <w:r w:rsidRPr="008A7C2E">
        <w:rPr>
          <w:b/>
          <w:bCs/>
          <w:szCs w:val="24"/>
        </w:rPr>
        <w:t xml:space="preserve"> </w:t>
      </w:r>
      <w:r w:rsidR="00D351C1" w:rsidRPr="008A7C2E">
        <w:rPr>
          <w:b/>
          <w:bCs/>
          <w:szCs w:val="24"/>
        </w:rPr>
        <w:t>«Безопасность и обеспечение безопасности жизнедеятельности населения»</w:t>
      </w:r>
    </w:p>
    <w:p w:rsidR="00B57610" w:rsidRPr="008A7C2E" w:rsidRDefault="00421B25" w:rsidP="00421B25">
      <w:pPr>
        <w:autoSpaceDE w:val="0"/>
        <w:autoSpaceDN w:val="0"/>
        <w:adjustRightInd w:val="0"/>
        <w:ind w:left="19" w:right="19"/>
        <w:jc w:val="right"/>
        <w:rPr>
          <w:bCs/>
          <w:szCs w:val="24"/>
        </w:rPr>
      </w:pPr>
      <w:r w:rsidRPr="008A7C2E">
        <w:rPr>
          <w:bCs/>
          <w:szCs w:val="24"/>
        </w:rPr>
        <w:t>Таблица 1</w:t>
      </w:r>
    </w:p>
    <w:tbl>
      <w:tblPr>
        <w:tblW w:w="18134" w:type="dxa"/>
        <w:tblInd w:w="-132" w:type="dxa"/>
        <w:tblLayout w:type="fixed"/>
        <w:tblCellMar>
          <w:left w:w="0" w:type="dxa"/>
          <w:right w:w="0" w:type="dxa"/>
        </w:tblCellMar>
        <w:tblLook w:val="0000" w:firstRow="0" w:lastRow="0" w:firstColumn="0" w:lastColumn="0" w:noHBand="0" w:noVBand="0"/>
      </w:tblPr>
      <w:tblGrid>
        <w:gridCol w:w="409"/>
        <w:gridCol w:w="2809"/>
        <w:gridCol w:w="978"/>
        <w:gridCol w:w="1555"/>
        <w:gridCol w:w="911"/>
        <w:gridCol w:w="839"/>
        <w:gridCol w:w="746"/>
        <w:gridCol w:w="14"/>
        <w:gridCol w:w="10"/>
        <w:gridCol w:w="20"/>
        <w:gridCol w:w="16"/>
        <w:gridCol w:w="7"/>
        <w:gridCol w:w="13"/>
        <w:gridCol w:w="13"/>
        <w:gridCol w:w="16"/>
        <w:gridCol w:w="8"/>
        <w:gridCol w:w="596"/>
        <w:gridCol w:w="93"/>
        <w:gridCol w:w="754"/>
        <w:gridCol w:w="27"/>
        <w:gridCol w:w="21"/>
        <w:gridCol w:w="53"/>
        <w:gridCol w:w="710"/>
        <w:gridCol w:w="16"/>
        <w:gridCol w:w="696"/>
        <w:gridCol w:w="851"/>
        <w:gridCol w:w="850"/>
        <w:gridCol w:w="851"/>
        <w:gridCol w:w="1995"/>
        <w:gridCol w:w="556"/>
        <w:gridCol w:w="850"/>
        <w:gridCol w:w="851"/>
      </w:tblGrid>
      <w:tr w:rsidR="00274966" w:rsidTr="00AC0962">
        <w:trPr>
          <w:gridAfter w:val="3"/>
          <w:wAfter w:w="2257" w:type="dxa"/>
          <w:cantSplit/>
          <w:trHeight w:hRule="exact" w:val="377"/>
        </w:trPr>
        <w:tc>
          <w:tcPr>
            <w:tcW w:w="40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19" w:right="19"/>
              <w:jc w:val="center"/>
              <w:rPr>
                <w:sz w:val="16"/>
                <w:szCs w:val="16"/>
              </w:rPr>
            </w:pPr>
            <w:r w:rsidRPr="008A7C2E">
              <w:rPr>
                <w:sz w:val="16"/>
                <w:szCs w:val="16"/>
              </w:rPr>
              <w:t>№ п/п</w:t>
            </w:r>
          </w:p>
        </w:tc>
        <w:tc>
          <w:tcPr>
            <w:tcW w:w="280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jc w:val="center"/>
              <w:rPr>
                <w:sz w:val="16"/>
                <w:szCs w:val="16"/>
              </w:rPr>
            </w:pPr>
            <w:r w:rsidRPr="008A7C2E">
              <w:rPr>
                <w:sz w:val="16"/>
                <w:szCs w:val="16"/>
              </w:rPr>
              <w:t>Мероприятие</w:t>
            </w:r>
          </w:p>
          <w:p w:rsidR="00AC0962" w:rsidRPr="008A7C2E" w:rsidRDefault="00817BD4" w:rsidP="00E91E37">
            <w:pPr>
              <w:autoSpaceDE w:val="0"/>
              <w:autoSpaceDN w:val="0"/>
              <w:adjustRightInd w:val="0"/>
              <w:ind w:left="20" w:right="20"/>
              <w:jc w:val="center"/>
              <w:rPr>
                <w:sz w:val="16"/>
                <w:szCs w:val="16"/>
              </w:rPr>
            </w:pPr>
            <w:r w:rsidRPr="008A7C2E">
              <w:rPr>
                <w:sz w:val="16"/>
                <w:szCs w:val="16"/>
              </w:rPr>
              <w:t>подпрограммы</w:t>
            </w:r>
          </w:p>
        </w:tc>
        <w:tc>
          <w:tcPr>
            <w:tcW w:w="978"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 xml:space="preserve">Источники </w:t>
            </w:r>
            <w:r w:rsidRPr="008A7C2E">
              <w:rPr>
                <w:sz w:val="16"/>
                <w:szCs w:val="16"/>
              </w:rPr>
              <w:t>финансирования</w:t>
            </w:r>
          </w:p>
        </w:tc>
        <w:tc>
          <w:tcPr>
            <w:tcW w:w="91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Всего (тыс.руб.)</w:t>
            </w:r>
          </w:p>
        </w:tc>
        <w:tc>
          <w:tcPr>
            <w:tcW w:w="7220" w:type="dxa"/>
            <w:gridSpan w:val="23"/>
            <w:tcBorders>
              <w:top w:val="single" w:sz="8" w:space="0" w:color="000000"/>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95" w:type="dxa"/>
            <w:vMerge w:val="restart"/>
            <w:tcBorders>
              <w:top w:val="single" w:sz="8" w:space="0" w:color="000000"/>
              <w:left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right="20"/>
              <w:jc w:val="center"/>
              <w:rPr>
                <w:sz w:val="16"/>
                <w:szCs w:val="16"/>
              </w:rPr>
            </w:pPr>
            <w:r w:rsidRPr="001F544C">
              <w:rPr>
                <w:sz w:val="16"/>
                <w:szCs w:val="16"/>
              </w:rPr>
              <w:t>Ответственный за выполнение мероприятия</w:t>
            </w:r>
          </w:p>
        </w:tc>
      </w:tr>
      <w:tr w:rsidR="00274966" w:rsidTr="00AC0962">
        <w:trPr>
          <w:gridAfter w:val="3"/>
          <w:wAfter w:w="2257" w:type="dxa"/>
          <w:cantSplit/>
          <w:trHeight w:hRule="exact" w:val="405"/>
        </w:trPr>
        <w:tc>
          <w:tcPr>
            <w:tcW w:w="40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c>
          <w:tcPr>
            <w:tcW w:w="155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c>
          <w:tcPr>
            <w:tcW w:w="911"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c>
          <w:tcPr>
            <w:tcW w:w="83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AC0962">
            <w:pPr>
              <w:autoSpaceDE w:val="0"/>
              <w:autoSpaceDN w:val="0"/>
              <w:adjustRightInd w:val="0"/>
              <w:jc w:val="center"/>
              <w:rPr>
                <w:sz w:val="16"/>
                <w:szCs w:val="16"/>
              </w:rPr>
            </w:pPr>
            <w:r>
              <w:rPr>
                <w:sz w:val="16"/>
                <w:szCs w:val="16"/>
              </w:rPr>
              <w:t>2023</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AC0962">
            <w:pPr>
              <w:autoSpaceDE w:val="0"/>
              <w:autoSpaceDN w:val="0"/>
              <w:adjustRightInd w:val="0"/>
              <w:ind w:left="23" w:right="23"/>
              <w:jc w:val="center"/>
              <w:rPr>
                <w:sz w:val="16"/>
                <w:szCs w:val="16"/>
              </w:rPr>
            </w:pPr>
            <w:r>
              <w:rPr>
                <w:sz w:val="16"/>
                <w:szCs w:val="16"/>
              </w:rPr>
              <w:t>2024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AC0962">
            <w:pPr>
              <w:autoSpaceDE w:val="0"/>
              <w:autoSpaceDN w:val="0"/>
              <w:adjustRightInd w:val="0"/>
              <w:ind w:left="23" w:right="23"/>
              <w:jc w:val="center"/>
              <w:rPr>
                <w:sz w:val="16"/>
                <w:szCs w:val="16"/>
              </w:rPr>
            </w:pPr>
            <w:r>
              <w:rPr>
                <w:sz w:val="16"/>
                <w:szCs w:val="16"/>
              </w:rPr>
              <w:t>2025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AC0962">
            <w:pPr>
              <w:autoSpaceDE w:val="0"/>
              <w:autoSpaceDN w:val="0"/>
              <w:adjustRightInd w:val="0"/>
              <w:ind w:left="23" w:right="23"/>
              <w:jc w:val="center"/>
              <w:rPr>
                <w:sz w:val="16"/>
                <w:szCs w:val="16"/>
              </w:rPr>
            </w:pPr>
            <w:r>
              <w:rPr>
                <w:sz w:val="16"/>
                <w:szCs w:val="16"/>
              </w:rPr>
              <w:t>2026</w:t>
            </w:r>
          </w:p>
        </w:tc>
        <w:tc>
          <w:tcPr>
            <w:tcW w:w="851"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AC0962" w:rsidRPr="008A7C2E" w:rsidRDefault="00817BD4" w:rsidP="00AC0962">
            <w:pPr>
              <w:autoSpaceDE w:val="0"/>
              <w:autoSpaceDN w:val="0"/>
              <w:adjustRightInd w:val="0"/>
              <w:ind w:left="23" w:right="23"/>
              <w:jc w:val="center"/>
              <w:rPr>
                <w:sz w:val="16"/>
                <w:szCs w:val="16"/>
              </w:rPr>
            </w:pPr>
            <w:r>
              <w:rPr>
                <w:sz w:val="16"/>
                <w:szCs w:val="16"/>
              </w:rPr>
              <w:t>2027</w:t>
            </w:r>
          </w:p>
        </w:tc>
        <w:tc>
          <w:tcPr>
            <w:tcW w:w="1995" w:type="dxa"/>
            <w:vMerge/>
            <w:tcBorders>
              <w:left w:val="single" w:sz="4" w:space="0" w:color="auto"/>
              <w:bottom w:val="single" w:sz="8" w:space="0" w:color="000000"/>
              <w:right w:val="single" w:sz="4" w:space="0" w:color="auto"/>
            </w:tcBorders>
            <w:shd w:val="clear" w:color="000000" w:fill="FFFFFF"/>
            <w:vAlign w:val="center"/>
          </w:tcPr>
          <w:p w:rsidR="00AC0962" w:rsidRPr="008A7C2E" w:rsidRDefault="00AC0962" w:rsidP="00E91E37">
            <w:pPr>
              <w:autoSpaceDE w:val="0"/>
              <w:autoSpaceDN w:val="0"/>
              <w:adjustRightInd w:val="0"/>
              <w:ind w:left="19" w:right="19"/>
              <w:jc w:val="center"/>
              <w:rPr>
                <w:strike/>
                <w:sz w:val="16"/>
                <w:szCs w:val="16"/>
                <w:u w:val="single"/>
              </w:rPr>
            </w:pPr>
          </w:p>
        </w:tc>
      </w:tr>
      <w:tr w:rsidR="00274966" w:rsidTr="00E91E37">
        <w:trPr>
          <w:gridAfter w:val="3"/>
          <w:wAfter w:w="2257" w:type="dxa"/>
          <w:cantSplit/>
          <w:trHeight w:hRule="exact" w:val="204"/>
        </w:trPr>
        <w:tc>
          <w:tcPr>
            <w:tcW w:w="40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56" w:right="56"/>
              <w:jc w:val="center"/>
              <w:rPr>
                <w:sz w:val="16"/>
                <w:szCs w:val="16"/>
              </w:rPr>
            </w:pPr>
            <w:r w:rsidRPr="008A7C2E">
              <w:rPr>
                <w:sz w:val="16"/>
                <w:szCs w:val="16"/>
              </w:rPr>
              <w:t>1</w:t>
            </w:r>
          </w:p>
        </w:tc>
        <w:tc>
          <w:tcPr>
            <w:tcW w:w="280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56" w:right="56"/>
              <w:jc w:val="center"/>
              <w:rPr>
                <w:sz w:val="16"/>
                <w:szCs w:val="16"/>
              </w:rPr>
            </w:pPr>
            <w:r w:rsidRPr="008A7C2E">
              <w:rPr>
                <w:sz w:val="16"/>
                <w:szCs w:val="16"/>
              </w:rPr>
              <w:t>2</w:t>
            </w:r>
          </w:p>
        </w:tc>
        <w:tc>
          <w:tcPr>
            <w:tcW w:w="97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56" w:right="56"/>
              <w:jc w:val="center"/>
              <w:rPr>
                <w:sz w:val="16"/>
                <w:szCs w:val="16"/>
              </w:rPr>
            </w:pPr>
            <w:r w:rsidRPr="008A7C2E">
              <w:rPr>
                <w:sz w:val="16"/>
                <w:szCs w:val="16"/>
              </w:rPr>
              <w:t>3</w:t>
            </w:r>
          </w:p>
        </w:tc>
        <w:tc>
          <w:tcPr>
            <w:tcW w:w="155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56" w:right="56"/>
              <w:jc w:val="center"/>
              <w:rPr>
                <w:sz w:val="16"/>
                <w:szCs w:val="16"/>
              </w:rPr>
            </w:pPr>
            <w:r w:rsidRPr="008A7C2E">
              <w:rPr>
                <w:sz w:val="16"/>
                <w:szCs w:val="16"/>
              </w:rPr>
              <w:t>4</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sidRPr="008A7C2E">
              <w:rPr>
                <w:sz w:val="16"/>
                <w:szCs w:val="16"/>
              </w:rPr>
              <w:t>5</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Pr>
                <w:sz w:val="16"/>
                <w:szCs w:val="16"/>
              </w:rPr>
              <w:t>6</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Pr>
                <w:sz w:val="16"/>
                <w:szCs w:val="16"/>
              </w:rPr>
              <w:t>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Pr>
                <w:sz w:val="16"/>
                <w:szCs w:val="16"/>
              </w:rPr>
              <w:t>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Pr>
                <w:sz w:val="16"/>
                <w:szCs w:val="16"/>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Pr>
                <w:sz w:val="16"/>
                <w:szCs w:val="16"/>
              </w:rPr>
              <w:t>10</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19" w:right="19"/>
              <w:jc w:val="center"/>
              <w:rPr>
                <w:sz w:val="16"/>
                <w:szCs w:val="16"/>
              </w:rPr>
            </w:pPr>
            <w:r w:rsidRPr="008A7C2E">
              <w:rPr>
                <w:sz w:val="16"/>
                <w:szCs w:val="16"/>
              </w:rPr>
              <w:t>11</w:t>
            </w:r>
          </w:p>
        </w:tc>
      </w:tr>
      <w:tr w:rsidR="00274966" w:rsidTr="00AC0962">
        <w:trPr>
          <w:gridAfter w:val="3"/>
          <w:wAfter w:w="2257" w:type="dxa"/>
          <w:cantSplit/>
          <w:trHeight w:hRule="exact" w:val="377"/>
        </w:trPr>
        <w:tc>
          <w:tcPr>
            <w:tcW w:w="40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1</w:t>
            </w:r>
          </w:p>
        </w:tc>
        <w:tc>
          <w:tcPr>
            <w:tcW w:w="280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Основное мероприятие 01</w:t>
            </w:r>
          </w:p>
          <w:p w:rsidR="00AC0962" w:rsidRPr="008A7C2E" w:rsidRDefault="00817BD4" w:rsidP="00E91E37">
            <w:pPr>
              <w:autoSpaceDE w:val="0"/>
              <w:autoSpaceDN w:val="0"/>
              <w:adjustRightInd w:val="0"/>
              <w:rPr>
                <w:sz w:val="16"/>
                <w:szCs w:val="16"/>
              </w:rPr>
            </w:pPr>
            <w:r w:rsidRPr="008A7C2E">
              <w:rPr>
                <w:sz w:val="16"/>
                <w:szCs w:val="16"/>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w:t>
            </w:r>
            <w:r w:rsidRPr="008A7C2E">
              <w:rPr>
                <w:sz w:val="16"/>
                <w:szCs w:val="16"/>
              </w:rPr>
              <w:t>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right="57"/>
              <w:jc w:val="right"/>
              <w:rPr>
                <w:sz w:val="16"/>
                <w:szCs w:val="16"/>
              </w:rPr>
            </w:pPr>
            <w:r>
              <w:rPr>
                <w:sz w:val="16"/>
                <w:szCs w:val="16"/>
              </w:rPr>
              <w:t xml:space="preserve">          </w:t>
            </w:r>
            <w:r>
              <w:rPr>
                <w:sz w:val="16"/>
                <w:szCs w:val="16"/>
                <w:lang w:val="en-US"/>
              </w:rPr>
              <w:t xml:space="preserve">   </w:t>
            </w: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671"/>
        </w:trPr>
        <w:tc>
          <w:tcPr>
            <w:tcW w:w="4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D2228C">
            <w:pPr>
              <w:autoSpaceDE w:val="0"/>
              <w:autoSpaceDN w:val="0"/>
              <w:adjustRightInd w:val="0"/>
              <w:ind w:left="57" w:right="57"/>
              <w:jc w:val="right"/>
              <w:rPr>
                <w:sz w:val="16"/>
                <w:szCs w:val="16"/>
              </w:rPr>
            </w:pPr>
            <w:r>
              <w:rPr>
                <w:sz w:val="16"/>
                <w:szCs w:val="16"/>
              </w:rPr>
              <w:t xml:space="preserve">      </w:t>
            </w:r>
            <w:r w:rsidR="00D2228C">
              <w:rPr>
                <w:sz w:val="16"/>
                <w:szCs w:val="16"/>
              </w:rPr>
              <w:t xml:space="preserve">     0,00</w:t>
            </w:r>
            <w:r w:rsidRPr="00992A71">
              <w:rPr>
                <w:sz w:val="16"/>
                <w:szCs w:val="16"/>
              </w:rPr>
              <w:tab/>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D2228C" w:rsidP="00E91E37">
            <w:pPr>
              <w:spacing w:after="200" w:line="276" w:lineRule="auto"/>
              <w:jc w:val="right"/>
              <w:rPr>
                <w:rFonts w:ascii="Calibri" w:hAnsi="Calibri"/>
                <w:sz w:val="22"/>
                <w:szCs w:val="22"/>
              </w:rPr>
            </w:pPr>
            <w:r>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321"/>
        </w:trPr>
        <w:tc>
          <w:tcPr>
            <w:tcW w:w="4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7705FD" w:rsidP="00D2228C">
            <w:pPr>
              <w:spacing w:after="200" w:line="276" w:lineRule="auto"/>
              <w:jc w:val="right"/>
              <w:rPr>
                <w:rFonts w:ascii="Calibri" w:hAnsi="Calibri"/>
                <w:sz w:val="22"/>
                <w:szCs w:val="22"/>
              </w:rPr>
            </w:pPr>
            <w:r>
              <w:rPr>
                <w:sz w:val="16"/>
                <w:szCs w:val="16"/>
              </w:rPr>
              <w:t xml:space="preserve">      </w:t>
            </w:r>
            <w:r w:rsidR="00D2228C">
              <w:rPr>
                <w:sz w:val="16"/>
                <w:szCs w:val="16"/>
              </w:rPr>
              <w:t xml:space="preserve">     0,00</w:t>
            </w:r>
            <w:r w:rsidR="00817BD4" w:rsidRPr="00992A71">
              <w:rPr>
                <w:sz w:val="16"/>
                <w:szCs w:val="16"/>
              </w:rPr>
              <w:tab/>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D2228C" w:rsidP="00E91E37">
            <w:pPr>
              <w:spacing w:after="200" w:line="276" w:lineRule="auto"/>
              <w:jc w:val="right"/>
              <w:rPr>
                <w:rFonts w:ascii="Calibri" w:hAnsi="Calibri"/>
                <w:sz w:val="22"/>
                <w:szCs w:val="22"/>
              </w:rPr>
            </w:pPr>
            <w:r>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57"/>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1.1</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01.01</w:t>
            </w:r>
          </w:p>
          <w:p w:rsidR="00AC0962" w:rsidRPr="008A7C2E" w:rsidRDefault="00817BD4" w:rsidP="00E91E37">
            <w:pPr>
              <w:autoSpaceDE w:val="0"/>
              <w:autoSpaceDN w:val="0"/>
              <w:adjustRightInd w:val="0"/>
              <w:rPr>
                <w:strike/>
                <w:sz w:val="16"/>
                <w:szCs w:val="16"/>
                <w:u w:val="single"/>
              </w:rPr>
            </w:pPr>
            <w:r w:rsidRPr="008A7C2E">
              <w:rPr>
                <w:sz w:val="16"/>
                <w:szCs w:val="16"/>
              </w:rPr>
              <w:t>Проведение мероприятий по профилактике терроризма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 xml:space="preserve">           0,00 </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 xml:space="preserve">          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безопасности, </w:t>
            </w:r>
            <w:r w:rsidRPr="008A7C2E">
              <w:rPr>
                <w:sz w:val="16"/>
                <w:szCs w:val="16"/>
              </w:rPr>
              <w:t>профилактики правонарушений, антитеррористической и антинаркотической деятельности администрации городского округа Люберцы</w:t>
            </w:r>
          </w:p>
          <w:p w:rsidR="00AC0962" w:rsidRDefault="00817BD4" w:rsidP="00E91E37">
            <w:pPr>
              <w:autoSpaceDE w:val="0"/>
              <w:autoSpaceDN w:val="0"/>
              <w:adjustRightInd w:val="0"/>
              <w:jc w:val="center"/>
              <w:rPr>
                <w:sz w:val="16"/>
                <w:szCs w:val="16"/>
              </w:rPr>
            </w:pPr>
            <w:r w:rsidRPr="008A7C2E">
              <w:rPr>
                <w:sz w:val="16"/>
                <w:szCs w:val="16"/>
              </w:rPr>
              <w:t>Московской области</w:t>
            </w:r>
            <w:r>
              <w:rPr>
                <w:sz w:val="16"/>
                <w:szCs w:val="16"/>
              </w:rPr>
              <w:t>,</w:t>
            </w:r>
          </w:p>
          <w:p w:rsidR="00AC0962" w:rsidRDefault="00817BD4" w:rsidP="00E91E37">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AC0962" w:rsidRPr="008A7C2E" w:rsidRDefault="00817BD4" w:rsidP="00E91E37">
            <w:pPr>
              <w:autoSpaceDE w:val="0"/>
              <w:autoSpaceDN w:val="0"/>
              <w:adjustRightInd w:val="0"/>
              <w:jc w:val="center"/>
              <w:rPr>
                <w:sz w:val="16"/>
                <w:szCs w:val="16"/>
              </w:rPr>
            </w:pPr>
            <w:r>
              <w:rPr>
                <w:sz w:val="16"/>
                <w:szCs w:val="16"/>
              </w:rPr>
              <w:t>Москва-Рязанская</w:t>
            </w:r>
          </w:p>
        </w:tc>
      </w:tr>
      <w:tr w:rsidR="00274966" w:rsidTr="00E91E37">
        <w:trPr>
          <w:gridAfter w:val="3"/>
          <w:wAfter w:w="2257" w:type="dxa"/>
          <w:cantSplit/>
          <w:trHeight w:hRule="exact" w:val="75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городского округа </w:t>
            </w:r>
            <w:r w:rsidRPr="008A7C2E">
              <w:rPr>
                <w:sz w:val="16"/>
                <w:szCs w:val="16"/>
              </w:rPr>
              <w:t>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D2228C" w:rsidP="00E91E37">
            <w:pPr>
              <w:spacing w:after="200" w:line="276" w:lineRule="auto"/>
              <w:jc w:val="right"/>
              <w:rPr>
                <w:sz w:val="16"/>
                <w:szCs w:val="16"/>
              </w:rPr>
            </w:pPr>
            <w:r>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D2228C">
            <w:pPr>
              <w:spacing w:after="200" w:line="276" w:lineRule="auto"/>
              <w:jc w:val="right"/>
              <w:rPr>
                <w:sz w:val="16"/>
                <w:szCs w:val="16"/>
              </w:rPr>
            </w:pPr>
            <w:r w:rsidRPr="008A7C2E">
              <w:rPr>
                <w:sz w:val="16"/>
                <w:szCs w:val="16"/>
              </w:rPr>
              <w:t xml:space="preserve">          </w:t>
            </w:r>
            <w:r w:rsidR="00D2228C">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1146"/>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D2228C" w:rsidP="00E91E37">
            <w:pPr>
              <w:spacing w:after="200" w:line="276" w:lineRule="auto"/>
              <w:jc w:val="right"/>
              <w:rPr>
                <w:sz w:val="16"/>
                <w:szCs w:val="16"/>
              </w:rPr>
            </w:pPr>
            <w:r>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D2228C">
            <w:pPr>
              <w:spacing w:after="200" w:line="276" w:lineRule="auto"/>
              <w:jc w:val="right"/>
              <w:rPr>
                <w:sz w:val="16"/>
                <w:szCs w:val="16"/>
              </w:rPr>
            </w:pPr>
            <w:r>
              <w:rPr>
                <w:sz w:val="16"/>
                <w:szCs w:val="16"/>
              </w:rPr>
              <w:t xml:space="preserve">         </w:t>
            </w:r>
            <w:r w:rsidR="00D2228C">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26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мероприятий по </w:t>
            </w:r>
            <w:r>
              <w:rPr>
                <w:sz w:val="16"/>
                <w:szCs w:val="16"/>
              </w:rPr>
              <w:t>профилактике терроризма, 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left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 xml:space="preserve">             </w:t>
            </w:r>
            <w:r w:rsidRPr="008A7C2E">
              <w:rPr>
                <w:sz w:val="16"/>
                <w:szCs w:val="16"/>
              </w:rPr>
              <w:t>Всего</w:t>
            </w:r>
          </w:p>
        </w:tc>
        <w:tc>
          <w:tcPr>
            <w:tcW w:w="839" w:type="dxa"/>
            <w:tcBorders>
              <w:left w:val="single" w:sz="8" w:space="0" w:color="000000"/>
              <w:right w:val="single" w:sz="4" w:space="0" w:color="auto"/>
            </w:tcBorders>
            <w:shd w:val="clear" w:color="000000" w:fill="FFFFFF"/>
          </w:tcPr>
          <w:p w:rsidR="00AC0962" w:rsidRDefault="00AC0962" w:rsidP="00E91E37">
            <w:pPr>
              <w:rPr>
                <w:sz w:val="16"/>
                <w:szCs w:val="16"/>
              </w:rPr>
            </w:pPr>
          </w:p>
        </w:tc>
        <w:tc>
          <w:tcPr>
            <w:tcW w:w="839" w:type="dxa"/>
            <w:gridSpan w:val="8"/>
            <w:vMerge w:val="restart"/>
            <w:tcBorders>
              <w:left w:val="single" w:sz="8" w:space="0" w:color="000000"/>
              <w:right w:val="single" w:sz="4" w:space="0" w:color="auto"/>
            </w:tcBorders>
            <w:shd w:val="clear" w:color="000000" w:fill="FFFFFF"/>
          </w:tcPr>
          <w:p w:rsidR="00AC0962" w:rsidRDefault="00817BD4" w:rsidP="00E91E37">
            <w:pPr>
              <w:rPr>
                <w:sz w:val="16"/>
                <w:szCs w:val="16"/>
              </w:rPr>
            </w:pPr>
            <w:r>
              <w:rPr>
                <w:sz w:val="16"/>
                <w:szCs w:val="16"/>
              </w:rPr>
              <w:t xml:space="preserve"> </w:t>
            </w:r>
            <w:r w:rsidRPr="008A7C2E">
              <w:rPr>
                <w:sz w:val="16"/>
                <w:szCs w:val="16"/>
              </w:rPr>
              <w:t>Итого</w:t>
            </w:r>
          </w:p>
          <w:p w:rsidR="00AC0962" w:rsidRPr="008A7C2E" w:rsidRDefault="00817BD4" w:rsidP="00E91E37">
            <w:pPr>
              <w:rPr>
                <w:sz w:val="16"/>
                <w:szCs w:val="16"/>
              </w:rPr>
            </w:pPr>
            <w:r>
              <w:rPr>
                <w:sz w:val="16"/>
                <w:szCs w:val="16"/>
              </w:rPr>
              <w:t xml:space="preserve"> 2024</w:t>
            </w:r>
            <w:r w:rsidRPr="008A7C2E">
              <w:rPr>
                <w:sz w:val="16"/>
                <w:szCs w:val="16"/>
              </w:rPr>
              <w:t xml:space="preserve"> год</w:t>
            </w:r>
          </w:p>
        </w:tc>
        <w:tc>
          <w:tcPr>
            <w:tcW w:w="2990" w:type="dxa"/>
            <w:gridSpan w:val="11"/>
            <w:tcBorders>
              <w:left w:val="single" w:sz="4" w:space="0" w:color="auto"/>
              <w:bottom w:val="single" w:sz="4" w:space="0" w:color="auto"/>
              <w:right w:val="single" w:sz="8" w:space="0" w:color="000000"/>
            </w:tcBorders>
            <w:shd w:val="clear" w:color="000000" w:fill="FFFFFF"/>
          </w:tcPr>
          <w:p w:rsidR="00AC0962" w:rsidRPr="008A7C2E" w:rsidRDefault="00817BD4" w:rsidP="00E91E37">
            <w:pPr>
              <w:rPr>
                <w:sz w:val="16"/>
                <w:szCs w:val="16"/>
              </w:rPr>
            </w:pPr>
            <w:r>
              <w:rPr>
                <w:sz w:val="16"/>
                <w:szCs w:val="16"/>
              </w:rPr>
              <w:t xml:space="preserve"> </w:t>
            </w:r>
            <w:r w:rsidRPr="008A7C2E">
              <w:rPr>
                <w:sz w:val="16"/>
                <w:szCs w:val="16"/>
              </w:rPr>
              <w:t>В том числе:</w:t>
            </w:r>
          </w:p>
        </w:tc>
        <w:tc>
          <w:tcPr>
            <w:tcW w:w="851"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p w:rsidR="00AC0962" w:rsidRPr="008A7C2E" w:rsidRDefault="00AC0962" w:rsidP="00E91E37">
            <w:pPr>
              <w:spacing w:after="200" w:line="276" w:lineRule="auto"/>
              <w:jc w:val="center"/>
              <w:rPr>
                <w:sz w:val="16"/>
                <w:szCs w:val="16"/>
              </w:rPr>
            </w:pPr>
          </w:p>
        </w:tc>
        <w:tc>
          <w:tcPr>
            <w:tcW w:w="850"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p w:rsidR="00AC0962" w:rsidRPr="008A7C2E" w:rsidRDefault="00AC0962" w:rsidP="00E91E37">
            <w:pPr>
              <w:spacing w:after="200" w:line="276" w:lineRule="auto"/>
              <w:jc w:val="right"/>
              <w:rPr>
                <w:sz w:val="16"/>
                <w:szCs w:val="16"/>
              </w:rPr>
            </w:pPr>
          </w:p>
        </w:tc>
        <w:tc>
          <w:tcPr>
            <w:tcW w:w="851"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p w:rsidR="00AC0962" w:rsidRPr="008A7C2E" w:rsidRDefault="00AC0962" w:rsidP="00E91E37">
            <w:pPr>
              <w:spacing w:after="200" w:line="276" w:lineRule="auto"/>
              <w:jc w:val="right"/>
              <w:rPr>
                <w:sz w:val="16"/>
                <w:szCs w:val="16"/>
              </w:rPr>
            </w:pP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69"/>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839" w:type="dxa"/>
            <w:tcBorders>
              <w:left w:val="single" w:sz="8" w:space="0" w:color="000000"/>
              <w:bottom w:val="single" w:sz="4" w:space="0" w:color="auto"/>
              <w:right w:val="single" w:sz="4" w:space="0" w:color="auto"/>
            </w:tcBorders>
            <w:shd w:val="clear" w:color="000000" w:fill="FFFFFF"/>
          </w:tcPr>
          <w:p w:rsidR="00AC0962" w:rsidRPr="008A7C2E" w:rsidRDefault="00817BD4" w:rsidP="00E91E37">
            <w:pPr>
              <w:rPr>
                <w:sz w:val="16"/>
                <w:szCs w:val="16"/>
              </w:rPr>
            </w:pPr>
            <w:r>
              <w:rPr>
                <w:sz w:val="16"/>
                <w:szCs w:val="16"/>
              </w:rPr>
              <w:t xml:space="preserve">  </w:t>
            </w:r>
            <w:r>
              <w:rPr>
                <w:sz w:val="16"/>
                <w:szCs w:val="16"/>
              </w:rPr>
              <w:t xml:space="preserve">    2023</w:t>
            </w:r>
          </w:p>
        </w:tc>
        <w:tc>
          <w:tcPr>
            <w:tcW w:w="839" w:type="dxa"/>
            <w:gridSpan w:val="8"/>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jc w:val="right"/>
              <w:rPr>
                <w:sz w:val="16"/>
                <w:szCs w:val="16"/>
              </w:rPr>
            </w:pPr>
          </w:p>
        </w:tc>
        <w:tc>
          <w:tcPr>
            <w:tcW w:w="713"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rPr>
            </w:pPr>
            <w:r w:rsidRPr="008A7C2E">
              <w:rPr>
                <w:sz w:val="16"/>
                <w:szCs w:val="16"/>
              </w:rPr>
              <w:t>квартал</w:t>
            </w:r>
          </w:p>
          <w:p w:rsidR="00AC0962" w:rsidRPr="008A7C2E" w:rsidRDefault="00AC0962" w:rsidP="00E91E37">
            <w:pPr>
              <w:widowControl w:val="0"/>
              <w:autoSpaceDE w:val="0"/>
              <w:autoSpaceDN w:val="0"/>
              <w:jc w:val="center"/>
              <w:rPr>
                <w:sz w:val="16"/>
                <w:szCs w:val="16"/>
                <w:lang w:val="en-US"/>
              </w:rPr>
            </w:pPr>
          </w:p>
          <w:p w:rsidR="00AC0962" w:rsidRPr="008A7C2E" w:rsidRDefault="00AC0962" w:rsidP="00E91E37">
            <w:pPr>
              <w:widowControl w:val="0"/>
              <w:autoSpaceDE w:val="0"/>
              <w:autoSpaceDN w:val="0"/>
              <w:jc w:val="center"/>
              <w:rPr>
                <w:sz w:val="16"/>
                <w:szCs w:val="16"/>
                <w:lang w:val="en-US"/>
              </w:rPr>
            </w:pP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29"/>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9E3183" w:rsidP="00E91E37">
            <w:pPr>
              <w:spacing w:after="200" w:line="276" w:lineRule="auto"/>
              <w:jc w:val="right"/>
              <w:rPr>
                <w:sz w:val="16"/>
                <w:szCs w:val="16"/>
              </w:rPr>
            </w:pPr>
            <w:r>
              <w:rPr>
                <w:sz w:val="16"/>
                <w:szCs w:val="16"/>
              </w:rPr>
              <w:t>60</w:t>
            </w:r>
          </w:p>
        </w:tc>
        <w:tc>
          <w:tcPr>
            <w:tcW w:w="839" w:type="dxa"/>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12</w:t>
            </w:r>
          </w:p>
        </w:tc>
        <w:tc>
          <w:tcPr>
            <w:tcW w:w="839" w:type="dxa"/>
            <w:gridSpan w:val="8"/>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DC3047" w:rsidP="00E91E37">
            <w:pPr>
              <w:jc w:val="right"/>
              <w:rPr>
                <w:sz w:val="16"/>
                <w:szCs w:val="16"/>
              </w:rPr>
            </w:pPr>
            <w:r>
              <w:rPr>
                <w:sz w:val="16"/>
                <w:szCs w:val="16"/>
              </w:rPr>
              <w:t>12</w:t>
            </w:r>
          </w:p>
        </w:tc>
        <w:tc>
          <w:tcPr>
            <w:tcW w:w="713"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3</w:t>
            </w:r>
          </w:p>
        </w:tc>
        <w:tc>
          <w:tcPr>
            <w:tcW w:w="855"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7</w:t>
            </w:r>
          </w:p>
        </w:tc>
        <w:tc>
          <w:tcPr>
            <w:tcW w:w="71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11</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9E3183" w:rsidP="00E91E37">
            <w:pPr>
              <w:jc w:val="right"/>
              <w:rPr>
                <w:sz w:val="16"/>
                <w:szCs w:val="16"/>
              </w:rPr>
            </w:pPr>
            <w:r>
              <w:rPr>
                <w:sz w:val="16"/>
                <w:szCs w:val="16"/>
              </w:rPr>
              <w:t>12</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sidRPr="008A7C2E">
              <w:rPr>
                <w:sz w:val="16"/>
                <w:szCs w:val="16"/>
              </w:rPr>
              <w:t>12</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12</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12</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505"/>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1.2.</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01.02</w:t>
            </w:r>
          </w:p>
          <w:p w:rsidR="00AC0962" w:rsidRPr="008A7C2E" w:rsidRDefault="00817BD4" w:rsidP="00E91E37">
            <w:pPr>
              <w:autoSpaceDE w:val="0"/>
              <w:autoSpaceDN w:val="0"/>
              <w:adjustRightInd w:val="0"/>
              <w:rPr>
                <w:sz w:val="16"/>
                <w:szCs w:val="16"/>
              </w:rPr>
            </w:pPr>
            <w:r w:rsidRPr="008A7C2E">
              <w:rPr>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Московской области </w:t>
            </w:r>
          </w:p>
          <w:p w:rsidR="00AC0962" w:rsidRPr="008A7C2E" w:rsidRDefault="00AC0962" w:rsidP="00E91E37">
            <w:pPr>
              <w:autoSpaceDE w:val="0"/>
              <w:autoSpaceDN w:val="0"/>
              <w:adjustRightInd w:val="0"/>
              <w:rPr>
                <w:sz w:val="16"/>
                <w:szCs w:val="16"/>
              </w:rPr>
            </w:pP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 xml:space="preserve">          0,00</w:t>
            </w:r>
            <w:r w:rsidRPr="008A7C2E">
              <w:rPr>
                <w:sz w:val="16"/>
                <w:szCs w:val="16"/>
              </w:rPr>
              <w:tab/>
            </w:r>
          </w:p>
        </w:tc>
        <w:tc>
          <w:tcPr>
            <w:tcW w:w="839" w:type="dxa"/>
            <w:tcBorders>
              <w:top w:val="single" w:sz="8" w:space="0" w:color="000000"/>
              <w:left w:val="single" w:sz="8" w:space="0" w:color="000000"/>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AC0962" w:rsidRPr="008A7C2E" w:rsidRDefault="00817BD4" w:rsidP="00E91E37">
            <w:pPr>
              <w:autoSpaceDE w:val="0"/>
              <w:autoSpaceDN w:val="0"/>
              <w:adjustRightInd w:val="0"/>
              <w:jc w:val="center"/>
              <w:rPr>
                <w:sz w:val="16"/>
                <w:szCs w:val="16"/>
              </w:rPr>
            </w:pPr>
            <w:r w:rsidRPr="008A7C2E">
              <w:rPr>
                <w:sz w:val="16"/>
                <w:szCs w:val="16"/>
              </w:rPr>
              <w:t>Московской области</w:t>
            </w:r>
          </w:p>
        </w:tc>
      </w:tr>
      <w:tr w:rsidR="00274966" w:rsidTr="00E91E37">
        <w:trPr>
          <w:gridAfter w:val="3"/>
          <w:wAfter w:w="2257" w:type="dxa"/>
          <w:cantSplit/>
          <w:trHeight w:hRule="exact" w:val="68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w:t>
            </w:r>
            <w:r w:rsidRPr="008A7C2E">
              <w:rPr>
                <w:sz w:val="16"/>
                <w:szCs w:val="16"/>
              </w:rPr>
              <w:t xml:space="preserve">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 xml:space="preserve">          0,00</w:t>
            </w:r>
            <w:r w:rsidRPr="008A7C2E">
              <w:rPr>
                <w:sz w:val="16"/>
                <w:szCs w:val="16"/>
              </w:rPr>
              <w:tab/>
            </w:r>
          </w:p>
        </w:tc>
        <w:tc>
          <w:tcPr>
            <w:tcW w:w="839" w:type="dxa"/>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6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 xml:space="preserve">          0,00</w:t>
            </w:r>
            <w:r w:rsidRPr="008A7C2E">
              <w:rPr>
                <w:sz w:val="16"/>
                <w:szCs w:val="16"/>
              </w:rPr>
              <w:tab/>
            </w:r>
          </w:p>
        </w:tc>
        <w:tc>
          <w:tcPr>
            <w:tcW w:w="839" w:type="dxa"/>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71"/>
        </w:trPr>
        <w:tc>
          <w:tcPr>
            <w:tcW w:w="4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681A13">
              <w:rPr>
                <w:sz w:val="16"/>
                <w:szCs w:val="16"/>
              </w:rPr>
              <w:t>Единица</w:t>
            </w:r>
          </w:p>
        </w:tc>
        <w:tc>
          <w:tcPr>
            <w:tcW w:w="978"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 xml:space="preserve">               </w:t>
            </w:r>
            <w:r w:rsidRPr="008A7C2E">
              <w:rPr>
                <w:sz w:val="16"/>
                <w:szCs w:val="16"/>
              </w:rPr>
              <w:t>Всего</w:t>
            </w:r>
          </w:p>
        </w:tc>
        <w:tc>
          <w:tcPr>
            <w:tcW w:w="839"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jc w:val="center"/>
              <w:rPr>
                <w:sz w:val="16"/>
                <w:szCs w:val="16"/>
              </w:rPr>
            </w:pPr>
            <w:r>
              <w:rPr>
                <w:sz w:val="16"/>
                <w:szCs w:val="16"/>
              </w:rPr>
              <w:t xml:space="preserve">        2023</w:t>
            </w:r>
          </w:p>
        </w:tc>
        <w:tc>
          <w:tcPr>
            <w:tcW w:w="839" w:type="dxa"/>
            <w:gridSpan w:val="8"/>
            <w:vMerge w:val="restart"/>
            <w:tcBorders>
              <w:top w:val="single" w:sz="4" w:space="0" w:color="auto"/>
              <w:left w:val="single" w:sz="8" w:space="0" w:color="000000"/>
              <w:right w:val="single" w:sz="4" w:space="0" w:color="auto"/>
            </w:tcBorders>
            <w:shd w:val="clear" w:color="000000" w:fill="FFFFFF"/>
          </w:tcPr>
          <w:p w:rsidR="00AC0962" w:rsidRDefault="00817BD4" w:rsidP="00E91E37">
            <w:pPr>
              <w:rPr>
                <w:sz w:val="16"/>
                <w:szCs w:val="16"/>
              </w:rPr>
            </w:pPr>
            <w:r>
              <w:rPr>
                <w:sz w:val="16"/>
                <w:szCs w:val="16"/>
              </w:rPr>
              <w:t xml:space="preserve"> </w:t>
            </w:r>
            <w:r w:rsidRPr="008A7C2E">
              <w:rPr>
                <w:sz w:val="16"/>
                <w:szCs w:val="16"/>
              </w:rPr>
              <w:t xml:space="preserve">Итого </w:t>
            </w:r>
          </w:p>
          <w:p w:rsidR="00AC0962" w:rsidRPr="008A7C2E" w:rsidRDefault="00817BD4" w:rsidP="00E91E37">
            <w:pPr>
              <w:rPr>
                <w:sz w:val="16"/>
                <w:szCs w:val="16"/>
              </w:rPr>
            </w:pPr>
            <w:r>
              <w:rPr>
                <w:sz w:val="16"/>
                <w:szCs w:val="16"/>
              </w:rPr>
              <w:t xml:space="preserve"> </w:t>
            </w:r>
            <w:r w:rsidRPr="008A7C2E">
              <w:rPr>
                <w:sz w:val="16"/>
                <w:szCs w:val="16"/>
              </w:rPr>
              <w:t>202</w:t>
            </w:r>
            <w:r>
              <w:rPr>
                <w:sz w:val="16"/>
                <w:szCs w:val="16"/>
              </w:rPr>
              <w:t>4</w:t>
            </w:r>
            <w:r w:rsidRPr="008A7C2E">
              <w:rPr>
                <w:sz w:val="16"/>
                <w:szCs w:val="16"/>
              </w:rPr>
              <w:t>год</w:t>
            </w:r>
          </w:p>
        </w:tc>
        <w:tc>
          <w:tcPr>
            <w:tcW w:w="2990" w:type="dxa"/>
            <w:gridSpan w:val="11"/>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rPr>
                <w:sz w:val="16"/>
                <w:szCs w:val="16"/>
              </w:rPr>
            </w:pPr>
            <w:r>
              <w:rPr>
                <w:sz w:val="16"/>
                <w:szCs w:val="16"/>
              </w:rPr>
              <w:t xml:space="preserve"> </w:t>
            </w: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w:t>
            </w:r>
            <w:r>
              <w:rPr>
                <w:sz w:val="16"/>
                <w:szCs w:val="16"/>
              </w:rPr>
              <w:t>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59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83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jc w:val="right"/>
              <w:rPr>
                <w:sz w:val="16"/>
                <w:szCs w:val="16"/>
              </w:rPr>
            </w:pPr>
          </w:p>
        </w:tc>
        <w:tc>
          <w:tcPr>
            <w:tcW w:w="839" w:type="dxa"/>
            <w:gridSpan w:val="8"/>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jc w:val="right"/>
              <w:rPr>
                <w:sz w:val="16"/>
                <w:szCs w:val="16"/>
              </w:rPr>
            </w:pPr>
          </w:p>
        </w:tc>
        <w:tc>
          <w:tcPr>
            <w:tcW w:w="713"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rPr>
            </w:pPr>
            <w:r w:rsidRPr="008A7C2E">
              <w:rPr>
                <w:sz w:val="16"/>
                <w:szCs w:val="16"/>
              </w:rPr>
              <w:t>квартал</w:t>
            </w:r>
          </w:p>
          <w:p w:rsidR="00AC0962" w:rsidRPr="008A7C2E" w:rsidRDefault="00AC0962" w:rsidP="00E91E37">
            <w:pPr>
              <w:widowControl w:val="0"/>
              <w:autoSpaceDE w:val="0"/>
              <w:autoSpaceDN w:val="0"/>
              <w:jc w:val="center"/>
              <w:rPr>
                <w:sz w:val="16"/>
                <w:szCs w:val="16"/>
                <w:lang w:val="en-US"/>
              </w:rPr>
            </w:pPr>
          </w:p>
          <w:p w:rsidR="00AC0962" w:rsidRPr="008A7C2E" w:rsidRDefault="00AC0962" w:rsidP="00E91E37">
            <w:pPr>
              <w:widowControl w:val="0"/>
              <w:autoSpaceDE w:val="0"/>
              <w:autoSpaceDN w:val="0"/>
              <w:jc w:val="center"/>
              <w:rPr>
                <w:sz w:val="16"/>
                <w:szCs w:val="16"/>
                <w:lang w:val="en-US"/>
              </w:rPr>
            </w:pP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850"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jc w:val="right"/>
              <w:rPr>
                <w:sz w:val="16"/>
                <w:szCs w:val="16"/>
              </w:rPr>
            </w:pP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30"/>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2809"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 xml:space="preserve">                 </w:t>
            </w:r>
            <w:r w:rsidRPr="008A7C2E">
              <w:rPr>
                <w:sz w:val="16"/>
                <w:szCs w:val="16"/>
              </w:rPr>
              <w:t>50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tabs>
                <w:tab w:val="left" w:pos="334"/>
              </w:tabs>
              <w:jc w:val="center"/>
              <w:rPr>
                <w:sz w:val="16"/>
                <w:szCs w:val="16"/>
              </w:rPr>
            </w:pPr>
            <w:r>
              <w:rPr>
                <w:sz w:val="16"/>
                <w:szCs w:val="16"/>
              </w:rPr>
              <w:t>10</w:t>
            </w:r>
          </w:p>
        </w:tc>
        <w:tc>
          <w:tcPr>
            <w:tcW w:w="839" w:type="dxa"/>
            <w:gridSpan w:val="8"/>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tabs>
                <w:tab w:val="left" w:pos="334"/>
              </w:tabs>
              <w:rPr>
                <w:sz w:val="16"/>
                <w:szCs w:val="16"/>
              </w:rPr>
            </w:pPr>
            <w:r w:rsidRPr="008A7C2E">
              <w:rPr>
                <w:sz w:val="16"/>
                <w:szCs w:val="16"/>
              </w:rPr>
              <w:tab/>
              <w:t>10</w:t>
            </w:r>
          </w:p>
        </w:tc>
        <w:tc>
          <w:tcPr>
            <w:tcW w:w="713"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2</w:t>
            </w:r>
          </w:p>
        </w:tc>
        <w:tc>
          <w:tcPr>
            <w:tcW w:w="855"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4</w:t>
            </w:r>
          </w:p>
        </w:tc>
        <w:tc>
          <w:tcPr>
            <w:tcW w:w="71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7</w:t>
            </w:r>
          </w:p>
        </w:tc>
        <w:tc>
          <w:tcPr>
            <w:tcW w:w="712" w:type="dxa"/>
            <w:gridSpan w:val="2"/>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10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tabs>
                <w:tab w:val="left" w:pos="380"/>
              </w:tabs>
              <w:spacing w:after="200" w:line="276" w:lineRule="auto"/>
              <w:jc w:val="right"/>
              <w:rPr>
                <w:sz w:val="16"/>
                <w:szCs w:val="16"/>
              </w:rPr>
            </w:pPr>
            <w:r w:rsidRPr="008A7C2E">
              <w:rPr>
                <w:sz w:val="16"/>
                <w:szCs w:val="16"/>
              </w:rPr>
              <w:tab/>
              <w:t>10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10</w:t>
            </w:r>
          </w:p>
        </w:tc>
        <w:tc>
          <w:tcPr>
            <w:tcW w:w="1995"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12"/>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1.3</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 xml:space="preserve">Мероприятие 01.03. </w:t>
            </w:r>
            <w:r w:rsidRPr="008A7C2E">
              <w:rPr>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w:t>
            </w:r>
            <w:r w:rsidRPr="008A7C2E">
              <w:rPr>
                <w:sz w:val="16"/>
                <w:szCs w:val="16"/>
              </w:rPr>
              <w:t xml:space="preserve"> о возникновении угроз, а также усиление инженерно-технической укрепленности (закупка товаров, работ, услуг)</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center"/>
              <w:rPr>
                <w:rFonts w:ascii="Calibri" w:hAnsi="Calibri"/>
                <w:sz w:val="22"/>
                <w:szCs w:val="22"/>
              </w:rPr>
            </w:pPr>
            <w:r>
              <w:rPr>
                <w:sz w:val="16"/>
                <w:szCs w:val="16"/>
              </w:rPr>
              <w:t xml:space="preserve">               </w:t>
            </w: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Управление безопасности, профилактики прав</w:t>
            </w:r>
            <w:r w:rsidRPr="008A7C2E">
              <w:rPr>
                <w:sz w:val="16"/>
                <w:szCs w:val="16"/>
              </w:rPr>
              <w:t>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65"/>
        </w:trPr>
        <w:tc>
          <w:tcPr>
            <w:tcW w:w="4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1000"/>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Pr>
                <w:sz w:val="16"/>
                <w:szCs w:val="16"/>
              </w:rPr>
              <w:t>0,00</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7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widowControl w:val="0"/>
              <w:autoSpaceDE w:val="0"/>
              <w:autoSpaceDN w:val="0"/>
              <w:rPr>
                <w:strike/>
                <w:sz w:val="16"/>
                <w:szCs w:val="16"/>
                <w:u w:val="single"/>
              </w:rPr>
            </w:pPr>
            <w:r w:rsidRPr="00284B14">
              <w:rPr>
                <w:sz w:val="16"/>
                <w:szCs w:val="16"/>
              </w:rPr>
              <w:t>Социально</w:t>
            </w:r>
            <w:r w:rsidRPr="00284B14">
              <w:rPr>
                <w:sz w:val="16"/>
                <w:szCs w:val="16"/>
              </w:rPr>
              <w:t xml:space="preserve"> значимые объекты оборудованы материально-техническими средствами в соответствии с требованиями антитеррористической защищенности</w:t>
            </w:r>
            <w:r w:rsidRPr="008A7C2E">
              <w:rPr>
                <w:sz w:val="16"/>
                <w:szCs w:val="16"/>
              </w:rPr>
              <w:t xml:space="preserve">, </w:t>
            </w:r>
            <w:r w:rsidRPr="00404272">
              <w:rPr>
                <w:sz w:val="16"/>
                <w:szCs w:val="16"/>
              </w:rPr>
              <w:t>Единица</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Pr>
                <w:sz w:val="16"/>
                <w:szCs w:val="16"/>
              </w:rPr>
              <w:t xml:space="preserve">               </w:t>
            </w: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Default="00817BD4" w:rsidP="00E91E37">
            <w:pPr>
              <w:widowControl w:val="0"/>
              <w:autoSpaceDE w:val="0"/>
              <w:autoSpaceDN w:val="0"/>
              <w:jc w:val="center"/>
              <w:rPr>
                <w:sz w:val="16"/>
                <w:szCs w:val="16"/>
              </w:rPr>
            </w:pPr>
            <w:r>
              <w:rPr>
                <w:sz w:val="16"/>
                <w:szCs w:val="16"/>
              </w:rPr>
              <w:t>2023</w:t>
            </w:r>
          </w:p>
        </w:tc>
        <w:tc>
          <w:tcPr>
            <w:tcW w:w="839" w:type="dxa"/>
            <w:gridSpan w:val="8"/>
            <w:vMerge w:val="restart"/>
            <w:tcBorders>
              <w:top w:val="single" w:sz="8" w:space="0" w:color="000000"/>
              <w:left w:val="single" w:sz="8" w:space="0" w:color="000000"/>
              <w:right w:val="single" w:sz="8" w:space="0" w:color="000000"/>
            </w:tcBorders>
            <w:shd w:val="clear" w:color="000000" w:fill="FFFFFF"/>
          </w:tcPr>
          <w:p w:rsidR="00AC0962" w:rsidRDefault="00817BD4" w:rsidP="00E91E37">
            <w:pPr>
              <w:widowControl w:val="0"/>
              <w:autoSpaceDE w:val="0"/>
              <w:autoSpaceDN w:val="0"/>
              <w:rPr>
                <w:sz w:val="16"/>
                <w:szCs w:val="16"/>
              </w:rPr>
            </w:pPr>
            <w:r>
              <w:rPr>
                <w:sz w:val="16"/>
                <w:szCs w:val="16"/>
              </w:rPr>
              <w:t xml:space="preserve"> </w:t>
            </w:r>
            <w:r w:rsidRPr="008A7C2E">
              <w:rPr>
                <w:sz w:val="16"/>
                <w:szCs w:val="16"/>
              </w:rPr>
              <w:t>Итого</w:t>
            </w:r>
          </w:p>
          <w:p w:rsidR="00AC0962" w:rsidRPr="008A7C2E" w:rsidRDefault="00817BD4" w:rsidP="00E91E37">
            <w:pPr>
              <w:widowControl w:val="0"/>
              <w:autoSpaceDE w:val="0"/>
              <w:autoSpaceDN w:val="0"/>
              <w:rPr>
                <w:sz w:val="16"/>
                <w:szCs w:val="16"/>
              </w:rPr>
            </w:pPr>
            <w:r>
              <w:rPr>
                <w:sz w:val="16"/>
                <w:szCs w:val="16"/>
              </w:rPr>
              <w:t xml:space="preserve"> 2024</w:t>
            </w:r>
            <w:r w:rsidRPr="008A7C2E">
              <w:rPr>
                <w:sz w:val="16"/>
                <w:szCs w:val="16"/>
              </w:rPr>
              <w:t xml:space="preserve"> год</w:t>
            </w:r>
          </w:p>
        </w:tc>
        <w:tc>
          <w:tcPr>
            <w:tcW w:w="2990" w:type="dxa"/>
            <w:gridSpan w:val="11"/>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509"/>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widowControl w:val="0"/>
              <w:autoSpaceDE w:val="0"/>
              <w:autoSpaceDN w:val="0"/>
              <w:spacing w:after="200" w:line="276" w:lineRule="auto"/>
              <w:ind w:left="-57" w:right="-57"/>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widowControl w:val="0"/>
              <w:autoSpaceDE w:val="0"/>
              <w:autoSpaceDN w:val="0"/>
              <w:rPr>
                <w:sz w:val="16"/>
                <w:szCs w:val="16"/>
              </w:rPr>
            </w:pPr>
          </w:p>
        </w:tc>
        <w:tc>
          <w:tcPr>
            <w:tcW w:w="839"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widowControl w:val="0"/>
              <w:autoSpaceDE w:val="0"/>
              <w:autoSpaceDN w:val="0"/>
              <w:rPr>
                <w:sz w:val="16"/>
                <w:szCs w:val="16"/>
              </w:rPr>
            </w:pPr>
          </w:p>
        </w:tc>
        <w:tc>
          <w:tcPr>
            <w:tcW w:w="839" w:type="dxa"/>
            <w:gridSpan w:val="8"/>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widowControl w:val="0"/>
              <w:autoSpaceDE w:val="0"/>
              <w:autoSpaceDN w:val="0"/>
              <w:rPr>
                <w:sz w:val="16"/>
                <w:szCs w:val="16"/>
              </w:rPr>
            </w:pPr>
          </w:p>
        </w:tc>
        <w:tc>
          <w:tcPr>
            <w:tcW w:w="713"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rPr>
            </w:pPr>
            <w:r w:rsidRPr="008A7C2E">
              <w:rPr>
                <w:sz w:val="16"/>
                <w:szCs w:val="16"/>
              </w:rPr>
              <w:t>квартал</w:t>
            </w:r>
          </w:p>
          <w:p w:rsidR="00AC0962" w:rsidRPr="008A7C2E" w:rsidRDefault="00AC0962" w:rsidP="00E91E37">
            <w:pPr>
              <w:widowControl w:val="0"/>
              <w:autoSpaceDE w:val="0"/>
              <w:autoSpaceDN w:val="0"/>
              <w:jc w:val="center"/>
              <w:rPr>
                <w:sz w:val="16"/>
                <w:szCs w:val="16"/>
                <w:lang w:val="en-US"/>
              </w:rPr>
            </w:pPr>
          </w:p>
          <w:p w:rsidR="00AC0962" w:rsidRPr="008A7C2E" w:rsidRDefault="00AC0962" w:rsidP="00E91E37">
            <w:pPr>
              <w:widowControl w:val="0"/>
              <w:autoSpaceDE w:val="0"/>
              <w:autoSpaceDN w:val="0"/>
              <w:jc w:val="center"/>
              <w:rPr>
                <w:sz w:val="16"/>
                <w:szCs w:val="16"/>
                <w:lang w:val="en-US"/>
              </w:rPr>
            </w:pP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7" w:right="57"/>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7" w:right="57"/>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7" w:right="57"/>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AC0962">
        <w:trPr>
          <w:gridAfter w:val="3"/>
          <w:wAfter w:w="2257" w:type="dxa"/>
          <w:cantSplit/>
          <w:trHeight w:hRule="exact" w:val="334"/>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spacing w:after="200" w:line="276" w:lineRule="auto"/>
              <w:ind w:left="-57" w:right="-57"/>
              <w:jc w:val="center"/>
              <w:rPr>
                <w:sz w:val="16"/>
                <w:szCs w:val="16"/>
              </w:rPr>
            </w:pPr>
            <w:r>
              <w:rPr>
                <w:sz w:val="16"/>
                <w:szCs w:val="16"/>
              </w:rPr>
              <w:t xml:space="preserve">                 </w:t>
            </w:r>
            <w:r w:rsidRPr="008A7C2E">
              <w:rPr>
                <w:sz w:val="16"/>
                <w:szCs w:val="16"/>
              </w:rPr>
              <w:t>59</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10</w:t>
            </w:r>
          </w:p>
        </w:tc>
        <w:tc>
          <w:tcPr>
            <w:tcW w:w="839" w:type="dxa"/>
            <w:gridSpan w:val="8"/>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10</w:t>
            </w:r>
          </w:p>
        </w:tc>
        <w:tc>
          <w:tcPr>
            <w:tcW w:w="713"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2</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4</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7</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14</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65"/>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2</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Основное мероприятие 02</w:t>
            </w:r>
          </w:p>
          <w:p w:rsidR="00AC0962" w:rsidRPr="008A7C2E" w:rsidRDefault="00817BD4" w:rsidP="00E91E37">
            <w:pPr>
              <w:autoSpaceDE w:val="0"/>
              <w:autoSpaceDN w:val="0"/>
              <w:adjustRightInd w:val="0"/>
              <w:rPr>
                <w:sz w:val="16"/>
                <w:szCs w:val="16"/>
              </w:rPr>
            </w:pPr>
            <w:r w:rsidRPr="008A7C2E">
              <w:rPr>
                <w:sz w:val="16"/>
                <w:szCs w:val="16"/>
              </w:rPr>
              <w:t>Обеспечение деятельности общественных объединений правоохранительной направленности</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717"/>
        </w:trPr>
        <w:tc>
          <w:tcPr>
            <w:tcW w:w="4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E14C5F" w:rsidP="00E14C5F">
            <w:pPr>
              <w:spacing w:after="200" w:line="276" w:lineRule="auto"/>
              <w:jc w:val="center"/>
              <w:rPr>
                <w:sz w:val="16"/>
                <w:szCs w:val="16"/>
              </w:rPr>
            </w:pPr>
            <w:r>
              <w:rPr>
                <w:sz w:val="16"/>
                <w:szCs w:val="16"/>
              </w:rPr>
              <w:t xml:space="preserve"> </w:t>
            </w:r>
            <w:r w:rsidR="00D76274" w:rsidRPr="00D76274">
              <w:rPr>
                <w:sz w:val="16"/>
                <w:szCs w:val="16"/>
              </w:rPr>
              <w:t>47 117,61</w:t>
            </w:r>
            <w:r w:rsidR="00817BD4" w:rsidRPr="00896921">
              <w:rPr>
                <w:sz w:val="16"/>
                <w:szCs w:val="16"/>
              </w:rPr>
              <w:tab/>
            </w:r>
            <w:r w:rsidR="00817BD4" w:rsidRPr="001C0B93">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autoSpaceDE w:val="0"/>
              <w:autoSpaceDN w:val="0"/>
              <w:adjustRightInd w:val="0"/>
              <w:jc w:val="right"/>
              <w:rPr>
                <w:sz w:val="16"/>
                <w:szCs w:val="16"/>
              </w:rPr>
            </w:pPr>
            <w:r>
              <w:rPr>
                <w:sz w:val="16"/>
                <w:szCs w:val="16"/>
              </w:rPr>
              <w:t>12 315,76</w:t>
            </w:r>
            <w:r w:rsidRPr="00300B1B">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 xml:space="preserve">                                                                         11 973,33</w:t>
            </w:r>
            <w:r>
              <w:rPr>
                <w:sz w:val="16"/>
                <w:szCs w:val="16"/>
              </w:rPr>
              <w:tab/>
            </w:r>
            <w:r w:rsidRPr="00FF763B">
              <w:rPr>
                <w:sz w:val="16"/>
                <w:szCs w:val="16"/>
              </w:rPr>
              <w:tab/>
            </w:r>
            <w:r w:rsidRPr="001E74B3">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D156DA" w:rsidP="00D156DA">
            <w:pPr>
              <w:spacing w:after="200" w:line="276" w:lineRule="auto"/>
              <w:jc w:val="right"/>
              <w:rPr>
                <w:rFonts w:ascii="Calibri" w:hAnsi="Calibri"/>
                <w:sz w:val="22"/>
                <w:szCs w:val="22"/>
              </w:rPr>
            </w:pPr>
            <w:r>
              <w:rPr>
                <w:sz w:val="16"/>
                <w:szCs w:val="16"/>
              </w:rPr>
              <w:t xml:space="preserve">   </w:t>
            </w:r>
            <w:r w:rsidRPr="00D156DA">
              <w:rPr>
                <w:sz w:val="16"/>
                <w:szCs w:val="16"/>
              </w:rPr>
              <w:t>3 115,46</w:t>
            </w:r>
            <w:r w:rsidRPr="00D156DA">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818D0">
              <w:rPr>
                <w:sz w:val="16"/>
                <w:szCs w:val="16"/>
              </w:rPr>
              <w:t>9 856,53</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818D0">
              <w:rPr>
                <w:sz w:val="16"/>
                <w:szCs w:val="16"/>
              </w:rPr>
              <w:t>9 856,53</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545"/>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D76274" w:rsidP="00E91E37">
            <w:pPr>
              <w:spacing w:after="200" w:line="276" w:lineRule="auto"/>
              <w:jc w:val="right"/>
              <w:rPr>
                <w:sz w:val="16"/>
                <w:szCs w:val="16"/>
              </w:rPr>
            </w:pPr>
            <w:r w:rsidRPr="00D76274">
              <w:rPr>
                <w:sz w:val="16"/>
                <w:szCs w:val="16"/>
              </w:rPr>
              <w:t>47 117,61</w:t>
            </w:r>
            <w:r w:rsidR="00817BD4" w:rsidRPr="00896921">
              <w:rPr>
                <w:sz w:val="16"/>
                <w:szCs w:val="16"/>
              </w:rPr>
              <w:tab/>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autoSpaceDE w:val="0"/>
              <w:autoSpaceDN w:val="0"/>
              <w:adjustRightInd w:val="0"/>
              <w:jc w:val="right"/>
              <w:rPr>
                <w:sz w:val="16"/>
                <w:szCs w:val="16"/>
              </w:rPr>
            </w:pPr>
            <w:r>
              <w:rPr>
                <w:sz w:val="16"/>
                <w:szCs w:val="16"/>
              </w:rPr>
              <w:t>12 315,76</w:t>
            </w:r>
            <w:r w:rsidRPr="00EA0A19">
              <w:rPr>
                <w:sz w:val="16"/>
                <w:szCs w:val="16"/>
              </w:rPr>
              <w:tab/>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Pr>
                <w:sz w:val="16"/>
                <w:szCs w:val="16"/>
              </w:rPr>
              <w:t xml:space="preserve">                                                                              </w:t>
            </w:r>
            <w:r w:rsidRPr="00EA3D81">
              <w:rPr>
                <w:sz w:val="16"/>
                <w:szCs w:val="16"/>
              </w:rPr>
              <w:t xml:space="preserve">11 </w:t>
            </w:r>
            <w:r w:rsidRPr="00EA3D81">
              <w:rPr>
                <w:sz w:val="16"/>
                <w:szCs w:val="16"/>
              </w:rPr>
              <w:t>973,33</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D156DA" w:rsidP="00D156DA">
            <w:pPr>
              <w:spacing w:after="200" w:line="276" w:lineRule="auto"/>
              <w:jc w:val="right"/>
              <w:rPr>
                <w:rFonts w:ascii="Calibri" w:hAnsi="Calibri"/>
                <w:sz w:val="22"/>
                <w:szCs w:val="22"/>
              </w:rPr>
            </w:pPr>
            <w:r>
              <w:rPr>
                <w:sz w:val="16"/>
                <w:szCs w:val="16"/>
              </w:rPr>
              <w:t xml:space="preserve">   </w:t>
            </w:r>
            <w:r w:rsidRPr="00D156DA">
              <w:rPr>
                <w:sz w:val="16"/>
                <w:szCs w:val="16"/>
              </w:rPr>
              <w:t>3 115,46</w:t>
            </w:r>
            <w:r w:rsidRPr="00D156DA">
              <w:rPr>
                <w:sz w:val="16"/>
                <w:szCs w:val="16"/>
              </w:rPr>
              <w:tab/>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818D0">
              <w:rPr>
                <w:sz w:val="16"/>
                <w:szCs w:val="16"/>
              </w:rPr>
              <w:t>9 856,53</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818D0">
              <w:rPr>
                <w:sz w:val="16"/>
                <w:szCs w:val="16"/>
              </w:rPr>
              <w:t>9 856,53</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35"/>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2.1</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02.01</w:t>
            </w:r>
          </w:p>
          <w:p w:rsidR="00AC0962" w:rsidRPr="008A7C2E" w:rsidRDefault="00817BD4" w:rsidP="00E91E37">
            <w:pPr>
              <w:autoSpaceDE w:val="0"/>
              <w:autoSpaceDN w:val="0"/>
              <w:adjustRightInd w:val="0"/>
              <w:rPr>
                <w:sz w:val="16"/>
                <w:szCs w:val="16"/>
              </w:rPr>
            </w:pPr>
            <w:r w:rsidRPr="008A7C2E">
              <w:rPr>
                <w:sz w:val="16"/>
                <w:szCs w:val="16"/>
              </w:rPr>
              <w:t>Проведение мероприятий по привлечению граждан, принимающих участие в деятельности народных дружин</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0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6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659"/>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707D66">
              <w:rPr>
                <w:sz w:val="16"/>
                <w:szCs w:val="16"/>
              </w:rPr>
              <w:t>Количество граждан вновь привлеченных, участвующих в деятельности народных дружин</w:t>
            </w:r>
            <w:r>
              <w:rPr>
                <w:sz w:val="16"/>
                <w:szCs w:val="16"/>
              </w:rPr>
              <w:t>, 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39" w:type="dxa"/>
            <w:gridSpan w:val="8"/>
            <w:vMerge w:val="restart"/>
            <w:tcBorders>
              <w:top w:val="single" w:sz="4" w:space="0" w:color="auto"/>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2990" w:type="dxa"/>
            <w:gridSpan w:val="11"/>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202</w:t>
            </w:r>
            <w:r>
              <w:rPr>
                <w:sz w:val="16"/>
                <w:szCs w:val="16"/>
              </w:rPr>
              <w:t>5</w:t>
            </w:r>
          </w:p>
        </w:tc>
        <w:tc>
          <w:tcPr>
            <w:tcW w:w="850" w:type="dxa"/>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2</w:t>
            </w:r>
            <w:r>
              <w:rPr>
                <w:sz w:val="16"/>
                <w:szCs w:val="16"/>
              </w:rPr>
              <w:t>026</w:t>
            </w:r>
          </w:p>
        </w:tc>
        <w:tc>
          <w:tcPr>
            <w:tcW w:w="851" w:type="dxa"/>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531"/>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39" w:type="dxa"/>
            <w:gridSpan w:val="8"/>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713"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rPr>
            </w:pPr>
            <w:r w:rsidRPr="008A7C2E">
              <w:rPr>
                <w:sz w:val="16"/>
                <w:szCs w:val="16"/>
              </w:rPr>
              <w:t>квартал</w:t>
            </w:r>
          </w:p>
          <w:p w:rsidR="00AC0962" w:rsidRPr="008A7C2E" w:rsidRDefault="00AC0962" w:rsidP="00E91E37">
            <w:pPr>
              <w:widowControl w:val="0"/>
              <w:autoSpaceDE w:val="0"/>
              <w:autoSpaceDN w:val="0"/>
              <w:jc w:val="center"/>
              <w:rPr>
                <w:sz w:val="16"/>
                <w:szCs w:val="16"/>
                <w:lang w:val="en-US"/>
              </w:rPr>
            </w:pPr>
          </w:p>
          <w:p w:rsidR="00AC0962" w:rsidRPr="008A7C2E" w:rsidRDefault="00AC0962" w:rsidP="00E91E37">
            <w:pPr>
              <w:widowControl w:val="0"/>
              <w:autoSpaceDE w:val="0"/>
              <w:autoSpaceDN w:val="0"/>
              <w:jc w:val="center"/>
              <w:rPr>
                <w:sz w:val="16"/>
                <w:szCs w:val="16"/>
                <w:lang w:val="en-US"/>
              </w:rPr>
            </w:pP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02"/>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AC0962">
            <w:pPr>
              <w:autoSpaceDE w:val="0"/>
              <w:autoSpaceDN w:val="0"/>
              <w:adjustRightInd w:val="0"/>
              <w:ind w:right="57"/>
              <w:jc w:val="right"/>
              <w:rPr>
                <w:sz w:val="16"/>
                <w:szCs w:val="16"/>
              </w:rPr>
            </w:pPr>
            <w:r w:rsidRPr="008A7C2E">
              <w:rPr>
                <w:sz w:val="16"/>
                <w:szCs w:val="16"/>
              </w:rPr>
              <w:t>22</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AC0962">
            <w:pPr>
              <w:ind w:right="57"/>
              <w:jc w:val="right"/>
              <w:rPr>
                <w:sz w:val="16"/>
                <w:szCs w:val="16"/>
              </w:rPr>
            </w:pPr>
            <w:r>
              <w:rPr>
                <w:sz w:val="16"/>
                <w:szCs w:val="16"/>
              </w:rPr>
              <w:t>2</w:t>
            </w:r>
          </w:p>
        </w:tc>
        <w:tc>
          <w:tcPr>
            <w:tcW w:w="839" w:type="dxa"/>
            <w:gridSpan w:val="8"/>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AC0962">
            <w:pPr>
              <w:ind w:right="57"/>
              <w:jc w:val="right"/>
              <w:rPr>
                <w:sz w:val="16"/>
                <w:szCs w:val="16"/>
              </w:rPr>
            </w:pPr>
            <w:r>
              <w:rPr>
                <w:sz w:val="16"/>
                <w:szCs w:val="16"/>
              </w:rPr>
              <w:t>2</w:t>
            </w:r>
          </w:p>
        </w:tc>
        <w:tc>
          <w:tcPr>
            <w:tcW w:w="713"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AC0962">
            <w:pPr>
              <w:ind w:right="57"/>
              <w:jc w:val="right"/>
              <w:rPr>
                <w:sz w:val="16"/>
                <w:szCs w:val="16"/>
              </w:rPr>
            </w:pPr>
            <w:r w:rsidRPr="008A7C2E">
              <w:rPr>
                <w:sz w:val="16"/>
                <w:szCs w:val="16"/>
              </w:rPr>
              <w:t>0</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AC0962">
            <w:pPr>
              <w:ind w:right="57"/>
              <w:jc w:val="right"/>
              <w:rPr>
                <w:sz w:val="16"/>
                <w:szCs w:val="16"/>
              </w:rPr>
            </w:pPr>
            <w:r w:rsidRPr="008A7C2E">
              <w:rPr>
                <w:sz w:val="16"/>
                <w:szCs w:val="16"/>
              </w:rPr>
              <w:t>0</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AC0962">
            <w:pPr>
              <w:ind w:right="57"/>
              <w:jc w:val="right"/>
              <w:rPr>
                <w:sz w:val="16"/>
                <w:szCs w:val="16"/>
              </w:rPr>
            </w:pPr>
            <w:r w:rsidRPr="008A7C2E">
              <w:rPr>
                <w:sz w:val="16"/>
                <w:szCs w:val="16"/>
              </w:rPr>
              <w:t>1</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AC0962">
            <w:pPr>
              <w:ind w:right="57"/>
              <w:jc w:val="right"/>
              <w:rPr>
                <w:sz w:val="16"/>
                <w:szCs w:val="16"/>
              </w:rPr>
            </w:pPr>
            <w:r w:rsidRPr="008A7C2E">
              <w:rPr>
                <w:sz w:val="16"/>
                <w:szCs w:val="16"/>
              </w:rPr>
              <w:t>2</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AC0962">
            <w:pPr>
              <w:ind w:right="57"/>
              <w:jc w:val="right"/>
              <w:rPr>
                <w:sz w:val="16"/>
                <w:szCs w:val="16"/>
              </w:rPr>
            </w:pPr>
            <w:r>
              <w:rPr>
                <w:sz w:val="16"/>
                <w:szCs w:val="16"/>
              </w:rPr>
              <w:t>4</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AC0962">
            <w:pPr>
              <w:ind w:right="57"/>
              <w:jc w:val="right"/>
              <w:rPr>
                <w:sz w:val="16"/>
                <w:szCs w:val="16"/>
              </w:rPr>
            </w:pPr>
            <w:r>
              <w:rPr>
                <w:sz w:val="16"/>
                <w:szCs w:val="16"/>
              </w:rPr>
              <w:t>6</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AC0962">
            <w:pPr>
              <w:ind w:right="57"/>
              <w:jc w:val="right"/>
              <w:rPr>
                <w:sz w:val="16"/>
                <w:szCs w:val="16"/>
              </w:rPr>
            </w:pPr>
            <w:r>
              <w:rPr>
                <w:sz w:val="16"/>
                <w:szCs w:val="16"/>
              </w:rPr>
              <w:t>8</w:t>
            </w:r>
          </w:p>
        </w:tc>
        <w:tc>
          <w:tcPr>
            <w:tcW w:w="1995"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cantSplit/>
          <w:trHeight w:hRule="exact" w:val="498"/>
        </w:trPr>
        <w:tc>
          <w:tcPr>
            <w:tcW w:w="409" w:type="dxa"/>
            <w:vMerge w:val="restart"/>
            <w:tcBorders>
              <w:top w:val="single" w:sz="8" w:space="0" w:color="000000"/>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lastRenderedPageBreak/>
              <w:t>2.2</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02.02</w:t>
            </w:r>
          </w:p>
          <w:p w:rsidR="00AC0962" w:rsidRPr="008A7C2E" w:rsidRDefault="00817BD4" w:rsidP="00E91E37">
            <w:pPr>
              <w:autoSpaceDE w:val="0"/>
              <w:autoSpaceDN w:val="0"/>
              <w:adjustRightInd w:val="0"/>
              <w:rPr>
                <w:sz w:val="16"/>
                <w:szCs w:val="16"/>
              </w:rPr>
            </w:pPr>
            <w:r w:rsidRPr="008A7C2E">
              <w:rPr>
                <w:sz w:val="16"/>
                <w:szCs w:val="16"/>
              </w:rPr>
              <w:t>Материальное стимулирование народных дружинников</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556" w:type="dxa"/>
            <w:vMerge w:val="restart"/>
          </w:tcPr>
          <w:p w:rsidR="00AC0962" w:rsidRPr="008A7C2E" w:rsidRDefault="00AC0962" w:rsidP="00E91E37">
            <w:pPr>
              <w:autoSpaceDE w:val="0"/>
              <w:autoSpaceDN w:val="0"/>
              <w:adjustRightInd w:val="0"/>
              <w:ind w:left="56" w:right="56"/>
              <w:jc w:val="right"/>
              <w:rPr>
                <w:sz w:val="16"/>
                <w:szCs w:val="16"/>
              </w:rPr>
            </w:pPr>
          </w:p>
        </w:tc>
        <w:tc>
          <w:tcPr>
            <w:tcW w:w="850" w:type="dxa"/>
            <w:vMerge w:val="restart"/>
          </w:tcPr>
          <w:p w:rsidR="00AC0962" w:rsidRPr="008A7C2E" w:rsidRDefault="00AC0962" w:rsidP="00E91E37">
            <w:pPr>
              <w:autoSpaceDE w:val="0"/>
              <w:autoSpaceDN w:val="0"/>
              <w:adjustRightInd w:val="0"/>
              <w:ind w:left="56" w:right="56"/>
              <w:jc w:val="right"/>
              <w:rPr>
                <w:sz w:val="16"/>
                <w:szCs w:val="16"/>
              </w:rPr>
            </w:pPr>
          </w:p>
        </w:tc>
        <w:tc>
          <w:tcPr>
            <w:tcW w:w="851" w:type="dxa"/>
            <w:vMerge w:val="restart"/>
          </w:tcPr>
          <w:p w:rsidR="00AC0962" w:rsidRPr="008A7C2E" w:rsidRDefault="00AC0962" w:rsidP="00E91E37">
            <w:pPr>
              <w:autoSpaceDE w:val="0"/>
              <w:autoSpaceDN w:val="0"/>
              <w:adjustRightInd w:val="0"/>
              <w:ind w:left="56" w:right="56"/>
              <w:jc w:val="right"/>
              <w:rPr>
                <w:sz w:val="16"/>
                <w:szCs w:val="16"/>
              </w:rPr>
            </w:pPr>
          </w:p>
        </w:tc>
      </w:tr>
      <w:tr w:rsidR="00274966" w:rsidTr="00E91E37">
        <w:trPr>
          <w:cantSplit/>
          <w:trHeight w:hRule="exact" w:val="725"/>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 xml:space="preserve"> </w:t>
            </w:r>
            <w:r w:rsidR="00D95382" w:rsidRPr="00D95382">
              <w:rPr>
                <w:sz w:val="16"/>
                <w:szCs w:val="16"/>
              </w:rPr>
              <w:t>44 889,65</w:t>
            </w:r>
            <w:r w:rsidRPr="0089624C">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10 087,80</w:t>
            </w:r>
            <w:r w:rsidRPr="00033EE1">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 xml:space="preserve">                                                                          11 973,33</w:t>
            </w:r>
            <w:r w:rsidRPr="00D26F5D">
              <w:rPr>
                <w:sz w:val="16"/>
                <w:szCs w:val="16"/>
              </w:rPr>
              <w:tab/>
            </w:r>
            <w:r w:rsidRPr="00085A8E">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D95382" w:rsidP="00E91E37">
            <w:pPr>
              <w:autoSpaceDE w:val="0"/>
              <w:autoSpaceDN w:val="0"/>
              <w:adjustRightInd w:val="0"/>
              <w:ind w:left="56" w:right="56"/>
              <w:jc w:val="right"/>
              <w:rPr>
                <w:sz w:val="16"/>
                <w:szCs w:val="16"/>
              </w:rPr>
            </w:pPr>
            <w:r>
              <w:rPr>
                <w:sz w:val="16"/>
                <w:szCs w:val="16"/>
              </w:rPr>
              <w:t xml:space="preserve">   </w:t>
            </w:r>
            <w:r w:rsidRPr="00D95382">
              <w:rPr>
                <w:sz w:val="16"/>
                <w:szCs w:val="16"/>
              </w:rPr>
              <w:t>3 115,46</w:t>
            </w:r>
            <w:r w:rsidR="00817BD4" w:rsidRPr="008A7C2E">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62179">
              <w:rPr>
                <w:sz w:val="16"/>
                <w:szCs w:val="16"/>
              </w:rPr>
              <w:t>9 856,53</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762179">
              <w:rPr>
                <w:sz w:val="16"/>
                <w:szCs w:val="16"/>
              </w:rPr>
              <w:t>9 856,53</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556" w:type="dxa"/>
            <w:vMerge/>
          </w:tcPr>
          <w:p w:rsidR="00AC0962" w:rsidRPr="008A7C2E" w:rsidRDefault="00AC0962" w:rsidP="00E91E37">
            <w:pPr>
              <w:autoSpaceDE w:val="0"/>
              <w:autoSpaceDN w:val="0"/>
              <w:adjustRightInd w:val="0"/>
              <w:ind w:left="56" w:right="56"/>
              <w:jc w:val="right"/>
              <w:rPr>
                <w:sz w:val="16"/>
                <w:szCs w:val="16"/>
              </w:rPr>
            </w:pPr>
          </w:p>
        </w:tc>
        <w:tc>
          <w:tcPr>
            <w:tcW w:w="850" w:type="dxa"/>
            <w:vMerge/>
          </w:tcPr>
          <w:p w:rsidR="00AC0962" w:rsidRPr="008A7C2E" w:rsidRDefault="00AC0962" w:rsidP="00E91E37">
            <w:pPr>
              <w:autoSpaceDE w:val="0"/>
              <w:autoSpaceDN w:val="0"/>
              <w:adjustRightInd w:val="0"/>
              <w:ind w:left="56" w:right="56"/>
              <w:jc w:val="right"/>
              <w:rPr>
                <w:sz w:val="16"/>
                <w:szCs w:val="16"/>
              </w:rPr>
            </w:pPr>
          </w:p>
        </w:tc>
        <w:tc>
          <w:tcPr>
            <w:tcW w:w="851" w:type="dxa"/>
            <w:vMerge/>
          </w:tcPr>
          <w:p w:rsidR="00AC0962" w:rsidRPr="008A7C2E" w:rsidRDefault="00AC0962" w:rsidP="00E91E37">
            <w:pPr>
              <w:autoSpaceDE w:val="0"/>
              <w:autoSpaceDN w:val="0"/>
              <w:adjustRightInd w:val="0"/>
              <w:ind w:left="56" w:right="56"/>
              <w:jc w:val="right"/>
              <w:rPr>
                <w:sz w:val="16"/>
                <w:szCs w:val="16"/>
              </w:rPr>
            </w:pPr>
          </w:p>
        </w:tc>
      </w:tr>
      <w:tr w:rsidR="00274966" w:rsidTr="00E91E37">
        <w:trPr>
          <w:gridAfter w:val="3"/>
          <w:wAfter w:w="2257" w:type="dxa"/>
          <w:cantSplit/>
          <w:trHeight w:hRule="exact" w:val="75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 xml:space="preserve">    </w:t>
            </w:r>
            <w:r w:rsidR="00D95382" w:rsidRPr="00D95382">
              <w:rPr>
                <w:sz w:val="16"/>
                <w:szCs w:val="16"/>
              </w:rPr>
              <w:t>44 889,65</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033EE1">
              <w:rPr>
                <w:sz w:val="16"/>
                <w:szCs w:val="16"/>
              </w:rPr>
              <w:t>10 087,80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 xml:space="preserve">                                                                         </w:t>
            </w:r>
            <w:r w:rsidRPr="00D26F5D">
              <w:rPr>
                <w:sz w:val="16"/>
                <w:szCs w:val="16"/>
              </w:rPr>
              <w:t>11 973,33</w:t>
            </w:r>
            <w:r w:rsidRPr="00085A8E">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D95382" w:rsidP="00E91E37">
            <w:pPr>
              <w:spacing w:after="200" w:line="276" w:lineRule="auto"/>
              <w:jc w:val="right"/>
              <w:rPr>
                <w:rFonts w:ascii="Calibri" w:hAnsi="Calibri"/>
                <w:sz w:val="22"/>
                <w:szCs w:val="22"/>
              </w:rPr>
            </w:pPr>
            <w:r>
              <w:rPr>
                <w:sz w:val="16"/>
                <w:szCs w:val="16"/>
              </w:rPr>
              <w:t xml:space="preserve"> </w:t>
            </w:r>
            <w:r w:rsidRPr="00D95382">
              <w:rPr>
                <w:sz w:val="16"/>
                <w:szCs w:val="16"/>
              </w:rPr>
              <w:t>3 115,46</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B30127">
              <w:rPr>
                <w:sz w:val="16"/>
                <w:szCs w:val="16"/>
              </w:rPr>
              <w:t>9 856,53</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B30127">
              <w:rPr>
                <w:sz w:val="16"/>
                <w:szCs w:val="16"/>
              </w:rPr>
              <w:t>9 856,53</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38"/>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left w:val="single" w:sz="8" w:space="0" w:color="000000"/>
              <w:right w:val="single" w:sz="8" w:space="0" w:color="000000"/>
            </w:tcBorders>
            <w:shd w:val="clear" w:color="000000" w:fill="FFFFFF"/>
          </w:tcPr>
          <w:p w:rsidR="00AC0962" w:rsidRPr="008A7C2E" w:rsidRDefault="00817BD4" w:rsidP="00E91E37">
            <w:pPr>
              <w:rPr>
                <w:sz w:val="16"/>
                <w:szCs w:val="16"/>
              </w:rPr>
            </w:pPr>
            <w:r w:rsidRPr="008A7C2E">
              <w:rPr>
                <w:sz w:val="16"/>
                <w:szCs w:val="16"/>
              </w:rPr>
              <w:t>Количество народных дружинников, получивших выплаты в соответствии с требованиями при расчете нормативов расходов бюджета, 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39" w:type="dxa"/>
            <w:gridSpan w:val="8"/>
            <w:vMerge w:val="restart"/>
            <w:tcBorders>
              <w:top w:val="single" w:sz="4" w:space="0" w:color="auto"/>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sidRPr="008A7C2E">
              <w:rPr>
                <w:sz w:val="16"/>
                <w:szCs w:val="16"/>
              </w:rPr>
              <w:t xml:space="preserve"> </w:t>
            </w:r>
            <w:r>
              <w:rPr>
                <w:sz w:val="16"/>
                <w:szCs w:val="16"/>
              </w:rPr>
              <w:t>2024</w:t>
            </w:r>
            <w:r w:rsidRPr="008A7C2E">
              <w:rPr>
                <w:sz w:val="16"/>
                <w:szCs w:val="16"/>
              </w:rPr>
              <w:t xml:space="preserve"> год</w:t>
            </w:r>
          </w:p>
        </w:tc>
        <w:tc>
          <w:tcPr>
            <w:tcW w:w="2990" w:type="dxa"/>
            <w:gridSpan w:val="11"/>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val="695"/>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nil"/>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nil"/>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nil"/>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839" w:type="dxa"/>
            <w:gridSpan w:val="8"/>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713"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bottom w:val="nil"/>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69"/>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196</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right"/>
              <w:rPr>
                <w:sz w:val="16"/>
                <w:szCs w:val="16"/>
              </w:rPr>
            </w:pPr>
            <w:r>
              <w:rPr>
                <w:sz w:val="16"/>
                <w:szCs w:val="16"/>
              </w:rPr>
              <w:t>176</w:t>
            </w:r>
          </w:p>
        </w:tc>
        <w:tc>
          <w:tcPr>
            <w:tcW w:w="839" w:type="dxa"/>
            <w:gridSpan w:val="8"/>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178</w:t>
            </w:r>
          </w:p>
        </w:tc>
        <w:tc>
          <w:tcPr>
            <w:tcW w:w="713" w:type="dxa"/>
            <w:gridSpan w:val="4"/>
            <w:tcBorders>
              <w:top w:val="single" w:sz="8" w:space="0" w:color="000000"/>
              <w:left w:val="single" w:sz="4" w:space="0" w:color="auto"/>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44</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88</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132</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178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w:t>
            </w:r>
            <w:r>
              <w:rPr>
                <w:sz w:val="16"/>
                <w:szCs w:val="16"/>
              </w:rPr>
              <w:t>88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196</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12"/>
        </w:trPr>
        <w:tc>
          <w:tcPr>
            <w:tcW w:w="409" w:type="dxa"/>
            <w:vMerge w:val="restart"/>
            <w:tcBorders>
              <w:top w:val="single" w:sz="8" w:space="0" w:color="000000"/>
              <w:left w:val="single" w:sz="8"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2.3</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02.03</w:t>
            </w:r>
          </w:p>
          <w:p w:rsidR="00AC0962" w:rsidRPr="008A7C2E" w:rsidRDefault="00817BD4" w:rsidP="00E91E37">
            <w:pPr>
              <w:autoSpaceDE w:val="0"/>
              <w:autoSpaceDN w:val="0"/>
              <w:adjustRightInd w:val="0"/>
              <w:rPr>
                <w:sz w:val="16"/>
                <w:szCs w:val="16"/>
              </w:rPr>
            </w:pPr>
            <w:r w:rsidRPr="008A7C2E">
              <w:rPr>
                <w:sz w:val="16"/>
                <w:szCs w:val="16"/>
              </w:rPr>
              <w:t>Материально-техническое обеспечение деятельности народных дружин</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4" w:space="0" w:color="000000"/>
              <w:bottom w:val="single" w:sz="4" w:space="0" w:color="auto"/>
              <w:right w:val="single" w:sz="4"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0,00</w:t>
            </w:r>
          </w:p>
        </w:tc>
        <w:tc>
          <w:tcPr>
            <w:tcW w:w="3829" w:type="dxa"/>
            <w:gridSpan w:val="19"/>
            <w:tcBorders>
              <w:top w:val="single" w:sz="8" w:space="0" w:color="000000"/>
              <w:left w:val="single" w:sz="4"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Pr>
                <w:sz w:val="16"/>
                <w:szCs w:val="16"/>
              </w:rPr>
              <w:t xml:space="preserve">                                            </w:t>
            </w:r>
            <w:r>
              <w:rPr>
                <w:sz w:val="16"/>
                <w:szCs w:val="16"/>
              </w:rPr>
              <w:t xml:space="preserve">                                            </w:t>
            </w: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711"/>
        </w:trPr>
        <w:tc>
          <w:tcPr>
            <w:tcW w:w="409" w:type="dxa"/>
            <w:vMerge/>
            <w:tcBorders>
              <w:left w:val="single" w:sz="8" w:space="0" w:color="000000"/>
              <w:right w:val="single" w:sz="4"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w:t>
            </w:r>
            <w:r w:rsidRPr="008A7C2E">
              <w:rPr>
                <w:sz w:val="16"/>
                <w:szCs w:val="16"/>
              </w:rPr>
              <w:t>городского округа Люберцы</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E05043">
              <w:rPr>
                <w:sz w:val="16"/>
                <w:szCs w:val="16"/>
              </w:rPr>
              <w:t>2 227,96</w:t>
            </w:r>
          </w:p>
        </w:tc>
        <w:tc>
          <w:tcPr>
            <w:tcW w:w="839" w:type="dxa"/>
            <w:tcBorders>
              <w:top w:val="single" w:sz="4" w:space="0" w:color="auto"/>
              <w:left w:val="single" w:sz="4" w:space="0" w:color="000000"/>
              <w:bottom w:val="single" w:sz="4" w:space="0" w:color="auto"/>
              <w:right w:val="single" w:sz="4" w:space="0" w:color="000000"/>
            </w:tcBorders>
            <w:shd w:val="clear" w:color="000000" w:fill="FFFFFF"/>
          </w:tcPr>
          <w:p w:rsidR="00AC0962" w:rsidRDefault="00817BD4" w:rsidP="00E91E37">
            <w:pPr>
              <w:autoSpaceDE w:val="0"/>
              <w:autoSpaceDN w:val="0"/>
              <w:adjustRightInd w:val="0"/>
              <w:jc w:val="center"/>
              <w:rPr>
                <w:sz w:val="16"/>
                <w:szCs w:val="16"/>
              </w:rPr>
            </w:pPr>
            <w:r w:rsidRPr="00584DD2">
              <w:rPr>
                <w:sz w:val="16"/>
                <w:szCs w:val="16"/>
              </w:rPr>
              <w:t>2 227,96</w:t>
            </w:r>
          </w:p>
        </w:tc>
        <w:tc>
          <w:tcPr>
            <w:tcW w:w="3829" w:type="dxa"/>
            <w:gridSpan w:val="19"/>
            <w:tcBorders>
              <w:top w:val="single" w:sz="4" w:space="0" w:color="auto"/>
              <w:left w:val="single" w:sz="4"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36"/>
        </w:trPr>
        <w:tc>
          <w:tcPr>
            <w:tcW w:w="409" w:type="dxa"/>
            <w:vMerge/>
            <w:tcBorders>
              <w:left w:val="single" w:sz="8" w:space="0" w:color="000000"/>
              <w:right w:val="single" w:sz="4"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top w:val="single" w:sz="4" w:space="0" w:color="000000"/>
              <w:left w:val="single" w:sz="4"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978" w:type="dxa"/>
            <w:vMerge/>
            <w:tcBorders>
              <w:top w:val="single" w:sz="4"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1555"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E05043">
              <w:rPr>
                <w:sz w:val="16"/>
                <w:szCs w:val="16"/>
              </w:rPr>
              <w:t>2 227,96</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sidRPr="00584DD2">
              <w:rPr>
                <w:sz w:val="16"/>
                <w:szCs w:val="16"/>
              </w:rPr>
              <w:t>2 227,96</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26"/>
        </w:trPr>
        <w:tc>
          <w:tcPr>
            <w:tcW w:w="409" w:type="dxa"/>
            <w:vMerge/>
            <w:tcBorders>
              <w:left w:val="single" w:sz="8" w:space="0" w:color="000000"/>
              <w:right w:val="single" w:sz="4"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left w:val="single" w:sz="4" w:space="0" w:color="000000"/>
              <w:right w:val="single" w:sz="8" w:space="0" w:color="000000"/>
            </w:tcBorders>
            <w:shd w:val="clear" w:color="000000" w:fill="FFFFFF"/>
          </w:tcPr>
          <w:p w:rsidR="00AC0962" w:rsidRPr="008A7C2E" w:rsidRDefault="00817BD4" w:rsidP="00E91E37">
            <w:pPr>
              <w:rPr>
                <w:sz w:val="16"/>
                <w:szCs w:val="16"/>
              </w:rPr>
            </w:pPr>
            <w:r w:rsidRPr="008A7C2E">
              <w:rPr>
                <w:sz w:val="16"/>
                <w:szCs w:val="16"/>
              </w:rPr>
              <w:t xml:space="preserve">Количество закупленного имущества на обеспечение народных дружин необходимой материально-технической базой, </w:t>
            </w:r>
            <w:r w:rsidRPr="00C303FB">
              <w:rPr>
                <w:sz w:val="16"/>
                <w:szCs w:val="16"/>
              </w:rPr>
              <w:t>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13" w:type="dxa"/>
            <w:gridSpan w:val="6"/>
            <w:vMerge w:val="restart"/>
            <w:tcBorders>
              <w:top w:val="single" w:sz="4" w:space="0" w:color="auto"/>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16" w:type="dxa"/>
            <w:gridSpan w:val="13"/>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49"/>
        </w:trPr>
        <w:tc>
          <w:tcPr>
            <w:tcW w:w="409" w:type="dxa"/>
            <w:vMerge/>
            <w:tcBorders>
              <w:left w:val="single" w:sz="8" w:space="0" w:color="000000"/>
              <w:right w:val="single" w:sz="4"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4"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13" w:type="dxa"/>
            <w:gridSpan w:val="6"/>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739" w:type="dxa"/>
            <w:gridSpan w:val="6"/>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02" w:type="dxa"/>
            <w:gridSpan w:val="3"/>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63"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72"/>
        </w:trPr>
        <w:tc>
          <w:tcPr>
            <w:tcW w:w="409" w:type="dxa"/>
            <w:vMerge/>
            <w:tcBorders>
              <w:left w:val="single" w:sz="8" w:space="0" w:color="000000"/>
              <w:bottom w:val="single" w:sz="8" w:space="0" w:color="000000"/>
              <w:right w:val="single" w:sz="4"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4"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510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jc w:val="right"/>
              <w:rPr>
                <w:sz w:val="16"/>
                <w:szCs w:val="16"/>
              </w:rPr>
            </w:pPr>
            <w:r>
              <w:rPr>
                <w:sz w:val="16"/>
                <w:szCs w:val="16"/>
              </w:rPr>
              <w:t>510</w:t>
            </w:r>
          </w:p>
        </w:tc>
        <w:tc>
          <w:tcPr>
            <w:tcW w:w="813" w:type="dxa"/>
            <w:gridSpan w:val="6"/>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0</w:t>
            </w:r>
          </w:p>
        </w:tc>
        <w:tc>
          <w:tcPr>
            <w:tcW w:w="739" w:type="dxa"/>
            <w:gridSpan w:val="6"/>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0</w:t>
            </w:r>
          </w:p>
        </w:tc>
        <w:tc>
          <w:tcPr>
            <w:tcW w:w="802" w:type="dxa"/>
            <w:gridSpan w:val="3"/>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0</w:t>
            </w:r>
          </w:p>
        </w:tc>
        <w:tc>
          <w:tcPr>
            <w:tcW w:w="763"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0</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right"/>
              <w:rPr>
                <w:sz w:val="16"/>
                <w:szCs w:val="16"/>
              </w:rPr>
            </w:pPr>
            <w:r>
              <w:rPr>
                <w:sz w:val="16"/>
                <w:szCs w:val="16"/>
              </w:rPr>
              <w:t>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sidRPr="008A7C2E">
              <w:rPr>
                <w:sz w:val="16"/>
                <w:szCs w:val="16"/>
              </w:rPr>
              <w:t>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cantSplit/>
          <w:trHeight w:hRule="exact" w:val="855"/>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2.4</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tabs>
                <w:tab w:val="left" w:pos="250"/>
              </w:tabs>
              <w:autoSpaceDE w:val="0"/>
              <w:autoSpaceDN w:val="0"/>
              <w:adjustRightInd w:val="0"/>
              <w:rPr>
                <w:sz w:val="16"/>
                <w:szCs w:val="16"/>
              </w:rPr>
            </w:pPr>
            <w:r w:rsidRPr="008A7C2E">
              <w:rPr>
                <w:sz w:val="16"/>
                <w:szCs w:val="16"/>
              </w:rPr>
              <w:t>Мероприятие 02.04</w:t>
            </w:r>
          </w:p>
          <w:p w:rsidR="00AC0962" w:rsidRPr="008A7C2E" w:rsidRDefault="00817BD4" w:rsidP="00E91E37">
            <w:pPr>
              <w:tabs>
                <w:tab w:val="left" w:pos="250"/>
              </w:tabs>
              <w:autoSpaceDE w:val="0"/>
              <w:autoSpaceDN w:val="0"/>
              <w:adjustRightInd w:val="0"/>
              <w:rPr>
                <w:sz w:val="16"/>
                <w:szCs w:val="16"/>
              </w:rPr>
            </w:pPr>
            <w:r w:rsidRPr="008A7C2E">
              <w:rPr>
                <w:sz w:val="16"/>
                <w:szCs w:val="16"/>
              </w:rPr>
              <w:t>Проведение мероприятий по обеспечению правопорядка и безопасности граждан</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w:t>
            </w:r>
            <w:r>
              <w:rPr>
                <w:sz w:val="16"/>
                <w:szCs w:val="16"/>
              </w:rPr>
              <w:t xml:space="preserve">нистрации </w:t>
            </w:r>
            <w:r w:rsidRPr="008A7C2E">
              <w:rPr>
                <w:sz w:val="16"/>
                <w:szCs w:val="16"/>
              </w:rPr>
              <w:t>городского округа Люберцы Московской области</w:t>
            </w:r>
          </w:p>
        </w:tc>
        <w:tc>
          <w:tcPr>
            <w:tcW w:w="556" w:type="dxa"/>
            <w:vMerge w:val="restart"/>
          </w:tcPr>
          <w:p w:rsidR="00AC0962" w:rsidRPr="008A7C2E" w:rsidRDefault="00AC0962" w:rsidP="00E91E37">
            <w:pPr>
              <w:autoSpaceDE w:val="0"/>
              <w:autoSpaceDN w:val="0"/>
              <w:adjustRightInd w:val="0"/>
              <w:ind w:left="56" w:right="56"/>
              <w:jc w:val="right"/>
              <w:rPr>
                <w:sz w:val="16"/>
                <w:szCs w:val="16"/>
              </w:rPr>
            </w:pPr>
          </w:p>
        </w:tc>
        <w:tc>
          <w:tcPr>
            <w:tcW w:w="850" w:type="dxa"/>
            <w:vMerge w:val="restart"/>
          </w:tcPr>
          <w:p w:rsidR="00AC0962" w:rsidRPr="008A7C2E" w:rsidRDefault="00AC0962" w:rsidP="00E91E37">
            <w:pPr>
              <w:autoSpaceDE w:val="0"/>
              <w:autoSpaceDN w:val="0"/>
              <w:adjustRightInd w:val="0"/>
              <w:ind w:left="56" w:right="56"/>
              <w:jc w:val="right"/>
              <w:rPr>
                <w:sz w:val="16"/>
                <w:szCs w:val="16"/>
              </w:rPr>
            </w:pPr>
          </w:p>
        </w:tc>
        <w:tc>
          <w:tcPr>
            <w:tcW w:w="851" w:type="dxa"/>
            <w:vMerge w:val="restart"/>
          </w:tcPr>
          <w:p w:rsidR="00AC0962" w:rsidRPr="008A7C2E" w:rsidRDefault="00AC0962" w:rsidP="00E91E37">
            <w:pPr>
              <w:autoSpaceDE w:val="0"/>
              <w:autoSpaceDN w:val="0"/>
              <w:adjustRightInd w:val="0"/>
              <w:ind w:left="56" w:right="56"/>
              <w:jc w:val="right"/>
              <w:rPr>
                <w:sz w:val="16"/>
                <w:szCs w:val="16"/>
              </w:rPr>
            </w:pPr>
          </w:p>
        </w:tc>
      </w:tr>
      <w:tr w:rsidR="00274966" w:rsidTr="00E91E37">
        <w:trPr>
          <w:cantSplit/>
          <w:trHeight w:hRule="exact" w:val="1136"/>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tabs>
                <w:tab w:val="left" w:pos="250"/>
              </w:tabs>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556" w:type="dxa"/>
            <w:vMerge/>
          </w:tcPr>
          <w:p w:rsidR="00AC0962" w:rsidRPr="008A7C2E" w:rsidRDefault="00AC0962" w:rsidP="00E91E37">
            <w:pPr>
              <w:autoSpaceDE w:val="0"/>
              <w:autoSpaceDN w:val="0"/>
              <w:adjustRightInd w:val="0"/>
              <w:ind w:left="56" w:right="56"/>
              <w:jc w:val="right"/>
              <w:rPr>
                <w:sz w:val="16"/>
                <w:szCs w:val="16"/>
              </w:rPr>
            </w:pPr>
          </w:p>
        </w:tc>
        <w:tc>
          <w:tcPr>
            <w:tcW w:w="850" w:type="dxa"/>
            <w:vMerge/>
          </w:tcPr>
          <w:p w:rsidR="00AC0962" w:rsidRPr="008A7C2E" w:rsidRDefault="00AC0962" w:rsidP="00E91E37">
            <w:pPr>
              <w:autoSpaceDE w:val="0"/>
              <w:autoSpaceDN w:val="0"/>
              <w:adjustRightInd w:val="0"/>
              <w:ind w:left="56" w:right="56"/>
              <w:jc w:val="right"/>
              <w:rPr>
                <w:sz w:val="16"/>
                <w:szCs w:val="16"/>
              </w:rPr>
            </w:pPr>
          </w:p>
        </w:tc>
        <w:tc>
          <w:tcPr>
            <w:tcW w:w="851" w:type="dxa"/>
            <w:vMerge/>
          </w:tcPr>
          <w:p w:rsidR="00AC0962" w:rsidRPr="008A7C2E" w:rsidRDefault="00AC0962" w:rsidP="00E91E37">
            <w:pPr>
              <w:autoSpaceDE w:val="0"/>
              <w:autoSpaceDN w:val="0"/>
              <w:adjustRightInd w:val="0"/>
              <w:ind w:left="56" w:right="56"/>
              <w:jc w:val="right"/>
              <w:rPr>
                <w:sz w:val="16"/>
                <w:szCs w:val="16"/>
              </w:rPr>
            </w:pPr>
          </w:p>
        </w:tc>
      </w:tr>
      <w:tr w:rsidR="00274966" w:rsidTr="00E91E37">
        <w:trPr>
          <w:gridAfter w:val="3"/>
          <w:wAfter w:w="2257" w:type="dxa"/>
          <w:cantSplit/>
          <w:trHeight w:hRule="exact" w:val="830"/>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w:t>
            </w:r>
            <w:r w:rsidRPr="008A7C2E">
              <w:rPr>
                <w:sz w:val="16"/>
                <w:szCs w:val="16"/>
              </w:rPr>
              <w:t>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288"/>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left w:val="single" w:sz="8" w:space="0" w:color="000000"/>
              <w:right w:val="single" w:sz="8" w:space="0" w:color="000000"/>
            </w:tcBorders>
            <w:shd w:val="clear" w:color="000000" w:fill="FFFFFF"/>
          </w:tcPr>
          <w:p w:rsidR="00AC0962" w:rsidRPr="002C2A0A" w:rsidRDefault="00817BD4" w:rsidP="00E91E37">
            <w:pPr>
              <w:autoSpaceDE w:val="0"/>
              <w:autoSpaceDN w:val="0"/>
              <w:adjustRightInd w:val="0"/>
              <w:rPr>
                <w:sz w:val="16"/>
                <w:szCs w:val="16"/>
              </w:rPr>
            </w:pPr>
            <w:r w:rsidRPr="002C2A0A">
              <w:rPr>
                <w:sz w:val="16"/>
                <w:szCs w:val="16"/>
              </w:rPr>
              <w:t xml:space="preserve">Количество дополнительных мероприятий по обеспечению правопорядка и безопасности граждан, </w:t>
            </w:r>
            <w:r w:rsidRPr="00236A3F">
              <w:rPr>
                <w:sz w:val="16"/>
                <w:szCs w:val="16"/>
              </w:rPr>
              <w:t>Единица</w:t>
            </w:r>
          </w:p>
        </w:tc>
        <w:tc>
          <w:tcPr>
            <w:tcW w:w="978" w:type="dxa"/>
            <w:vMerge w:val="restart"/>
            <w:tcBorders>
              <w:left w:val="single" w:sz="8" w:space="0" w:color="000000"/>
              <w:right w:val="single" w:sz="8" w:space="0" w:color="000000"/>
            </w:tcBorders>
            <w:shd w:val="clear" w:color="000000" w:fill="FFFFFF"/>
          </w:tcPr>
          <w:p w:rsidR="00AC0962" w:rsidRPr="002C2A0A" w:rsidRDefault="00817BD4" w:rsidP="00E91E37">
            <w:pPr>
              <w:autoSpaceDE w:val="0"/>
              <w:autoSpaceDN w:val="0"/>
              <w:adjustRightInd w:val="0"/>
              <w:jc w:val="center"/>
              <w:rPr>
                <w:sz w:val="16"/>
                <w:szCs w:val="16"/>
              </w:rPr>
            </w:pPr>
            <w:r w:rsidRPr="002C2A0A">
              <w:rPr>
                <w:sz w:val="16"/>
                <w:szCs w:val="16"/>
              </w:rPr>
              <w:t>Х</w:t>
            </w:r>
          </w:p>
          <w:p w:rsidR="00AC0962" w:rsidRPr="002C2A0A" w:rsidRDefault="00AC0962" w:rsidP="00E91E37">
            <w:pPr>
              <w:autoSpaceDE w:val="0"/>
              <w:autoSpaceDN w:val="0"/>
              <w:adjustRightInd w:val="0"/>
              <w:jc w:val="center"/>
              <w:rPr>
                <w:sz w:val="16"/>
                <w:szCs w:val="16"/>
              </w:rPr>
            </w:pP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2C2A0A" w:rsidRDefault="00817BD4" w:rsidP="00E91E37">
            <w:pPr>
              <w:autoSpaceDE w:val="0"/>
              <w:autoSpaceDN w:val="0"/>
              <w:adjustRightInd w:val="0"/>
              <w:jc w:val="center"/>
              <w:rPr>
                <w:sz w:val="16"/>
                <w:szCs w:val="16"/>
              </w:rPr>
            </w:pPr>
            <w:r w:rsidRPr="002C2A0A">
              <w:rPr>
                <w:sz w:val="16"/>
                <w:szCs w:val="16"/>
              </w:rPr>
              <w:t>Х</w:t>
            </w:r>
          </w:p>
          <w:p w:rsidR="00AC0962" w:rsidRPr="002C2A0A" w:rsidRDefault="00AC0962" w:rsidP="00E91E37">
            <w:pPr>
              <w:autoSpaceDE w:val="0"/>
              <w:autoSpaceDN w:val="0"/>
              <w:adjustRightInd w:val="0"/>
              <w:jc w:val="center"/>
              <w:rPr>
                <w:sz w:val="16"/>
                <w:szCs w:val="16"/>
              </w:rPr>
            </w:pP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2C2A0A" w:rsidRDefault="00817BD4" w:rsidP="00E91E37">
            <w:pPr>
              <w:autoSpaceDE w:val="0"/>
              <w:autoSpaceDN w:val="0"/>
              <w:adjustRightInd w:val="0"/>
              <w:ind w:left="56" w:right="56"/>
              <w:jc w:val="right"/>
              <w:rPr>
                <w:sz w:val="16"/>
                <w:szCs w:val="16"/>
              </w:rPr>
            </w:pPr>
            <w:r w:rsidRPr="002C2A0A">
              <w:rPr>
                <w:sz w:val="16"/>
                <w:szCs w:val="16"/>
              </w:rPr>
              <w:t>Всего</w:t>
            </w:r>
          </w:p>
        </w:tc>
        <w:tc>
          <w:tcPr>
            <w:tcW w:w="839" w:type="dxa"/>
            <w:tcBorders>
              <w:top w:val="single" w:sz="4" w:space="0" w:color="auto"/>
              <w:left w:val="single" w:sz="8" w:space="0" w:color="000000"/>
              <w:right w:val="single" w:sz="8" w:space="0" w:color="000000"/>
            </w:tcBorders>
            <w:shd w:val="clear" w:color="000000" w:fill="FFFFFF"/>
          </w:tcPr>
          <w:p w:rsidR="00AC0962" w:rsidRDefault="00AC0962" w:rsidP="00E91E37">
            <w:pPr>
              <w:autoSpaceDE w:val="0"/>
              <w:autoSpaceDN w:val="0"/>
              <w:adjustRightInd w:val="0"/>
              <w:rPr>
                <w:sz w:val="16"/>
                <w:szCs w:val="16"/>
              </w:rPr>
            </w:pPr>
          </w:p>
        </w:tc>
        <w:tc>
          <w:tcPr>
            <w:tcW w:w="826" w:type="dxa"/>
            <w:gridSpan w:val="7"/>
            <w:vMerge w:val="restart"/>
            <w:tcBorders>
              <w:top w:val="single" w:sz="4" w:space="0" w:color="auto"/>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2C2A0A">
              <w:rPr>
                <w:sz w:val="16"/>
                <w:szCs w:val="16"/>
              </w:rPr>
              <w:t>Итого</w:t>
            </w:r>
          </w:p>
          <w:p w:rsidR="00AC0962" w:rsidRPr="002C2A0A" w:rsidRDefault="00817BD4" w:rsidP="00E91E37">
            <w:pPr>
              <w:autoSpaceDE w:val="0"/>
              <w:autoSpaceDN w:val="0"/>
              <w:adjustRightInd w:val="0"/>
              <w:rPr>
                <w:sz w:val="16"/>
                <w:szCs w:val="16"/>
              </w:rPr>
            </w:pPr>
            <w:r>
              <w:rPr>
                <w:sz w:val="16"/>
                <w:szCs w:val="16"/>
              </w:rPr>
              <w:t xml:space="preserve"> 2024</w:t>
            </w:r>
            <w:r w:rsidRPr="002C2A0A">
              <w:rPr>
                <w:sz w:val="16"/>
                <w:szCs w:val="16"/>
              </w:rPr>
              <w:t xml:space="preserve"> год</w:t>
            </w:r>
          </w:p>
        </w:tc>
        <w:tc>
          <w:tcPr>
            <w:tcW w:w="3003" w:type="dxa"/>
            <w:gridSpan w:val="12"/>
            <w:tcBorders>
              <w:top w:val="single" w:sz="4" w:space="0" w:color="auto"/>
              <w:left w:val="single" w:sz="4" w:space="0" w:color="auto"/>
              <w:bottom w:val="single" w:sz="4" w:space="0" w:color="auto"/>
              <w:right w:val="single" w:sz="8" w:space="0" w:color="000000"/>
            </w:tcBorders>
            <w:shd w:val="clear" w:color="000000" w:fill="FFFFFF"/>
          </w:tcPr>
          <w:p w:rsidR="00AC0962" w:rsidRPr="002C2A0A" w:rsidRDefault="00817BD4" w:rsidP="00E91E37">
            <w:pPr>
              <w:autoSpaceDE w:val="0"/>
              <w:autoSpaceDN w:val="0"/>
              <w:adjustRightInd w:val="0"/>
              <w:rPr>
                <w:sz w:val="16"/>
                <w:szCs w:val="16"/>
              </w:rPr>
            </w:pPr>
            <w:r w:rsidRPr="002C2A0A">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2C2A0A"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2C2A0A"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2C2A0A"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2C2A0A" w:rsidRDefault="00817BD4" w:rsidP="00E91E37">
            <w:pPr>
              <w:autoSpaceDE w:val="0"/>
              <w:autoSpaceDN w:val="0"/>
              <w:adjustRightInd w:val="0"/>
              <w:jc w:val="center"/>
              <w:rPr>
                <w:sz w:val="16"/>
                <w:szCs w:val="16"/>
              </w:rPr>
            </w:pPr>
            <w:r w:rsidRPr="002C2A0A">
              <w:rPr>
                <w:sz w:val="16"/>
                <w:szCs w:val="16"/>
              </w:rPr>
              <w:t>Х</w:t>
            </w:r>
          </w:p>
        </w:tc>
      </w:tr>
      <w:tr w:rsidR="00274966" w:rsidTr="00E91E37">
        <w:trPr>
          <w:gridAfter w:val="3"/>
          <w:wAfter w:w="2257" w:type="dxa"/>
          <w:cantSplit/>
          <w:trHeight w:hRule="exact" w:val="41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2C2A0A"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2C2A0A" w:rsidRDefault="00AC0962" w:rsidP="00E91E37">
            <w:pPr>
              <w:autoSpaceDE w:val="0"/>
              <w:autoSpaceDN w:val="0"/>
              <w:adjustRightInd w:val="0"/>
              <w:jc w:val="center"/>
              <w:rPr>
                <w:sz w:val="16"/>
                <w:szCs w:val="16"/>
              </w:rPr>
            </w:pPr>
          </w:p>
        </w:tc>
        <w:tc>
          <w:tcPr>
            <w:tcW w:w="1555" w:type="dxa"/>
            <w:vMerge/>
            <w:tcBorders>
              <w:top w:val="single" w:sz="4" w:space="0" w:color="auto"/>
              <w:left w:val="single" w:sz="8" w:space="0" w:color="000000"/>
              <w:right w:val="single" w:sz="8" w:space="0" w:color="000000"/>
            </w:tcBorders>
            <w:shd w:val="clear" w:color="000000" w:fill="FFFFFF"/>
          </w:tcPr>
          <w:p w:rsidR="00AC0962" w:rsidRPr="002C2A0A"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2C2A0A"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2C2A0A" w:rsidRDefault="00817BD4" w:rsidP="00E91E37">
            <w:pPr>
              <w:autoSpaceDE w:val="0"/>
              <w:autoSpaceDN w:val="0"/>
              <w:adjustRightInd w:val="0"/>
              <w:jc w:val="center"/>
              <w:rPr>
                <w:sz w:val="16"/>
                <w:szCs w:val="16"/>
              </w:rPr>
            </w:pPr>
            <w:r>
              <w:rPr>
                <w:sz w:val="16"/>
                <w:szCs w:val="16"/>
              </w:rPr>
              <w:t>2023</w:t>
            </w:r>
          </w:p>
        </w:tc>
        <w:tc>
          <w:tcPr>
            <w:tcW w:w="826" w:type="dxa"/>
            <w:gridSpan w:val="7"/>
            <w:vMerge/>
            <w:tcBorders>
              <w:left w:val="single" w:sz="8" w:space="0" w:color="000000"/>
              <w:bottom w:val="single" w:sz="4" w:space="0" w:color="auto"/>
              <w:right w:val="single" w:sz="4" w:space="0" w:color="auto"/>
            </w:tcBorders>
            <w:shd w:val="clear" w:color="000000" w:fill="FFFFFF"/>
          </w:tcPr>
          <w:p w:rsidR="00AC0962" w:rsidRPr="002C2A0A" w:rsidRDefault="00AC0962" w:rsidP="00E91E37">
            <w:pPr>
              <w:autoSpaceDE w:val="0"/>
              <w:autoSpaceDN w:val="0"/>
              <w:adjustRightInd w:val="0"/>
              <w:rPr>
                <w:sz w:val="16"/>
                <w:szCs w:val="16"/>
              </w:rPr>
            </w:pPr>
          </w:p>
        </w:tc>
        <w:tc>
          <w:tcPr>
            <w:tcW w:w="726" w:type="dxa"/>
            <w:gridSpan w:val="5"/>
            <w:tcBorders>
              <w:top w:val="single" w:sz="4" w:space="0" w:color="auto"/>
              <w:left w:val="single" w:sz="4" w:space="0" w:color="auto"/>
              <w:bottom w:val="single" w:sz="4" w:space="0" w:color="auto"/>
              <w:right w:val="single" w:sz="4" w:space="0" w:color="auto"/>
            </w:tcBorders>
            <w:shd w:val="clear" w:color="000000" w:fill="FFFFFF"/>
          </w:tcPr>
          <w:p w:rsidR="00AC0962" w:rsidRPr="002C2A0A" w:rsidRDefault="00817BD4" w:rsidP="00E91E37">
            <w:pPr>
              <w:widowControl w:val="0"/>
              <w:autoSpaceDE w:val="0"/>
              <w:autoSpaceDN w:val="0"/>
              <w:jc w:val="center"/>
              <w:rPr>
                <w:sz w:val="16"/>
                <w:szCs w:val="16"/>
              </w:rPr>
            </w:pPr>
            <w:r w:rsidRPr="002C2A0A">
              <w:rPr>
                <w:sz w:val="16"/>
                <w:szCs w:val="16"/>
              </w:rPr>
              <w:t xml:space="preserve">1 </w:t>
            </w:r>
          </w:p>
          <w:p w:rsidR="00AC0962" w:rsidRPr="002C2A0A" w:rsidRDefault="00817BD4" w:rsidP="00E91E37">
            <w:pPr>
              <w:widowControl w:val="0"/>
              <w:autoSpaceDE w:val="0"/>
              <w:autoSpaceDN w:val="0"/>
              <w:jc w:val="center"/>
              <w:rPr>
                <w:sz w:val="16"/>
                <w:szCs w:val="16"/>
                <w:lang w:val="en-US"/>
              </w:rPr>
            </w:pPr>
            <w:r w:rsidRPr="002C2A0A">
              <w:rPr>
                <w:sz w:val="16"/>
                <w:szCs w:val="16"/>
              </w:rPr>
              <w:t>квартал</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2C2A0A" w:rsidRDefault="00817BD4" w:rsidP="00E91E37">
            <w:pPr>
              <w:jc w:val="center"/>
              <w:rPr>
                <w:sz w:val="16"/>
                <w:szCs w:val="16"/>
              </w:rPr>
            </w:pPr>
            <w:r w:rsidRPr="002C2A0A">
              <w:rPr>
                <w:sz w:val="16"/>
                <w:szCs w:val="16"/>
              </w:rPr>
              <w:t xml:space="preserve">1 </w:t>
            </w:r>
          </w:p>
          <w:p w:rsidR="00AC0962" w:rsidRPr="002C2A0A" w:rsidRDefault="00817BD4" w:rsidP="00E91E37">
            <w:pPr>
              <w:jc w:val="center"/>
              <w:rPr>
                <w:sz w:val="16"/>
                <w:szCs w:val="16"/>
              </w:rPr>
            </w:pPr>
            <w:r w:rsidRPr="002C2A0A">
              <w:rPr>
                <w:sz w:val="16"/>
                <w:szCs w:val="16"/>
              </w:rPr>
              <w:t>полугодие</w:t>
            </w:r>
          </w:p>
        </w:tc>
        <w:tc>
          <w:tcPr>
            <w:tcW w:w="726"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2C2A0A" w:rsidRDefault="00817BD4" w:rsidP="00E91E37">
            <w:pPr>
              <w:jc w:val="center"/>
              <w:rPr>
                <w:sz w:val="16"/>
                <w:szCs w:val="16"/>
              </w:rPr>
            </w:pPr>
            <w:r w:rsidRPr="002C2A0A">
              <w:rPr>
                <w:sz w:val="16"/>
                <w:szCs w:val="16"/>
              </w:rPr>
              <w:t xml:space="preserve">9 </w:t>
            </w:r>
          </w:p>
          <w:p w:rsidR="00AC0962" w:rsidRPr="002C2A0A" w:rsidRDefault="00817BD4" w:rsidP="00E91E37">
            <w:pPr>
              <w:jc w:val="center"/>
              <w:rPr>
                <w:sz w:val="16"/>
                <w:szCs w:val="16"/>
              </w:rPr>
            </w:pPr>
            <w:r w:rsidRPr="002C2A0A">
              <w:rPr>
                <w:sz w:val="16"/>
                <w:szCs w:val="16"/>
              </w:rPr>
              <w:t>месяцев</w:t>
            </w:r>
          </w:p>
        </w:tc>
        <w:tc>
          <w:tcPr>
            <w:tcW w:w="696" w:type="dxa"/>
            <w:tcBorders>
              <w:top w:val="single" w:sz="4" w:space="0" w:color="auto"/>
              <w:left w:val="single" w:sz="4" w:space="0" w:color="auto"/>
              <w:bottom w:val="single" w:sz="4" w:space="0" w:color="auto"/>
              <w:right w:val="single" w:sz="8" w:space="0" w:color="000000"/>
            </w:tcBorders>
            <w:shd w:val="clear" w:color="000000" w:fill="FFFFFF"/>
          </w:tcPr>
          <w:p w:rsidR="00AC0962" w:rsidRPr="002C2A0A" w:rsidRDefault="00817BD4" w:rsidP="00E91E37">
            <w:pPr>
              <w:jc w:val="center"/>
              <w:rPr>
                <w:sz w:val="16"/>
                <w:szCs w:val="16"/>
              </w:rPr>
            </w:pPr>
            <w:r w:rsidRPr="002C2A0A">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vAlign w:val="center"/>
          </w:tcPr>
          <w:p w:rsidR="00AC0962" w:rsidRPr="002C2A0A" w:rsidRDefault="00AC0962" w:rsidP="00E91E37">
            <w:pPr>
              <w:autoSpaceDE w:val="0"/>
              <w:autoSpaceDN w:val="0"/>
              <w:adjustRightInd w:val="0"/>
              <w:ind w:left="20" w:right="20"/>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vAlign w:val="center"/>
          </w:tcPr>
          <w:p w:rsidR="00AC0962" w:rsidRPr="002C2A0A" w:rsidRDefault="00AC0962" w:rsidP="00E91E37">
            <w:pPr>
              <w:autoSpaceDE w:val="0"/>
              <w:autoSpaceDN w:val="0"/>
              <w:adjustRightInd w:val="0"/>
              <w:ind w:left="20" w:right="20"/>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vAlign w:val="center"/>
          </w:tcPr>
          <w:p w:rsidR="00AC0962" w:rsidRPr="002C2A0A" w:rsidRDefault="00AC0962" w:rsidP="00E91E37">
            <w:pPr>
              <w:autoSpaceDE w:val="0"/>
              <w:autoSpaceDN w:val="0"/>
              <w:adjustRightInd w:val="0"/>
              <w:ind w:left="20" w:right="20"/>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2C2A0A" w:rsidRDefault="00AC0962" w:rsidP="00E91E37">
            <w:pPr>
              <w:autoSpaceDE w:val="0"/>
              <w:autoSpaceDN w:val="0"/>
              <w:adjustRightInd w:val="0"/>
              <w:jc w:val="center"/>
              <w:rPr>
                <w:sz w:val="16"/>
                <w:szCs w:val="16"/>
              </w:rPr>
            </w:pPr>
          </w:p>
        </w:tc>
      </w:tr>
      <w:tr w:rsidR="00274966" w:rsidTr="00E91E37">
        <w:trPr>
          <w:gridAfter w:val="3"/>
          <w:wAfter w:w="2257" w:type="dxa"/>
          <w:cantSplit/>
          <w:trHeight w:val="395"/>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left w:val="single" w:sz="8" w:space="0" w:color="000000"/>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131</w:t>
            </w:r>
          </w:p>
          <w:p w:rsidR="00AC0962" w:rsidRPr="008A7C2E" w:rsidRDefault="00AC0962" w:rsidP="00E91E37">
            <w:pPr>
              <w:autoSpaceDE w:val="0"/>
              <w:autoSpaceDN w:val="0"/>
              <w:adjustRightInd w:val="0"/>
              <w:ind w:left="56" w:right="56"/>
              <w:jc w:val="right"/>
              <w:rPr>
                <w:sz w:val="16"/>
                <w:szCs w:val="16"/>
              </w:rPr>
            </w:pPr>
          </w:p>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23</w:t>
            </w:r>
          </w:p>
        </w:tc>
        <w:tc>
          <w:tcPr>
            <w:tcW w:w="826" w:type="dxa"/>
            <w:gridSpan w:val="7"/>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24</w:t>
            </w:r>
          </w:p>
        </w:tc>
        <w:tc>
          <w:tcPr>
            <w:tcW w:w="726" w:type="dxa"/>
            <w:gridSpan w:val="5"/>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Pr>
                <w:sz w:val="16"/>
                <w:szCs w:val="16"/>
              </w:rPr>
              <w:t>6</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10</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13</w:t>
            </w:r>
          </w:p>
        </w:tc>
        <w:tc>
          <w:tcPr>
            <w:tcW w:w="712"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26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right"/>
              <w:rPr>
                <w:sz w:val="16"/>
                <w:szCs w:val="16"/>
              </w:rPr>
            </w:pPr>
            <w:r>
              <w:rPr>
                <w:sz w:val="16"/>
                <w:szCs w:val="16"/>
              </w:rPr>
              <w:t>30</w:t>
            </w:r>
          </w:p>
        </w:tc>
        <w:tc>
          <w:tcPr>
            <w:tcW w:w="1995" w:type="dxa"/>
            <w:vMerge/>
            <w:tcBorders>
              <w:left w:val="single" w:sz="8" w:space="0" w:color="000000"/>
              <w:bottom w:val="single" w:sz="4" w:space="0" w:color="auto"/>
              <w:right w:val="single" w:sz="8" w:space="0" w:color="000000"/>
            </w:tcBorders>
            <w:shd w:val="clear" w:color="000000" w:fill="FFFFFF"/>
          </w:tcPr>
          <w:p w:rsidR="00AC0962" w:rsidRPr="00F66C8F" w:rsidRDefault="00AC0962" w:rsidP="00E91E37">
            <w:pPr>
              <w:autoSpaceDE w:val="0"/>
              <w:autoSpaceDN w:val="0"/>
              <w:adjustRightInd w:val="0"/>
              <w:jc w:val="center"/>
              <w:rPr>
                <w:sz w:val="16"/>
                <w:szCs w:val="16"/>
                <w:highlight w:val="yellow"/>
              </w:rPr>
            </w:pPr>
          </w:p>
        </w:tc>
      </w:tr>
      <w:tr w:rsidR="00274966" w:rsidTr="00E91E37">
        <w:trPr>
          <w:gridAfter w:val="3"/>
          <w:wAfter w:w="2257" w:type="dxa"/>
          <w:cantSplit/>
          <w:trHeight w:hRule="exact" w:val="531"/>
        </w:trPr>
        <w:tc>
          <w:tcPr>
            <w:tcW w:w="409" w:type="dxa"/>
            <w:vMerge w:val="restart"/>
            <w:tcBorders>
              <w:top w:val="single" w:sz="8" w:space="0" w:color="000000"/>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lastRenderedPageBreak/>
              <w:t>2.5</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02.05</w:t>
            </w:r>
          </w:p>
          <w:p w:rsidR="00AC0962" w:rsidRPr="008A7C2E" w:rsidRDefault="00817BD4" w:rsidP="00E91E37">
            <w:pPr>
              <w:autoSpaceDE w:val="0"/>
              <w:autoSpaceDN w:val="0"/>
              <w:adjustRightInd w:val="0"/>
              <w:rPr>
                <w:strike/>
                <w:sz w:val="16"/>
                <w:szCs w:val="16"/>
                <w:u w:val="single"/>
              </w:rPr>
            </w:pPr>
            <w:r w:rsidRPr="008A7C2E">
              <w:rPr>
                <w:sz w:val="16"/>
                <w:szCs w:val="16"/>
              </w:rPr>
              <w:t>Осуществление мероприятий по обучению народных дружинников</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w:t>
            </w:r>
            <w:r>
              <w:rPr>
                <w:sz w:val="16"/>
                <w:szCs w:val="16"/>
              </w:rPr>
              <w:t xml:space="preserve"> -</w:t>
            </w:r>
            <w:r w:rsidRPr="008A7C2E">
              <w:rPr>
                <w:sz w:val="16"/>
                <w:szCs w:val="16"/>
              </w:rPr>
              <w:t xml:space="preserve">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w:t>
            </w:r>
            <w:r w:rsidRPr="008A7C2E">
              <w:rPr>
                <w:sz w:val="16"/>
                <w:szCs w:val="16"/>
              </w:rPr>
              <w:t>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89"/>
        </w:trPr>
        <w:tc>
          <w:tcPr>
            <w:tcW w:w="4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89"/>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27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обученных </w:t>
            </w:r>
            <w:r w:rsidRPr="008A7C2E">
              <w:rPr>
                <w:sz w:val="16"/>
                <w:szCs w:val="16"/>
              </w:rPr>
              <w:t>народных дружинников, 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p w:rsidR="00AC0962" w:rsidRPr="008A7C2E" w:rsidRDefault="00AC0962" w:rsidP="00E91E37">
            <w:pPr>
              <w:autoSpaceDE w:val="0"/>
              <w:autoSpaceDN w:val="0"/>
              <w:adjustRightInd w:val="0"/>
              <w:jc w:val="center"/>
              <w:rPr>
                <w:sz w:val="16"/>
                <w:szCs w:val="16"/>
              </w:rPr>
            </w:pPr>
          </w:p>
        </w:tc>
        <w:tc>
          <w:tcPr>
            <w:tcW w:w="155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p w:rsidR="00AC0962" w:rsidRPr="008A7C2E" w:rsidRDefault="00AC0962" w:rsidP="00E91E37">
            <w:pPr>
              <w:autoSpaceDE w:val="0"/>
              <w:autoSpaceDN w:val="0"/>
              <w:adjustRightInd w:val="0"/>
              <w:jc w:val="center"/>
              <w:rPr>
                <w:sz w:val="16"/>
                <w:szCs w:val="16"/>
              </w:rPr>
            </w:pP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13" w:type="dxa"/>
            <w:gridSpan w:val="6"/>
            <w:vMerge w:val="restart"/>
            <w:tcBorders>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16" w:type="dxa"/>
            <w:gridSpan w:val="13"/>
            <w:tcBorders>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87"/>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13" w:type="dxa"/>
            <w:gridSpan w:val="6"/>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739" w:type="dxa"/>
            <w:gridSpan w:val="6"/>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236"/>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60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tabs>
                <w:tab w:val="left" w:pos="530"/>
              </w:tabs>
              <w:jc w:val="right"/>
              <w:rPr>
                <w:sz w:val="16"/>
                <w:szCs w:val="16"/>
              </w:rPr>
            </w:pPr>
            <w:r>
              <w:rPr>
                <w:sz w:val="16"/>
                <w:szCs w:val="16"/>
              </w:rPr>
              <w:t>10</w:t>
            </w:r>
          </w:p>
        </w:tc>
        <w:tc>
          <w:tcPr>
            <w:tcW w:w="813" w:type="dxa"/>
            <w:gridSpan w:val="6"/>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tabs>
                <w:tab w:val="left" w:pos="530"/>
              </w:tabs>
              <w:jc w:val="right"/>
              <w:rPr>
                <w:sz w:val="16"/>
                <w:szCs w:val="16"/>
              </w:rPr>
            </w:pPr>
            <w:r>
              <w:rPr>
                <w:sz w:val="16"/>
                <w:szCs w:val="16"/>
              </w:rPr>
              <w:t>11</w:t>
            </w:r>
          </w:p>
        </w:tc>
        <w:tc>
          <w:tcPr>
            <w:tcW w:w="739" w:type="dxa"/>
            <w:gridSpan w:val="6"/>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2</w:t>
            </w:r>
          </w:p>
        </w:tc>
        <w:tc>
          <w:tcPr>
            <w:tcW w:w="855"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5</w:t>
            </w:r>
          </w:p>
        </w:tc>
        <w:tc>
          <w:tcPr>
            <w:tcW w:w="71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8</w:t>
            </w:r>
          </w:p>
        </w:tc>
        <w:tc>
          <w:tcPr>
            <w:tcW w:w="712" w:type="dxa"/>
            <w:gridSpan w:val="2"/>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11</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12</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13</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14</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61"/>
        </w:trPr>
        <w:tc>
          <w:tcPr>
            <w:tcW w:w="409" w:type="dxa"/>
            <w:vMerge w:val="restart"/>
            <w:tcBorders>
              <w:top w:val="single" w:sz="8" w:space="0" w:color="000000"/>
              <w:left w:val="single" w:sz="8"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3</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Основное мероприятие 03</w:t>
            </w:r>
          </w:p>
          <w:p w:rsidR="00AC0962" w:rsidRPr="008A7C2E" w:rsidRDefault="00817BD4" w:rsidP="00E91E37">
            <w:pPr>
              <w:autoSpaceDE w:val="0"/>
              <w:autoSpaceDN w:val="0"/>
              <w:adjustRightInd w:val="0"/>
              <w:rPr>
                <w:strike/>
                <w:sz w:val="16"/>
                <w:szCs w:val="16"/>
                <w:u w:val="single"/>
              </w:rPr>
            </w:pPr>
            <w:r w:rsidRPr="008A7C2E">
              <w:rPr>
                <w:sz w:val="16"/>
                <w:szCs w:val="16"/>
              </w:rPr>
              <w:t>Реализация мероприятий по обеспечению общественного порядка и общественной безопасности, профилактике проявлений экстремизма</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p w:rsidR="00AC0962" w:rsidRPr="008A7C2E" w:rsidRDefault="00AC0962" w:rsidP="00E91E37">
            <w:pPr>
              <w:autoSpaceDE w:val="0"/>
              <w:autoSpaceDN w:val="0"/>
              <w:adjustRightInd w:val="0"/>
              <w:jc w:val="center"/>
              <w:rPr>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w:t>
            </w:r>
            <w:r w:rsidRPr="008A7C2E">
              <w:rPr>
                <w:sz w:val="16"/>
                <w:szCs w:val="16"/>
              </w:rPr>
              <w:t>джета Московской области</w:t>
            </w:r>
          </w:p>
        </w:tc>
        <w:tc>
          <w:tcPr>
            <w:tcW w:w="911" w:type="dxa"/>
            <w:tcBorders>
              <w:top w:val="single" w:sz="8" w:space="0" w:color="000000"/>
              <w:left w:val="single" w:sz="4"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Х</w:t>
            </w:r>
          </w:p>
        </w:tc>
      </w:tr>
      <w:tr w:rsidR="00274966" w:rsidTr="00E91E37">
        <w:trPr>
          <w:gridAfter w:val="3"/>
          <w:wAfter w:w="2257" w:type="dxa"/>
          <w:cantSplit/>
          <w:trHeight w:hRule="exact" w:val="687"/>
        </w:trPr>
        <w:tc>
          <w:tcPr>
            <w:tcW w:w="4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val="329"/>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155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right"/>
              <w:rPr>
                <w:sz w:val="16"/>
                <w:szCs w:val="16"/>
              </w:rPr>
            </w:pPr>
            <w:r w:rsidRPr="008A7C2E">
              <w:rPr>
                <w:sz w:val="16"/>
                <w:szCs w:val="16"/>
              </w:rPr>
              <w:t>0,00</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66"/>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3829" w:type="dxa"/>
            <w:gridSpan w:val="19"/>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12"/>
        </w:trPr>
        <w:tc>
          <w:tcPr>
            <w:tcW w:w="40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3.1</w:t>
            </w:r>
          </w:p>
        </w:tc>
        <w:tc>
          <w:tcPr>
            <w:tcW w:w="280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03.01 </w:t>
            </w:r>
          </w:p>
          <w:p w:rsidR="00AC0962" w:rsidRPr="008A7C2E" w:rsidRDefault="00817BD4" w:rsidP="00E91E37">
            <w:pPr>
              <w:autoSpaceDE w:val="0"/>
              <w:autoSpaceDN w:val="0"/>
              <w:adjustRightInd w:val="0"/>
              <w:rPr>
                <w:sz w:val="16"/>
                <w:szCs w:val="16"/>
              </w:rPr>
            </w:pPr>
            <w:r w:rsidRPr="008A7C2E">
              <w:rPr>
                <w:sz w:val="16"/>
                <w:szCs w:val="16"/>
              </w:rPr>
              <w:t xml:space="preserve">Участие в мероприятиях по профилактике </w:t>
            </w:r>
            <w:r w:rsidRPr="008A7C2E">
              <w:rPr>
                <w:sz w:val="16"/>
                <w:szCs w:val="16"/>
              </w:rPr>
              <w:t>терроризма и рейдах в местах массового отдыха и скопления молодежи с целью выявления экстремистски настроенных лиц</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w:t>
            </w:r>
            <w:r w:rsidRPr="008A7C2E">
              <w:rPr>
                <w:sz w:val="16"/>
                <w:szCs w:val="16"/>
              </w:rPr>
              <w:t>й, антитеррористической и антинаркотической деятельности администрации городского округа Люберцы</w:t>
            </w:r>
          </w:p>
          <w:p w:rsidR="00AC0962" w:rsidRDefault="00817BD4" w:rsidP="00E91E37">
            <w:pPr>
              <w:autoSpaceDE w:val="0"/>
              <w:autoSpaceDN w:val="0"/>
              <w:adjustRightInd w:val="0"/>
              <w:jc w:val="center"/>
              <w:rPr>
                <w:sz w:val="16"/>
                <w:szCs w:val="16"/>
              </w:rPr>
            </w:pPr>
            <w:r w:rsidRPr="008A7C2E">
              <w:rPr>
                <w:sz w:val="16"/>
                <w:szCs w:val="16"/>
              </w:rPr>
              <w:t>Московской области</w:t>
            </w:r>
            <w:r>
              <w:rPr>
                <w:sz w:val="16"/>
                <w:szCs w:val="16"/>
              </w:rPr>
              <w:t>,</w:t>
            </w:r>
          </w:p>
          <w:p w:rsidR="00AC0962" w:rsidRDefault="00817BD4" w:rsidP="00E91E37">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AC0962" w:rsidRPr="008A7C2E" w:rsidRDefault="00817BD4" w:rsidP="00E91E37">
            <w:pPr>
              <w:jc w:val="center"/>
              <w:rPr>
                <w:rFonts w:ascii="Calibri" w:hAnsi="Calibri"/>
                <w:sz w:val="22"/>
                <w:szCs w:val="22"/>
              </w:rPr>
            </w:pPr>
            <w:r>
              <w:rPr>
                <w:sz w:val="16"/>
                <w:szCs w:val="16"/>
              </w:rPr>
              <w:t>Москва-Рязанская</w:t>
            </w:r>
          </w:p>
        </w:tc>
      </w:tr>
      <w:tr w:rsidR="00274966" w:rsidTr="00E91E37">
        <w:trPr>
          <w:gridAfter w:val="3"/>
          <w:wAfter w:w="2257" w:type="dxa"/>
          <w:cantSplit/>
          <w:trHeight w:hRule="exact" w:val="639"/>
        </w:trPr>
        <w:tc>
          <w:tcPr>
            <w:tcW w:w="4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jc w:val="center"/>
              <w:rPr>
                <w:sz w:val="16"/>
                <w:szCs w:val="16"/>
              </w:rPr>
            </w:pPr>
          </w:p>
        </w:tc>
      </w:tr>
      <w:tr w:rsidR="00274966" w:rsidTr="00E91E37">
        <w:trPr>
          <w:gridAfter w:val="3"/>
          <w:wAfter w:w="2257" w:type="dxa"/>
          <w:cantSplit/>
          <w:trHeight w:val="1330"/>
        </w:trPr>
        <w:tc>
          <w:tcPr>
            <w:tcW w:w="4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33"/>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7A4085" w:rsidRDefault="00817BD4" w:rsidP="00E91E37">
            <w:pPr>
              <w:autoSpaceDE w:val="0"/>
              <w:autoSpaceDN w:val="0"/>
              <w:adjustRightInd w:val="0"/>
              <w:rPr>
                <w:sz w:val="16"/>
                <w:szCs w:val="16"/>
              </w:rPr>
            </w:pPr>
            <w:r w:rsidRPr="007A4085">
              <w:rPr>
                <w:rFonts w:eastAsia="Calibri"/>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sidRPr="007A4085">
              <w:rPr>
                <w:sz w:val="16"/>
                <w:szCs w:val="16"/>
              </w:rPr>
              <w:t xml:space="preserve">, Единица </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2023</w:t>
            </w:r>
          </w:p>
          <w:p w:rsidR="00AC0962" w:rsidRDefault="00AC0962" w:rsidP="00E91E37">
            <w:pPr>
              <w:autoSpaceDE w:val="0"/>
              <w:autoSpaceDN w:val="0"/>
              <w:adjustRightInd w:val="0"/>
              <w:rPr>
                <w:sz w:val="16"/>
                <w:szCs w:val="16"/>
              </w:rPr>
            </w:pPr>
          </w:p>
        </w:tc>
        <w:tc>
          <w:tcPr>
            <w:tcW w:w="813" w:type="dxa"/>
            <w:gridSpan w:val="6"/>
            <w:vMerge w:val="restart"/>
            <w:tcBorders>
              <w:top w:val="single" w:sz="8" w:space="0" w:color="000000"/>
              <w:left w:val="single" w:sz="8" w:space="0" w:color="000000"/>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3016" w:type="dxa"/>
            <w:gridSpan w:val="13"/>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387"/>
        </w:trPr>
        <w:tc>
          <w:tcPr>
            <w:tcW w:w="4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left w:val="single" w:sz="8" w:space="0" w:color="000000"/>
              <w:right w:val="single" w:sz="8" w:space="0" w:color="000000"/>
            </w:tcBorders>
            <w:shd w:val="clear" w:color="000000" w:fill="FFFFFF"/>
          </w:tcPr>
          <w:p w:rsidR="00AC0962" w:rsidRPr="007A4085" w:rsidRDefault="00AC0962" w:rsidP="00E91E37">
            <w:pPr>
              <w:autoSpaceDE w:val="0"/>
              <w:autoSpaceDN w:val="0"/>
              <w:adjustRightInd w:val="0"/>
              <w:rPr>
                <w:strike/>
                <w:sz w:val="16"/>
                <w:szCs w:val="16"/>
                <w:u w:val="single"/>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13" w:type="dxa"/>
            <w:gridSpan w:val="6"/>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739"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32"/>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7A4085" w:rsidRDefault="00AC0962" w:rsidP="00E91E37">
            <w:pPr>
              <w:autoSpaceDE w:val="0"/>
              <w:autoSpaceDN w:val="0"/>
              <w:adjustRightInd w:val="0"/>
              <w:rPr>
                <w:strike/>
                <w:sz w:val="16"/>
                <w:szCs w:val="16"/>
                <w:u w:val="single"/>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60</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10</w:t>
            </w:r>
          </w:p>
        </w:tc>
        <w:tc>
          <w:tcPr>
            <w:tcW w:w="813"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11</w:t>
            </w:r>
          </w:p>
        </w:tc>
        <w:tc>
          <w:tcPr>
            <w:tcW w:w="739"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2</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4</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7</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14</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cantSplit/>
          <w:trHeight w:hRule="exact" w:val="938"/>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spacing w:after="200" w:line="276" w:lineRule="auto"/>
              <w:rPr>
                <w:sz w:val="16"/>
                <w:szCs w:val="16"/>
              </w:rPr>
            </w:pPr>
            <w:r w:rsidRPr="008A7C2E">
              <w:rPr>
                <w:sz w:val="16"/>
                <w:szCs w:val="16"/>
              </w:rPr>
              <w:t>3.2.</w:t>
            </w:r>
          </w:p>
        </w:tc>
        <w:tc>
          <w:tcPr>
            <w:tcW w:w="280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AC0962" w:rsidRPr="007A4085" w:rsidRDefault="00817BD4" w:rsidP="00E91E37">
            <w:pPr>
              <w:autoSpaceDE w:val="0"/>
              <w:autoSpaceDN w:val="0"/>
              <w:adjustRightInd w:val="0"/>
              <w:rPr>
                <w:sz w:val="16"/>
                <w:szCs w:val="16"/>
              </w:rPr>
            </w:pPr>
            <w:r w:rsidRPr="007A4085">
              <w:rPr>
                <w:sz w:val="16"/>
                <w:szCs w:val="16"/>
              </w:rPr>
              <w:t>Мероприятие 03.02</w:t>
            </w:r>
          </w:p>
          <w:p w:rsidR="00AC0962" w:rsidRPr="007A4085" w:rsidRDefault="00817BD4" w:rsidP="00E91E37">
            <w:pPr>
              <w:autoSpaceDE w:val="0"/>
              <w:autoSpaceDN w:val="0"/>
              <w:adjustRightInd w:val="0"/>
              <w:rPr>
                <w:sz w:val="16"/>
                <w:szCs w:val="16"/>
              </w:rPr>
            </w:pPr>
            <w:r w:rsidRPr="007A4085">
              <w:rPr>
                <w:sz w:val="16"/>
                <w:szCs w:val="16"/>
              </w:rPr>
              <w:t>Проведение мероприятий по профилактике экстремизма</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антитеррористической и </w:t>
            </w:r>
            <w:r w:rsidRPr="008A7C2E">
              <w:rPr>
                <w:sz w:val="16"/>
                <w:szCs w:val="16"/>
              </w:rPr>
              <w:t>антинаркотической деятельности администрации городского округа Люберцы</w:t>
            </w:r>
          </w:p>
          <w:p w:rsidR="00AC0962" w:rsidRDefault="00817BD4" w:rsidP="00E91E37">
            <w:pPr>
              <w:autoSpaceDE w:val="0"/>
              <w:autoSpaceDN w:val="0"/>
              <w:adjustRightInd w:val="0"/>
              <w:jc w:val="center"/>
              <w:rPr>
                <w:sz w:val="16"/>
                <w:szCs w:val="16"/>
              </w:rPr>
            </w:pPr>
            <w:r w:rsidRPr="008A7C2E">
              <w:rPr>
                <w:sz w:val="16"/>
                <w:szCs w:val="16"/>
              </w:rPr>
              <w:t>Московской области</w:t>
            </w:r>
            <w:r>
              <w:rPr>
                <w:sz w:val="16"/>
                <w:szCs w:val="16"/>
              </w:rPr>
              <w:t>,</w:t>
            </w:r>
          </w:p>
          <w:p w:rsidR="00AC0962" w:rsidRDefault="00817BD4" w:rsidP="00E91E37">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AC0962" w:rsidRPr="008A7C2E" w:rsidRDefault="00817BD4" w:rsidP="00E91E37">
            <w:pPr>
              <w:autoSpaceDE w:val="0"/>
              <w:autoSpaceDN w:val="0"/>
              <w:adjustRightInd w:val="0"/>
              <w:ind w:left="56" w:right="56"/>
              <w:jc w:val="center"/>
              <w:rPr>
                <w:sz w:val="16"/>
                <w:szCs w:val="16"/>
              </w:rPr>
            </w:pPr>
            <w:r>
              <w:rPr>
                <w:sz w:val="16"/>
                <w:szCs w:val="16"/>
              </w:rPr>
              <w:t>Москва-Рязанская</w:t>
            </w:r>
          </w:p>
        </w:tc>
        <w:tc>
          <w:tcPr>
            <w:tcW w:w="556" w:type="dxa"/>
          </w:tcPr>
          <w:p w:rsidR="00AC0962" w:rsidRPr="008A7C2E" w:rsidRDefault="00AC0962" w:rsidP="00E91E37">
            <w:pPr>
              <w:autoSpaceDE w:val="0"/>
              <w:autoSpaceDN w:val="0"/>
              <w:adjustRightInd w:val="0"/>
              <w:ind w:left="56" w:right="56"/>
              <w:jc w:val="right"/>
              <w:rPr>
                <w:sz w:val="16"/>
                <w:szCs w:val="16"/>
              </w:rPr>
            </w:pPr>
          </w:p>
        </w:tc>
        <w:tc>
          <w:tcPr>
            <w:tcW w:w="850" w:type="dxa"/>
          </w:tcPr>
          <w:p w:rsidR="00AC0962" w:rsidRPr="008A7C2E" w:rsidRDefault="00AC0962" w:rsidP="00E91E37">
            <w:pPr>
              <w:autoSpaceDE w:val="0"/>
              <w:autoSpaceDN w:val="0"/>
              <w:adjustRightInd w:val="0"/>
              <w:ind w:left="56" w:right="56"/>
              <w:jc w:val="right"/>
              <w:rPr>
                <w:sz w:val="16"/>
                <w:szCs w:val="16"/>
              </w:rPr>
            </w:pPr>
          </w:p>
        </w:tc>
        <w:tc>
          <w:tcPr>
            <w:tcW w:w="851" w:type="dxa"/>
          </w:tcPr>
          <w:p w:rsidR="00AC0962" w:rsidRPr="008A7C2E" w:rsidRDefault="00AC0962" w:rsidP="00E91E37">
            <w:pPr>
              <w:autoSpaceDE w:val="0"/>
              <w:autoSpaceDN w:val="0"/>
              <w:adjustRightInd w:val="0"/>
              <w:ind w:left="56" w:right="56"/>
              <w:jc w:val="right"/>
              <w:rPr>
                <w:sz w:val="16"/>
                <w:szCs w:val="16"/>
              </w:rPr>
            </w:pPr>
          </w:p>
        </w:tc>
      </w:tr>
      <w:tr w:rsidR="00274966" w:rsidTr="00E91E37">
        <w:trPr>
          <w:cantSplit/>
          <w:trHeight w:hRule="exact" w:val="677"/>
        </w:trPr>
        <w:tc>
          <w:tcPr>
            <w:tcW w:w="4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556" w:type="dxa"/>
          </w:tcPr>
          <w:p w:rsidR="00AC0962" w:rsidRPr="008A7C2E" w:rsidRDefault="00AC0962" w:rsidP="00E91E37">
            <w:pPr>
              <w:autoSpaceDE w:val="0"/>
              <w:autoSpaceDN w:val="0"/>
              <w:adjustRightInd w:val="0"/>
              <w:ind w:left="56" w:right="56"/>
              <w:jc w:val="right"/>
              <w:rPr>
                <w:sz w:val="16"/>
                <w:szCs w:val="16"/>
              </w:rPr>
            </w:pPr>
          </w:p>
        </w:tc>
        <w:tc>
          <w:tcPr>
            <w:tcW w:w="850" w:type="dxa"/>
          </w:tcPr>
          <w:p w:rsidR="00AC0962" w:rsidRPr="008A7C2E" w:rsidRDefault="00AC0962" w:rsidP="00E91E37">
            <w:pPr>
              <w:autoSpaceDE w:val="0"/>
              <w:autoSpaceDN w:val="0"/>
              <w:adjustRightInd w:val="0"/>
              <w:ind w:left="56" w:right="56"/>
              <w:jc w:val="right"/>
              <w:rPr>
                <w:sz w:val="16"/>
                <w:szCs w:val="16"/>
              </w:rPr>
            </w:pPr>
          </w:p>
        </w:tc>
        <w:tc>
          <w:tcPr>
            <w:tcW w:w="851" w:type="dxa"/>
          </w:tcPr>
          <w:p w:rsidR="00AC0962" w:rsidRPr="008A7C2E" w:rsidRDefault="00AC0962" w:rsidP="00E91E37">
            <w:pPr>
              <w:autoSpaceDE w:val="0"/>
              <w:autoSpaceDN w:val="0"/>
              <w:adjustRightInd w:val="0"/>
              <w:ind w:left="56" w:right="56"/>
              <w:jc w:val="right"/>
              <w:rPr>
                <w:sz w:val="16"/>
                <w:szCs w:val="16"/>
              </w:rPr>
            </w:pPr>
          </w:p>
        </w:tc>
      </w:tr>
      <w:tr w:rsidR="00274966" w:rsidTr="00AC0962">
        <w:trPr>
          <w:cantSplit/>
          <w:trHeight w:hRule="exact" w:val="84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sidRPr="008A7C2E">
              <w:rPr>
                <w:sz w:val="16"/>
                <w:szCs w:val="16"/>
              </w:rPr>
              <w:t>0,00</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0,00</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c>
          <w:tcPr>
            <w:tcW w:w="556" w:type="dxa"/>
          </w:tcPr>
          <w:p w:rsidR="00AC0962" w:rsidRPr="008A7C2E" w:rsidRDefault="00AC0962" w:rsidP="00E91E37">
            <w:pPr>
              <w:rPr>
                <w:strike/>
                <w:sz w:val="16"/>
                <w:szCs w:val="16"/>
                <w:u w:val="single"/>
              </w:rPr>
            </w:pPr>
          </w:p>
        </w:tc>
        <w:tc>
          <w:tcPr>
            <w:tcW w:w="850" w:type="dxa"/>
          </w:tcPr>
          <w:p w:rsidR="00AC0962" w:rsidRPr="008A7C2E" w:rsidRDefault="00AC0962" w:rsidP="00E91E37">
            <w:pPr>
              <w:rPr>
                <w:strike/>
                <w:sz w:val="16"/>
                <w:szCs w:val="16"/>
                <w:u w:val="single"/>
              </w:rPr>
            </w:pPr>
          </w:p>
        </w:tc>
        <w:tc>
          <w:tcPr>
            <w:tcW w:w="851" w:type="dxa"/>
          </w:tcPr>
          <w:p w:rsidR="00AC0962" w:rsidRPr="008A7C2E" w:rsidRDefault="00AC0962" w:rsidP="00E91E37">
            <w:pPr>
              <w:rPr>
                <w:strike/>
                <w:sz w:val="16"/>
                <w:szCs w:val="16"/>
                <w:u w:val="single"/>
              </w:rPr>
            </w:pPr>
          </w:p>
        </w:tc>
      </w:tr>
      <w:tr w:rsidR="00274966" w:rsidTr="00AC0962">
        <w:trPr>
          <w:gridAfter w:val="3"/>
          <w:wAfter w:w="2257" w:type="dxa"/>
          <w:cantSplit/>
          <w:trHeight w:hRule="exact" w:val="28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8" w:space="0" w:color="000000"/>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мероприятий по профилактике экстремизма, </w:t>
            </w:r>
            <w:r w:rsidRPr="00442C72">
              <w:rPr>
                <w:sz w:val="16"/>
                <w:szCs w:val="16"/>
              </w:rPr>
              <w:t>Единица</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8" w:space="0" w:color="000000"/>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4" w:space="0" w:color="auto"/>
              <w:right w:val="single" w:sz="4" w:space="0" w:color="auto"/>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13" w:type="dxa"/>
            <w:gridSpan w:val="6"/>
            <w:vMerge w:val="restart"/>
            <w:tcBorders>
              <w:top w:val="single" w:sz="8" w:space="0" w:color="000000"/>
              <w:left w:val="single" w:sz="4" w:space="0" w:color="auto"/>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16" w:type="dxa"/>
            <w:gridSpan w:val="13"/>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AC0962">
        <w:trPr>
          <w:gridAfter w:val="3"/>
          <w:wAfter w:w="2257" w:type="dxa"/>
          <w:cantSplit/>
          <w:trHeight w:hRule="exact" w:val="51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813" w:type="dxa"/>
            <w:gridSpan w:val="6"/>
            <w:vMerge/>
            <w:tcBorders>
              <w:left w:val="single" w:sz="4" w:space="0" w:color="auto"/>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739"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AC0962">
        <w:trPr>
          <w:gridAfter w:val="3"/>
          <w:wAfter w:w="2257" w:type="dxa"/>
          <w:cantSplit/>
          <w:trHeight w:hRule="exact" w:val="363"/>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30</w:t>
            </w:r>
          </w:p>
        </w:tc>
        <w:tc>
          <w:tcPr>
            <w:tcW w:w="839" w:type="dxa"/>
            <w:tcBorders>
              <w:top w:val="single" w:sz="8" w:space="0" w:color="000000"/>
              <w:left w:val="single" w:sz="4" w:space="0" w:color="auto"/>
              <w:bottom w:val="single" w:sz="8" w:space="0" w:color="000000"/>
              <w:right w:val="single" w:sz="4" w:space="0" w:color="auto"/>
            </w:tcBorders>
            <w:shd w:val="clear" w:color="000000" w:fill="FFFFFF"/>
          </w:tcPr>
          <w:p w:rsidR="00AC0962" w:rsidRPr="008A7C2E" w:rsidRDefault="00817BD4" w:rsidP="00E91E37">
            <w:pPr>
              <w:jc w:val="center"/>
              <w:rPr>
                <w:sz w:val="16"/>
                <w:szCs w:val="16"/>
              </w:rPr>
            </w:pPr>
            <w:r>
              <w:rPr>
                <w:sz w:val="16"/>
                <w:szCs w:val="16"/>
              </w:rPr>
              <w:t xml:space="preserve">                 4</w:t>
            </w:r>
          </w:p>
        </w:tc>
        <w:tc>
          <w:tcPr>
            <w:tcW w:w="813" w:type="dxa"/>
            <w:gridSpan w:val="6"/>
            <w:tcBorders>
              <w:top w:val="single" w:sz="8" w:space="0" w:color="000000"/>
              <w:left w:val="single" w:sz="4" w:space="0" w:color="auto"/>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Pr>
                <w:sz w:val="16"/>
                <w:szCs w:val="16"/>
              </w:rPr>
              <w:t xml:space="preserve">                5</w:t>
            </w:r>
          </w:p>
        </w:tc>
        <w:tc>
          <w:tcPr>
            <w:tcW w:w="739"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2</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3</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Pr>
                <w:sz w:val="16"/>
                <w:szCs w:val="16"/>
              </w:rPr>
              <w:t>6</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8</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AC0962">
        <w:trPr>
          <w:gridAfter w:val="3"/>
          <w:wAfter w:w="2257" w:type="dxa"/>
          <w:cantSplit/>
          <w:trHeight w:hRule="exact" w:val="585"/>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spacing w:after="200" w:line="276" w:lineRule="auto"/>
              <w:rPr>
                <w:sz w:val="16"/>
                <w:szCs w:val="16"/>
              </w:rPr>
            </w:pPr>
            <w:r>
              <w:rPr>
                <w:sz w:val="16"/>
                <w:szCs w:val="16"/>
              </w:rPr>
              <w:t>3.3</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spacing w:line="216" w:lineRule="auto"/>
              <w:rPr>
                <w:sz w:val="16"/>
                <w:szCs w:val="16"/>
              </w:rPr>
            </w:pPr>
            <w:r w:rsidRPr="008A7C2E">
              <w:rPr>
                <w:sz w:val="16"/>
                <w:szCs w:val="16"/>
              </w:rPr>
              <w:t xml:space="preserve">Мероприятие 03.03. </w:t>
            </w:r>
          </w:p>
          <w:p w:rsidR="00AC0962" w:rsidRPr="008A7C2E" w:rsidRDefault="00817BD4" w:rsidP="00E91E37">
            <w:pPr>
              <w:autoSpaceDE w:val="0"/>
              <w:autoSpaceDN w:val="0"/>
              <w:adjustRightInd w:val="0"/>
              <w:spacing w:line="216" w:lineRule="auto"/>
              <w:rPr>
                <w:strike/>
                <w:sz w:val="16"/>
                <w:szCs w:val="16"/>
                <w:u w:val="single"/>
              </w:rPr>
            </w:pPr>
            <w:r w:rsidRPr="008A7C2E">
              <w:rPr>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w:t>
            </w:r>
            <w:r w:rsidRPr="008A7C2E">
              <w:rPr>
                <w:sz w:val="16"/>
                <w:szCs w:val="16"/>
              </w:rPr>
              <w:t>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78"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Управление безопасности, про</w:t>
            </w:r>
            <w:r w:rsidRPr="008A7C2E">
              <w:rPr>
                <w:sz w:val="16"/>
                <w:szCs w:val="16"/>
              </w:rPr>
              <w:t>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1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64"/>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Pr>
                <w:sz w:val="16"/>
                <w:szCs w:val="16"/>
              </w:rPr>
              <w:t>0,00</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8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Коли</w:t>
            </w:r>
            <w:r w:rsidRPr="008A7C2E">
              <w:rPr>
                <w:sz w:val="16"/>
                <w:szCs w:val="16"/>
              </w:rPr>
              <w:t xml:space="preserve">чество проведенных «круглых столов» по формированию толерантных межнациональных отношений, </w:t>
            </w:r>
            <w:r w:rsidRPr="00C97EAA">
              <w:rPr>
                <w:sz w:val="16"/>
                <w:szCs w:val="16"/>
              </w:rPr>
              <w:t>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06" w:type="dxa"/>
            <w:gridSpan w:val="5"/>
            <w:vMerge w:val="restart"/>
            <w:tcBorders>
              <w:top w:val="single" w:sz="8" w:space="0" w:color="000000"/>
              <w:left w:val="single" w:sz="8" w:space="0" w:color="000000"/>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23" w:type="dxa"/>
            <w:gridSpan w:val="14"/>
            <w:tcBorders>
              <w:top w:val="single" w:sz="8" w:space="0" w:color="000000"/>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6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06" w:type="dxa"/>
            <w:gridSpan w:val="5"/>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746" w:type="dxa"/>
            <w:gridSpan w:val="7"/>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85"/>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4</w:t>
            </w:r>
          </w:p>
        </w:tc>
        <w:tc>
          <w:tcPr>
            <w:tcW w:w="806" w:type="dxa"/>
            <w:gridSpan w:val="5"/>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sidRPr="008A7C2E">
              <w:rPr>
                <w:sz w:val="16"/>
                <w:szCs w:val="16"/>
              </w:rPr>
              <w:t>4</w:t>
            </w:r>
          </w:p>
        </w:tc>
        <w:tc>
          <w:tcPr>
            <w:tcW w:w="746" w:type="dxa"/>
            <w:gridSpan w:val="7"/>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1</w:t>
            </w:r>
          </w:p>
        </w:tc>
        <w:tc>
          <w:tcPr>
            <w:tcW w:w="855" w:type="dxa"/>
            <w:gridSpan w:val="4"/>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2</w:t>
            </w:r>
          </w:p>
        </w:tc>
        <w:tc>
          <w:tcPr>
            <w:tcW w:w="71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jc w:val="right"/>
              <w:rPr>
                <w:sz w:val="16"/>
                <w:szCs w:val="16"/>
              </w:rPr>
            </w:pPr>
            <w:r>
              <w:rPr>
                <w:sz w:val="16"/>
                <w:szCs w:val="16"/>
              </w:rPr>
              <w:t>3</w:t>
            </w:r>
          </w:p>
        </w:tc>
        <w:tc>
          <w:tcPr>
            <w:tcW w:w="712" w:type="dxa"/>
            <w:gridSpan w:val="2"/>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4</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sidRPr="008A7C2E">
              <w:rPr>
                <w:sz w:val="16"/>
                <w:szCs w:val="16"/>
              </w:rPr>
              <w:t>4</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4</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4</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52"/>
        </w:trPr>
        <w:tc>
          <w:tcPr>
            <w:tcW w:w="4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spacing w:after="200" w:line="276" w:lineRule="auto"/>
              <w:rPr>
                <w:sz w:val="16"/>
                <w:szCs w:val="16"/>
              </w:rPr>
            </w:pPr>
            <w:r>
              <w:rPr>
                <w:sz w:val="16"/>
                <w:szCs w:val="16"/>
              </w:rPr>
              <w:t>3.4</w:t>
            </w:r>
          </w:p>
        </w:tc>
        <w:tc>
          <w:tcPr>
            <w:tcW w:w="2809"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spacing w:line="216" w:lineRule="auto"/>
              <w:rPr>
                <w:sz w:val="16"/>
                <w:szCs w:val="16"/>
              </w:rPr>
            </w:pPr>
            <w:r w:rsidRPr="008A7C2E">
              <w:rPr>
                <w:sz w:val="16"/>
                <w:szCs w:val="16"/>
              </w:rPr>
              <w:t xml:space="preserve">Мероприятие 03.04. </w:t>
            </w:r>
          </w:p>
          <w:p w:rsidR="00AC0962" w:rsidRPr="008A7C2E" w:rsidRDefault="00817BD4" w:rsidP="00E91E37">
            <w:pPr>
              <w:autoSpaceDE w:val="0"/>
              <w:autoSpaceDN w:val="0"/>
              <w:adjustRightInd w:val="0"/>
              <w:spacing w:line="216" w:lineRule="auto"/>
              <w:rPr>
                <w:sz w:val="16"/>
                <w:szCs w:val="16"/>
              </w:rPr>
            </w:pPr>
            <w:r w:rsidRPr="008A7C2E">
              <w:rPr>
                <w:sz w:val="16"/>
                <w:szCs w:val="16"/>
              </w:rPr>
              <w:t xml:space="preserve">Организация и проведение информационно-пропагандистских мероприятий по разъяснению сущности терроризма и его общественной опасности, а </w:t>
            </w:r>
            <w:r w:rsidRPr="008A7C2E">
              <w:rPr>
                <w:sz w:val="16"/>
                <w:szCs w:val="16"/>
              </w:rPr>
              <w:t>также формирование у граждан неприятия идеологии терроризма</w:t>
            </w:r>
          </w:p>
        </w:tc>
        <w:tc>
          <w:tcPr>
            <w:tcW w:w="978"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jc w:val="center"/>
              <w:rPr>
                <w:rFonts w:ascii="Calibri" w:hAnsi="Calibri"/>
                <w:sz w:val="22"/>
                <w:szCs w:val="22"/>
              </w:rPr>
            </w:pPr>
            <w:r w:rsidRPr="008A7C2E">
              <w:rPr>
                <w:sz w:val="16"/>
                <w:szCs w:val="16"/>
              </w:rPr>
              <w:t xml:space="preserve">Управление безопасности, профилактики правонарушений, антитеррористической и антинаркотической </w:t>
            </w:r>
            <w:r w:rsidRPr="008A7C2E">
              <w:rPr>
                <w:sz w:val="16"/>
                <w:szCs w:val="16"/>
              </w:rPr>
              <w:t>деятельности администрации городского округа Люберцы Московской области</w:t>
            </w:r>
          </w:p>
        </w:tc>
      </w:tr>
      <w:tr w:rsidR="00274966" w:rsidTr="00E91E37">
        <w:trPr>
          <w:gridAfter w:val="3"/>
          <w:wAfter w:w="2257" w:type="dxa"/>
          <w:cantSplit/>
          <w:trHeight w:hRule="exact" w:val="701"/>
        </w:trPr>
        <w:tc>
          <w:tcPr>
            <w:tcW w:w="4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spacing w:line="216" w:lineRule="auto"/>
              <w:rPr>
                <w:sz w:val="16"/>
                <w:szCs w:val="16"/>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top w:val="single" w:sz="8" w:space="0" w:color="000000"/>
              <w:left w:val="single" w:sz="8" w:space="0" w:color="000000"/>
              <w:right w:val="single" w:sz="8" w:space="0" w:color="000000"/>
            </w:tcBorders>
            <w:shd w:val="clear" w:color="000000" w:fill="FFFFFF"/>
          </w:tcPr>
          <w:p w:rsidR="00AC0962" w:rsidRPr="008A7C2E" w:rsidRDefault="00AC0962" w:rsidP="00E91E37">
            <w:pPr>
              <w:jc w:val="center"/>
              <w:rPr>
                <w:sz w:val="16"/>
                <w:szCs w:val="16"/>
              </w:rPr>
            </w:pPr>
          </w:p>
        </w:tc>
      </w:tr>
      <w:tr w:rsidR="00274966" w:rsidTr="00AC0962">
        <w:trPr>
          <w:gridAfter w:val="3"/>
          <w:wAfter w:w="2257" w:type="dxa"/>
          <w:cantSplit/>
          <w:trHeight w:hRule="exact" w:val="807"/>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spacing w:line="216" w:lineRule="auto"/>
              <w:jc w:val="right"/>
              <w:rPr>
                <w:strike/>
                <w:sz w:val="16"/>
                <w:szCs w:val="16"/>
                <w:u w:val="single"/>
              </w:rPr>
            </w:pPr>
          </w:p>
        </w:tc>
        <w:tc>
          <w:tcPr>
            <w:tcW w:w="978"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0,00</w:t>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spacing w:after="200" w:line="276" w:lineRule="auto"/>
              <w:jc w:val="right"/>
              <w:rPr>
                <w:rFonts w:ascii="Calibri" w:hAnsi="Calibri"/>
                <w:sz w:val="22"/>
                <w:szCs w:val="22"/>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2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spacing w:line="216" w:lineRule="auto"/>
              <w:rPr>
                <w:sz w:val="16"/>
                <w:szCs w:val="16"/>
              </w:rPr>
            </w:pPr>
            <w:r w:rsidRPr="008A7C2E">
              <w:rPr>
                <w:sz w:val="16"/>
                <w:szCs w:val="16"/>
              </w:rPr>
              <w:t xml:space="preserve">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C97EAA">
              <w:rPr>
                <w:sz w:val="16"/>
                <w:szCs w:val="16"/>
              </w:rPr>
              <w:t>Единица</w:t>
            </w:r>
          </w:p>
        </w:tc>
        <w:tc>
          <w:tcPr>
            <w:tcW w:w="978"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13" w:type="dxa"/>
            <w:gridSpan w:val="6"/>
            <w:vMerge w:val="restart"/>
            <w:tcBorders>
              <w:top w:val="single" w:sz="8" w:space="0" w:color="000000"/>
              <w:left w:val="single" w:sz="8" w:space="0" w:color="000000"/>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16" w:type="dxa"/>
            <w:gridSpan w:val="13"/>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66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813" w:type="dxa"/>
            <w:gridSpan w:val="6"/>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739" w:type="dxa"/>
            <w:gridSpan w:val="6"/>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379"/>
        </w:trPr>
        <w:tc>
          <w:tcPr>
            <w:tcW w:w="4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978"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50</w:t>
            </w:r>
          </w:p>
        </w:tc>
        <w:tc>
          <w:tcPr>
            <w:tcW w:w="839"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center"/>
              <w:rPr>
                <w:sz w:val="16"/>
                <w:szCs w:val="16"/>
              </w:rPr>
            </w:pPr>
            <w:r>
              <w:rPr>
                <w:sz w:val="16"/>
                <w:szCs w:val="16"/>
              </w:rPr>
              <w:t xml:space="preserve">               10</w:t>
            </w:r>
          </w:p>
        </w:tc>
        <w:tc>
          <w:tcPr>
            <w:tcW w:w="813" w:type="dxa"/>
            <w:gridSpan w:val="6"/>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10</w:t>
            </w:r>
          </w:p>
        </w:tc>
        <w:tc>
          <w:tcPr>
            <w:tcW w:w="739" w:type="dxa"/>
            <w:gridSpan w:val="6"/>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2</w:t>
            </w:r>
          </w:p>
        </w:tc>
        <w:tc>
          <w:tcPr>
            <w:tcW w:w="855" w:type="dxa"/>
            <w:gridSpan w:val="4"/>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4</w:t>
            </w:r>
          </w:p>
        </w:tc>
        <w:tc>
          <w:tcPr>
            <w:tcW w:w="710"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7</w:t>
            </w:r>
          </w:p>
        </w:tc>
        <w:tc>
          <w:tcPr>
            <w:tcW w:w="712" w:type="dxa"/>
            <w:gridSpan w:val="2"/>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jc w:val="right"/>
              <w:rPr>
                <w:sz w:val="16"/>
                <w:szCs w:val="16"/>
              </w:rPr>
            </w:pPr>
            <w:r w:rsidRPr="008A7C2E">
              <w:rPr>
                <w:sz w:val="16"/>
                <w:szCs w:val="16"/>
              </w:rPr>
              <w:t>10</w:t>
            </w:r>
          </w:p>
        </w:tc>
        <w:tc>
          <w:tcPr>
            <w:tcW w:w="851"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spacing w:after="200" w:line="276" w:lineRule="auto"/>
              <w:jc w:val="center"/>
              <w:rPr>
                <w:sz w:val="16"/>
                <w:szCs w:val="16"/>
              </w:rPr>
            </w:pPr>
            <w:r w:rsidRPr="008A7C2E">
              <w:rPr>
                <w:sz w:val="16"/>
                <w:szCs w:val="16"/>
              </w:rPr>
              <w:t>10</w:t>
            </w:r>
          </w:p>
        </w:tc>
        <w:tc>
          <w:tcPr>
            <w:tcW w:w="850"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10</w:t>
            </w:r>
          </w:p>
        </w:tc>
        <w:tc>
          <w:tcPr>
            <w:tcW w:w="851" w:type="dxa"/>
            <w:tcBorders>
              <w:top w:val="single" w:sz="8" w:space="0" w:color="000000"/>
              <w:left w:val="single" w:sz="8" w:space="0" w:color="000000"/>
              <w:bottom w:val="single" w:sz="4" w:space="0" w:color="000000"/>
              <w:right w:val="single" w:sz="8" w:space="0" w:color="000000"/>
            </w:tcBorders>
            <w:shd w:val="clear" w:color="000000" w:fill="FFFFFF"/>
          </w:tcPr>
          <w:p w:rsidR="00AC0962" w:rsidRPr="008A7C2E" w:rsidRDefault="00817BD4" w:rsidP="00E91E37">
            <w:pPr>
              <w:spacing w:after="200" w:line="276" w:lineRule="auto"/>
              <w:jc w:val="right"/>
              <w:rPr>
                <w:sz w:val="16"/>
                <w:szCs w:val="16"/>
              </w:rPr>
            </w:pPr>
            <w:r w:rsidRPr="008A7C2E">
              <w:rPr>
                <w:sz w:val="16"/>
                <w:szCs w:val="16"/>
              </w:rPr>
              <w:t>10</w:t>
            </w:r>
          </w:p>
        </w:tc>
        <w:tc>
          <w:tcPr>
            <w:tcW w:w="199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77"/>
        </w:trPr>
        <w:tc>
          <w:tcPr>
            <w:tcW w:w="4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spacing w:after="200" w:line="276" w:lineRule="auto"/>
              <w:rPr>
                <w:sz w:val="16"/>
                <w:szCs w:val="16"/>
              </w:rPr>
            </w:pPr>
            <w:r w:rsidRPr="00EE3686">
              <w:rPr>
                <w:sz w:val="16"/>
                <w:szCs w:val="16"/>
              </w:rPr>
              <w:t>4</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rPr>
                <w:sz w:val="16"/>
                <w:szCs w:val="16"/>
              </w:rPr>
            </w:pPr>
            <w:r w:rsidRPr="00EE3686">
              <w:rPr>
                <w:sz w:val="16"/>
                <w:szCs w:val="16"/>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978" w:type="dxa"/>
            <w:vMerge w:val="restart"/>
            <w:tcBorders>
              <w:top w:val="single" w:sz="4" w:space="0" w:color="000000"/>
              <w:left w:val="single" w:sz="4" w:space="0" w:color="000000"/>
              <w:right w:val="single" w:sz="4" w:space="0" w:color="000000"/>
            </w:tcBorders>
            <w:shd w:val="clear" w:color="000000" w:fill="FFFFFF"/>
          </w:tcPr>
          <w:p w:rsidR="00B07201" w:rsidRPr="00EE3686" w:rsidRDefault="00817BD4" w:rsidP="00B07201">
            <w:pPr>
              <w:autoSpaceDE w:val="0"/>
              <w:autoSpaceDN w:val="0"/>
              <w:adjustRightInd w:val="0"/>
              <w:rPr>
                <w:sz w:val="16"/>
                <w:szCs w:val="16"/>
              </w:rPr>
            </w:pPr>
            <w:r w:rsidRPr="00EE3686">
              <w:rPr>
                <w:sz w:val="16"/>
                <w:szCs w:val="16"/>
              </w:rPr>
              <w:t>01.01.2023 - 31.12.2027</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rPr>
                <w:sz w:val="16"/>
                <w:szCs w:val="16"/>
              </w:rPr>
            </w:pPr>
            <w:r w:rsidRPr="00EE3686">
              <w:rPr>
                <w:sz w:val="16"/>
                <w:szCs w:val="16"/>
              </w:rPr>
              <w:t>Средства бюджета Московской области</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22393A" w:rsidP="00B07201">
            <w:pPr>
              <w:autoSpaceDE w:val="0"/>
              <w:autoSpaceDN w:val="0"/>
              <w:adjustRightInd w:val="0"/>
              <w:ind w:left="57" w:right="57"/>
              <w:jc w:val="right"/>
              <w:rPr>
                <w:sz w:val="16"/>
                <w:szCs w:val="16"/>
              </w:rPr>
            </w:pPr>
            <w:r w:rsidRPr="00EE3686">
              <w:rPr>
                <w:sz w:val="16"/>
                <w:szCs w:val="16"/>
              </w:rPr>
              <w:t>191 211,00</w:t>
            </w:r>
            <w:r w:rsidR="00817BD4" w:rsidRPr="00EE3686">
              <w:rPr>
                <w:sz w:val="16"/>
                <w:szCs w:val="16"/>
              </w:rPr>
              <w:tab/>
            </w:r>
            <w:r w:rsidR="00817BD4" w:rsidRPr="00EE3686">
              <w:rPr>
                <w:sz w:val="16"/>
                <w:szCs w:val="16"/>
              </w:rPr>
              <w:tab/>
            </w:r>
            <w:r w:rsidR="00817BD4" w:rsidRPr="00EE3686">
              <w:rPr>
                <w:sz w:val="16"/>
                <w:szCs w:val="16"/>
              </w:rPr>
              <w:tab/>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 xml:space="preserve">49 </w:t>
            </w:r>
            <w:r w:rsidRPr="00EE3686">
              <w:rPr>
                <w:sz w:val="16"/>
                <w:szCs w:val="16"/>
              </w:rPr>
              <w:t>939,00</w:t>
            </w:r>
            <w:r w:rsidRPr="00EE3686">
              <w:rPr>
                <w:sz w:val="16"/>
                <w:szCs w:val="16"/>
              </w:rPr>
              <w:tab/>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596B4C">
            <w:pPr>
              <w:autoSpaceDE w:val="0"/>
              <w:autoSpaceDN w:val="0"/>
              <w:adjustRightInd w:val="0"/>
              <w:ind w:left="57" w:right="57"/>
              <w:jc w:val="right"/>
              <w:rPr>
                <w:sz w:val="16"/>
                <w:szCs w:val="16"/>
              </w:rPr>
            </w:pPr>
            <w:r w:rsidRPr="00EE3686">
              <w:rPr>
                <w:sz w:val="16"/>
                <w:szCs w:val="16"/>
              </w:rPr>
              <w:t xml:space="preserve">                                                                         </w:t>
            </w:r>
            <w:r w:rsidR="00596B4C" w:rsidRPr="00EE3686">
              <w:rPr>
                <w:sz w:val="16"/>
                <w:szCs w:val="16"/>
              </w:rPr>
              <w:t>49 738,00</w:t>
            </w:r>
            <w:r w:rsidR="00596B4C" w:rsidRPr="00EE3686">
              <w:rPr>
                <w:sz w:val="16"/>
                <w:szCs w:val="16"/>
              </w:rPr>
              <w:tab/>
            </w:r>
            <w:r w:rsidRPr="00EE3686">
              <w:rPr>
                <w:sz w:val="16"/>
                <w:szCs w:val="16"/>
              </w:rPr>
              <w:tab/>
            </w:r>
            <w:r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45 767,00</w:t>
            </w:r>
            <w:r w:rsidRPr="00EE3686">
              <w:rPr>
                <w:sz w:val="16"/>
                <w:szCs w:val="16"/>
              </w:rPr>
              <w:tab/>
            </w:r>
            <w:r w:rsidRPr="00EE3686">
              <w:rPr>
                <w:sz w:val="16"/>
                <w:szCs w:val="16"/>
              </w:rPr>
              <w:tab/>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45 767,00</w:t>
            </w:r>
            <w:r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 xml:space="preserve">         0,00</w:t>
            </w:r>
            <w:r w:rsidRPr="00EE3686">
              <w:rPr>
                <w:sz w:val="16"/>
                <w:szCs w:val="16"/>
              </w:rPr>
              <w:tab/>
            </w:r>
            <w:r w:rsidRPr="00EE3686">
              <w:rPr>
                <w:sz w:val="16"/>
                <w:szCs w:val="16"/>
              </w:rPr>
              <w:tab/>
            </w:r>
          </w:p>
        </w:tc>
        <w:tc>
          <w:tcPr>
            <w:tcW w:w="1995" w:type="dxa"/>
            <w:vMerge w:val="restart"/>
            <w:tcBorders>
              <w:top w:val="single" w:sz="4" w:space="0" w:color="000000"/>
              <w:left w:val="single" w:sz="4" w:space="0" w:color="000000"/>
              <w:right w:val="single" w:sz="4" w:space="0" w:color="000000"/>
            </w:tcBorders>
            <w:shd w:val="clear" w:color="000000" w:fill="FFFFFF"/>
          </w:tcPr>
          <w:p w:rsidR="00B07201" w:rsidRPr="00EE3686" w:rsidRDefault="00817BD4" w:rsidP="00B07201">
            <w:pPr>
              <w:jc w:val="center"/>
              <w:rPr>
                <w:rFonts w:ascii="Calibri" w:hAnsi="Calibri"/>
                <w:sz w:val="22"/>
                <w:szCs w:val="22"/>
              </w:rPr>
            </w:pPr>
            <w:r w:rsidRPr="00EE3686">
              <w:rPr>
                <w:sz w:val="16"/>
                <w:szCs w:val="16"/>
              </w:rPr>
              <w:t>Х</w:t>
            </w:r>
          </w:p>
          <w:p w:rsidR="00B07201" w:rsidRPr="00EE3686" w:rsidRDefault="00B07201" w:rsidP="00B07201">
            <w:pPr>
              <w:jc w:val="center"/>
              <w:rPr>
                <w:rFonts w:ascii="Calibri" w:hAnsi="Calibri"/>
                <w:sz w:val="22"/>
                <w:szCs w:val="22"/>
              </w:rPr>
            </w:pPr>
          </w:p>
        </w:tc>
      </w:tr>
      <w:tr w:rsidR="00274966" w:rsidTr="00E91E37">
        <w:trPr>
          <w:gridAfter w:val="3"/>
          <w:wAfter w:w="2257" w:type="dxa"/>
          <w:cantSplit/>
          <w:trHeight w:hRule="exact" w:val="745"/>
        </w:trPr>
        <w:tc>
          <w:tcPr>
            <w:tcW w:w="409" w:type="dxa"/>
            <w:vMerge/>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B07201" w:rsidP="00B07201">
            <w:pPr>
              <w:spacing w:after="200" w:line="276" w:lineRule="auto"/>
              <w:rPr>
                <w:sz w:val="16"/>
                <w:szCs w:val="16"/>
              </w:rPr>
            </w:pPr>
          </w:p>
        </w:tc>
        <w:tc>
          <w:tcPr>
            <w:tcW w:w="2809" w:type="dxa"/>
            <w:vMerge/>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B07201" w:rsidP="00B07201">
            <w:pPr>
              <w:autoSpaceDE w:val="0"/>
              <w:autoSpaceDN w:val="0"/>
              <w:adjustRightInd w:val="0"/>
              <w:rPr>
                <w:sz w:val="16"/>
                <w:szCs w:val="16"/>
              </w:rPr>
            </w:pPr>
          </w:p>
        </w:tc>
        <w:tc>
          <w:tcPr>
            <w:tcW w:w="978" w:type="dxa"/>
            <w:vMerge/>
            <w:tcBorders>
              <w:left w:val="single" w:sz="4" w:space="0" w:color="000000"/>
              <w:right w:val="single" w:sz="4" w:space="0" w:color="000000"/>
            </w:tcBorders>
            <w:shd w:val="clear" w:color="000000" w:fill="FFFFFF"/>
          </w:tcPr>
          <w:p w:rsidR="00B07201" w:rsidRPr="00EE3686" w:rsidRDefault="00B07201" w:rsidP="00B07201">
            <w:pPr>
              <w:autoSpaceDE w:val="0"/>
              <w:autoSpaceDN w:val="0"/>
              <w:adjustRightInd w:val="0"/>
              <w:rPr>
                <w:sz w:val="16"/>
                <w:szCs w:val="16"/>
              </w:rPr>
            </w:pP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rPr>
                <w:sz w:val="16"/>
                <w:szCs w:val="16"/>
              </w:rPr>
            </w:pPr>
            <w:r w:rsidRPr="00EE3686">
              <w:rPr>
                <w:sz w:val="16"/>
                <w:szCs w:val="16"/>
              </w:rPr>
              <w:t>Средства бюджета городского округа Люберцы</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spacing w:after="200" w:line="276" w:lineRule="auto"/>
              <w:jc w:val="center"/>
              <w:rPr>
                <w:sz w:val="16"/>
                <w:szCs w:val="16"/>
              </w:rPr>
            </w:pPr>
            <w:r w:rsidRPr="00EE3686">
              <w:rPr>
                <w:sz w:val="16"/>
                <w:szCs w:val="16"/>
              </w:rPr>
              <w:t xml:space="preserve"> </w:t>
            </w:r>
            <w:r w:rsidR="004E7146">
              <w:rPr>
                <w:sz w:val="16"/>
                <w:szCs w:val="16"/>
              </w:rPr>
              <w:t>313 023,38</w:t>
            </w:r>
            <w:r w:rsidRPr="00EE3686">
              <w:rPr>
                <w:sz w:val="16"/>
                <w:szCs w:val="16"/>
              </w:rPr>
              <w:tab/>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56 409,12</w:t>
            </w:r>
            <w:r w:rsidRPr="00EE3686">
              <w:rPr>
                <w:sz w:val="16"/>
                <w:szCs w:val="16"/>
              </w:rPr>
              <w:tab/>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596B4C">
            <w:pPr>
              <w:autoSpaceDE w:val="0"/>
              <w:autoSpaceDN w:val="0"/>
              <w:adjustRightInd w:val="0"/>
              <w:ind w:left="57" w:right="57"/>
              <w:jc w:val="right"/>
              <w:rPr>
                <w:sz w:val="16"/>
                <w:szCs w:val="16"/>
              </w:rPr>
            </w:pPr>
            <w:r w:rsidRPr="00EE3686">
              <w:rPr>
                <w:sz w:val="16"/>
                <w:szCs w:val="16"/>
              </w:rPr>
              <w:t xml:space="preserve">                                                                         </w:t>
            </w:r>
            <w:r w:rsidR="00596B4C" w:rsidRPr="00EE3686">
              <w:rPr>
                <w:sz w:val="16"/>
                <w:szCs w:val="16"/>
              </w:rPr>
              <w:t>71 426,82</w:t>
            </w:r>
            <w:r w:rsidR="00596B4C" w:rsidRPr="00EE3686">
              <w:rPr>
                <w:sz w:val="16"/>
                <w:szCs w:val="16"/>
              </w:rPr>
              <w:tab/>
            </w:r>
            <w:r w:rsidR="00D40488" w:rsidRPr="00EE3686">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5471AA" w:rsidP="00B07201">
            <w:pPr>
              <w:autoSpaceDE w:val="0"/>
              <w:autoSpaceDN w:val="0"/>
              <w:adjustRightInd w:val="0"/>
              <w:ind w:left="57" w:right="57"/>
              <w:jc w:val="right"/>
              <w:rPr>
                <w:sz w:val="16"/>
                <w:szCs w:val="16"/>
              </w:rPr>
            </w:pPr>
            <w:r>
              <w:rPr>
                <w:sz w:val="16"/>
                <w:szCs w:val="16"/>
              </w:rPr>
              <w:t>74 807,57</w:t>
            </w:r>
            <w:r w:rsidR="00817BD4" w:rsidRPr="00EE3686">
              <w:rPr>
                <w:sz w:val="16"/>
                <w:szCs w:val="16"/>
              </w:rPr>
              <w:tab/>
            </w:r>
            <w:r w:rsidR="00817BD4" w:rsidRPr="00EE3686">
              <w:rPr>
                <w:sz w:val="16"/>
                <w:szCs w:val="16"/>
              </w:rPr>
              <w:tab/>
            </w:r>
            <w:r w:rsidR="00817BD4" w:rsidRPr="00EE3686">
              <w:rPr>
                <w:sz w:val="16"/>
                <w:szCs w:val="16"/>
              </w:rPr>
              <w:tab/>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68 066,50</w:t>
            </w:r>
            <w:r w:rsidRPr="00EE3686">
              <w:rPr>
                <w:sz w:val="16"/>
                <w:szCs w:val="16"/>
              </w:rPr>
              <w:tab/>
            </w:r>
            <w:r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left="57" w:right="57"/>
              <w:jc w:val="right"/>
              <w:rPr>
                <w:sz w:val="16"/>
                <w:szCs w:val="16"/>
              </w:rPr>
            </w:pPr>
            <w:r w:rsidRPr="00EE3686">
              <w:rPr>
                <w:sz w:val="16"/>
                <w:szCs w:val="16"/>
              </w:rPr>
              <w:t>42 313,37</w:t>
            </w:r>
          </w:p>
        </w:tc>
        <w:tc>
          <w:tcPr>
            <w:tcW w:w="1995" w:type="dxa"/>
            <w:vMerge/>
            <w:tcBorders>
              <w:left w:val="single" w:sz="4" w:space="0" w:color="000000"/>
              <w:right w:val="single" w:sz="4" w:space="0" w:color="000000"/>
            </w:tcBorders>
            <w:shd w:val="clear" w:color="000000" w:fill="FFFFFF"/>
          </w:tcPr>
          <w:p w:rsidR="00B07201" w:rsidRPr="00EE3686" w:rsidRDefault="00B07201" w:rsidP="00B07201">
            <w:pPr>
              <w:jc w:val="center"/>
              <w:rPr>
                <w:sz w:val="16"/>
                <w:szCs w:val="16"/>
              </w:rPr>
            </w:pPr>
          </w:p>
        </w:tc>
      </w:tr>
      <w:tr w:rsidR="00274966" w:rsidTr="00E91E37">
        <w:trPr>
          <w:gridAfter w:val="3"/>
          <w:wAfter w:w="2257" w:type="dxa"/>
          <w:cantSplit/>
          <w:trHeight w:val="363"/>
        </w:trPr>
        <w:tc>
          <w:tcPr>
            <w:tcW w:w="409" w:type="dxa"/>
            <w:vMerge/>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B07201" w:rsidP="00B07201">
            <w:pPr>
              <w:spacing w:after="200" w:line="276" w:lineRule="auto"/>
              <w:rPr>
                <w:sz w:val="16"/>
                <w:szCs w:val="16"/>
              </w:rPr>
            </w:pPr>
          </w:p>
        </w:tc>
        <w:tc>
          <w:tcPr>
            <w:tcW w:w="2809" w:type="dxa"/>
            <w:vMerge/>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B07201" w:rsidP="00B07201">
            <w:pPr>
              <w:autoSpaceDE w:val="0"/>
              <w:autoSpaceDN w:val="0"/>
              <w:adjustRightInd w:val="0"/>
              <w:rPr>
                <w:strike/>
                <w:sz w:val="16"/>
                <w:szCs w:val="16"/>
                <w:u w:val="single"/>
              </w:rPr>
            </w:pPr>
          </w:p>
        </w:tc>
        <w:tc>
          <w:tcPr>
            <w:tcW w:w="978" w:type="dxa"/>
            <w:vMerge/>
            <w:tcBorders>
              <w:left w:val="single" w:sz="4" w:space="0" w:color="000000"/>
              <w:bottom w:val="single" w:sz="4" w:space="0" w:color="000000"/>
              <w:right w:val="single" w:sz="4" w:space="0" w:color="000000"/>
            </w:tcBorders>
            <w:shd w:val="clear" w:color="000000" w:fill="FFFFFF"/>
          </w:tcPr>
          <w:p w:rsidR="00B07201" w:rsidRPr="00EE3686" w:rsidRDefault="00B07201" w:rsidP="00B07201">
            <w:pPr>
              <w:autoSpaceDE w:val="0"/>
              <w:autoSpaceDN w:val="0"/>
              <w:adjustRightInd w:val="0"/>
              <w:jc w:val="right"/>
              <w:rPr>
                <w:strike/>
                <w:sz w:val="16"/>
                <w:szCs w:val="16"/>
                <w:u w:val="single"/>
              </w:rPr>
            </w:pP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rPr>
                <w:sz w:val="16"/>
                <w:szCs w:val="16"/>
              </w:rPr>
            </w:pPr>
            <w:r w:rsidRPr="00EE3686">
              <w:rPr>
                <w:sz w:val="16"/>
                <w:szCs w:val="16"/>
              </w:rPr>
              <w:t>Итого:</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spacing w:after="200" w:line="276" w:lineRule="auto"/>
              <w:jc w:val="center"/>
              <w:rPr>
                <w:sz w:val="16"/>
                <w:szCs w:val="16"/>
              </w:rPr>
            </w:pPr>
            <w:r w:rsidRPr="00EE3686">
              <w:rPr>
                <w:sz w:val="16"/>
                <w:szCs w:val="16"/>
              </w:rPr>
              <w:t xml:space="preserve">    </w:t>
            </w:r>
            <w:r w:rsidR="004E7146">
              <w:rPr>
                <w:sz w:val="16"/>
                <w:szCs w:val="16"/>
              </w:rPr>
              <w:t>504 234,38</w:t>
            </w:r>
            <w:r w:rsidRPr="00EE3686">
              <w:rPr>
                <w:sz w:val="16"/>
                <w:szCs w:val="16"/>
              </w:rPr>
              <w:tab/>
            </w:r>
            <w:r w:rsidRPr="00EE3686">
              <w:rPr>
                <w:sz w:val="16"/>
                <w:szCs w:val="16"/>
              </w:rPr>
              <w:tab/>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right="57"/>
              <w:rPr>
                <w:sz w:val="16"/>
                <w:szCs w:val="16"/>
              </w:rPr>
            </w:pPr>
            <w:r w:rsidRPr="00EE3686">
              <w:rPr>
                <w:sz w:val="16"/>
                <w:szCs w:val="16"/>
              </w:rPr>
              <w:t xml:space="preserve"> 106 348,12</w:t>
            </w:r>
            <w:r w:rsidRPr="00EE3686">
              <w:rPr>
                <w:sz w:val="16"/>
                <w:szCs w:val="16"/>
              </w:rPr>
              <w:tab/>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596B4C">
            <w:pPr>
              <w:autoSpaceDE w:val="0"/>
              <w:autoSpaceDN w:val="0"/>
              <w:adjustRightInd w:val="0"/>
              <w:ind w:left="57" w:right="57"/>
              <w:jc w:val="right"/>
              <w:rPr>
                <w:sz w:val="16"/>
                <w:szCs w:val="16"/>
              </w:rPr>
            </w:pPr>
            <w:r w:rsidRPr="00EE3686">
              <w:rPr>
                <w:sz w:val="16"/>
                <w:szCs w:val="16"/>
              </w:rPr>
              <w:t xml:space="preserve">                                                                      </w:t>
            </w:r>
            <w:r w:rsidR="00596B4C" w:rsidRPr="00EE3686">
              <w:rPr>
                <w:sz w:val="16"/>
                <w:szCs w:val="16"/>
              </w:rPr>
              <w:t>121 164,82</w:t>
            </w:r>
            <w:r w:rsidR="00596B4C" w:rsidRPr="00EE3686">
              <w:rPr>
                <w:sz w:val="16"/>
                <w:szCs w:val="16"/>
              </w:rPr>
              <w:tab/>
            </w:r>
            <w:r w:rsidR="00D40488"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236D" w:rsidP="005471AA">
            <w:pPr>
              <w:autoSpaceDE w:val="0"/>
              <w:autoSpaceDN w:val="0"/>
              <w:adjustRightInd w:val="0"/>
              <w:ind w:right="57"/>
              <w:jc w:val="right"/>
              <w:rPr>
                <w:sz w:val="16"/>
                <w:szCs w:val="16"/>
              </w:rPr>
            </w:pPr>
            <w:r w:rsidRPr="00EE3686">
              <w:rPr>
                <w:sz w:val="16"/>
                <w:szCs w:val="16"/>
              </w:rPr>
              <w:t>120 574,5</w:t>
            </w:r>
            <w:r w:rsidR="005471AA">
              <w:rPr>
                <w:sz w:val="16"/>
                <w:szCs w:val="16"/>
              </w:rPr>
              <w:t>7</w:t>
            </w:r>
            <w:r w:rsidRPr="00EE3686">
              <w:rPr>
                <w:sz w:val="16"/>
                <w:szCs w:val="16"/>
              </w:rPr>
              <w:tab/>
            </w:r>
            <w:r w:rsidR="00817BD4" w:rsidRPr="00EE3686">
              <w:rPr>
                <w:sz w:val="16"/>
                <w:szCs w:val="16"/>
              </w:rPr>
              <w:tab/>
            </w:r>
            <w:r w:rsidR="00817BD4" w:rsidRPr="00EE3686">
              <w:rPr>
                <w:sz w:val="16"/>
                <w:szCs w:val="16"/>
              </w:rPr>
              <w:tab/>
            </w:r>
            <w:r w:rsidR="00817BD4" w:rsidRPr="00EE3686">
              <w:rPr>
                <w:sz w:val="16"/>
                <w:szCs w:val="16"/>
              </w:rPr>
              <w:tab/>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right="57"/>
              <w:jc w:val="right"/>
              <w:rPr>
                <w:sz w:val="16"/>
                <w:szCs w:val="16"/>
              </w:rPr>
            </w:pPr>
            <w:r w:rsidRPr="00EE3686">
              <w:rPr>
                <w:sz w:val="16"/>
                <w:szCs w:val="16"/>
              </w:rPr>
              <w:t>113 833,50</w:t>
            </w:r>
            <w:r w:rsidRPr="00EE3686">
              <w:rPr>
                <w:sz w:val="16"/>
                <w:szCs w:val="16"/>
              </w:rPr>
              <w:tab/>
            </w:r>
            <w:r w:rsidRPr="00EE3686">
              <w:rPr>
                <w:sz w:val="16"/>
                <w:szCs w:val="16"/>
              </w:rPr>
              <w:tab/>
            </w:r>
            <w:r w:rsidRPr="00EE3686">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07201" w:rsidRPr="00EE3686" w:rsidRDefault="00817BD4" w:rsidP="00B07201">
            <w:pPr>
              <w:autoSpaceDE w:val="0"/>
              <w:autoSpaceDN w:val="0"/>
              <w:adjustRightInd w:val="0"/>
              <w:ind w:right="57"/>
              <w:jc w:val="right"/>
              <w:rPr>
                <w:sz w:val="16"/>
                <w:szCs w:val="16"/>
              </w:rPr>
            </w:pPr>
            <w:r w:rsidRPr="00EE3686">
              <w:rPr>
                <w:sz w:val="16"/>
                <w:szCs w:val="16"/>
              </w:rPr>
              <w:t xml:space="preserve">  42 313,37</w:t>
            </w:r>
            <w:r w:rsidRPr="00EE3686">
              <w:rPr>
                <w:sz w:val="16"/>
                <w:szCs w:val="16"/>
              </w:rPr>
              <w:tab/>
            </w:r>
            <w:r w:rsidRPr="00EE3686">
              <w:rPr>
                <w:sz w:val="16"/>
                <w:szCs w:val="16"/>
              </w:rPr>
              <w:tab/>
            </w:r>
            <w:r w:rsidRPr="00EE3686">
              <w:rPr>
                <w:sz w:val="16"/>
                <w:szCs w:val="16"/>
              </w:rPr>
              <w:tab/>
            </w:r>
          </w:p>
        </w:tc>
        <w:tc>
          <w:tcPr>
            <w:tcW w:w="1995" w:type="dxa"/>
            <w:vMerge/>
            <w:tcBorders>
              <w:left w:val="single" w:sz="4" w:space="0" w:color="000000"/>
              <w:bottom w:val="single" w:sz="4" w:space="0" w:color="000000"/>
              <w:right w:val="single" w:sz="4" w:space="0" w:color="000000"/>
            </w:tcBorders>
            <w:shd w:val="clear" w:color="000000" w:fill="FFFFFF"/>
          </w:tcPr>
          <w:p w:rsidR="00B07201" w:rsidRPr="00EE3686" w:rsidRDefault="00B07201" w:rsidP="00B07201">
            <w:pPr>
              <w:autoSpaceDE w:val="0"/>
              <w:autoSpaceDN w:val="0"/>
              <w:adjustRightInd w:val="0"/>
              <w:jc w:val="center"/>
              <w:rPr>
                <w:strike/>
                <w:sz w:val="16"/>
                <w:szCs w:val="16"/>
                <w:u w:val="single"/>
              </w:rPr>
            </w:pPr>
          </w:p>
        </w:tc>
      </w:tr>
      <w:tr w:rsidR="00274966" w:rsidTr="00E91E37">
        <w:trPr>
          <w:gridAfter w:val="3"/>
          <w:wAfter w:w="2257" w:type="dxa"/>
          <w:cantSplit/>
          <w:trHeight w:hRule="exact" w:val="681"/>
        </w:trPr>
        <w:tc>
          <w:tcPr>
            <w:tcW w:w="409" w:type="dxa"/>
            <w:vMerge w:val="restart"/>
            <w:tcBorders>
              <w:top w:val="single" w:sz="4" w:space="0" w:color="000000"/>
              <w:left w:val="single" w:sz="8" w:space="0" w:color="000000"/>
              <w:right w:val="single" w:sz="8" w:space="0" w:color="000000"/>
            </w:tcBorders>
            <w:shd w:val="clear" w:color="000000" w:fill="FFFFFF"/>
          </w:tcPr>
          <w:p w:rsidR="00AC0962" w:rsidRPr="00EE3686" w:rsidRDefault="00817BD4" w:rsidP="00E91E37">
            <w:pPr>
              <w:spacing w:after="200" w:line="276" w:lineRule="auto"/>
              <w:rPr>
                <w:sz w:val="16"/>
                <w:szCs w:val="16"/>
              </w:rPr>
            </w:pPr>
            <w:r w:rsidRPr="00EE3686">
              <w:rPr>
                <w:sz w:val="16"/>
                <w:szCs w:val="16"/>
              </w:rPr>
              <w:lastRenderedPageBreak/>
              <w:t>4.1</w:t>
            </w:r>
          </w:p>
        </w:tc>
        <w:tc>
          <w:tcPr>
            <w:tcW w:w="2809" w:type="dxa"/>
            <w:vMerge w:val="restart"/>
            <w:tcBorders>
              <w:top w:val="single" w:sz="4" w:space="0" w:color="000000"/>
              <w:left w:val="single" w:sz="8" w:space="0" w:color="000000"/>
              <w:right w:val="single" w:sz="4" w:space="0" w:color="auto"/>
            </w:tcBorders>
            <w:shd w:val="clear" w:color="000000" w:fill="FFFFFF"/>
          </w:tcPr>
          <w:p w:rsidR="00AC0962" w:rsidRPr="00EE3686" w:rsidRDefault="00817BD4" w:rsidP="00E91E37">
            <w:pPr>
              <w:autoSpaceDE w:val="0"/>
              <w:autoSpaceDN w:val="0"/>
              <w:adjustRightInd w:val="0"/>
              <w:rPr>
                <w:sz w:val="16"/>
                <w:szCs w:val="16"/>
              </w:rPr>
            </w:pPr>
            <w:r w:rsidRPr="00EE3686">
              <w:rPr>
                <w:sz w:val="16"/>
                <w:szCs w:val="16"/>
              </w:rPr>
              <w:t>Мероприятие 04.01</w:t>
            </w:r>
          </w:p>
          <w:p w:rsidR="00AC0962" w:rsidRPr="00EE3686" w:rsidRDefault="00817BD4" w:rsidP="00E91E37">
            <w:pPr>
              <w:autoSpaceDE w:val="0"/>
              <w:autoSpaceDN w:val="0"/>
              <w:adjustRightInd w:val="0"/>
              <w:rPr>
                <w:sz w:val="16"/>
                <w:szCs w:val="16"/>
              </w:rPr>
            </w:pPr>
            <w:r w:rsidRPr="00EE3686">
              <w:rPr>
                <w:sz w:val="16"/>
                <w:szCs w:val="16"/>
              </w:rPr>
              <w:t xml:space="preserve"> </w:t>
            </w:r>
            <w:r w:rsidR="00017F41" w:rsidRPr="00EE3686">
              <w:rPr>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78" w:type="dxa"/>
            <w:vMerge w:val="restart"/>
            <w:tcBorders>
              <w:top w:val="single" w:sz="4" w:space="0" w:color="000000"/>
              <w:left w:val="single" w:sz="4" w:space="0" w:color="auto"/>
              <w:right w:val="single" w:sz="4" w:space="0" w:color="auto"/>
            </w:tcBorders>
            <w:shd w:val="clear" w:color="000000" w:fill="FFFFFF"/>
          </w:tcPr>
          <w:p w:rsidR="00AC0962" w:rsidRPr="00EE3686" w:rsidRDefault="00817BD4" w:rsidP="00E91E37">
            <w:pPr>
              <w:autoSpaceDE w:val="0"/>
              <w:autoSpaceDN w:val="0"/>
              <w:adjustRightInd w:val="0"/>
              <w:rPr>
                <w:sz w:val="16"/>
                <w:szCs w:val="16"/>
              </w:rPr>
            </w:pPr>
            <w:r w:rsidRPr="00EE3686">
              <w:rPr>
                <w:sz w:val="16"/>
                <w:szCs w:val="16"/>
              </w:rPr>
              <w:t>01.01.2023 - 31.12.2027</w:t>
            </w:r>
          </w:p>
        </w:tc>
        <w:tc>
          <w:tcPr>
            <w:tcW w:w="1555" w:type="dxa"/>
            <w:tcBorders>
              <w:top w:val="single" w:sz="4" w:space="0" w:color="000000"/>
              <w:left w:val="single" w:sz="4" w:space="0" w:color="auto"/>
              <w:bottom w:val="single" w:sz="4" w:space="0" w:color="auto"/>
              <w:right w:val="single" w:sz="4" w:space="0" w:color="auto"/>
            </w:tcBorders>
            <w:shd w:val="clear" w:color="000000" w:fill="FFFFFF"/>
          </w:tcPr>
          <w:p w:rsidR="00AC0962" w:rsidRPr="00EE3686" w:rsidRDefault="00817BD4" w:rsidP="00E91E37">
            <w:pPr>
              <w:autoSpaceDE w:val="0"/>
              <w:autoSpaceDN w:val="0"/>
              <w:adjustRightInd w:val="0"/>
              <w:rPr>
                <w:sz w:val="16"/>
                <w:szCs w:val="16"/>
              </w:rPr>
            </w:pPr>
            <w:r w:rsidRPr="00EE3686">
              <w:rPr>
                <w:sz w:val="16"/>
                <w:szCs w:val="16"/>
              </w:rPr>
              <w:t xml:space="preserve">Средства бюджета Московской области </w:t>
            </w:r>
          </w:p>
          <w:p w:rsidR="00AC0962" w:rsidRPr="00EE3686" w:rsidRDefault="00AC0962" w:rsidP="00E91E37">
            <w:pPr>
              <w:autoSpaceDE w:val="0"/>
              <w:autoSpaceDN w:val="0"/>
              <w:adjustRightInd w:val="0"/>
              <w:rPr>
                <w:sz w:val="16"/>
                <w:szCs w:val="16"/>
              </w:rPr>
            </w:pPr>
          </w:p>
          <w:p w:rsidR="00AC0962" w:rsidRPr="00EE3686" w:rsidRDefault="00AC0962" w:rsidP="00E91E37">
            <w:pPr>
              <w:autoSpaceDE w:val="0"/>
              <w:autoSpaceDN w:val="0"/>
              <w:adjustRightInd w:val="0"/>
              <w:rPr>
                <w:sz w:val="16"/>
                <w:szCs w:val="16"/>
              </w:rPr>
            </w:pPr>
          </w:p>
        </w:tc>
        <w:tc>
          <w:tcPr>
            <w:tcW w:w="911" w:type="dxa"/>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rFonts w:ascii="Calibri" w:hAnsi="Calibri"/>
                <w:sz w:val="22"/>
                <w:szCs w:val="22"/>
              </w:rPr>
            </w:pPr>
            <w:r w:rsidRPr="00EE3686">
              <w:rPr>
                <w:sz w:val="16"/>
                <w:szCs w:val="16"/>
              </w:rPr>
              <w:t>0,00</w:t>
            </w:r>
          </w:p>
        </w:tc>
        <w:tc>
          <w:tcPr>
            <w:tcW w:w="839" w:type="dxa"/>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sz w:val="16"/>
                <w:szCs w:val="16"/>
              </w:rPr>
            </w:pPr>
            <w:r w:rsidRPr="00EE3686">
              <w:rPr>
                <w:sz w:val="16"/>
                <w:szCs w:val="16"/>
              </w:rPr>
              <w:t>0,00</w:t>
            </w:r>
          </w:p>
        </w:tc>
        <w:tc>
          <w:tcPr>
            <w:tcW w:w="3829" w:type="dxa"/>
            <w:gridSpan w:val="19"/>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rFonts w:ascii="Calibri" w:hAnsi="Calibri"/>
                <w:sz w:val="22"/>
                <w:szCs w:val="22"/>
              </w:rPr>
            </w:pPr>
            <w:r w:rsidRPr="00EE3686">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rFonts w:ascii="Calibri" w:hAnsi="Calibri"/>
                <w:sz w:val="22"/>
                <w:szCs w:val="22"/>
              </w:rPr>
            </w:pPr>
            <w:r w:rsidRPr="00EE3686">
              <w:rPr>
                <w:sz w:val="16"/>
                <w:szCs w:val="16"/>
              </w:rPr>
              <w:t>0,00</w:t>
            </w:r>
          </w:p>
        </w:tc>
        <w:tc>
          <w:tcPr>
            <w:tcW w:w="850" w:type="dxa"/>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rFonts w:ascii="Calibri" w:hAnsi="Calibri"/>
                <w:sz w:val="22"/>
                <w:szCs w:val="22"/>
              </w:rPr>
            </w:pPr>
            <w:r w:rsidRPr="00EE3686">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EE3686" w:rsidRDefault="00817BD4" w:rsidP="00E91E37">
            <w:pPr>
              <w:spacing w:after="200" w:line="276" w:lineRule="auto"/>
              <w:jc w:val="right"/>
              <w:rPr>
                <w:rFonts w:ascii="Calibri" w:hAnsi="Calibri"/>
                <w:sz w:val="22"/>
                <w:szCs w:val="22"/>
              </w:rPr>
            </w:pPr>
            <w:r w:rsidRPr="00EE3686">
              <w:rPr>
                <w:sz w:val="16"/>
                <w:szCs w:val="16"/>
              </w:rPr>
              <w:t>0,00</w:t>
            </w:r>
          </w:p>
        </w:tc>
        <w:tc>
          <w:tcPr>
            <w:tcW w:w="1995" w:type="dxa"/>
            <w:vMerge w:val="restart"/>
            <w:tcBorders>
              <w:top w:val="single" w:sz="4" w:space="0" w:color="000000"/>
              <w:left w:val="single" w:sz="8" w:space="0" w:color="000000"/>
              <w:right w:val="single" w:sz="8" w:space="0" w:color="000000"/>
            </w:tcBorders>
            <w:shd w:val="clear" w:color="000000" w:fill="FFFFFF"/>
          </w:tcPr>
          <w:p w:rsidR="00AC0962" w:rsidRPr="00EE3686" w:rsidRDefault="00817BD4" w:rsidP="00E91E37">
            <w:pPr>
              <w:autoSpaceDE w:val="0"/>
              <w:autoSpaceDN w:val="0"/>
              <w:adjustRightInd w:val="0"/>
              <w:jc w:val="center"/>
              <w:rPr>
                <w:sz w:val="16"/>
                <w:szCs w:val="16"/>
              </w:rPr>
            </w:pPr>
            <w:r w:rsidRPr="00EE3686">
              <w:rPr>
                <w:sz w:val="16"/>
                <w:szCs w:val="16"/>
              </w:rPr>
              <w:t>Управление безопасности, профилактики правонарушений, антитеррористической и антинаркотической деятельности администрац</w:t>
            </w:r>
            <w:r w:rsidRPr="00EE3686">
              <w:rPr>
                <w:sz w:val="16"/>
                <w:szCs w:val="16"/>
              </w:rPr>
              <w:t>ии городского округа Люберцы Московской области</w:t>
            </w:r>
          </w:p>
        </w:tc>
      </w:tr>
      <w:tr w:rsidR="00274966" w:rsidTr="00E91E37">
        <w:trPr>
          <w:gridAfter w:val="3"/>
          <w:wAfter w:w="2257" w:type="dxa"/>
          <w:cantSplit/>
          <w:trHeight w:hRule="exact" w:val="800"/>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046DF9" w:rsidP="00E91E37">
            <w:pPr>
              <w:spacing w:after="200" w:line="276" w:lineRule="auto"/>
              <w:jc w:val="center"/>
              <w:rPr>
                <w:sz w:val="16"/>
                <w:szCs w:val="16"/>
              </w:rPr>
            </w:pPr>
            <w:r>
              <w:rPr>
                <w:sz w:val="16"/>
                <w:szCs w:val="16"/>
              </w:rPr>
              <w:t>215 092,28</w:t>
            </w:r>
            <w:r w:rsidR="00817BD4" w:rsidRPr="00FC4AB9">
              <w:rPr>
                <w:sz w:val="16"/>
                <w:szCs w:val="16"/>
              </w:rPr>
              <w:tab/>
            </w:r>
            <w:r w:rsidR="00817BD4" w:rsidRPr="008A7C2E">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autoSpaceDE w:val="0"/>
              <w:autoSpaceDN w:val="0"/>
              <w:adjustRightInd w:val="0"/>
              <w:ind w:left="56" w:right="56"/>
              <w:jc w:val="right"/>
              <w:rPr>
                <w:sz w:val="16"/>
                <w:szCs w:val="16"/>
              </w:rPr>
            </w:pPr>
            <w:r>
              <w:rPr>
                <w:sz w:val="16"/>
                <w:szCs w:val="16"/>
              </w:rPr>
              <w:t>31 727,03</w:t>
            </w:r>
            <w:r w:rsidRPr="006C1C25">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CF7A2E">
            <w:pPr>
              <w:autoSpaceDE w:val="0"/>
              <w:autoSpaceDN w:val="0"/>
              <w:adjustRightInd w:val="0"/>
              <w:ind w:left="56" w:right="56"/>
              <w:jc w:val="right"/>
              <w:rPr>
                <w:sz w:val="16"/>
                <w:szCs w:val="16"/>
              </w:rPr>
            </w:pPr>
            <w:r>
              <w:rPr>
                <w:sz w:val="16"/>
                <w:szCs w:val="16"/>
              </w:rPr>
              <w:t xml:space="preserve">                                                                           </w:t>
            </w:r>
            <w:r w:rsidR="00CF7A2E" w:rsidRPr="00CF7A2E">
              <w:rPr>
                <w:sz w:val="16"/>
                <w:szCs w:val="16"/>
              </w:rPr>
              <w:t>45 451,81</w:t>
            </w:r>
            <w:r w:rsidR="00CF7A2E" w:rsidRPr="00CF7A2E">
              <w:rPr>
                <w:sz w:val="16"/>
                <w:szCs w:val="16"/>
              </w:rPr>
              <w:tab/>
            </w:r>
            <w:r w:rsidRPr="00FF5CF9">
              <w:rPr>
                <w:sz w:val="16"/>
                <w:szCs w:val="16"/>
              </w:rPr>
              <w:tab/>
            </w:r>
            <w:r w:rsidRPr="00451180">
              <w:rPr>
                <w:sz w:val="16"/>
                <w:szCs w:val="16"/>
              </w:rPr>
              <w:tab/>
            </w:r>
            <w:r w:rsidRPr="00675718">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9B40CA" w:rsidP="00E91E37">
            <w:pPr>
              <w:autoSpaceDE w:val="0"/>
              <w:autoSpaceDN w:val="0"/>
              <w:adjustRightInd w:val="0"/>
              <w:ind w:left="56" w:right="56"/>
              <w:jc w:val="right"/>
              <w:rPr>
                <w:sz w:val="16"/>
                <w:szCs w:val="16"/>
              </w:rPr>
            </w:pPr>
            <w:r>
              <w:rPr>
                <w:sz w:val="16"/>
                <w:szCs w:val="16"/>
              </w:rPr>
              <w:t>51 670,57</w:t>
            </w:r>
            <w:r w:rsidR="00817BD4" w:rsidRPr="00897135">
              <w:rPr>
                <w:sz w:val="16"/>
                <w:szCs w:val="16"/>
              </w:rPr>
              <w:tab/>
            </w:r>
            <w:r w:rsidR="00817BD4" w:rsidRPr="00CA7D15">
              <w:rPr>
                <w:sz w:val="16"/>
                <w:szCs w:val="16"/>
              </w:rPr>
              <w:tab/>
            </w:r>
            <w:r w:rsidR="00817BD4" w:rsidRPr="008A7C2E">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 xml:space="preserve"> </w:t>
            </w:r>
            <w:r w:rsidRPr="00EE13E3">
              <w:rPr>
                <w:sz w:val="16"/>
                <w:szCs w:val="16"/>
              </w:rPr>
              <w:t>44 929,50</w:t>
            </w:r>
            <w:r w:rsidRPr="00EE13E3">
              <w:rPr>
                <w:sz w:val="16"/>
                <w:szCs w:val="16"/>
              </w:rPr>
              <w:tab/>
            </w:r>
            <w:r w:rsidRPr="00755F24">
              <w:rPr>
                <w:sz w:val="16"/>
                <w:szCs w:val="16"/>
              </w:rPr>
              <w:tab/>
            </w:r>
            <w:r w:rsidRPr="008A7C2E">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 xml:space="preserve"> </w:t>
            </w:r>
            <w:r>
              <w:rPr>
                <w:sz w:val="16"/>
                <w:szCs w:val="16"/>
              </w:rPr>
              <w:t>41 313,37</w:t>
            </w:r>
            <w:r w:rsidRPr="00755F24">
              <w:rPr>
                <w:sz w:val="16"/>
                <w:szCs w:val="16"/>
              </w:rPr>
              <w:tab/>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714"/>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046DF9" w:rsidP="00E91E37">
            <w:pPr>
              <w:spacing w:after="200" w:line="276" w:lineRule="auto"/>
              <w:jc w:val="center"/>
              <w:rPr>
                <w:sz w:val="16"/>
                <w:szCs w:val="16"/>
              </w:rPr>
            </w:pPr>
            <w:r>
              <w:rPr>
                <w:sz w:val="16"/>
                <w:szCs w:val="16"/>
              </w:rPr>
              <w:t>215 092,28</w:t>
            </w:r>
            <w:r w:rsidR="00817BD4" w:rsidRPr="00FC4AB9">
              <w:rPr>
                <w:sz w:val="16"/>
                <w:szCs w:val="16"/>
              </w:rPr>
              <w:tab/>
            </w:r>
            <w:r w:rsidR="00817BD4" w:rsidRPr="00206F15">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0800E3" w:rsidRDefault="00817BD4" w:rsidP="00E91E37">
            <w:pPr>
              <w:autoSpaceDE w:val="0"/>
              <w:autoSpaceDN w:val="0"/>
              <w:adjustRightInd w:val="0"/>
              <w:ind w:left="56" w:right="56"/>
              <w:jc w:val="right"/>
              <w:rPr>
                <w:sz w:val="16"/>
                <w:szCs w:val="16"/>
              </w:rPr>
            </w:pPr>
            <w:r w:rsidRPr="006C1C25">
              <w:rPr>
                <w:sz w:val="16"/>
                <w:szCs w:val="16"/>
              </w:rPr>
              <w:t>31 727,03</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FF5CF9">
              <w:rPr>
                <w:sz w:val="16"/>
                <w:szCs w:val="16"/>
              </w:rPr>
              <w:t>45 451,81</w:t>
            </w:r>
            <w:r w:rsidRPr="00675718">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9B40CA" w:rsidP="00E91E37">
            <w:pPr>
              <w:autoSpaceDE w:val="0"/>
              <w:autoSpaceDN w:val="0"/>
              <w:adjustRightInd w:val="0"/>
              <w:ind w:left="57" w:right="57"/>
              <w:jc w:val="right"/>
              <w:rPr>
                <w:sz w:val="16"/>
                <w:szCs w:val="16"/>
              </w:rPr>
            </w:pPr>
            <w:r>
              <w:rPr>
                <w:sz w:val="16"/>
                <w:szCs w:val="16"/>
              </w:rPr>
              <w:t>51 670,57</w:t>
            </w:r>
            <w:r w:rsidR="0057108D" w:rsidRPr="0057108D">
              <w:rPr>
                <w:sz w:val="16"/>
                <w:szCs w:val="16"/>
              </w:rPr>
              <w:tab/>
            </w:r>
            <w:r w:rsidR="00817BD4" w:rsidRPr="00CA7D15">
              <w:rPr>
                <w:sz w:val="16"/>
                <w:szCs w:val="16"/>
              </w:rPr>
              <w:tab/>
            </w:r>
            <w:r w:rsidR="00817BD4" w:rsidRPr="008A7C2E">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right="57"/>
              <w:jc w:val="right"/>
              <w:rPr>
                <w:sz w:val="16"/>
                <w:szCs w:val="16"/>
              </w:rPr>
            </w:pPr>
            <w:r w:rsidRPr="008A7C2E">
              <w:rPr>
                <w:sz w:val="16"/>
                <w:szCs w:val="16"/>
              </w:rPr>
              <w:t xml:space="preserve">  </w:t>
            </w:r>
            <w:r w:rsidRPr="00EE13E3">
              <w:rPr>
                <w:sz w:val="16"/>
                <w:szCs w:val="16"/>
              </w:rPr>
              <w:t>44 929,50</w:t>
            </w:r>
            <w:r w:rsidRPr="00EE13E3">
              <w:rPr>
                <w:sz w:val="16"/>
                <w:szCs w:val="16"/>
              </w:rPr>
              <w:tab/>
            </w:r>
            <w:r w:rsidRPr="00755F24">
              <w:rPr>
                <w:sz w:val="16"/>
                <w:szCs w:val="16"/>
              </w:rPr>
              <w:tab/>
            </w:r>
            <w:r w:rsidRPr="008A7C2E">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right="57"/>
              <w:jc w:val="right"/>
              <w:rPr>
                <w:sz w:val="16"/>
                <w:szCs w:val="16"/>
              </w:rPr>
            </w:pPr>
            <w:r w:rsidRPr="008A7C2E">
              <w:rPr>
                <w:sz w:val="16"/>
                <w:szCs w:val="16"/>
              </w:rPr>
              <w:t xml:space="preserve">   </w:t>
            </w:r>
            <w:r>
              <w:rPr>
                <w:sz w:val="16"/>
                <w:szCs w:val="16"/>
              </w:rPr>
              <w:t>41 313,37</w:t>
            </w:r>
            <w:r w:rsidRPr="00755F24">
              <w:rPr>
                <w:sz w:val="16"/>
                <w:szCs w:val="16"/>
              </w:rPr>
              <w:tab/>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97"/>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Количест</w:t>
            </w:r>
            <w:r w:rsidRPr="008A7C2E">
              <w:rPr>
                <w:sz w:val="16"/>
                <w:szCs w:val="16"/>
              </w:rPr>
              <w:t xml:space="preserve">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w:t>
            </w:r>
            <w:r w:rsidR="00017F41" w:rsidRPr="00017F41">
              <w:rPr>
                <w:sz w:val="16"/>
                <w:szCs w:val="16"/>
              </w:rPr>
              <w:t>в местах массового скопления людей, на детских игровых, спортивных площадках, социальных объектах, контейнерных площадках</w:t>
            </w:r>
            <w:r w:rsidRPr="008A7C2E">
              <w:rPr>
                <w:sz w:val="16"/>
                <w:szCs w:val="16"/>
              </w:rPr>
              <w:t xml:space="preserve">, </w:t>
            </w:r>
            <w:r w:rsidRPr="00913E0C">
              <w:rPr>
                <w:sz w:val="16"/>
                <w:szCs w:val="16"/>
              </w:rPr>
              <w:t>Единица</w:t>
            </w:r>
          </w:p>
        </w:tc>
        <w:tc>
          <w:tcPr>
            <w:tcW w:w="978" w:type="dxa"/>
            <w:vMerge w:val="restart"/>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 xml:space="preserve">       </w:t>
            </w:r>
            <w:r w:rsidRPr="008A7C2E">
              <w:rPr>
                <w:sz w:val="16"/>
                <w:szCs w:val="16"/>
              </w:rPr>
              <w:t>Всего</w:t>
            </w:r>
            <w:r w:rsidRPr="008A7C2E">
              <w:rPr>
                <w:sz w:val="16"/>
                <w:szCs w:val="16"/>
              </w:rPr>
              <w:tab/>
            </w:r>
            <w:r w:rsidRPr="008A7C2E">
              <w:rPr>
                <w:sz w:val="16"/>
                <w:szCs w:val="16"/>
              </w:rPr>
              <w:tab/>
            </w:r>
          </w:p>
        </w:tc>
        <w:tc>
          <w:tcPr>
            <w:tcW w:w="839"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2023</w:t>
            </w:r>
          </w:p>
        </w:tc>
        <w:tc>
          <w:tcPr>
            <w:tcW w:w="746" w:type="dxa"/>
            <w:vMerge w:val="restart"/>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Итого</w:t>
            </w:r>
          </w:p>
          <w:p w:rsidR="00AC0962" w:rsidRPr="008A7C2E" w:rsidRDefault="00817BD4" w:rsidP="00E91E37">
            <w:pPr>
              <w:autoSpaceDE w:val="0"/>
              <w:autoSpaceDN w:val="0"/>
              <w:adjustRightInd w:val="0"/>
              <w:rPr>
                <w:sz w:val="16"/>
                <w:szCs w:val="16"/>
              </w:rPr>
            </w:pPr>
            <w:r>
              <w:rPr>
                <w:sz w:val="16"/>
                <w:szCs w:val="16"/>
              </w:rPr>
              <w:t xml:space="preserve"> 2024 </w:t>
            </w:r>
            <w:r w:rsidRPr="008A7C2E">
              <w:rPr>
                <w:sz w:val="16"/>
                <w:szCs w:val="16"/>
              </w:rPr>
              <w:t>год</w:t>
            </w:r>
          </w:p>
        </w:tc>
        <w:tc>
          <w:tcPr>
            <w:tcW w:w="3083" w:type="dxa"/>
            <w:gridSpan w:val="18"/>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60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7" w:right="57"/>
              <w:jc w:val="right"/>
              <w:rPr>
                <w:sz w:val="16"/>
                <w:szCs w:val="16"/>
              </w:rPr>
            </w:pPr>
          </w:p>
        </w:tc>
        <w:tc>
          <w:tcPr>
            <w:tcW w:w="83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746"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right"/>
              <w:rPr>
                <w:sz w:val="16"/>
                <w:szCs w:val="16"/>
              </w:rPr>
            </w:pPr>
          </w:p>
        </w:tc>
        <w:tc>
          <w:tcPr>
            <w:tcW w:w="713" w:type="dxa"/>
            <w:gridSpan w:val="10"/>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47"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811"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7" w:right="57"/>
              <w:rPr>
                <w:sz w:val="16"/>
                <w:szCs w:val="16"/>
              </w:rPr>
            </w:pPr>
          </w:p>
        </w:tc>
        <w:tc>
          <w:tcPr>
            <w:tcW w:w="850"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7" w:right="57"/>
              <w:jc w:val="right"/>
              <w:rPr>
                <w:sz w:val="16"/>
                <w:szCs w:val="16"/>
              </w:rPr>
            </w:pP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AC0962" w:rsidRPr="008A7C2E" w:rsidRDefault="00AC0962" w:rsidP="00E91E37">
            <w:pPr>
              <w:autoSpaceDE w:val="0"/>
              <w:autoSpaceDN w:val="0"/>
              <w:adjustRightInd w:val="0"/>
              <w:ind w:left="20" w:right="20"/>
              <w:jc w:val="center"/>
              <w:rPr>
                <w:sz w:val="16"/>
                <w:szCs w:val="16"/>
              </w:rPr>
            </w:pP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7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trike/>
                <w:sz w:val="16"/>
                <w:szCs w:val="16"/>
                <w:u w:val="single"/>
              </w:rPr>
            </w:pPr>
          </w:p>
        </w:tc>
        <w:tc>
          <w:tcPr>
            <w:tcW w:w="978"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1537</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1264</w:t>
            </w:r>
          </w:p>
        </w:tc>
        <w:tc>
          <w:tcPr>
            <w:tcW w:w="746"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1327</w:t>
            </w:r>
          </w:p>
        </w:tc>
        <w:tc>
          <w:tcPr>
            <w:tcW w:w="713" w:type="dxa"/>
            <w:gridSpan w:val="10"/>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spacing w:after="200" w:line="276" w:lineRule="auto"/>
              <w:jc w:val="center"/>
              <w:rPr>
                <w:sz w:val="16"/>
                <w:szCs w:val="16"/>
              </w:rPr>
            </w:pPr>
            <w:r>
              <w:rPr>
                <w:sz w:val="16"/>
                <w:szCs w:val="16"/>
              </w:rPr>
              <w:t>1327</w:t>
            </w:r>
          </w:p>
        </w:tc>
        <w:tc>
          <w:tcPr>
            <w:tcW w:w="84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1327</w:t>
            </w:r>
          </w:p>
        </w:tc>
        <w:tc>
          <w:tcPr>
            <w:tcW w:w="8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1327</w:t>
            </w:r>
          </w:p>
        </w:tc>
        <w:tc>
          <w:tcPr>
            <w:tcW w:w="71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1327</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right="57"/>
              <w:jc w:val="right"/>
              <w:rPr>
                <w:sz w:val="16"/>
                <w:szCs w:val="16"/>
              </w:rPr>
            </w:pPr>
            <w:r>
              <w:rPr>
                <w:sz w:val="16"/>
                <w:szCs w:val="16"/>
              </w:rPr>
              <w:t>1394</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jc w:val="right"/>
              <w:rPr>
                <w:sz w:val="16"/>
                <w:szCs w:val="16"/>
              </w:rPr>
            </w:pPr>
            <w:r>
              <w:rPr>
                <w:sz w:val="16"/>
                <w:szCs w:val="16"/>
              </w:rPr>
              <w:t>1464</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1537</w:t>
            </w:r>
          </w:p>
        </w:tc>
        <w:tc>
          <w:tcPr>
            <w:tcW w:w="1995"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87"/>
        </w:trPr>
        <w:tc>
          <w:tcPr>
            <w:tcW w:w="409" w:type="dxa"/>
            <w:vMerge w:val="restart"/>
            <w:tcBorders>
              <w:top w:val="single" w:sz="4" w:space="0" w:color="auto"/>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p w:rsidR="00AC0962" w:rsidRPr="008A7C2E" w:rsidRDefault="00817BD4" w:rsidP="00E91E37">
            <w:pPr>
              <w:spacing w:after="200" w:line="276" w:lineRule="auto"/>
              <w:rPr>
                <w:sz w:val="16"/>
                <w:szCs w:val="16"/>
              </w:rPr>
            </w:pPr>
            <w:r w:rsidRPr="008A7C2E">
              <w:rPr>
                <w:sz w:val="16"/>
                <w:szCs w:val="16"/>
              </w:rPr>
              <w:t>4.2</w:t>
            </w:r>
          </w:p>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04.02 </w:t>
            </w:r>
          </w:p>
          <w:p w:rsidR="00AC0962" w:rsidRPr="008A7C2E" w:rsidRDefault="00817BD4" w:rsidP="00E91E37">
            <w:pPr>
              <w:autoSpaceDE w:val="0"/>
              <w:autoSpaceDN w:val="0"/>
              <w:adjustRightInd w:val="0"/>
              <w:rPr>
                <w:sz w:val="16"/>
                <w:szCs w:val="16"/>
              </w:rPr>
            </w:pPr>
            <w:r w:rsidRPr="008A7C2E">
              <w:rPr>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w:t>
            </w:r>
            <w:r w:rsidRPr="008A7C2E">
              <w:rPr>
                <w:sz w:val="16"/>
                <w:szCs w:val="16"/>
              </w:rPr>
              <w:t>онтрактов на оказание услуг по предоставлению видеоизображений для системы "Безопасный регион")</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w:t>
            </w:r>
            <w:r w:rsidRPr="008A7C2E">
              <w:rPr>
                <w:sz w:val="16"/>
                <w:szCs w:val="16"/>
              </w:rPr>
              <w:t>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732"/>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32"/>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61"/>
        </w:trPr>
        <w:tc>
          <w:tcPr>
            <w:tcW w:w="409" w:type="dxa"/>
            <w:vMerge/>
            <w:tcBorders>
              <w:left w:val="single" w:sz="8" w:space="0" w:color="000000"/>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видеокамер, установленных на подъездах многоквартирных домов и подключенных к системе «Безопасный регион», </w:t>
            </w:r>
            <w:r w:rsidRPr="00913E0C">
              <w:rPr>
                <w:sz w:val="16"/>
                <w:szCs w:val="16"/>
              </w:rPr>
              <w:t xml:space="preserve">Единица </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vMerge w:val="restart"/>
            <w:tcBorders>
              <w:top w:val="single" w:sz="4" w:space="0" w:color="auto"/>
              <w:left w:val="single" w:sz="4" w:space="0" w:color="auto"/>
              <w:right w:val="single" w:sz="4" w:space="0" w:color="auto"/>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760"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Итого</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69" w:type="dxa"/>
            <w:gridSpan w:val="17"/>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72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76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792" w:type="dxa"/>
            <w:gridSpan w:val="10"/>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754"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811"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AC0962" w:rsidRPr="008A7C2E" w:rsidRDefault="00AC0962" w:rsidP="00E91E37">
            <w:pPr>
              <w:autoSpaceDE w:val="0"/>
              <w:autoSpaceDN w:val="0"/>
              <w:adjustRightInd w:val="0"/>
              <w:ind w:left="20" w:right="20"/>
              <w:jc w:val="center"/>
              <w:rPr>
                <w:sz w:val="16"/>
                <w:szCs w:val="16"/>
              </w:rPr>
            </w:pPr>
          </w:p>
        </w:tc>
        <w:tc>
          <w:tcPr>
            <w:tcW w:w="850"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AC0962" w:rsidRPr="008A7C2E" w:rsidRDefault="00AC0962" w:rsidP="00E91E37">
            <w:pPr>
              <w:autoSpaceDE w:val="0"/>
              <w:autoSpaceDN w:val="0"/>
              <w:adjustRightInd w:val="0"/>
              <w:ind w:left="20" w:right="20"/>
              <w:jc w:val="center"/>
              <w:rPr>
                <w:sz w:val="16"/>
                <w:szCs w:val="16"/>
              </w:rPr>
            </w:pPr>
          </w:p>
        </w:tc>
        <w:tc>
          <w:tcPr>
            <w:tcW w:w="851" w:type="dxa"/>
            <w:vMerge/>
            <w:tcBorders>
              <w:top w:val="single" w:sz="4" w:space="0" w:color="auto"/>
              <w:left w:val="single" w:sz="8" w:space="0" w:color="000000"/>
              <w:bottom w:val="single" w:sz="4" w:space="0" w:color="auto"/>
              <w:right w:val="single" w:sz="8" w:space="0" w:color="000000"/>
            </w:tcBorders>
            <w:shd w:val="clear" w:color="000000" w:fill="FFFFFF"/>
            <w:vAlign w:val="center"/>
          </w:tcPr>
          <w:p w:rsidR="00AC0962" w:rsidRPr="008A7C2E" w:rsidRDefault="00AC0962" w:rsidP="00E91E37">
            <w:pPr>
              <w:autoSpaceDE w:val="0"/>
              <w:autoSpaceDN w:val="0"/>
              <w:adjustRightInd w:val="0"/>
              <w:ind w:left="20" w:right="20"/>
              <w:jc w:val="center"/>
              <w:rPr>
                <w:sz w:val="16"/>
                <w:szCs w:val="16"/>
              </w:rPr>
            </w:pP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AC0962">
        <w:trPr>
          <w:gridAfter w:val="3"/>
          <w:wAfter w:w="2257" w:type="dxa"/>
          <w:cantSplit/>
          <w:trHeight w:hRule="exact" w:val="841"/>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147</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autoSpaceDE w:val="0"/>
              <w:autoSpaceDN w:val="0"/>
              <w:adjustRightInd w:val="0"/>
              <w:jc w:val="right"/>
              <w:rPr>
                <w:sz w:val="16"/>
                <w:szCs w:val="16"/>
              </w:rPr>
            </w:pPr>
            <w:r>
              <w:rPr>
                <w:sz w:val="16"/>
                <w:szCs w:val="16"/>
              </w:rPr>
              <w:t>57</w:t>
            </w:r>
          </w:p>
        </w:tc>
        <w:tc>
          <w:tcPr>
            <w:tcW w:w="760" w:type="dxa"/>
            <w:gridSpan w:val="2"/>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15</w:t>
            </w:r>
          </w:p>
        </w:tc>
        <w:tc>
          <w:tcPr>
            <w:tcW w:w="792" w:type="dxa"/>
            <w:gridSpan w:val="10"/>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widowControl w:val="0"/>
              <w:autoSpaceDE w:val="0"/>
              <w:autoSpaceDN w:val="0"/>
              <w:spacing w:after="200" w:line="276" w:lineRule="auto"/>
              <w:jc w:val="center"/>
              <w:rPr>
                <w:sz w:val="16"/>
                <w:szCs w:val="16"/>
              </w:rPr>
            </w:pPr>
            <w:r>
              <w:rPr>
                <w:sz w:val="16"/>
                <w:szCs w:val="16"/>
              </w:rPr>
              <w:t>5</w:t>
            </w:r>
          </w:p>
        </w:tc>
        <w:tc>
          <w:tcPr>
            <w:tcW w:w="754"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7</w:t>
            </w:r>
          </w:p>
        </w:tc>
        <w:tc>
          <w:tcPr>
            <w:tcW w:w="811" w:type="dxa"/>
            <w:gridSpan w:val="4"/>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autoSpaceDE w:val="0"/>
              <w:autoSpaceDN w:val="0"/>
              <w:adjustRightInd w:val="0"/>
              <w:jc w:val="right"/>
              <w:rPr>
                <w:sz w:val="16"/>
                <w:szCs w:val="16"/>
              </w:rPr>
            </w:pPr>
            <w:r>
              <w:rPr>
                <w:sz w:val="16"/>
                <w:szCs w:val="16"/>
              </w:rPr>
              <w:t>10</w:t>
            </w:r>
          </w:p>
          <w:p w:rsidR="00AC0962" w:rsidRPr="008A7C2E" w:rsidRDefault="00AC0962" w:rsidP="00E91E37">
            <w:pPr>
              <w:autoSpaceDE w:val="0"/>
              <w:autoSpaceDN w:val="0"/>
              <w:adjustRightInd w:val="0"/>
              <w:jc w:val="right"/>
              <w:rPr>
                <w:sz w:val="16"/>
                <w:szCs w:val="16"/>
              </w:rPr>
            </w:pPr>
          </w:p>
        </w:tc>
        <w:tc>
          <w:tcPr>
            <w:tcW w:w="712" w:type="dxa"/>
            <w:gridSpan w:val="2"/>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15</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right="57"/>
              <w:jc w:val="center"/>
              <w:rPr>
                <w:sz w:val="16"/>
                <w:szCs w:val="16"/>
              </w:rPr>
            </w:pPr>
            <w:r>
              <w:rPr>
                <w:sz w:val="16"/>
                <w:szCs w:val="16"/>
              </w:rPr>
              <w:t>20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Pr>
                <w:sz w:val="16"/>
                <w:szCs w:val="16"/>
              </w:rPr>
              <w:t>25</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7" w:right="57"/>
              <w:jc w:val="center"/>
              <w:rPr>
                <w:sz w:val="16"/>
                <w:szCs w:val="16"/>
              </w:rPr>
            </w:pPr>
            <w:r>
              <w:rPr>
                <w:sz w:val="16"/>
                <w:szCs w:val="16"/>
              </w:rPr>
              <w:t>30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74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sidRPr="008A7C2E">
              <w:rPr>
                <w:sz w:val="16"/>
                <w:szCs w:val="16"/>
              </w:rPr>
              <w:t>4.3</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04.03 </w:t>
            </w:r>
          </w:p>
          <w:p w:rsidR="00AC0962" w:rsidRPr="008A7C2E" w:rsidRDefault="00817BD4" w:rsidP="00E91E37">
            <w:pPr>
              <w:autoSpaceDE w:val="0"/>
              <w:autoSpaceDN w:val="0"/>
              <w:adjustRightInd w:val="0"/>
              <w:rPr>
                <w:sz w:val="16"/>
                <w:szCs w:val="16"/>
              </w:rPr>
            </w:pPr>
            <w:r w:rsidRPr="008A7C2E">
              <w:rPr>
                <w:sz w:val="16"/>
                <w:szCs w:val="16"/>
              </w:rPr>
              <w:t>Техническое обслуживание и модернизация оборудования системы "Безопасный регион"</w:t>
            </w:r>
          </w:p>
        </w:tc>
        <w:tc>
          <w:tcPr>
            <w:tcW w:w="978"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w:t>
            </w:r>
            <w:r w:rsidRPr="008A7C2E">
              <w:rPr>
                <w:sz w:val="16"/>
                <w:szCs w:val="16"/>
              </w:rPr>
              <w:t>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844"/>
        </w:trPr>
        <w:tc>
          <w:tcPr>
            <w:tcW w:w="4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BA24C1" w:rsidP="00E91E37">
            <w:pPr>
              <w:spacing w:after="200" w:line="276" w:lineRule="auto"/>
              <w:jc w:val="center"/>
              <w:rPr>
                <w:sz w:val="16"/>
                <w:szCs w:val="16"/>
              </w:rPr>
            </w:pPr>
            <w:r>
              <w:rPr>
                <w:sz w:val="16"/>
                <w:szCs w:val="16"/>
              </w:rPr>
              <w:t xml:space="preserve">      </w:t>
            </w:r>
            <w:r w:rsidRPr="00BA24C1">
              <w:rPr>
                <w:sz w:val="16"/>
                <w:szCs w:val="16"/>
              </w:rPr>
              <w:t>5 868,43</w:t>
            </w:r>
            <w:r w:rsidR="00817BD4" w:rsidRPr="00FB129F">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125E94">
            <w:pPr>
              <w:autoSpaceDE w:val="0"/>
              <w:autoSpaceDN w:val="0"/>
              <w:adjustRightInd w:val="0"/>
              <w:ind w:left="56" w:right="56"/>
              <w:jc w:val="right"/>
              <w:rPr>
                <w:sz w:val="16"/>
                <w:szCs w:val="16"/>
              </w:rPr>
            </w:pPr>
            <w:r>
              <w:rPr>
                <w:sz w:val="16"/>
                <w:szCs w:val="16"/>
              </w:rPr>
              <w:t xml:space="preserve">                                                                            </w:t>
            </w:r>
            <w:r w:rsidR="00125E94" w:rsidRPr="00125E94">
              <w:rPr>
                <w:sz w:val="16"/>
                <w:szCs w:val="16"/>
              </w:rPr>
              <w:t>1 917,45</w:t>
            </w:r>
            <w:r w:rsidR="00125E94" w:rsidRPr="00125E94">
              <w:rPr>
                <w:sz w:val="16"/>
                <w:szCs w:val="16"/>
              </w:rPr>
              <w:tab/>
            </w:r>
            <w:r w:rsidR="00782B01" w:rsidRPr="00782B01">
              <w:rPr>
                <w:sz w:val="16"/>
                <w:szCs w:val="16"/>
              </w:rPr>
              <w:tab/>
            </w:r>
            <w:r w:rsidRPr="00D66ECC">
              <w:rPr>
                <w:sz w:val="16"/>
                <w:szCs w:val="16"/>
              </w:rPr>
              <w:tab/>
            </w:r>
            <w:r w:rsidRPr="00E64271">
              <w:rPr>
                <w:sz w:val="16"/>
                <w:szCs w:val="16"/>
              </w:rPr>
              <w:tab/>
            </w:r>
            <w:r w:rsidRPr="00FC001B">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Pr>
                <w:sz w:val="16"/>
                <w:szCs w:val="16"/>
              </w:rPr>
              <w:t xml:space="preserve">   1 000,00</w:t>
            </w:r>
            <w:r w:rsidRPr="00D52C76">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D52C76">
              <w:rPr>
                <w:sz w:val="16"/>
                <w:szCs w:val="16"/>
              </w:rPr>
              <w:t>1 000,00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D52C76">
              <w:rPr>
                <w:sz w:val="16"/>
                <w:szCs w:val="16"/>
              </w:rPr>
              <w:t>1 000,00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8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4" w:space="0" w:color="auto"/>
              <w:left w:val="single" w:sz="4" w:space="0" w:color="auto"/>
              <w:bottom w:val="single" w:sz="4"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BA24C1" w:rsidP="00E91E37">
            <w:pPr>
              <w:autoSpaceDE w:val="0"/>
              <w:autoSpaceDN w:val="0"/>
              <w:adjustRightInd w:val="0"/>
              <w:ind w:left="56" w:right="56"/>
              <w:jc w:val="right"/>
              <w:rPr>
                <w:sz w:val="16"/>
                <w:szCs w:val="16"/>
              </w:rPr>
            </w:pPr>
            <w:r w:rsidRPr="00BA24C1">
              <w:rPr>
                <w:sz w:val="16"/>
                <w:szCs w:val="16"/>
              </w:rPr>
              <w:t>5 868,43</w:t>
            </w:r>
          </w:p>
        </w:tc>
        <w:tc>
          <w:tcPr>
            <w:tcW w:w="839" w:type="dxa"/>
            <w:tcBorders>
              <w:top w:val="single" w:sz="4" w:space="0" w:color="auto"/>
              <w:left w:val="single" w:sz="8" w:space="0" w:color="000000"/>
              <w:bottom w:val="single" w:sz="4" w:space="0" w:color="000000"/>
              <w:right w:val="single" w:sz="8" w:space="0" w:color="000000"/>
            </w:tcBorders>
            <w:shd w:val="clear" w:color="000000" w:fill="FFFFFF"/>
          </w:tcPr>
          <w:p w:rsidR="00AC0962" w:rsidRDefault="00817BD4" w:rsidP="00E91E37">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3829" w:type="dxa"/>
            <w:gridSpan w:val="19"/>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782B01" w:rsidP="00782B01">
            <w:pPr>
              <w:autoSpaceDE w:val="0"/>
              <w:autoSpaceDN w:val="0"/>
              <w:adjustRightInd w:val="0"/>
              <w:ind w:left="56" w:right="56"/>
              <w:jc w:val="right"/>
              <w:rPr>
                <w:sz w:val="16"/>
                <w:szCs w:val="16"/>
              </w:rPr>
            </w:pPr>
            <w:r>
              <w:rPr>
                <w:sz w:val="16"/>
                <w:szCs w:val="16"/>
              </w:rPr>
              <w:t xml:space="preserve">                                                                            </w:t>
            </w:r>
            <w:r w:rsidR="00125E94" w:rsidRPr="00125E94">
              <w:rPr>
                <w:sz w:val="16"/>
                <w:szCs w:val="16"/>
              </w:rPr>
              <w:t>1 917,45</w:t>
            </w:r>
            <w:r w:rsidRPr="00782B01">
              <w:rPr>
                <w:sz w:val="16"/>
                <w:szCs w:val="16"/>
              </w:rPr>
              <w:tab/>
            </w:r>
            <w:r w:rsidR="00817BD4" w:rsidRPr="00E64271">
              <w:rPr>
                <w:sz w:val="16"/>
                <w:szCs w:val="16"/>
              </w:rPr>
              <w:tab/>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D52C76">
              <w:rPr>
                <w:sz w:val="16"/>
                <w:szCs w:val="16"/>
              </w:rPr>
              <w:t>1 000,00</w:t>
            </w:r>
          </w:p>
        </w:tc>
        <w:tc>
          <w:tcPr>
            <w:tcW w:w="85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D52C76">
              <w:rPr>
                <w:sz w:val="16"/>
                <w:szCs w:val="16"/>
              </w:rPr>
              <w:t>1 000,00</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jc w:val="right"/>
              <w:rPr>
                <w:sz w:val="16"/>
                <w:szCs w:val="16"/>
              </w:rPr>
            </w:pPr>
            <w:r w:rsidRPr="00D52C76">
              <w:rPr>
                <w:sz w:val="16"/>
                <w:szCs w:val="16"/>
              </w:rPr>
              <w:t>1 000,00</w:t>
            </w:r>
          </w:p>
        </w:tc>
        <w:tc>
          <w:tcPr>
            <w:tcW w:w="199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6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4" w:space="0" w:color="000000"/>
              <w:left w:val="single" w:sz="8"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Сумма средств, затраченных на содержание оборудования системы «Безопасный регион» (видеокамеры, серверы, </w:t>
            </w:r>
            <w:r w:rsidRPr="008A7C2E">
              <w:rPr>
                <w:sz w:val="16"/>
                <w:szCs w:val="16"/>
              </w:rPr>
              <w:t>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w:t>
            </w:r>
            <w:r w:rsidRPr="008A7C2E">
              <w:rPr>
                <w:sz w:val="16"/>
                <w:szCs w:val="16"/>
              </w:rPr>
              <w:t xml:space="preserve"> области от 22.06.2022 № 26-РГУ, Тыс. руб.</w:t>
            </w:r>
          </w:p>
          <w:p w:rsidR="00AC0962" w:rsidRPr="008A7C2E" w:rsidRDefault="00AC0962" w:rsidP="00E91E37">
            <w:pPr>
              <w:autoSpaceDE w:val="0"/>
              <w:autoSpaceDN w:val="0"/>
              <w:adjustRightInd w:val="0"/>
              <w:rPr>
                <w:strike/>
                <w:sz w:val="16"/>
                <w:szCs w:val="16"/>
                <w:u w:val="single"/>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vMerge w:val="restart"/>
            <w:tcBorders>
              <w:top w:val="single" w:sz="4" w:space="0" w:color="000000"/>
              <w:left w:val="single" w:sz="4" w:space="0" w:color="000000"/>
              <w:right w:val="single" w:sz="4"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2023</w:t>
            </w:r>
          </w:p>
        </w:tc>
        <w:tc>
          <w:tcPr>
            <w:tcW w:w="806"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Default="00817BD4" w:rsidP="00E91E37">
            <w:pPr>
              <w:autoSpaceDE w:val="0"/>
              <w:autoSpaceDN w:val="0"/>
              <w:adjustRightInd w:val="0"/>
              <w:rPr>
                <w:sz w:val="16"/>
                <w:szCs w:val="16"/>
              </w:rPr>
            </w:pPr>
            <w:r>
              <w:rPr>
                <w:sz w:val="16"/>
                <w:szCs w:val="16"/>
              </w:rPr>
              <w:t xml:space="preserve"> </w:t>
            </w:r>
            <w:r w:rsidRPr="008A7C2E">
              <w:rPr>
                <w:sz w:val="16"/>
                <w:szCs w:val="16"/>
              </w:rPr>
              <w:t xml:space="preserve">Итого </w:t>
            </w:r>
          </w:p>
          <w:p w:rsidR="00AC0962" w:rsidRPr="008A7C2E" w:rsidRDefault="00817BD4" w:rsidP="00E91E37">
            <w:pPr>
              <w:autoSpaceDE w:val="0"/>
              <w:autoSpaceDN w:val="0"/>
              <w:adjustRightInd w:val="0"/>
              <w:rPr>
                <w:sz w:val="16"/>
                <w:szCs w:val="16"/>
              </w:rPr>
            </w:pPr>
            <w:r>
              <w:rPr>
                <w:sz w:val="16"/>
                <w:szCs w:val="16"/>
              </w:rPr>
              <w:t xml:space="preserve"> 2024</w:t>
            </w:r>
            <w:r w:rsidRPr="008A7C2E">
              <w:rPr>
                <w:sz w:val="16"/>
                <w:szCs w:val="16"/>
              </w:rPr>
              <w:t xml:space="preserve"> год</w:t>
            </w:r>
          </w:p>
        </w:tc>
        <w:tc>
          <w:tcPr>
            <w:tcW w:w="3023" w:type="dxa"/>
            <w:gridSpan w:val="14"/>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0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000000"/>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000000"/>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top w:val="single" w:sz="4" w:space="0" w:color="000000"/>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top w:val="single" w:sz="4" w:space="0" w:color="000000"/>
              <w:left w:val="single" w:sz="4" w:space="0" w:color="auto"/>
              <w:bottom w:val="single" w:sz="4" w:space="0" w:color="auto"/>
              <w:right w:val="single" w:sz="4"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vMerge/>
            <w:tcBorders>
              <w:left w:val="single" w:sz="4" w:space="0" w:color="000000"/>
              <w:bottom w:val="single" w:sz="4" w:space="0" w:color="auto"/>
              <w:right w:val="single" w:sz="4"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806" w:type="dxa"/>
            <w:gridSpan w:val="5"/>
            <w:vMerge/>
            <w:tcBorders>
              <w:top w:val="single" w:sz="4" w:space="0" w:color="000000"/>
              <w:left w:val="single" w:sz="4"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c>
          <w:tcPr>
            <w:tcW w:w="746" w:type="dxa"/>
            <w:gridSpan w:val="7"/>
            <w:tcBorders>
              <w:top w:val="single" w:sz="4" w:space="0" w:color="000000"/>
              <w:left w:val="single" w:sz="8" w:space="0" w:color="000000"/>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sidRPr="008A7C2E">
              <w:rPr>
                <w:sz w:val="16"/>
                <w:szCs w:val="16"/>
              </w:rPr>
              <w:t xml:space="preserve">1 </w:t>
            </w:r>
          </w:p>
          <w:p w:rsidR="00AC0962" w:rsidRPr="008A7C2E" w:rsidRDefault="00817BD4" w:rsidP="00E91E37">
            <w:pPr>
              <w:widowControl w:val="0"/>
              <w:autoSpaceDE w:val="0"/>
              <w:autoSpaceDN w:val="0"/>
              <w:jc w:val="center"/>
              <w:rPr>
                <w:sz w:val="16"/>
                <w:szCs w:val="16"/>
                <w:lang w:val="en-US"/>
              </w:rPr>
            </w:pPr>
            <w:r w:rsidRPr="008A7C2E">
              <w:rPr>
                <w:sz w:val="16"/>
                <w:szCs w:val="16"/>
              </w:rPr>
              <w:t>квартал</w:t>
            </w:r>
          </w:p>
        </w:tc>
        <w:tc>
          <w:tcPr>
            <w:tcW w:w="855" w:type="dxa"/>
            <w:gridSpan w:val="4"/>
            <w:tcBorders>
              <w:top w:val="single" w:sz="4" w:space="0" w:color="000000"/>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000000"/>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000000"/>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right="57"/>
              <w:jc w:val="center"/>
              <w:rPr>
                <w:sz w:val="16"/>
                <w:szCs w:val="16"/>
              </w:rPr>
            </w:pPr>
          </w:p>
        </w:tc>
        <w:tc>
          <w:tcPr>
            <w:tcW w:w="850" w:type="dxa"/>
            <w:vMerge/>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AC0962" w:rsidP="00E91E37">
            <w:pPr>
              <w:jc w:val="center"/>
              <w:rPr>
                <w:sz w:val="16"/>
                <w:szCs w:val="16"/>
              </w:rPr>
            </w:pPr>
          </w:p>
        </w:tc>
        <w:tc>
          <w:tcPr>
            <w:tcW w:w="851" w:type="dxa"/>
            <w:vMerge/>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7" w:right="57"/>
              <w:jc w:val="center"/>
              <w:rPr>
                <w:sz w:val="16"/>
                <w:szCs w:val="16"/>
              </w:rPr>
            </w:pPr>
          </w:p>
        </w:tc>
        <w:tc>
          <w:tcPr>
            <w:tcW w:w="1995"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C0962">
        <w:trPr>
          <w:gridAfter w:val="3"/>
          <w:wAfter w:w="2257" w:type="dxa"/>
          <w:cantSplit/>
          <w:trHeight w:hRule="exact" w:val="1738"/>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0B7BAE">
              <w:rPr>
                <w:sz w:val="16"/>
                <w:szCs w:val="16"/>
              </w:rPr>
              <w:t>6 035,17</w:t>
            </w:r>
            <w:r w:rsidRPr="008A7C2E">
              <w:rPr>
                <w:sz w:val="16"/>
                <w:szCs w:val="16"/>
              </w:rPr>
              <w:tab/>
            </w:r>
            <w:r w:rsidRPr="008A7C2E">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autoSpaceDE w:val="0"/>
              <w:autoSpaceDN w:val="0"/>
              <w:adjustRightInd w:val="0"/>
              <w:jc w:val="center"/>
              <w:rPr>
                <w:sz w:val="16"/>
                <w:szCs w:val="16"/>
              </w:rPr>
            </w:pPr>
            <w:r>
              <w:rPr>
                <w:sz w:val="16"/>
                <w:szCs w:val="16"/>
              </w:rPr>
              <w:t>1 085,</w:t>
            </w:r>
            <w:r w:rsidRPr="00925837">
              <w:rPr>
                <w:sz w:val="16"/>
                <w:szCs w:val="16"/>
              </w:rPr>
              <w:t>26</w:t>
            </w:r>
          </w:p>
        </w:tc>
        <w:tc>
          <w:tcPr>
            <w:tcW w:w="806" w:type="dxa"/>
            <w:gridSpan w:val="5"/>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F31942">
              <w:rPr>
                <w:sz w:val="16"/>
                <w:szCs w:val="16"/>
              </w:rPr>
              <w:t>1 949,91</w:t>
            </w:r>
          </w:p>
        </w:tc>
        <w:tc>
          <w:tcPr>
            <w:tcW w:w="746" w:type="dxa"/>
            <w:gridSpan w:val="7"/>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widowControl w:val="0"/>
              <w:autoSpaceDE w:val="0"/>
              <w:autoSpaceDN w:val="0"/>
              <w:jc w:val="center"/>
              <w:rPr>
                <w:sz w:val="16"/>
                <w:szCs w:val="16"/>
              </w:rPr>
            </w:pPr>
            <w:r>
              <w:rPr>
                <w:sz w:val="16"/>
                <w:szCs w:val="16"/>
              </w:rPr>
              <w:t>87,91</w:t>
            </w:r>
          </w:p>
        </w:tc>
        <w:tc>
          <w:tcPr>
            <w:tcW w:w="855" w:type="dxa"/>
            <w:gridSpan w:val="4"/>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rFonts w:ascii="Calibri" w:hAnsi="Calibri"/>
                <w:sz w:val="22"/>
                <w:szCs w:val="22"/>
              </w:rPr>
            </w:pPr>
            <w:r w:rsidRPr="00F31942">
              <w:rPr>
                <w:sz w:val="16"/>
                <w:szCs w:val="16"/>
              </w:rPr>
              <w:t>87,91</w:t>
            </w:r>
          </w:p>
        </w:tc>
        <w:tc>
          <w:tcPr>
            <w:tcW w:w="71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rFonts w:ascii="Calibri" w:hAnsi="Calibri"/>
                <w:sz w:val="22"/>
                <w:szCs w:val="22"/>
              </w:rPr>
            </w:pPr>
            <w:r w:rsidRPr="00F31942">
              <w:rPr>
                <w:sz w:val="16"/>
                <w:szCs w:val="16"/>
              </w:rPr>
              <w:t>1 949,91</w:t>
            </w:r>
          </w:p>
        </w:tc>
        <w:tc>
          <w:tcPr>
            <w:tcW w:w="712"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F31942">
              <w:rPr>
                <w:sz w:val="16"/>
                <w:szCs w:val="16"/>
              </w:rPr>
              <w:t>1 949,91</w:t>
            </w:r>
          </w:p>
        </w:tc>
        <w:tc>
          <w:tcPr>
            <w:tcW w:w="851" w:type="dxa"/>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right="57"/>
              <w:jc w:val="right"/>
              <w:rPr>
                <w:sz w:val="16"/>
                <w:szCs w:val="16"/>
              </w:rPr>
            </w:pPr>
            <w:r>
              <w:rPr>
                <w:sz w:val="16"/>
                <w:szCs w:val="16"/>
              </w:rPr>
              <w:t>1 000,00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right"/>
              <w:rPr>
                <w:sz w:val="16"/>
                <w:szCs w:val="16"/>
              </w:rPr>
            </w:pPr>
            <w:r>
              <w:rPr>
                <w:sz w:val="16"/>
                <w:szCs w:val="16"/>
              </w:rPr>
              <w:t>1 00</w:t>
            </w:r>
            <w:r w:rsidRPr="008A7C2E">
              <w:rPr>
                <w:sz w:val="16"/>
                <w:szCs w:val="16"/>
              </w:rPr>
              <w:t>0,</w:t>
            </w:r>
            <w:r>
              <w:rPr>
                <w:sz w:val="16"/>
                <w:szCs w:val="16"/>
              </w:rPr>
              <w:t>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1 000,00</w:t>
            </w:r>
          </w:p>
        </w:tc>
        <w:tc>
          <w:tcPr>
            <w:tcW w:w="1995"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91"/>
        </w:trPr>
        <w:tc>
          <w:tcPr>
            <w:tcW w:w="409" w:type="dxa"/>
            <w:vMerge w:val="restart"/>
            <w:tcBorders>
              <w:left w:val="single" w:sz="8" w:space="0" w:color="000000"/>
              <w:right w:val="single" w:sz="8" w:space="0" w:color="000000"/>
            </w:tcBorders>
            <w:shd w:val="clear" w:color="000000" w:fill="FFFFFF"/>
          </w:tcPr>
          <w:p w:rsidR="00AC0962" w:rsidRPr="008A7C2E" w:rsidRDefault="00817BD4" w:rsidP="00E91E37">
            <w:pPr>
              <w:spacing w:after="200" w:line="276" w:lineRule="auto"/>
              <w:rPr>
                <w:sz w:val="16"/>
                <w:szCs w:val="16"/>
              </w:rPr>
            </w:pPr>
            <w:r w:rsidRPr="008A7C2E">
              <w:rPr>
                <w:sz w:val="16"/>
                <w:szCs w:val="16"/>
              </w:rPr>
              <w:t>4.4</w:t>
            </w: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04.04 </w:t>
            </w:r>
          </w:p>
          <w:p w:rsidR="00AC0962" w:rsidRPr="008A7C2E" w:rsidRDefault="00817BD4" w:rsidP="00E91E37">
            <w:pPr>
              <w:autoSpaceDE w:val="0"/>
              <w:autoSpaceDN w:val="0"/>
              <w:adjustRightInd w:val="0"/>
              <w:rPr>
                <w:sz w:val="16"/>
                <w:szCs w:val="16"/>
              </w:rPr>
            </w:pPr>
            <w:r w:rsidRPr="008A7C2E">
              <w:rPr>
                <w:sz w:val="16"/>
                <w:szCs w:val="16"/>
              </w:rPr>
              <w:t>Обеспечение интеграции в систему "Безопасный регион" видеокамер внешних систем видеонаблюдения</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w:t>
            </w:r>
            <w:r w:rsidRPr="008A7C2E">
              <w:rPr>
                <w:sz w:val="16"/>
                <w:szCs w:val="16"/>
              </w:rPr>
              <w:t>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70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городского округа </w:t>
            </w:r>
            <w:r w:rsidRPr="008A7C2E">
              <w:rPr>
                <w:sz w:val="16"/>
                <w:szCs w:val="16"/>
              </w:rPr>
              <w:t>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5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58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видеокамер внешних систем видеонаблюдения, интегрированных в систему «Безопасный регион», </w:t>
            </w:r>
            <w:r w:rsidRPr="00EA6603">
              <w:rPr>
                <w:sz w:val="16"/>
                <w:szCs w:val="16"/>
              </w:rPr>
              <w:t>Единица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p w:rsidR="00AC0962" w:rsidRPr="008A7C2E" w:rsidRDefault="00AC0962" w:rsidP="00E91E37">
            <w:pPr>
              <w:autoSpaceDE w:val="0"/>
              <w:autoSpaceDN w:val="0"/>
              <w:adjustRightInd w:val="0"/>
              <w:ind w:left="56" w:right="56"/>
              <w:jc w:val="right"/>
              <w:rPr>
                <w:sz w:val="16"/>
                <w:szCs w:val="16"/>
              </w:rPr>
            </w:pP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 xml:space="preserve">     2023</w:t>
            </w:r>
          </w:p>
        </w:tc>
        <w:tc>
          <w:tcPr>
            <w:tcW w:w="760" w:type="dxa"/>
            <w:gridSpan w:val="2"/>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3069" w:type="dxa"/>
            <w:gridSpan w:val="17"/>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4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60" w:type="dxa"/>
            <w:gridSpan w:val="2"/>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92" w:type="dxa"/>
            <w:gridSpan w:val="10"/>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val="443"/>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128</w:t>
            </w:r>
          </w:p>
        </w:tc>
        <w:tc>
          <w:tcPr>
            <w:tcW w:w="839" w:type="dxa"/>
            <w:tcBorders>
              <w:top w:val="single" w:sz="4" w:space="0" w:color="auto"/>
              <w:left w:val="single" w:sz="8" w:space="0" w:color="000000"/>
              <w:right w:val="single" w:sz="8" w:space="0" w:color="000000"/>
            </w:tcBorders>
            <w:shd w:val="clear" w:color="000000" w:fill="FFFFFF"/>
          </w:tcPr>
          <w:p w:rsidR="00AC0962" w:rsidRDefault="00817BD4" w:rsidP="00E91E37">
            <w:pPr>
              <w:autoSpaceDE w:val="0"/>
              <w:autoSpaceDN w:val="0"/>
              <w:adjustRightInd w:val="0"/>
              <w:ind w:left="57" w:right="57"/>
              <w:jc w:val="right"/>
              <w:rPr>
                <w:sz w:val="16"/>
                <w:szCs w:val="16"/>
              </w:rPr>
            </w:pPr>
            <w:r>
              <w:rPr>
                <w:sz w:val="16"/>
                <w:szCs w:val="16"/>
              </w:rPr>
              <w:t>79</w:t>
            </w:r>
          </w:p>
        </w:tc>
        <w:tc>
          <w:tcPr>
            <w:tcW w:w="760" w:type="dxa"/>
            <w:gridSpan w:val="2"/>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9</w:t>
            </w:r>
          </w:p>
        </w:tc>
        <w:tc>
          <w:tcPr>
            <w:tcW w:w="792" w:type="dxa"/>
            <w:gridSpan w:val="10"/>
            <w:tcBorders>
              <w:top w:val="single" w:sz="4" w:space="0" w:color="auto"/>
              <w:left w:val="single" w:sz="8" w:space="0" w:color="000000"/>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Pr>
                <w:sz w:val="16"/>
                <w:szCs w:val="16"/>
              </w:rPr>
              <w:t>3</w:t>
            </w:r>
          </w:p>
        </w:tc>
        <w:tc>
          <w:tcPr>
            <w:tcW w:w="855" w:type="dxa"/>
            <w:gridSpan w:val="4"/>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5</w:t>
            </w:r>
          </w:p>
        </w:tc>
        <w:tc>
          <w:tcPr>
            <w:tcW w:w="710"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7</w:t>
            </w:r>
          </w:p>
        </w:tc>
        <w:tc>
          <w:tcPr>
            <w:tcW w:w="712" w:type="dxa"/>
            <w:gridSpan w:val="2"/>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9</w:t>
            </w:r>
          </w:p>
        </w:tc>
        <w:tc>
          <w:tcPr>
            <w:tcW w:w="851"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right="57"/>
              <w:jc w:val="center"/>
              <w:rPr>
                <w:sz w:val="16"/>
                <w:szCs w:val="16"/>
              </w:rPr>
            </w:pPr>
            <w:r>
              <w:rPr>
                <w:sz w:val="16"/>
                <w:szCs w:val="16"/>
              </w:rPr>
              <w:t>11</w:t>
            </w:r>
          </w:p>
        </w:tc>
        <w:tc>
          <w:tcPr>
            <w:tcW w:w="850"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jc w:val="center"/>
              <w:rPr>
                <w:sz w:val="16"/>
                <w:szCs w:val="16"/>
              </w:rPr>
            </w:pPr>
            <w:r>
              <w:rPr>
                <w:sz w:val="16"/>
                <w:szCs w:val="16"/>
              </w:rPr>
              <w:t>14</w:t>
            </w:r>
          </w:p>
        </w:tc>
        <w:tc>
          <w:tcPr>
            <w:tcW w:w="851"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center"/>
              <w:rPr>
                <w:sz w:val="16"/>
                <w:szCs w:val="16"/>
              </w:rPr>
            </w:pPr>
            <w:r>
              <w:rPr>
                <w:sz w:val="16"/>
                <w:szCs w:val="16"/>
              </w:rPr>
              <w:t>15</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89"/>
        </w:trPr>
        <w:tc>
          <w:tcPr>
            <w:tcW w:w="409" w:type="dxa"/>
            <w:vMerge w:val="restart"/>
            <w:tcBorders>
              <w:top w:val="single" w:sz="4" w:space="0" w:color="auto"/>
              <w:left w:val="single" w:sz="8" w:space="0" w:color="000000"/>
              <w:right w:val="single" w:sz="8" w:space="0" w:color="000000"/>
            </w:tcBorders>
            <w:shd w:val="clear" w:color="000000" w:fill="FFFFFF"/>
          </w:tcPr>
          <w:p w:rsidR="00FE15C6" w:rsidRPr="008A7C2E" w:rsidRDefault="00817BD4" w:rsidP="00FE15C6">
            <w:pPr>
              <w:spacing w:after="200" w:line="276" w:lineRule="auto"/>
              <w:rPr>
                <w:sz w:val="16"/>
                <w:szCs w:val="16"/>
              </w:rPr>
            </w:pPr>
            <w:r>
              <w:rPr>
                <w:sz w:val="16"/>
                <w:szCs w:val="16"/>
              </w:rPr>
              <w:t>4.5</w:t>
            </w:r>
          </w:p>
        </w:tc>
        <w:tc>
          <w:tcPr>
            <w:tcW w:w="2809" w:type="dxa"/>
            <w:vMerge w:val="restart"/>
            <w:tcBorders>
              <w:top w:val="single" w:sz="4" w:space="0" w:color="auto"/>
              <w:left w:val="single" w:sz="8" w:space="0" w:color="000000"/>
              <w:right w:val="single" w:sz="4" w:space="0" w:color="auto"/>
            </w:tcBorders>
            <w:shd w:val="clear" w:color="000000" w:fill="FFFFFF"/>
          </w:tcPr>
          <w:p w:rsidR="00FE15C6" w:rsidRPr="008A7C2E" w:rsidRDefault="00817BD4" w:rsidP="00FE15C6">
            <w:pPr>
              <w:autoSpaceDE w:val="0"/>
              <w:autoSpaceDN w:val="0"/>
              <w:adjustRightInd w:val="0"/>
              <w:rPr>
                <w:sz w:val="16"/>
                <w:szCs w:val="16"/>
              </w:rPr>
            </w:pPr>
            <w:r w:rsidRPr="008A7C2E">
              <w:rPr>
                <w:sz w:val="16"/>
                <w:szCs w:val="16"/>
              </w:rPr>
              <w:t>Мероприятие 04.07</w:t>
            </w:r>
          </w:p>
          <w:p w:rsidR="00FE15C6" w:rsidRPr="008A7C2E" w:rsidRDefault="00817BD4" w:rsidP="00FE15C6">
            <w:pPr>
              <w:autoSpaceDE w:val="0"/>
              <w:autoSpaceDN w:val="0"/>
              <w:adjustRightInd w:val="0"/>
              <w:rPr>
                <w:sz w:val="16"/>
                <w:szCs w:val="16"/>
              </w:rPr>
            </w:pPr>
            <w:r w:rsidRPr="006E23B6">
              <w:rPr>
                <w:sz w:val="16"/>
                <w:szCs w:val="16"/>
              </w:rPr>
              <w:t>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p>
        </w:tc>
        <w:tc>
          <w:tcPr>
            <w:tcW w:w="978" w:type="dxa"/>
            <w:vMerge w:val="restart"/>
            <w:tcBorders>
              <w:top w:val="single" w:sz="4" w:space="0" w:color="auto"/>
              <w:left w:val="single" w:sz="4" w:space="0" w:color="auto"/>
              <w:right w:val="single" w:sz="4" w:space="0" w:color="auto"/>
            </w:tcBorders>
            <w:shd w:val="clear" w:color="000000" w:fill="FFFFFF"/>
          </w:tcPr>
          <w:p w:rsidR="00FE15C6" w:rsidRPr="008A7C2E" w:rsidRDefault="00817BD4" w:rsidP="00FE15C6">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FE15C6" w:rsidRPr="008A7C2E" w:rsidRDefault="00817BD4" w:rsidP="00FE15C6">
            <w:pPr>
              <w:autoSpaceDE w:val="0"/>
              <w:autoSpaceDN w:val="0"/>
              <w:adjustRightInd w:val="0"/>
              <w:rPr>
                <w:sz w:val="16"/>
                <w:szCs w:val="16"/>
              </w:rPr>
            </w:pPr>
            <w:r w:rsidRPr="008A7C2E">
              <w:rPr>
                <w:sz w:val="16"/>
                <w:szCs w:val="16"/>
              </w:rPr>
              <w:t xml:space="preserve">Средства </w:t>
            </w:r>
            <w:r w:rsidRPr="008A7C2E">
              <w:rPr>
                <w:sz w:val="16"/>
                <w:szCs w:val="16"/>
              </w:rPr>
              <w:t>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sidRPr="00EB6B9D">
              <w:rPr>
                <w:sz w:val="16"/>
                <w:szCs w:val="16"/>
              </w:rPr>
              <w:t>191 211,00</w:t>
            </w:r>
            <w:r w:rsidRPr="00583868">
              <w:rPr>
                <w:sz w:val="16"/>
                <w:szCs w:val="16"/>
              </w:rPr>
              <w:tab/>
            </w:r>
            <w:r w:rsidRPr="00431EA8">
              <w:rPr>
                <w:sz w:val="16"/>
                <w:szCs w:val="16"/>
              </w:rPr>
              <w:tab/>
            </w:r>
            <w:r w:rsidRPr="00870FC0">
              <w:rPr>
                <w:sz w:val="16"/>
                <w:szCs w:val="16"/>
              </w:rPr>
              <w:tab/>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49 939,00</w:t>
            </w:r>
            <w:r w:rsidRPr="00141AB3">
              <w:rPr>
                <w:sz w:val="16"/>
                <w:szCs w:val="16"/>
              </w:rPr>
              <w:tab/>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 xml:space="preserve">                                                                         49 738,00</w:t>
            </w:r>
            <w:r w:rsidRPr="004F7E4F">
              <w:rPr>
                <w:sz w:val="16"/>
                <w:szCs w:val="16"/>
              </w:rPr>
              <w:tab/>
            </w:r>
            <w:r w:rsidRPr="006A5CF3">
              <w:rPr>
                <w:sz w:val="16"/>
                <w:szCs w:val="16"/>
              </w:rPr>
              <w:tab/>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45 767,00</w:t>
            </w:r>
            <w:r w:rsidRPr="006A5CF3">
              <w:rPr>
                <w:sz w:val="16"/>
                <w:szCs w:val="16"/>
              </w:rPr>
              <w:tab/>
            </w:r>
            <w:r w:rsidRPr="00B54DD8">
              <w:rPr>
                <w:sz w:val="16"/>
                <w:szCs w:val="16"/>
              </w:rPr>
              <w:tab/>
            </w:r>
            <w:r w:rsidRPr="008A7C2E">
              <w:rPr>
                <w:sz w:val="16"/>
                <w:szCs w:val="16"/>
              </w:rPr>
              <w:t xml:space="preserve">                                                         </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45 767,00</w:t>
            </w:r>
            <w:r w:rsidRPr="006A5CF3">
              <w:rPr>
                <w:sz w:val="16"/>
                <w:szCs w:val="16"/>
              </w:rPr>
              <w:tab/>
            </w:r>
            <w:r w:rsidRPr="00B54DD8">
              <w:rPr>
                <w:sz w:val="16"/>
                <w:szCs w:val="16"/>
              </w:rPr>
              <w:tab/>
            </w:r>
            <w:r w:rsidRPr="008A7C2E">
              <w:rPr>
                <w:sz w:val="16"/>
                <w:szCs w:val="16"/>
              </w:rPr>
              <w:t xml:space="preserve">                                                         </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0,00</w:t>
            </w:r>
            <w:r w:rsidRPr="008A7C2E">
              <w:rPr>
                <w:sz w:val="16"/>
                <w:szCs w:val="16"/>
              </w:rPr>
              <w:t xml:space="preserve">                                                         </w:t>
            </w:r>
          </w:p>
        </w:tc>
        <w:tc>
          <w:tcPr>
            <w:tcW w:w="1995" w:type="dxa"/>
            <w:vMerge w:val="restart"/>
            <w:tcBorders>
              <w:top w:val="single" w:sz="4" w:space="0" w:color="auto"/>
              <w:left w:val="single" w:sz="8" w:space="0" w:color="000000"/>
              <w:right w:val="single" w:sz="8" w:space="0" w:color="000000"/>
            </w:tcBorders>
            <w:shd w:val="clear" w:color="000000" w:fill="FFFFFF"/>
          </w:tcPr>
          <w:p w:rsidR="00FE15C6" w:rsidRPr="008A7C2E" w:rsidRDefault="00817BD4" w:rsidP="00FE15C6">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w:t>
            </w:r>
            <w:r w:rsidRPr="008A7C2E">
              <w:rPr>
                <w:sz w:val="16"/>
                <w:szCs w:val="16"/>
              </w:rPr>
              <w:t>уга Люберцы Московской области</w:t>
            </w:r>
          </w:p>
        </w:tc>
      </w:tr>
      <w:tr w:rsidR="00274966" w:rsidTr="00E91E37">
        <w:trPr>
          <w:gridAfter w:val="3"/>
          <w:wAfter w:w="2257" w:type="dxa"/>
          <w:cantSplit/>
          <w:trHeight w:hRule="exact" w:val="950"/>
        </w:trPr>
        <w:tc>
          <w:tcPr>
            <w:tcW w:w="409" w:type="dxa"/>
            <w:vMerge/>
            <w:tcBorders>
              <w:left w:val="single" w:sz="8" w:space="0" w:color="000000"/>
              <w:right w:val="single" w:sz="8" w:space="0" w:color="000000"/>
            </w:tcBorders>
            <w:shd w:val="clear" w:color="000000" w:fill="FFFFFF"/>
          </w:tcPr>
          <w:p w:rsidR="00FE15C6" w:rsidRPr="008A7C2E" w:rsidRDefault="00FE15C6" w:rsidP="00FE15C6">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FE15C6" w:rsidRPr="008A7C2E" w:rsidRDefault="00FE15C6" w:rsidP="00FE15C6">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FE15C6" w:rsidRPr="008A7C2E" w:rsidRDefault="00FE15C6" w:rsidP="00FE15C6">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FE15C6" w:rsidRPr="008A7C2E" w:rsidRDefault="00817BD4" w:rsidP="00FE15C6">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sidRPr="00EB6B9D">
              <w:rPr>
                <w:sz w:val="16"/>
                <w:szCs w:val="16"/>
              </w:rPr>
              <w:t>92 062,67</w:t>
            </w:r>
            <w:r w:rsidRPr="00C243D3">
              <w:rPr>
                <w:sz w:val="16"/>
                <w:szCs w:val="16"/>
              </w:rPr>
              <w:tab/>
            </w:r>
            <w:r w:rsidRPr="00870FC0">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23 731,11</w:t>
            </w:r>
            <w:r w:rsidRPr="00141AB3">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24 057,56</w:t>
            </w:r>
            <w:r w:rsidRPr="0040792B">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22 137,00</w:t>
            </w:r>
            <w:r w:rsidRPr="006A5CF3">
              <w:rPr>
                <w:sz w:val="16"/>
                <w:szCs w:val="16"/>
              </w:rPr>
              <w:tab/>
            </w:r>
            <w:r w:rsidRPr="00B54DD8">
              <w:rPr>
                <w:sz w:val="16"/>
                <w:szCs w:val="16"/>
              </w:rPr>
              <w:tab/>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22 137,00</w:t>
            </w:r>
            <w:r w:rsidRPr="006A5CF3">
              <w:rPr>
                <w:sz w:val="16"/>
                <w:szCs w:val="16"/>
              </w:rPr>
              <w:tab/>
            </w:r>
            <w:r w:rsidRPr="00B54DD8">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0,00</w:t>
            </w:r>
          </w:p>
        </w:tc>
        <w:tc>
          <w:tcPr>
            <w:tcW w:w="1995" w:type="dxa"/>
            <w:vMerge/>
            <w:tcBorders>
              <w:left w:val="single" w:sz="8" w:space="0" w:color="000000"/>
              <w:right w:val="single" w:sz="8" w:space="0" w:color="000000"/>
            </w:tcBorders>
            <w:shd w:val="clear" w:color="000000" w:fill="FFFFFF"/>
          </w:tcPr>
          <w:p w:rsidR="00FE15C6" w:rsidRPr="008A7C2E" w:rsidRDefault="00FE15C6" w:rsidP="00FE15C6">
            <w:pPr>
              <w:autoSpaceDE w:val="0"/>
              <w:autoSpaceDN w:val="0"/>
              <w:adjustRightInd w:val="0"/>
              <w:jc w:val="center"/>
              <w:rPr>
                <w:sz w:val="16"/>
                <w:szCs w:val="16"/>
              </w:rPr>
            </w:pPr>
          </w:p>
        </w:tc>
      </w:tr>
      <w:tr w:rsidR="00274966" w:rsidTr="00E91E37">
        <w:trPr>
          <w:gridAfter w:val="3"/>
          <w:wAfter w:w="2257" w:type="dxa"/>
          <w:cantSplit/>
          <w:trHeight w:hRule="exact" w:val="992"/>
        </w:trPr>
        <w:tc>
          <w:tcPr>
            <w:tcW w:w="409" w:type="dxa"/>
            <w:vMerge/>
            <w:tcBorders>
              <w:left w:val="single" w:sz="8" w:space="0" w:color="000000"/>
              <w:right w:val="single" w:sz="8" w:space="0" w:color="000000"/>
            </w:tcBorders>
            <w:shd w:val="clear" w:color="000000" w:fill="FFFFFF"/>
          </w:tcPr>
          <w:p w:rsidR="00FE15C6" w:rsidRPr="008A7C2E" w:rsidRDefault="00FE15C6" w:rsidP="00FE15C6">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FE15C6" w:rsidRPr="008A7C2E" w:rsidRDefault="00FE15C6" w:rsidP="00FE15C6">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FE15C6" w:rsidRPr="008A7C2E" w:rsidRDefault="00FE15C6" w:rsidP="00FE15C6">
            <w:pPr>
              <w:autoSpaceDE w:val="0"/>
              <w:autoSpaceDN w:val="0"/>
              <w:adjustRightInd w:val="0"/>
              <w:jc w:val="right"/>
              <w:rPr>
                <w:strike/>
                <w:sz w:val="16"/>
                <w:szCs w:val="16"/>
                <w:u w:val="single"/>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FE15C6" w:rsidRPr="008A7C2E" w:rsidRDefault="00817BD4" w:rsidP="00FE15C6">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F2432F" w:rsidP="00FE15C6">
            <w:pPr>
              <w:autoSpaceDE w:val="0"/>
              <w:autoSpaceDN w:val="0"/>
              <w:adjustRightInd w:val="0"/>
              <w:ind w:left="56" w:right="56"/>
              <w:jc w:val="right"/>
              <w:rPr>
                <w:sz w:val="16"/>
                <w:szCs w:val="16"/>
              </w:rPr>
            </w:pPr>
            <w:r w:rsidRPr="00F2432F">
              <w:rPr>
                <w:sz w:val="16"/>
                <w:szCs w:val="16"/>
              </w:rPr>
              <w:t>283 273,67</w:t>
            </w:r>
            <w:r w:rsidR="00817BD4" w:rsidRPr="00431EA8">
              <w:rPr>
                <w:sz w:val="16"/>
                <w:szCs w:val="16"/>
              </w:rPr>
              <w:tab/>
            </w:r>
            <w:r w:rsidR="00817BD4" w:rsidRPr="00870FC0">
              <w:rPr>
                <w:sz w:val="16"/>
                <w:szCs w:val="16"/>
              </w:rPr>
              <w:tab/>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sidRPr="00141AB3">
              <w:rPr>
                <w:sz w:val="16"/>
                <w:szCs w:val="16"/>
              </w:rPr>
              <w:t>73</w:t>
            </w:r>
            <w:r>
              <w:rPr>
                <w:sz w:val="16"/>
                <w:szCs w:val="16"/>
              </w:rPr>
              <w:t xml:space="preserve"> 670,11</w:t>
            </w:r>
            <w:r w:rsidRPr="00141AB3">
              <w:rPr>
                <w:sz w:val="16"/>
                <w:szCs w:val="16"/>
              </w:rPr>
              <w:tab/>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 xml:space="preserve">                                                                         73 795,56</w:t>
            </w:r>
            <w:r w:rsidRPr="004F7E4F">
              <w:rPr>
                <w:sz w:val="16"/>
                <w:szCs w:val="16"/>
              </w:rPr>
              <w:tab/>
            </w:r>
            <w:r w:rsidRPr="00B05AFF">
              <w:rPr>
                <w:sz w:val="16"/>
                <w:szCs w:val="16"/>
              </w:rPr>
              <w:tab/>
            </w:r>
            <w:r w:rsidRPr="00B54DD8">
              <w:rPr>
                <w:sz w:val="16"/>
                <w:szCs w:val="16"/>
              </w:rPr>
              <w:tab/>
            </w:r>
            <w:r w:rsidRPr="008A7C2E">
              <w:rPr>
                <w:sz w:val="16"/>
                <w:szCs w:val="16"/>
              </w:rPr>
              <w:t xml:space="preserve">                                                         </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67 904,00</w:t>
            </w:r>
            <w:r w:rsidRPr="006A5CF3">
              <w:rPr>
                <w:sz w:val="16"/>
                <w:szCs w:val="16"/>
              </w:rPr>
              <w:tab/>
            </w:r>
            <w:r w:rsidRPr="008A7C2E">
              <w:rPr>
                <w:sz w:val="16"/>
                <w:szCs w:val="16"/>
              </w:rPr>
              <w:t xml:space="preserve">                                                         </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67 904,00</w:t>
            </w:r>
            <w:r w:rsidRPr="006A5CF3">
              <w:rPr>
                <w:sz w:val="16"/>
                <w:szCs w:val="16"/>
              </w:rPr>
              <w:tab/>
            </w:r>
            <w:r w:rsidRPr="008A7C2E">
              <w:rPr>
                <w:sz w:val="16"/>
                <w:szCs w:val="16"/>
              </w:rPr>
              <w:t xml:space="preserve">                                                         </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FE15C6" w:rsidRPr="008A7C2E" w:rsidRDefault="00817BD4" w:rsidP="00FE15C6">
            <w:pPr>
              <w:autoSpaceDE w:val="0"/>
              <w:autoSpaceDN w:val="0"/>
              <w:adjustRightInd w:val="0"/>
              <w:ind w:left="56" w:right="56"/>
              <w:jc w:val="right"/>
              <w:rPr>
                <w:sz w:val="16"/>
                <w:szCs w:val="16"/>
              </w:rPr>
            </w:pPr>
            <w:r>
              <w:rPr>
                <w:sz w:val="16"/>
                <w:szCs w:val="16"/>
              </w:rPr>
              <w:t>0,00</w:t>
            </w:r>
            <w:r w:rsidRPr="006A5CF3">
              <w:rPr>
                <w:sz w:val="16"/>
                <w:szCs w:val="16"/>
              </w:rPr>
              <w:tab/>
            </w:r>
            <w:r w:rsidRPr="008A7C2E">
              <w:rPr>
                <w:sz w:val="16"/>
                <w:szCs w:val="16"/>
              </w:rPr>
              <w:t xml:space="preserve">                                                         </w:t>
            </w:r>
          </w:p>
        </w:tc>
        <w:tc>
          <w:tcPr>
            <w:tcW w:w="1995" w:type="dxa"/>
            <w:tcBorders>
              <w:left w:val="single" w:sz="8" w:space="0" w:color="000000"/>
              <w:bottom w:val="single" w:sz="8" w:space="0" w:color="000000"/>
              <w:right w:val="single" w:sz="8" w:space="0" w:color="000000"/>
            </w:tcBorders>
            <w:shd w:val="clear" w:color="000000" w:fill="FFFFFF"/>
          </w:tcPr>
          <w:p w:rsidR="00FE15C6" w:rsidRPr="008A7C2E" w:rsidRDefault="00FE15C6" w:rsidP="00FE15C6">
            <w:pPr>
              <w:autoSpaceDE w:val="0"/>
              <w:autoSpaceDN w:val="0"/>
              <w:adjustRightInd w:val="0"/>
              <w:jc w:val="center"/>
              <w:rPr>
                <w:sz w:val="16"/>
                <w:szCs w:val="16"/>
              </w:rPr>
            </w:pPr>
          </w:p>
        </w:tc>
      </w:tr>
      <w:tr w:rsidR="00274966" w:rsidTr="00E91E37">
        <w:trPr>
          <w:gridAfter w:val="3"/>
          <w:wAfter w:w="2257" w:type="dxa"/>
          <w:cantSplit/>
          <w:trHeight w:hRule="exact" w:val="247"/>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DD10FC">
              <w:rPr>
                <w:sz w:val="16"/>
                <w:szCs w:val="16"/>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r w:rsidRPr="008A7C2E">
              <w:rPr>
                <w:sz w:val="16"/>
                <w:szCs w:val="16"/>
              </w:rPr>
              <w:t>, Штук</w:t>
            </w:r>
          </w:p>
          <w:p w:rsidR="00AC0962" w:rsidRPr="008A7C2E" w:rsidRDefault="00AC0962" w:rsidP="00E91E37">
            <w:pPr>
              <w:autoSpaceDE w:val="0"/>
              <w:autoSpaceDN w:val="0"/>
              <w:adjustRightInd w:val="0"/>
              <w:rPr>
                <w:sz w:val="16"/>
                <w:szCs w:val="16"/>
              </w:rPr>
            </w:pPr>
          </w:p>
          <w:p w:rsidR="00AC0962" w:rsidRPr="008A7C2E" w:rsidRDefault="00AC0962" w:rsidP="00E91E37">
            <w:pPr>
              <w:autoSpaceDE w:val="0"/>
              <w:autoSpaceDN w:val="0"/>
              <w:adjustRightInd w:val="0"/>
              <w:rPr>
                <w:strike/>
                <w:sz w:val="16"/>
                <w:szCs w:val="16"/>
                <w:u w:val="single"/>
              </w:rPr>
            </w:pP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770" w:type="dxa"/>
            <w:gridSpan w:val="3"/>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3059" w:type="dxa"/>
            <w:gridSpan w:val="16"/>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7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70" w:type="dxa"/>
            <w:gridSpan w:val="3"/>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82"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66"/>
        </w:trPr>
        <w:tc>
          <w:tcPr>
            <w:tcW w:w="4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3 215</w:t>
            </w:r>
          </w:p>
        </w:tc>
        <w:tc>
          <w:tcPr>
            <w:tcW w:w="839" w:type="dxa"/>
            <w:tcBorders>
              <w:top w:val="single" w:sz="4" w:space="0" w:color="auto"/>
              <w:left w:val="single" w:sz="8" w:space="0" w:color="000000"/>
              <w:bottom w:val="single" w:sz="4" w:space="0" w:color="000000"/>
              <w:right w:val="single" w:sz="8" w:space="0" w:color="000000"/>
            </w:tcBorders>
            <w:shd w:val="clear" w:color="000000" w:fill="FFFFFF"/>
          </w:tcPr>
          <w:p w:rsidR="00AC0962" w:rsidRDefault="00817BD4" w:rsidP="00E91E37">
            <w:pPr>
              <w:autoSpaceDE w:val="0"/>
              <w:autoSpaceDN w:val="0"/>
              <w:adjustRightInd w:val="0"/>
              <w:ind w:left="57" w:right="57"/>
              <w:jc w:val="right"/>
              <w:rPr>
                <w:sz w:val="16"/>
                <w:szCs w:val="16"/>
              </w:rPr>
            </w:pPr>
            <w:r>
              <w:rPr>
                <w:sz w:val="16"/>
                <w:szCs w:val="16"/>
              </w:rPr>
              <w:t>8</w:t>
            </w:r>
          </w:p>
        </w:tc>
        <w:tc>
          <w:tcPr>
            <w:tcW w:w="770" w:type="dxa"/>
            <w:gridSpan w:val="3"/>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right"/>
              <w:rPr>
                <w:sz w:val="16"/>
                <w:szCs w:val="16"/>
              </w:rPr>
            </w:pPr>
            <w:r>
              <w:rPr>
                <w:sz w:val="16"/>
                <w:szCs w:val="16"/>
              </w:rPr>
              <w:t>3 167</w:t>
            </w:r>
          </w:p>
        </w:tc>
        <w:tc>
          <w:tcPr>
            <w:tcW w:w="782" w:type="dxa"/>
            <w:gridSpan w:val="9"/>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widowControl w:val="0"/>
              <w:autoSpaceDE w:val="0"/>
              <w:autoSpaceDN w:val="0"/>
              <w:spacing w:after="200" w:line="276" w:lineRule="auto"/>
              <w:ind w:left="-57" w:right="-57"/>
              <w:jc w:val="center"/>
              <w:rPr>
                <w:sz w:val="16"/>
                <w:szCs w:val="16"/>
              </w:rPr>
            </w:pPr>
            <w:r>
              <w:rPr>
                <w:sz w:val="16"/>
                <w:szCs w:val="16"/>
              </w:rPr>
              <w:t>0</w:t>
            </w:r>
          </w:p>
        </w:tc>
        <w:tc>
          <w:tcPr>
            <w:tcW w:w="855" w:type="dxa"/>
            <w:gridSpan w:val="4"/>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w:t>
            </w:r>
          </w:p>
        </w:tc>
        <w:tc>
          <w:tcPr>
            <w:tcW w:w="71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w:t>
            </w:r>
          </w:p>
        </w:tc>
        <w:tc>
          <w:tcPr>
            <w:tcW w:w="712" w:type="dxa"/>
            <w:gridSpan w:val="2"/>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3 167</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right="57"/>
              <w:jc w:val="center"/>
              <w:rPr>
                <w:sz w:val="16"/>
                <w:szCs w:val="16"/>
              </w:rPr>
            </w:pPr>
            <w:r>
              <w:rPr>
                <w:sz w:val="16"/>
                <w:szCs w:val="16"/>
              </w:rPr>
              <w:t>11</w:t>
            </w:r>
          </w:p>
        </w:tc>
        <w:tc>
          <w:tcPr>
            <w:tcW w:w="85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jc w:val="center"/>
              <w:rPr>
                <w:sz w:val="16"/>
                <w:szCs w:val="16"/>
              </w:rPr>
            </w:pPr>
            <w:r>
              <w:rPr>
                <w:sz w:val="16"/>
                <w:szCs w:val="16"/>
              </w:rPr>
              <w:t>14</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7" w:right="57"/>
              <w:jc w:val="center"/>
              <w:rPr>
                <w:sz w:val="16"/>
                <w:szCs w:val="16"/>
              </w:rPr>
            </w:pPr>
            <w:r>
              <w:rPr>
                <w:sz w:val="16"/>
                <w:szCs w:val="16"/>
              </w:rPr>
              <w:t>15</w:t>
            </w:r>
          </w:p>
        </w:tc>
        <w:tc>
          <w:tcPr>
            <w:tcW w:w="199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23"/>
        </w:trPr>
        <w:tc>
          <w:tcPr>
            <w:tcW w:w="4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spacing w:after="200" w:line="276" w:lineRule="auto"/>
              <w:rPr>
                <w:sz w:val="16"/>
                <w:szCs w:val="16"/>
              </w:rPr>
            </w:pPr>
            <w:r w:rsidRPr="008A7C2E">
              <w:rPr>
                <w:sz w:val="16"/>
                <w:szCs w:val="16"/>
              </w:rPr>
              <w:lastRenderedPageBreak/>
              <w:t>5</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w:t>
            </w:r>
            <w:r w:rsidRPr="008A7C2E">
              <w:rPr>
                <w:sz w:val="16"/>
                <w:szCs w:val="16"/>
              </w:rPr>
              <w:t>ребления наркотических средств и психотропных веществ, медицинских осмотров призывников в Военном комиссариате Московской области</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707"/>
        </w:trPr>
        <w:tc>
          <w:tcPr>
            <w:tcW w:w="409"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000000"/>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000000"/>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000000"/>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Средства бюджета городского </w:t>
            </w:r>
            <w:r w:rsidRPr="008A7C2E">
              <w:rPr>
                <w:sz w:val="16"/>
                <w:szCs w:val="16"/>
              </w:rPr>
              <w:t>округа Люберцы</w:t>
            </w:r>
          </w:p>
        </w:tc>
        <w:tc>
          <w:tcPr>
            <w:tcW w:w="91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1142"/>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713"/>
        </w:trPr>
        <w:tc>
          <w:tcPr>
            <w:tcW w:w="409"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sidRPr="008A7C2E">
              <w:rPr>
                <w:sz w:val="16"/>
                <w:szCs w:val="16"/>
              </w:rPr>
              <w:t>5.1</w:t>
            </w:r>
          </w:p>
          <w:p w:rsidR="00AC0962" w:rsidRPr="008A7C2E" w:rsidRDefault="00AC0962" w:rsidP="00E91E37">
            <w:pPr>
              <w:spacing w:after="200" w:line="276" w:lineRule="auto"/>
              <w:rPr>
                <w:sz w:val="16"/>
                <w:szCs w:val="16"/>
              </w:rPr>
            </w:pPr>
          </w:p>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05.01 </w:t>
            </w:r>
          </w:p>
          <w:p w:rsidR="00AC0962" w:rsidRPr="008A7C2E" w:rsidRDefault="00817BD4" w:rsidP="00E91E37">
            <w:pPr>
              <w:autoSpaceDE w:val="0"/>
              <w:autoSpaceDN w:val="0"/>
              <w:adjustRightInd w:val="0"/>
              <w:rPr>
                <w:sz w:val="16"/>
                <w:szCs w:val="16"/>
              </w:rPr>
            </w:pPr>
            <w:r w:rsidRPr="008A7C2E">
              <w:rPr>
                <w:sz w:val="16"/>
                <w:szCs w:val="16"/>
              </w:rPr>
              <w:t xml:space="preserve">Профилактика наркомании и токсикомании, проведение ежегодных медицинских осмотров школьников и студентов, обучающихся в образовательных </w:t>
            </w:r>
            <w:r w:rsidRPr="008A7C2E">
              <w:rPr>
                <w:sz w:val="16"/>
                <w:szCs w:val="16"/>
              </w:rPr>
              <w:t>организациях Московской области, с целью раннего выявления незаконного потребления наркотических средств и психотропных веществ</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безопасности, профилактики </w:t>
            </w:r>
            <w:r w:rsidRPr="008A7C2E">
              <w:rPr>
                <w:sz w:val="16"/>
                <w:szCs w:val="16"/>
              </w:rPr>
              <w:t>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9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6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1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w:t>
            </w:r>
            <w:r>
              <w:rPr>
                <w:sz w:val="16"/>
                <w:szCs w:val="16"/>
              </w:rPr>
              <w:t xml:space="preserve"> наркотических средств, Единица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770" w:type="dxa"/>
            <w:gridSpan w:val="3"/>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3059" w:type="dxa"/>
            <w:gridSpan w:val="16"/>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30"/>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70" w:type="dxa"/>
            <w:gridSpan w:val="3"/>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82"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54"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811"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463DE1">
        <w:trPr>
          <w:gridAfter w:val="3"/>
          <w:wAfter w:w="2257" w:type="dxa"/>
          <w:cantSplit/>
          <w:trHeight w:hRule="exact" w:val="830"/>
        </w:trPr>
        <w:tc>
          <w:tcPr>
            <w:tcW w:w="4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41960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autoSpaceDE w:val="0"/>
              <w:autoSpaceDN w:val="0"/>
              <w:adjustRightInd w:val="0"/>
              <w:ind w:left="56" w:right="56"/>
              <w:jc w:val="center"/>
              <w:rPr>
                <w:sz w:val="16"/>
                <w:szCs w:val="16"/>
              </w:rPr>
            </w:pPr>
            <w:r>
              <w:rPr>
                <w:sz w:val="16"/>
                <w:szCs w:val="16"/>
              </w:rPr>
              <w:t>8408</w:t>
            </w:r>
          </w:p>
        </w:tc>
        <w:tc>
          <w:tcPr>
            <w:tcW w:w="770" w:type="dxa"/>
            <w:gridSpan w:val="3"/>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8262</w:t>
            </w:r>
          </w:p>
        </w:tc>
        <w:tc>
          <w:tcPr>
            <w:tcW w:w="782" w:type="dxa"/>
            <w:gridSpan w:val="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1576</w:t>
            </w:r>
          </w:p>
        </w:tc>
        <w:tc>
          <w:tcPr>
            <w:tcW w:w="754"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6090</w:t>
            </w:r>
          </w:p>
        </w:tc>
        <w:tc>
          <w:tcPr>
            <w:tcW w:w="811" w:type="dxa"/>
            <w:gridSpan w:val="4"/>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8262</w:t>
            </w:r>
          </w:p>
        </w:tc>
        <w:tc>
          <w:tcPr>
            <w:tcW w:w="712" w:type="dxa"/>
            <w:gridSpan w:val="2"/>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8262</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8351</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8626</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8313</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86"/>
        </w:trPr>
        <w:tc>
          <w:tcPr>
            <w:tcW w:w="409" w:type="dxa"/>
            <w:vMerge w:val="restart"/>
            <w:tcBorders>
              <w:left w:val="single" w:sz="8" w:space="0" w:color="000000"/>
              <w:right w:val="single" w:sz="8" w:space="0" w:color="000000"/>
            </w:tcBorders>
            <w:shd w:val="clear" w:color="000000" w:fill="FFFFFF"/>
          </w:tcPr>
          <w:p w:rsidR="00AC0962" w:rsidRPr="008A7C2E" w:rsidRDefault="00817BD4" w:rsidP="00E91E37">
            <w:pPr>
              <w:spacing w:after="200" w:line="276" w:lineRule="auto"/>
              <w:rPr>
                <w:sz w:val="16"/>
                <w:szCs w:val="16"/>
              </w:rPr>
            </w:pPr>
            <w:r>
              <w:rPr>
                <w:sz w:val="16"/>
                <w:szCs w:val="16"/>
              </w:rPr>
              <w:t>5.2</w:t>
            </w: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05.03</w:t>
            </w:r>
          </w:p>
          <w:p w:rsidR="00AC0962" w:rsidRPr="008A7C2E" w:rsidRDefault="00817BD4" w:rsidP="00E91E37">
            <w:pPr>
              <w:autoSpaceDE w:val="0"/>
              <w:autoSpaceDN w:val="0"/>
              <w:adjustRightInd w:val="0"/>
              <w:rPr>
                <w:sz w:val="16"/>
                <w:szCs w:val="16"/>
              </w:rPr>
            </w:pPr>
            <w:r w:rsidRPr="008A7C2E">
              <w:rPr>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54"/>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74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trike/>
                <w:sz w:val="16"/>
                <w:szCs w:val="16"/>
                <w:u w:val="single"/>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25"/>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Pr>
                <w:sz w:val="16"/>
                <w:szCs w:val="16"/>
              </w:rPr>
              <w:t>Количест</w:t>
            </w:r>
            <w:r w:rsidRPr="008A7C2E">
              <w:rPr>
                <w:sz w:val="16"/>
                <w:szCs w:val="16"/>
              </w:rPr>
              <w:t>во обученных педагогов и волонтеров методикам проведения профилактических занятий, Единица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0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81" w:type="dxa"/>
            <w:gridSpan w:val="2"/>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84" w:type="dxa"/>
            <w:gridSpan w:val="3"/>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vMerge w:val="restart"/>
            <w:tcBorders>
              <w:top w:val="single" w:sz="4" w:space="0" w:color="auto"/>
              <w:left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lang w:val="en-US"/>
              </w:rPr>
            </w:pPr>
          </w:p>
        </w:tc>
        <w:tc>
          <w:tcPr>
            <w:tcW w:w="781" w:type="dxa"/>
            <w:gridSpan w:val="2"/>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lang w:val="en-US"/>
              </w:rPr>
            </w:pPr>
          </w:p>
        </w:tc>
        <w:tc>
          <w:tcPr>
            <w:tcW w:w="784" w:type="dxa"/>
            <w:gridSpan w:val="3"/>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lang w:val="en-US"/>
              </w:rPr>
            </w:pPr>
          </w:p>
        </w:tc>
        <w:tc>
          <w:tcPr>
            <w:tcW w:w="712" w:type="dxa"/>
            <w:gridSpan w:val="2"/>
            <w:vMerge/>
            <w:tcBorders>
              <w:left w:val="single" w:sz="4" w:space="0" w:color="auto"/>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lang w:val="en-US"/>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463DE1">
        <w:trPr>
          <w:gridAfter w:val="3"/>
          <w:wAfter w:w="2257" w:type="dxa"/>
          <w:cantSplit/>
          <w:trHeight w:hRule="exact" w:val="899"/>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30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4</w:t>
            </w:r>
          </w:p>
        </w:tc>
        <w:tc>
          <w:tcPr>
            <w:tcW w:w="855" w:type="dxa"/>
            <w:gridSpan w:val="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5</w:t>
            </w:r>
          </w:p>
        </w:tc>
        <w:tc>
          <w:tcPr>
            <w:tcW w:w="697" w:type="dxa"/>
            <w:gridSpan w:val="3"/>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w:t>
            </w:r>
          </w:p>
        </w:tc>
        <w:tc>
          <w:tcPr>
            <w:tcW w:w="781" w:type="dxa"/>
            <w:gridSpan w:val="2"/>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2</w:t>
            </w:r>
          </w:p>
        </w:tc>
        <w:tc>
          <w:tcPr>
            <w:tcW w:w="784" w:type="dxa"/>
            <w:gridSpan w:val="3"/>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3</w:t>
            </w:r>
          </w:p>
        </w:tc>
        <w:tc>
          <w:tcPr>
            <w:tcW w:w="712" w:type="dxa"/>
            <w:gridSpan w:val="2"/>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5</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6</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7</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8</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77"/>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lastRenderedPageBreak/>
              <w:t>5.3</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Мероприятие 05.04</w:t>
            </w:r>
          </w:p>
          <w:p w:rsidR="00AC0962" w:rsidRPr="008A7C2E" w:rsidRDefault="00817BD4" w:rsidP="00E91E37">
            <w:pPr>
              <w:autoSpaceDE w:val="0"/>
              <w:autoSpaceDN w:val="0"/>
              <w:adjustRightInd w:val="0"/>
              <w:rPr>
                <w:sz w:val="16"/>
                <w:szCs w:val="16"/>
              </w:rPr>
            </w:pPr>
            <w:r w:rsidRPr="008A7C2E">
              <w:rPr>
                <w:sz w:val="16"/>
                <w:szCs w:val="16"/>
              </w:rPr>
              <w:t xml:space="preserve">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w:t>
            </w:r>
            <w:r w:rsidRPr="008A7C2E">
              <w:rPr>
                <w:sz w:val="16"/>
                <w:szCs w:val="16"/>
              </w:rPr>
              <w:t xml:space="preserve">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w:t>
            </w:r>
            <w:r w:rsidRPr="008A7C2E">
              <w:rPr>
                <w:sz w:val="16"/>
                <w:szCs w:val="16"/>
              </w:rPr>
              <w:t>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 xml:space="preserve">Управление </w:t>
            </w:r>
            <w:r w:rsidRPr="008A7C2E">
              <w:rPr>
                <w:sz w:val="16"/>
                <w:szCs w:val="16"/>
              </w:rPr>
              <w:t>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795"/>
        </w:trPr>
        <w:tc>
          <w:tcPr>
            <w:tcW w:w="4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2316"/>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1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Количество рекламных баннеров, агитационных материалов антинаркотической направленности, </w:t>
            </w:r>
            <w:r w:rsidRPr="00EA6603">
              <w:rPr>
                <w:sz w:val="16"/>
                <w:szCs w:val="16"/>
              </w:rPr>
              <w:t>Единица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3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81"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84" w:type="dxa"/>
            <w:gridSpan w:val="3"/>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BD63DC">
        <w:trPr>
          <w:gridAfter w:val="3"/>
          <w:wAfter w:w="2257" w:type="dxa"/>
          <w:cantSplit/>
          <w:trHeight w:hRule="exact" w:val="578"/>
        </w:trPr>
        <w:tc>
          <w:tcPr>
            <w:tcW w:w="409"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26</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4</w:t>
            </w:r>
          </w:p>
        </w:tc>
        <w:tc>
          <w:tcPr>
            <w:tcW w:w="855" w:type="dxa"/>
            <w:gridSpan w:val="9"/>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4</w:t>
            </w: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w:t>
            </w:r>
          </w:p>
        </w:tc>
        <w:tc>
          <w:tcPr>
            <w:tcW w:w="781"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2</w:t>
            </w:r>
          </w:p>
        </w:tc>
        <w:tc>
          <w:tcPr>
            <w:tcW w:w="784"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3</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4</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5</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6</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7</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55"/>
        </w:trPr>
        <w:tc>
          <w:tcPr>
            <w:tcW w:w="409"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5.4</w:t>
            </w:r>
          </w:p>
          <w:p w:rsidR="00AC0962" w:rsidRPr="008A7C2E" w:rsidRDefault="00AC0962" w:rsidP="00E91E37">
            <w:pPr>
              <w:spacing w:after="200" w:line="276" w:lineRule="auto"/>
              <w:rPr>
                <w:sz w:val="16"/>
                <w:szCs w:val="16"/>
              </w:rPr>
            </w:pPr>
          </w:p>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 xml:space="preserve">Мероприятие 05.05 </w:t>
            </w:r>
          </w:p>
          <w:p w:rsidR="00AC0962" w:rsidRPr="008A7C2E" w:rsidRDefault="00817BD4" w:rsidP="00E91E37">
            <w:pPr>
              <w:autoSpaceDE w:val="0"/>
              <w:autoSpaceDN w:val="0"/>
              <w:adjustRightInd w:val="0"/>
              <w:rPr>
                <w:sz w:val="16"/>
                <w:szCs w:val="16"/>
              </w:rPr>
            </w:pPr>
            <w:r w:rsidRPr="008A7C2E">
              <w:rPr>
                <w:sz w:val="16"/>
                <w:szCs w:val="16"/>
              </w:rPr>
              <w:t xml:space="preserve">Организация и проведение на территории городского округа антинаркотических месячников, приуроченных к Международному дню борьбы с наркоманией и </w:t>
            </w:r>
            <w:r w:rsidRPr="008A7C2E">
              <w:rPr>
                <w:sz w:val="16"/>
                <w:szCs w:val="16"/>
              </w:rPr>
              <w:t>наркобизнесом и к проведению в образовательных организациях социально-психологического и медицинского тестирования</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w:t>
            </w:r>
            <w:r w:rsidRPr="008A7C2E">
              <w:rPr>
                <w:sz w:val="16"/>
                <w:szCs w:val="16"/>
              </w:rPr>
              <w:t>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63"/>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905"/>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63"/>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4" w:space="0" w:color="auto"/>
              <w:right w:val="single" w:sz="4" w:space="0" w:color="auto"/>
            </w:tcBorders>
            <w:shd w:val="clear" w:color="000000" w:fill="FFFFFF"/>
          </w:tcPr>
          <w:p w:rsidR="00AC0962" w:rsidRPr="008A7C2E" w:rsidRDefault="00817BD4" w:rsidP="00E743D6">
            <w:pPr>
              <w:autoSpaceDE w:val="0"/>
              <w:autoSpaceDN w:val="0"/>
              <w:adjustRightInd w:val="0"/>
              <w:rPr>
                <w:sz w:val="16"/>
                <w:szCs w:val="16"/>
              </w:rPr>
            </w:pPr>
            <w:r w:rsidRPr="008A7C2E">
              <w:rPr>
                <w:sz w:val="16"/>
                <w:szCs w:val="16"/>
              </w:rPr>
              <w:t xml:space="preserve">Ежегодное проведение мероприятий в рамках антинаркотических месячников, </w:t>
            </w:r>
            <w:r w:rsidR="00E743D6">
              <w:rPr>
                <w:sz w:val="16"/>
                <w:szCs w:val="16"/>
              </w:rPr>
              <w:t>Е</w:t>
            </w:r>
            <w:r>
              <w:rPr>
                <w:sz w:val="16"/>
                <w:szCs w:val="16"/>
              </w:rPr>
              <w:t>диница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Всего</w:t>
            </w:r>
          </w:p>
        </w:tc>
        <w:tc>
          <w:tcPr>
            <w:tcW w:w="839" w:type="dxa"/>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rPr>
                <w:sz w:val="16"/>
                <w:szCs w:val="16"/>
              </w:rPr>
            </w:pPr>
          </w:p>
        </w:tc>
        <w:tc>
          <w:tcPr>
            <w:tcW w:w="863" w:type="dxa"/>
            <w:gridSpan w:val="10"/>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66" w:type="dxa"/>
            <w:gridSpan w:val="9"/>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4" w:space="0" w:color="auto"/>
              <w:right w:val="single" w:sz="4" w:space="0" w:color="auto"/>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21"/>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39" w:type="dxa"/>
            <w:tcBorders>
              <w:left w:val="single" w:sz="4" w:space="0" w:color="auto"/>
              <w:bottom w:val="single" w:sz="4" w:space="0" w:color="auto"/>
              <w:right w:val="single" w:sz="4" w:space="0" w:color="auto"/>
            </w:tcBorders>
            <w:shd w:val="clear" w:color="000000" w:fill="FFFFFF"/>
          </w:tcPr>
          <w:p w:rsidR="00AC0962" w:rsidRPr="00C837AB" w:rsidRDefault="00817BD4" w:rsidP="00E91E37">
            <w:pPr>
              <w:widowControl w:val="0"/>
              <w:autoSpaceDE w:val="0"/>
              <w:autoSpaceDN w:val="0"/>
              <w:spacing w:after="200" w:line="276" w:lineRule="auto"/>
              <w:ind w:right="-57"/>
              <w:jc w:val="center"/>
              <w:rPr>
                <w:sz w:val="16"/>
                <w:szCs w:val="16"/>
              </w:rPr>
            </w:pPr>
            <w:r>
              <w:rPr>
                <w:sz w:val="16"/>
                <w:szCs w:val="16"/>
              </w:rPr>
              <w:t>2023</w:t>
            </w:r>
          </w:p>
        </w:tc>
        <w:tc>
          <w:tcPr>
            <w:tcW w:w="855" w:type="dxa"/>
            <w:gridSpan w:val="9"/>
            <w:tcBorders>
              <w:left w:val="single" w:sz="4" w:space="0" w:color="auto"/>
              <w:bottom w:val="single" w:sz="4" w:space="0" w:color="auto"/>
              <w:right w:val="single" w:sz="4" w:space="0" w:color="auto"/>
            </w:tcBorders>
            <w:shd w:val="clear" w:color="000000" w:fill="FFFFFF"/>
          </w:tcPr>
          <w:p w:rsidR="00AC0962" w:rsidRPr="008A7C2E" w:rsidRDefault="00AC0962" w:rsidP="00E91E37">
            <w:pPr>
              <w:widowControl w:val="0"/>
              <w:autoSpaceDE w:val="0"/>
              <w:autoSpaceDN w:val="0"/>
              <w:spacing w:after="200" w:line="276" w:lineRule="auto"/>
              <w:ind w:left="-57" w:right="-57"/>
              <w:jc w:val="center"/>
              <w:rPr>
                <w:sz w:val="16"/>
                <w:szCs w:val="16"/>
                <w:lang w:val="en-US"/>
              </w:rPr>
            </w:pPr>
          </w:p>
        </w:tc>
        <w:tc>
          <w:tcPr>
            <w:tcW w:w="697" w:type="dxa"/>
            <w:gridSpan w:val="3"/>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02" w:type="dxa"/>
            <w:gridSpan w:val="3"/>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63" w:type="dxa"/>
            <w:gridSpan w:val="2"/>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50"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26"/>
        </w:trPr>
        <w:tc>
          <w:tcPr>
            <w:tcW w:w="4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w:t>
            </w:r>
          </w:p>
        </w:tc>
        <w:tc>
          <w:tcPr>
            <w:tcW w:w="839"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2</w:t>
            </w:r>
          </w:p>
        </w:tc>
        <w:tc>
          <w:tcPr>
            <w:tcW w:w="855" w:type="dxa"/>
            <w:gridSpan w:val="9"/>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w:t>
            </w:r>
          </w:p>
        </w:tc>
        <w:tc>
          <w:tcPr>
            <w:tcW w:w="697" w:type="dxa"/>
            <w:gridSpan w:val="3"/>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w:t>
            </w:r>
          </w:p>
        </w:tc>
        <w:tc>
          <w:tcPr>
            <w:tcW w:w="802" w:type="dxa"/>
            <w:gridSpan w:val="3"/>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w:t>
            </w:r>
          </w:p>
        </w:tc>
        <w:tc>
          <w:tcPr>
            <w:tcW w:w="763" w:type="dxa"/>
            <w:gridSpan w:val="2"/>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2</w:t>
            </w:r>
          </w:p>
        </w:tc>
        <w:tc>
          <w:tcPr>
            <w:tcW w:w="712" w:type="dxa"/>
            <w:gridSpan w:val="2"/>
            <w:tcBorders>
              <w:top w:val="single" w:sz="4" w:space="0" w:color="auto"/>
              <w:left w:val="single" w:sz="4" w:space="0" w:color="auto"/>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w:t>
            </w:r>
          </w:p>
        </w:tc>
        <w:tc>
          <w:tcPr>
            <w:tcW w:w="851" w:type="dxa"/>
            <w:tcBorders>
              <w:top w:val="single" w:sz="4" w:space="0" w:color="auto"/>
              <w:left w:val="single" w:sz="8" w:space="0" w:color="000000"/>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w:t>
            </w:r>
          </w:p>
        </w:tc>
        <w:tc>
          <w:tcPr>
            <w:tcW w:w="850"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w:t>
            </w:r>
          </w:p>
        </w:tc>
        <w:tc>
          <w:tcPr>
            <w:tcW w:w="851" w:type="dxa"/>
            <w:tcBorders>
              <w:top w:val="single" w:sz="4" w:space="0" w:color="auto"/>
              <w:left w:val="single" w:sz="4" w:space="0" w:color="auto"/>
              <w:bottom w:val="single" w:sz="8"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2</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69"/>
        </w:trPr>
        <w:tc>
          <w:tcPr>
            <w:tcW w:w="409" w:type="dxa"/>
            <w:vMerge w:val="restart"/>
            <w:tcBorders>
              <w:left w:val="single" w:sz="8" w:space="0" w:color="000000"/>
              <w:right w:val="single" w:sz="8" w:space="0" w:color="000000"/>
            </w:tcBorders>
            <w:shd w:val="clear" w:color="000000" w:fill="FFFFFF"/>
          </w:tcPr>
          <w:p w:rsidR="00082E97" w:rsidRPr="008A7C2E" w:rsidRDefault="00817BD4" w:rsidP="00082E97">
            <w:pPr>
              <w:spacing w:after="200" w:line="276" w:lineRule="auto"/>
              <w:rPr>
                <w:sz w:val="16"/>
                <w:szCs w:val="16"/>
              </w:rPr>
            </w:pPr>
            <w:r>
              <w:rPr>
                <w:sz w:val="16"/>
                <w:szCs w:val="16"/>
              </w:rPr>
              <w:t>6</w:t>
            </w:r>
          </w:p>
        </w:tc>
        <w:tc>
          <w:tcPr>
            <w:tcW w:w="2809" w:type="dxa"/>
            <w:vMerge w:val="restart"/>
            <w:tcBorders>
              <w:left w:val="single" w:sz="8" w:space="0" w:color="000000"/>
              <w:right w:val="single" w:sz="4" w:space="0" w:color="auto"/>
            </w:tcBorders>
            <w:shd w:val="clear" w:color="000000" w:fill="FFFFFF"/>
          </w:tcPr>
          <w:p w:rsidR="00082E97" w:rsidRPr="008A7C2E" w:rsidRDefault="00817BD4" w:rsidP="00082E97">
            <w:pPr>
              <w:autoSpaceDE w:val="0"/>
              <w:autoSpaceDN w:val="0"/>
              <w:adjustRightInd w:val="0"/>
              <w:rPr>
                <w:sz w:val="16"/>
                <w:szCs w:val="16"/>
              </w:rPr>
            </w:pPr>
            <w:r w:rsidRPr="008A7C2E">
              <w:rPr>
                <w:sz w:val="16"/>
                <w:szCs w:val="16"/>
              </w:rPr>
              <w:t xml:space="preserve">Основное мероприятие 07 </w:t>
            </w:r>
          </w:p>
          <w:p w:rsidR="00082E97" w:rsidRPr="008A7C2E" w:rsidRDefault="00817BD4" w:rsidP="00082E97">
            <w:pPr>
              <w:autoSpaceDE w:val="0"/>
              <w:autoSpaceDN w:val="0"/>
              <w:adjustRightInd w:val="0"/>
              <w:rPr>
                <w:sz w:val="16"/>
                <w:szCs w:val="16"/>
              </w:rPr>
            </w:pPr>
            <w:r w:rsidRPr="008A7C2E">
              <w:rPr>
                <w:sz w:val="16"/>
                <w:szCs w:val="16"/>
              </w:rPr>
              <w:t>Развитие похоронного дела</w:t>
            </w:r>
          </w:p>
        </w:tc>
        <w:tc>
          <w:tcPr>
            <w:tcW w:w="978" w:type="dxa"/>
            <w:vMerge w:val="restart"/>
            <w:tcBorders>
              <w:left w:val="single" w:sz="4" w:space="0" w:color="auto"/>
              <w:right w:val="single" w:sz="4" w:space="0" w:color="auto"/>
            </w:tcBorders>
            <w:shd w:val="clear" w:color="000000" w:fill="FFFFFF"/>
          </w:tcPr>
          <w:p w:rsidR="00082E97" w:rsidRPr="008A7C2E" w:rsidRDefault="00817BD4" w:rsidP="00082E97">
            <w:pPr>
              <w:autoSpaceDE w:val="0"/>
              <w:autoSpaceDN w:val="0"/>
              <w:adjustRightInd w:val="0"/>
              <w:rPr>
                <w:sz w:val="16"/>
                <w:szCs w:val="16"/>
              </w:rPr>
            </w:pPr>
            <w:r w:rsidRPr="008A7C2E">
              <w:rPr>
                <w:sz w:val="16"/>
                <w:szCs w:val="16"/>
              </w:rPr>
              <w:t>01.01.2023 - 31.12.2027</w:t>
            </w:r>
          </w:p>
        </w:tc>
        <w:tc>
          <w:tcPr>
            <w:tcW w:w="1555" w:type="dxa"/>
            <w:tcBorders>
              <w:left w:val="single" w:sz="4" w:space="0" w:color="auto"/>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8" w:space="0" w:color="000000"/>
              <w:left w:val="single" w:sz="8" w:space="0" w:color="000000"/>
              <w:bottom w:val="single" w:sz="4" w:space="0" w:color="auto"/>
              <w:right w:val="single" w:sz="8" w:space="0" w:color="000000"/>
            </w:tcBorders>
            <w:shd w:val="clear" w:color="000000" w:fill="FFFFFF"/>
          </w:tcPr>
          <w:p w:rsidR="00082E97" w:rsidRPr="008A7C2E" w:rsidRDefault="00F2432F" w:rsidP="00082E97">
            <w:pPr>
              <w:autoSpaceDE w:val="0"/>
              <w:autoSpaceDN w:val="0"/>
              <w:adjustRightInd w:val="0"/>
              <w:ind w:left="56" w:right="56"/>
              <w:jc w:val="right"/>
              <w:rPr>
                <w:sz w:val="16"/>
                <w:szCs w:val="16"/>
              </w:rPr>
            </w:pPr>
            <w:r w:rsidRPr="00F2432F">
              <w:rPr>
                <w:sz w:val="16"/>
                <w:szCs w:val="16"/>
              </w:rPr>
              <w:t>14 464,00</w:t>
            </w:r>
          </w:p>
        </w:tc>
        <w:tc>
          <w:tcPr>
            <w:tcW w:w="839" w:type="dxa"/>
            <w:tcBorders>
              <w:top w:val="single" w:sz="8" w:space="0" w:color="000000"/>
              <w:left w:val="single" w:sz="8" w:space="0" w:color="000000"/>
              <w:bottom w:val="single" w:sz="4" w:space="0" w:color="auto"/>
              <w:right w:val="single" w:sz="8" w:space="0" w:color="000000"/>
            </w:tcBorders>
            <w:shd w:val="clear" w:color="000000" w:fill="FFFFFF"/>
          </w:tcPr>
          <w:p w:rsidR="00082E97" w:rsidRDefault="00817BD4" w:rsidP="00082E97">
            <w:pPr>
              <w:autoSpaceDE w:val="0"/>
              <w:autoSpaceDN w:val="0"/>
              <w:adjustRightInd w:val="0"/>
              <w:ind w:left="81" w:right="81"/>
              <w:jc w:val="right"/>
              <w:rPr>
                <w:sz w:val="16"/>
                <w:szCs w:val="16"/>
              </w:rPr>
            </w:pPr>
            <w:r>
              <w:rPr>
                <w:sz w:val="16"/>
                <w:szCs w:val="16"/>
              </w:rPr>
              <w:t xml:space="preserve">     599,00</w:t>
            </w:r>
            <w:r w:rsidRPr="00B31A62">
              <w:rPr>
                <w:sz w:val="16"/>
                <w:szCs w:val="16"/>
              </w:rPr>
              <w:tab/>
            </w:r>
          </w:p>
        </w:tc>
        <w:tc>
          <w:tcPr>
            <w:tcW w:w="3829" w:type="dxa"/>
            <w:gridSpan w:val="19"/>
            <w:tcBorders>
              <w:top w:val="single" w:sz="8" w:space="0" w:color="000000"/>
              <w:left w:val="single" w:sz="8" w:space="0" w:color="000000"/>
              <w:bottom w:val="single" w:sz="4" w:space="0" w:color="auto"/>
              <w:right w:val="single" w:sz="4" w:space="0" w:color="auto"/>
            </w:tcBorders>
            <w:shd w:val="clear" w:color="000000" w:fill="FFFFFF"/>
          </w:tcPr>
          <w:p w:rsidR="00082E97" w:rsidRPr="008A7C2E" w:rsidRDefault="005A11CE" w:rsidP="005A11CE">
            <w:pPr>
              <w:autoSpaceDE w:val="0"/>
              <w:autoSpaceDN w:val="0"/>
              <w:adjustRightInd w:val="0"/>
              <w:ind w:left="81" w:right="81"/>
              <w:jc w:val="right"/>
              <w:rPr>
                <w:sz w:val="16"/>
                <w:szCs w:val="16"/>
              </w:rPr>
            </w:pPr>
            <w:r>
              <w:rPr>
                <w:sz w:val="16"/>
                <w:szCs w:val="16"/>
              </w:rPr>
              <w:t xml:space="preserve">                                                                              </w:t>
            </w:r>
            <w:r w:rsidRPr="005A11CE">
              <w:rPr>
                <w:sz w:val="16"/>
                <w:szCs w:val="16"/>
              </w:rPr>
              <w:t>599,00</w:t>
            </w:r>
            <w:r w:rsidRPr="005A11CE">
              <w:rPr>
                <w:sz w:val="16"/>
                <w:szCs w:val="16"/>
              </w:rPr>
              <w:tab/>
            </w:r>
            <w:r w:rsidR="00817BD4" w:rsidRPr="00255CBC">
              <w:rPr>
                <w:sz w:val="16"/>
                <w:szCs w:val="16"/>
              </w:rPr>
              <w:tab/>
            </w:r>
            <w:r w:rsidR="00817BD4" w:rsidRPr="00237731">
              <w:rPr>
                <w:sz w:val="16"/>
                <w:szCs w:val="16"/>
              </w:rPr>
              <w:tab/>
            </w:r>
            <w:r w:rsidR="00817BD4" w:rsidRPr="0074789F">
              <w:rPr>
                <w:sz w:val="16"/>
                <w:szCs w:val="16"/>
              </w:rPr>
              <w:tab/>
            </w:r>
          </w:p>
        </w:tc>
        <w:tc>
          <w:tcPr>
            <w:tcW w:w="851" w:type="dxa"/>
            <w:tcBorders>
              <w:top w:val="single" w:sz="8" w:space="0" w:color="000000"/>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Pr>
                <w:sz w:val="16"/>
                <w:szCs w:val="16"/>
              </w:rPr>
              <w:t xml:space="preserve">                                                           4 422,00</w:t>
            </w:r>
            <w:r w:rsidRPr="00237731">
              <w:rPr>
                <w:sz w:val="16"/>
                <w:szCs w:val="16"/>
              </w:rPr>
              <w:tab/>
            </w:r>
            <w:r w:rsidRPr="0074789F">
              <w:rPr>
                <w:sz w:val="16"/>
                <w:szCs w:val="16"/>
              </w:rPr>
              <w:tab/>
            </w:r>
          </w:p>
        </w:tc>
        <w:tc>
          <w:tcPr>
            <w:tcW w:w="850" w:type="dxa"/>
            <w:tcBorders>
              <w:top w:val="single" w:sz="8" w:space="0" w:color="000000"/>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Pr>
                <w:sz w:val="16"/>
                <w:szCs w:val="16"/>
              </w:rPr>
              <w:t xml:space="preserve">                                                                           4 422,00</w:t>
            </w:r>
            <w:r w:rsidRPr="00237731">
              <w:rPr>
                <w:sz w:val="16"/>
                <w:szCs w:val="16"/>
              </w:rPr>
              <w:tab/>
            </w:r>
            <w:r w:rsidRPr="0074789F">
              <w:rPr>
                <w:sz w:val="16"/>
                <w:szCs w:val="16"/>
              </w:rPr>
              <w:tab/>
            </w:r>
          </w:p>
        </w:tc>
        <w:tc>
          <w:tcPr>
            <w:tcW w:w="851" w:type="dxa"/>
            <w:tcBorders>
              <w:top w:val="single" w:sz="8" w:space="0" w:color="000000"/>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Pr>
                <w:sz w:val="16"/>
                <w:szCs w:val="16"/>
              </w:rPr>
              <w:t xml:space="preserve">           </w:t>
            </w:r>
            <w:r>
              <w:rPr>
                <w:sz w:val="16"/>
                <w:szCs w:val="16"/>
              </w:rPr>
              <w:t xml:space="preserve">                                                                4 422,00</w:t>
            </w:r>
            <w:r w:rsidRPr="00237731">
              <w:rPr>
                <w:sz w:val="16"/>
                <w:szCs w:val="16"/>
              </w:rPr>
              <w:tab/>
            </w:r>
            <w:r w:rsidRPr="0074789F">
              <w:rPr>
                <w:sz w:val="16"/>
                <w:szCs w:val="16"/>
              </w:rPr>
              <w:tab/>
            </w:r>
          </w:p>
        </w:tc>
        <w:tc>
          <w:tcPr>
            <w:tcW w:w="1995" w:type="dxa"/>
            <w:vMerge w:val="restart"/>
            <w:tcBorders>
              <w:left w:val="single" w:sz="8" w:space="0" w:color="000000"/>
              <w:right w:val="single" w:sz="8" w:space="0" w:color="000000"/>
            </w:tcBorders>
            <w:shd w:val="clear" w:color="000000" w:fill="FFFFFF"/>
          </w:tcPr>
          <w:p w:rsidR="00082E97" w:rsidRPr="008A7C2E" w:rsidRDefault="00817BD4" w:rsidP="00082E9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val="675"/>
        </w:trPr>
        <w:tc>
          <w:tcPr>
            <w:tcW w:w="409" w:type="dxa"/>
            <w:vMerge/>
            <w:tcBorders>
              <w:left w:val="single" w:sz="8" w:space="0" w:color="000000"/>
              <w:right w:val="single" w:sz="8" w:space="0" w:color="000000"/>
            </w:tcBorders>
            <w:shd w:val="clear" w:color="000000" w:fill="FFFFFF"/>
          </w:tcPr>
          <w:p w:rsidR="00082E97" w:rsidRPr="008A7C2E" w:rsidRDefault="00082E97" w:rsidP="00082E9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082E97" w:rsidRPr="008A7C2E" w:rsidRDefault="00082E97" w:rsidP="00082E9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082E97" w:rsidRPr="008A7C2E" w:rsidRDefault="00082E97" w:rsidP="00082E9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082E97" w:rsidRPr="008A7C2E" w:rsidRDefault="00817BD4" w:rsidP="00082E97">
            <w:pPr>
              <w:autoSpaceDE w:val="0"/>
              <w:autoSpaceDN w:val="0"/>
              <w:adjustRightInd w:val="0"/>
              <w:ind w:left="56" w:right="56"/>
              <w:jc w:val="right"/>
              <w:rPr>
                <w:sz w:val="16"/>
                <w:szCs w:val="16"/>
              </w:rPr>
            </w:pPr>
            <w:r>
              <w:rPr>
                <w:sz w:val="16"/>
                <w:szCs w:val="16"/>
              </w:rPr>
              <w:t>259 139,09</w:t>
            </w:r>
            <w:r w:rsidRPr="002915F8">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082E97" w:rsidRPr="008A7C2E" w:rsidRDefault="00817BD4" w:rsidP="00082E97">
            <w:pPr>
              <w:autoSpaceDE w:val="0"/>
              <w:autoSpaceDN w:val="0"/>
              <w:adjustRightInd w:val="0"/>
              <w:ind w:left="81" w:right="81"/>
              <w:jc w:val="right"/>
              <w:rPr>
                <w:sz w:val="16"/>
                <w:szCs w:val="16"/>
              </w:rPr>
            </w:pPr>
            <w:r>
              <w:rPr>
                <w:sz w:val="16"/>
                <w:szCs w:val="16"/>
              </w:rPr>
              <w:t>49 130,38</w:t>
            </w:r>
            <w:r w:rsidRPr="00AB6633">
              <w:rPr>
                <w:sz w:val="16"/>
                <w:szCs w:val="16"/>
              </w:rPr>
              <w:tab/>
            </w:r>
          </w:p>
        </w:tc>
        <w:tc>
          <w:tcPr>
            <w:tcW w:w="3829" w:type="dxa"/>
            <w:gridSpan w:val="19"/>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5A11CE">
            <w:pPr>
              <w:autoSpaceDE w:val="0"/>
              <w:autoSpaceDN w:val="0"/>
              <w:adjustRightInd w:val="0"/>
              <w:ind w:left="81" w:right="81"/>
              <w:jc w:val="right"/>
              <w:rPr>
                <w:sz w:val="16"/>
                <w:szCs w:val="16"/>
              </w:rPr>
            </w:pPr>
            <w:r>
              <w:rPr>
                <w:sz w:val="16"/>
                <w:szCs w:val="16"/>
              </w:rPr>
              <w:t xml:space="preserve">                                                                           </w:t>
            </w:r>
            <w:r w:rsidR="005A11CE" w:rsidRPr="005A11CE">
              <w:rPr>
                <w:sz w:val="16"/>
                <w:szCs w:val="16"/>
              </w:rPr>
              <w:t>53 320,21</w:t>
            </w:r>
            <w:r w:rsidR="005A11CE" w:rsidRPr="005A11CE">
              <w:rPr>
                <w:sz w:val="16"/>
                <w:szCs w:val="16"/>
              </w:rPr>
              <w:tab/>
            </w:r>
            <w:r w:rsidRPr="00626099">
              <w:rPr>
                <w:sz w:val="16"/>
                <w:szCs w:val="16"/>
              </w:rPr>
              <w:tab/>
            </w:r>
            <w:r w:rsidRPr="00BA5CA8">
              <w:rPr>
                <w:sz w:val="16"/>
                <w:szCs w:val="16"/>
              </w:rPr>
              <w:tab/>
            </w:r>
            <w:r w:rsidRPr="003A0D98">
              <w:rPr>
                <w:sz w:val="16"/>
                <w:szCs w:val="16"/>
              </w:rPr>
              <w:tab/>
            </w:r>
          </w:p>
        </w:tc>
        <w:tc>
          <w:tcPr>
            <w:tcW w:w="851"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52 229,50</w:t>
            </w:r>
            <w:r w:rsidRPr="00BA5CA8">
              <w:rPr>
                <w:sz w:val="16"/>
                <w:szCs w:val="16"/>
              </w:rPr>
              <w:tab/>
            </w:r>
            <w:r w:rsidRPr="003A0D98">
              <w:rPr>
                <w:sz w:val="16"/>
                <w:szCs w:val="16"/>
              </w:rPr>
              <w:tab/>
            </w:r>
          </w:p>
        </w:tc>
        <w:tc>
          <w:tcPr>
            <w:tcW w:w="850"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52 229,50</w:t>
            </w:r>
            <w:r w:rsidRPr="00BA5CA8">
              <w:rPr>
                <w:sz w:val="16"/>
                <w:szCs w:val="16"/>
              </w:rPr>
              <w:tab/>
            </w:r>
            <w:r w:rsidRPr="003A0D98">
              <w:rPr>
                <w:sz w:val="16"/>
                <w:szCs w:val="16"/>
              </w:rPr>
              <w:tab/>
            </w:r>
          </w:p>
        </w:tc>
        <w:tc>
          <w:tcPr>
            <w:tcW w:w="851"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52 229,50</w:t>
            </w:r>
            <w:r w:rsidRPr="00BA5CA8">
              <w:rPr>
                <w:sz w:val="16"/>
                <w:szCs w:val="16"/>
              </w:rPr>
              <w:tab/>
            </w:r>
            <w:r w:rsidRPr="003A0D98">
              <w:rPr>
                <w:sz w:val="16"/>
                <w:szCs w:val="16"/>
              </w:rPr>
              <w:tab/>
            </w:r>
          </w:p>
        </w:tc>
        <w:tc>
          <w:tcPr>
            <w:tcW w:w="1995" w:type="dxa"/>
            <w:vMerge/>
            <w:tcBorders>
              <w:left w:val="single" w:sz="8" w:space="0" w:color="000000"/>
              <w:right w:val="single" w:sz="8" w:space="0" w:color="000000"/>
            </w:tcBorders>
            <w:shd w:val="clear" w:color="000000" w:fill="FFFFFF"/>
          </w:tcPr>
          <w:p w:rsidR="00082E97" w:rsidRPr="008A7C2E" w:rsidRDefault="00082E97" w:rsidP="00082E97">
            <w:pPr>
              <w:autoSpaceDE w:val="0"/>
              <w:autoSpaceDN w:val="0"/>
              <w:adjustRightInd w:val="0"/>
              <w:jc w:val="center"/>
              <w:rPr>
                <w:sz w:val="16"/>
                <w:szCs w:val="16"/>
              </w:rPr>
            </w:pPr>
          </w:p>
        </w:tc>
      </w:tr>
      <w:tr w:rsidR="00274966" w:rsidTr="00E91E37">
        <w:trPr>
          <w:gridAfter w:val="3"/>
          <w:wAfter w:w="2257" w:type="dxa"/>
          <w:cantSplit/>
          <w:trHeight w:val="504"/>
        </w:trPr>
        <w:tc>
          <w:tcPr>
            <w:tcW w:w="409" w:type="dxa"/>
            <w:vMerge/>
            <w:tcBorders>
              <w:left w:val="single" w:sz="8" w:space="0" w:color="000000"/>
              <w:bottom w:val="single" w:sz="4" w:space="0" w:color="auto"/>
              <w:right w:val="single" w:sz="8" w:space="0" w:color="000000"/>
            </w:tcBorders>
            <w:shd w:val="clear" w:color="000000" w:fill="FFFFFF"/>
          </w:tcPr>
          <w:p w:rsidR="00082E97" w:rsidRPr="008A7C2E" w:rsidRDefault="00082E97" w:rsidP="00082E9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082E97" w:rsidRPr="008A7C2E" w:rsidRDefault="00082E97" w:rsidP="00082E97">
            <w:pPr>
              <w:autoSpaceDE w:val="0"/>
              <w:autoSpaceDN w:val="0"/>
              <w:adjustRightInd w:val="0"/>
              <w:rPr>
                <w:sz w:val="16"/>
                <w:szCs w:val="16"/>
                <w:highlight w:val="yellow"/>
              </w:rPr>
            </w:pPr>
          </w:p>
        </w:tc>
        <w:tc>
          <w:tcPr>
            <w:tcW w:w="978" w:type="dxa"/>
            <w:vMerge/>
            <w:tcBorders>
              <w:left w:val="single" w:sz="4" w:space="0" w:color="auto"/>
              <w:bottom w:val="single" w:sz="4" w:space="0" w:color="auto"/>
              <w:right w:val="single" w:sz="4" w:space="0" w:color="auto"/>
            </w:tcBorders>
            <w:shd w:val="clear" w:color="000000" w:fill="FFFFFF"/>
          </w:tcPr>
          <w:p w:rsidR="00082E97" w:rsidRPr="008A7C2E" w:rsidRDefault="00082E97" w:rsidP="00082E97">
            <w:pPr>
              <w:autoSpaceDE w:val="0"/>
              <w:autoSpaceDN w:val="0"/>
              <w:adjustRightInd w:val="0"/>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082E97" w:rsidRPr="008A7C2E" w:rsidRDefault="00F2432F" w:rsidP="00082E97">
            <w:pPr>
              <w:autoSpaceDE w:val="0"/>
              <w:autoSpaceDN w:val="0"/>
              <w:adjustRightInd w:val="0"/>
              <w:ind w:left="56" w:right="56"/>
              <w:jc w:val="right"/>
              <w:rPr>
                <w:sz w:val="16"/>
                <w:szCs w:val="16"/>
              </w:rPr>
            </w:pPr>
            <w:r w:rsidRPr="00F2432F">
              <w:rPr>
                <w:sz w:val="16"/>
                <w:szCs w:val="16"/>
              </w:rPr>
              <w:t>273 603,09</w:t>
            </w:r>
            <w:r w:rsidR="00817BD4" w:rsidRPr="000353D6">
              <w:rPr>
                <w:sz w:val="16"/>
                <w:szCs w:val="16"/>
              </w:rPr>
              <w:tab/>
            </w:r>
            <w:r w:rsidR="00817BD4" w:rsidRPr="008A7C2E">
              <w:rPr>
                <w:sz w:val="16"/>
                <w:szCs w:val="16"/>
              </w:rPr>
              <w:tab/>
            </w:r>
            <w:r w:rsidR="00817BD4" w:rsidRPr="008A7C2E">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082E97" w:rsidRPr="008A7C2E" w:rsidRDefault="00817BD4" w:rsidP="00082E97">
            <w:pPr>
              <w:autoSpaceDE w:val="0"/>
              <w:autoSpaceDN w:val="0"/>
              <w:adjustRightInd w:val="0"/>
              <w:ind w:left="81" w:right="81"/>
              <w:jc w:val="right"/>
              <w:rPr>
                <w:sz w:val="16"/>
                <w:szCs w:val="16"/>
              </w:rPr>
            </w:pPr>
            <w:r>
              <w:rPr>
                <w:sz w:val="16"/>
                <w:szCs w:val="16"/>
              </w:rPr>
              <w:t>49 729,38</w:t>
            </w:r>
            <w:r w:rsidRPr="00C226F6">
              <w:rPr>
                <w:sz w:val="16"/>
                <w:szCs w:val="16"/>
              </w:rPr>
              <w:tab/>
            </w:r>
          </w:p>
        </w:tc>
        <w:tc>
          <w:tcPr>
            <w:tcW w:w="3829" w:type="dxa"/>
            <w:gridSpan w:val="19"/>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5A11CE" w:rsidP="005A11CE">
            <w:pPr>
              <w:autoSpaceDE w:val="0"/>
              <w:autoSpaceDN w:val="0"/>
              <w:adjustRightInd w:val="0"/>
              <w:ind w:left="81" w:right="81"/>
              <w:jc w:val="right"/>
              <w:rPr>
                <w:sz w:val="16"/>
                <w:szCs w:val="16"/>
              </w:rPr>
            </w:pPr>
            <w:r>
              <w:rPr>
                <w:sz w:val="16"/>
                <w:szCs w:val="16"/>
              </w:rPr>
              <w:t xml:space="preserve">                                             </w:t>
            </w:r>
            <w:r w:rsidR="000F1ED0">
              <w:rPr>
                <w:sz w:val="16"/>
                <w:szCs w:val="16"/>
              </w:rPr>
              <w:t xml:space="preserve">                             </w:t>
            </w:r>
            <w:r w:rsidRPr="005A11CE">
              <w:rPr>
                <w:sz w:val="16"/>
                <w:szCs w:val="16"/>
              </w:rPr>
              <w:t>53 919,21</w:t>
            </w:r>
            <w:r w:rsidRPr="005A11CE">
              <w:rPr>
                <w:sz w:val="16"/>
                <w:szCs w:val="16"/>
              </w:rPr>
              <w:tab/>
            </w:r>
            <w:r w:rsidR="00817BD4" w:rsidRPr="00255CBC">
              <w:rPr>
                <w:sz w:val="16"/>
                <w:szCs w:val="16"/>
              </w:rPr>
              <w:tab/>
            </w:r>
            <w:r w:rsidR="00817BD4" w:rsidRPr="00237731">
              <w:rPr>
                <w:sz w:val="16"/>
                <w:szCs w:val="16"/>
              </w:rPr>
              <w:tab/>
            </w:r>
            <w:r w:rsidR="00817BD4" w:rsidRPr="00B44D76">
              <w:rPr>
                <w:sz w:val="16"/>
                <w:szCs w:val="16"/>
              </w:rPr>
              <w:tab/>
            </w:r>
          </w:p>
        </w:tc>
        <w:tc>
          <w:tcPr>
            <w:tcW w:w="851"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56 651,50</w:t>
            </w:r>
            <w:r w:rsidRPr="00237731">
              <w:rPr>
                <w:sz w:val="16"/>
                <w:szCs w:val="16"/>
              </w:rPr>
              <w:tab/>
            </w:r>
            <w:r w:rsidRPr="00B44D76">
              <w:rPr>
                <w:sz w:val="16"/>
                <w:szCs w:val="16"/>
              </w:rPr>
              <w:tab/>
            </w:r>
          </w:p>
        </w:tc>
        <w:tc>
          <w:tcPr>
            <w:tcW w:w="850"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56 651,50</w:t>
            </w:r>
            <w:r w:rsidRPr="00237731">
              <w:rPr>
                <w:sz w:val="16"/>
                <w:szCs w:val="16"/>
              </w:rPr>
              <w:tab/>
            </w:r>
            <w:r w:rsidRPr="00B44D76">
              <w:rPr>
                <w:sz w:val="16"/>
                <w:szCs w:val="16"/>
              </w:rPr>
              <w:tab/>
            </w:r>
          </w:p>
        </w:tc>
        <w:tc>
          <w:tcPr>
            <w:tcW w:w="851" w:type="dxa"/>
            <w:tcBorders>
              <w:top w:val="single" w:sz="4" w:space="0" w:color="auto"/>
              <w:left w:val="single" w:sz="8" w:space="0" w:color="000000"/>
              <w:bottom w:val="single" w:sz="4" w:space="0" w:color="auto"/>
              <w:right w:val="single" w:sz="4" w:space="0" w:color="auto"/>
            </w:tcBorders>
            <w:shd w:val="clear" w:color="000000" w:fill="FFFFFF"/>
          </w:tcPr>
          <w:p w:rsidR="00082E97" w:rsidRPr="008A7C2E" w:rsidRDefault="00817BD4" w:rsidP="00082E97">
            <w:pPr>
              <w:autoSpaceDE w:val="0"/>
              <w:autoSpaceDN w:val="0"/>
              <w:adjustRightInd w:val="0"/>
              <w:ind w:left="81" w:right="81"/>
              <w:jc w:val="right"/>
              <w:rPr>
                <w:sz w:val="16"/>
                <w:szCs w:val="16"/>
              </w:rPr>
            </w:pPr>
            <w:r w:rsidRPr="008A7C2E">
              <w:rPr>
                <w:sz w:val="16"/>
                <w:szCs w:val="16"/>
              </w:rPr>
              <w:t xml:space="preserve">                                                       </w:t>
            </w:r>
            <w:r>
              <w:rPr>
                <w:sz w:val="16"/>
                <w:szCs w:val="16"/>
              </w:rPr>
              <w:t xml:space="preserve">                   56 651,50</w:t>
            </w:r>
            <w:r w:rsidRPr="00237731">
              <w:rPr>
                <w:sz w:val="16"/>
                <w:szCs w:val="16"/>
              </w:rPr>
              <w:tab/>
            </w:r>
            <w:r w:rsidRPr="00B44D76">
              <w:rPr>
                <w:sz w:val="16"/>
                <w:szCs w:val="16"/>
              </w:rPr>
              <w:tab/>
            </w:r>
          </w:p>
        </w:tc>
        <w:tc>
          <w:tcPr>
            <w:tcW w:w="1995" w:type="dxa"/>
            <w:tcBorders>
              <w:left w:val="single" w:sz="8" w:space="0" w:color="000000"/>
              <w:bottom w:val="single" w:sz="4" w:space="0" w:color="auto"/>
              <w:right w:val="single" w:sz="8" w:space="0" w:color="000000"/>
            </w:tcBorders>
            <w:shd w:val="clear" w:color="000000" w:fill="FFFFFF"/>
          </w:tcPr>
          <w:p w:rsidR="00082E97" w:rsidRPr="008A7C2E" w:rsidRDefault="00082E97" w:rsidP="00082E97">
            <w:pPr>
              <w:autoSpaceDE w:val="0"/>
              <w:autoSpaceDN w:val="0"/>
              <w:adjustRightInd w:val="0"/>
              <w:jc w:val="center"/>
              <w:rPr>
                <w:sz w:val="16"/>
                <w:szCs w:val="16"/>
              </w:rPr>
            </w:pPr>
          </w:p>
        </w:tc>
      </w:tr>
      <w:tr w:rsidR="00274966" w:rsidTr="00A21ACA">
        <w:trPr>
          <w:gridAfter w:val="3"/>
          <w:wAfter w:w="2257" w:type="dxa"/>
          <w:cantSplit/>
          <w:trHeight w:hRule="exact" w:val="679"/>
        </w:trPr>
        <w:tc>
          <w:tcPr>
            <w:tcW w:w="409" w:type="dxa"/>
            <w:vMerge w:val="restart"/>
            <w:tcBorders>
              <w:top w:val="single" w:sz="4" w:space="0" w:color="auto"/>
              <w:left w:val="single" w:sz="8" w:space="0" w:color="000000"/>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6</w:t>
            </w:r>
            <w:r w:rsidRPr="008A7C2E">
              <w:rPr>
                <w:sz w:val="16"/>
                <w:szCs w:val="16"/>
              </w:rPr>
              <w:t>.1</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rPr>
                <w:rFonts w:eastAsia="Calibri"/>
                <w:sz w:val="16"/>
                <w:szCs w:val="16"/>
                <w:lang w:eastAsia="en-US"/>
              </w:rPr>
            </w:pPr>
            <w:r w:rsidRPr="008A7C2E">
              <w:rPr>
                <w:rFonts w:eastAsia="Calibri"/>
                <w:sz w:val="16"/>
                <w:szCs w:val="16"/>
                <w:lang w:eastAsia="en-US"/>
              </w:rPr>
              <w:t xml:space="preserve">Мероприятие 07.01 </w:t>
            </w:r>
          </w:p>
          <w:p w:rsidR="00AC0962" w:rsidRPr="008A7C2E" w:rsidRDefault="00817BD4" w:rsidP="00E91E37">
            <w:pPr>
              <w:autoSpaceDE w:val="0"/>
              <w:autoSpaceDN w:val="0"/>
              <w:adjustRightInd w:val="0"/>
              <w:rPr>
                <w:strike/>
                <w:sz w:val="16"/>
                <w:szCs w:val="16"/>
                <w:u w:val="single"/>
              </w:rPr>
            </w:pPr>
            <w:r w:rsidRPr="008A7C2E">
              <w:rPr>
                <w:rFonts w:eastAsia="Calibri"/>
                <w:sz w:val="16"/>
                <w:szCs w:val="16"/>
                <w:lang w:eastAsia="en-US"/>
              </w:rPr>
              <w:t>Обустройство и восстановление воинских захоронений, расположенных на территории Московской области</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 xml:space="preserve">Управление безопасности, </w:t>
            </w:r>
            <w:r w:rsidRPr="008A7C2E">
              <w:rPr>
                <w:sz w:val="16"/>
                <w:szCs w:val="16"/>
              </w:rPr>
              <w:t>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A21ACA">
        <w:trPr>
          <w:gridAfter w:val="3"/>
          <w:wAfter w:w="2257" w:type="dxa"/>
          <w:cantSplit/>
          <w:trHeight w:hRule="exact" w:val="85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rPr>
                <w:rFonts w:eastAsia="Calibri"/>
                <w:sz w:val="16"/>
                <w:szCs w:val="16"/>
                <w:lang w:eastAsia="en-US"/>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21ACA">
        <w:trPr>
          <w:gridAfter w:val="3"/>
          <w:wAfter w:w="2257" w:type="dxa"/>
          <w:cantSplit/>
          <w:trHeight w:hRule="exact" w:val="71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rPr>
                <w:rFonts w:eastAsia="Calibri"/>
                <w:sz w:val="16"/>
                <w:szCs w:val="16"/>
                <w:lang w:eastAsia="en-US"/>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5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highlight w:val="yellow"/>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Количество восстановленных (ремонт, реставрация, благоустройство) воинских захоронений, Штук</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4" w:space="0" w:color="auto"/>
              <w:left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auto"/>
              <w:left w:val="single" w:sz="4" w:space="0" w:color="auto"/>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73"/>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highlight w:val="yellow"/>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4" w:space="0" w:color="auto"/>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4" w:space="0" w:color="auto"/>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highlight w:val="yellow"/>
              </w:rPr>
            </w:pPr>
          </w:p>
        </w:tc>
      </w:tr>
      <w:tr w:rsidR="00274966" w:rsidTr="00E91E37">
        <w:trPr>
          <w:gridAfter w:val="3"/>
          <w:wAfter w:w="2257" w:type="dxa"/>
          <w:cantSplit/>
          <w:trHeight w:hRule="exact" w:val="362"/>
        </w:trPr>
        <w:tc>
          <w:tcPr>
            <w:tcW w:w="4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spacing w:after="200" w:line="276" w:lineRule="auto"/>
              <w:rPr>
                <w:sz w:val="16"/>
                <w:szCs w:val="16"/>
                <w:highlight w:val="yellow"/>
              </w:rPr>
            </w:pPr>
          </w:p>
        </w:tc>
        <w:tc>
          <w:tcPr>
            <w:tcW w:w="2809" w:type="dxa"/>
            <w:vMerge/>
            <w:tcBorders>
              <w:left w:val="single" w:sz="8" w:space="0" w:color="000000"/>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839" w:type="dxa"/>
            <w:tcBorders>
              <w:top w:val="single" w:sz="4" w:space="0" w:color="auto"/>
              <w:left w:val="single" w:sz="4" w:space="0" w:color="auto"/>
              <w:bottom w:val="single" w:sz="4" w:space="0" w:color="000000"/>
              <w:right w:val="single" w:sz="4" w:space="0" w:color="auto"/>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0</w:t>
            </w:r>
          </w:p>
        </w:tc>
        <w:tc>
          <w:tcPr>
            <w:tcW w:w="855" w:type="dxa"/>
            <w:gridSpan w:val="9"/>
            <w:tcBorders>
              <w:top w:val="single" w:sz="4" w:space="0" w:color="auto"/>
              <w:left w:val="single" w:sz="4" w:space="0" w:color="auto"/>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0</w:t>
            </w:r>
          </w:p>
        </w:tc>
        <w:tc>
          <w:tcPr>
            <w:tcW w:w="697" w:type="dxa"/>
            <w:gridSpan w:val="3"/>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0</w:t>
            </w:r>
          </w:p>
        </w:tc>
        <w:tc>
          <w:tcPr>
            <w:tcW w:w="855" w:type="dxa"/>
            <w:gridSpan w:val="4"/>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71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712" w:type="dxa"/>
            <w:gridSpan w:val="2"/>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851" w:type="dxa"/>
            <w:tcBorders>
              <w:top w:val="single" w:sz="4" w:space="0" w:color="auto"/>
              <w:left w:val="single" w:sz="4" w:space="0" w:color="auto"/>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85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199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81"/>
        </w:trPr>
        <w:tc>
          <w:tcPr>
            <w:tcW w:w="409" w:type="dxa"/>
            <w:vMerge w:val="restart"/>
            <w:tcBorders>
              <w:top w:val="single" w:sz="4" w:space="0" w:color="000000"/>
              <w:left w:val="single" w:sz="4" w:space="0" w:color="000000"/>
              <w:right w:val="single" w:sz="4" w:space="0" w:color="000000"/>
            </w:tcBorders>
            <w:shd w:val="clear" w:color="000000" w:fill="FFFFFF"/>
          </w:tcPr>
          <w:p w:rsidR="009138DE" w:rsidRPr="008A7C2E" w:rsidRDefault="00817BD4" w:rsidP="009138DE">
            <w:pPr>
              <w:spacing w:after="200" w:line="276" w:lineRule="auto"/>
              <w:rPr>
                <w:sz w:val="16"/>
                <w:szCs w:val="16"/>
              </w:rPr>
            </w:pPr>
            <w:r>
              <w:rPr>
                <w:sz w:val="16"/>
                <w:szCs w:val="16"/>
              </w:rPr>
              <w:t>6</w:t>
            </w:r>
            <w:r w:rsidRPr="008A7C2E">
              <w:rPr>
                <w:sz w:val="16"/>
                <w:szCs w:val="16"/>
              </w:rPr>
              <w:t>.2</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9138DE">
            <w:pPr>
              <w:rPr>
                <w:rFonts w:eastAsia="Calibri"/>
                <w:sz w:val="16"/>
                <w:szCs w:val="16"/>
                <w:lang w:eastAsia="en-US"/>
              </w:rPr>
            </w:pPr>
            <w:r w:rsidRPr="008A7C2E">
              <w:rPr>
                <w:rFonts w:eastAsia="Calibri"/>
                <w:sz w:val="16"/>
                <w:szCs w:val="16"/>
                <w:lang w:eastAsia="en-US"/>
              </w:rPr>
              <w:t xml:space="preserve">Мероприятие 07.02 </w:t>
            </w:r>
          </w:p>
          <w:p w:rsidR="009138DE" w:rsidRPr="008A7C2E" w:rsidRDefault="00817BD4" w:rsidP="009138DE">
            <w:pPr>
              <w:autoSpaceDE w:val="0"/>
              <w:autoSpaceDN w:val="0"/>
              <w:adjustRightInd w:val="0"/>
              <w:rPr>
                <w:rFonts w:eastAsia="Calibri"/>
                <w:sz w:val="16"/>
                <w:szCs w:val="16"/>
                <w:lang w:eastAsia="en-US"/>
              </w:rPr>
            </w:pPr>
            <w:r w:rsidRPr="008A7C2E">
              <w:rPr>
                <w:rFonts w:eastAsia="Calibri"/>
                <w:sz w:val="16"/>
                <w:szCs w:val="16"/>
                <w:lang w:eastAsia="en-US"/>
              </w:rPr>
              <w:t xml:space="preserve">Реализация мероприятий по транспортировке умерших в морг, включая погрузо-разгрузочные работы, с мест обнаружения или происшествия для проведения </w:t>
            </w:r>
            <w:r w:rsidRPr="008A7C2E">
              <w:rPr>
                <w:rFonts w:eastAsia="Calibri"/>
                <w:sz w:val="16"/>
                <w:szCs w:val="16"/>
                <w:lang w:eastAsia="en-US"/>
              </w:rPr>
              <w:t>судебно-медицинской экспертизы</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9138DE">
            <w:pPr>
              <w:autoSpaceDE w:val="0"/>
              <w:autoSpaceDN w:val="0"/>
              <w:adjustRightInd w:val="0"/>
              <w:rPr>
                <w:sz w:val="16"/>
                <w:szCs w:val="16"/>
              </w:rPr>
            </w:pPr>
            <w:r w:rsidRPr="008A7C2E">
              <w:rPr>
                <w:sz w:val="16"/>
                <w:szCs w:val="16"/>
              </w:rPr>
              <w:t>01.01.2023 - 31.12.2027</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9138DE">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9E70EC" w:rsidP="009138DE">
            <w:pPr>
              <w:autoSpaceDE w:val="0"/>
              <w:autoSpaceDN w:val="0"/>
              <w:adjustRightInd w:val="0"/>
              <w:ind w:left="56" w:right="56"/>
              <w:jc w:val="right"/>
              <w:rPr>
                <w:sz w:val="16"/>
                <w:szCs w:val="16"/>
              </w:rPr>
            </w:pPr>
            <w:r w:rsidRPr="009E70EC">
              <w:rPr>
                <w:sz w:val="16"/>
                <w:szCs w:val="16"/>
              </w:rPr>
              <w:t>14 464,00</w:t>
            </w:r>
            <w:r w:rsidR="00817BD4" w:rsidRPr="009B6BFC">
              <w:rPr>
                <w:sz w:val="16"/>
                <w:szCs w:val="16"/>
              </w:rPr>
              <w:tab/>
            </w:r>
            <w:r w:rsidR="00817BD4" w:rsidRPr="005B6C2F">
              <w:rPr>
                <w:sz w:val="16"/>
                <w:szCs w:val="16"/>
              </w:rPr>
              <w:tab/>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9138DE">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A73C95">
            <w:pPr>
              <w:autoSpaceDE w:val="0"/>
              <w:autoSpaceDN w:val="0"/>
              <w:adjustRightInd w:val="0"/>
              <w:ind w:left="56" w:right="56"/>
              <w:jc w:val="right"/>
              <w:rPr>
                <w:sz w:val="16"/>
                <w:szCs w:val="16"/>
              </w:rPr>
            </w:pPr>
            <w:r>
              <w:rPr>
                <w:sz w:val="16"/>
                <w:szCs w:val="16"/>
              </w:rPr>
              <w:t xml:space="preserve">                    </w:t>
            </w:r>
            <w:r w:rsidR="00A73C95">
              <w:rPr>
                <w:sz w:val="16"/>
                <w:szCs w:val="16"/>
              </w:rPr>
              <w:t xml:space="preserve">                                                            </w:t>
            </w:r>
            <w:r w:rsidR="00A73C95" w:rsidRPr="00A73C95">
              <w:rPr>
                <w:sz w:val="16"/>
                <w:szCs w:val="16"/>
              </w:rPr>
              <w:t>599,00</w:t>
            </w:r>
            <w:r w:rsidR="00A73C95" w:rsidRPr="00A73C95">
              <w:rPr>
                <w:sz w:val="16"/>
                <w:szCs w:val="16"/>
              </w:rPr>
              <w:tab/>
            </w:r>
            <w:r w:rsidRPr="004F7ADA">
              <w:rPr>
                <w:sz w:val="16"/>
                <w:szCs w:val="16"/>
              </w:rPr>
              <w:tab/>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138DE" w:rsidRPr="008A7C2E" w:rsidRDefault="00817BD4" w:rsidP="009138DE">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23"/>
        </w:trPr>
        <w:tc>
          <w:tcPr>
            <w:tcW w:w="409" w:type="dxa"/>
            <w:vMerge/>
            <w:tcBorders>
              <w:left w:val="single" w:sz="4" w:space="0" w:color="000000"/>
              <w:right w:val="single" w:sz="4" w:space="0" w:color="000000"/>
            </w:tcBorders>
            <w:shd w:val="clear" w:color="000000" w:fill="FFFFFF"/>
          </w:tcPr>
          <w:p w:rsidR="009138DE" w:rsidRPr="008A7C2E" w:rsidRDefault="009138DE" w:rsidP="009138DE">
            <w:pPr>
              <w:spacing w:after="200" w:line="276" w:lineRule="auto"/>
              <w:rPr>
                <w:sz w:val="16"/>
                <w:szCs w:val="16"/>
              </w:rPr>
            </w:pPr>
          </w:p>
        </w:tc>
        <w:tc>
          <w:tcPr>
            <w:tcW w:w="2809" w:type="dxa"/>
            <w:vMerge/>
            <w:tcBorders>
              <w:top w:val="single" w:sz="4" w:space="0" w:color="000000"/>
              <w:left w:val="single" w:sz="4" w:space="0" w:color="000000"/>
              <w:right w:val="single" w:sz="4" w:space="0" w:color="auto"/>
            </w:tcBorders>
            <w:shd w:val="clear" w:color="000000" w:fill="FFFFFF"/>
          </w:tcPr>
          <w:p w:rsidR="009138DE" w:rsidRPr="008A7C2E" w:rsidRDefault="009138DE" w:rsidP="009138DE">
            <w:pPr>
              <w:rPr>
                <w:rFonts w:eastAsia="Calibri"/>
                <w:sz w:val="16"/>
                <w:szCs w:val="16"/>
                <w:lang w:eastAsia="en-US"/>
              </w:rPr>
            </w:pPr>
          </w:p>
        </w:tc>
        <w:tc>
          <w:tcPr>
            <w:tcW w:w="978" w:type="dxa"/>
            <w:vMerge/>
            <w:tcBorders>
              <w:top w:val="single" w:sz="4" w:space="0" w:color="000000"/>
              <w:left w:val="single" w:sz="4" w:space="0" w:color="auto"/>
              <w:right w:val="single" w:sz="4" w:space="0" w:color="auto"/>
            </w:tcBorders>
            <w:shd w:val="clear" w:color="000000" w:fill="FFFFFF"/>
          </w:tcPr>
          <w:p w:rsidR="009138DE" w:rsidRPr="008A7C2E" w:rsidRDefault="009138DE" w:rsidP="009138DE">
            <w:pPr>
              <w:autoSpaceDE w:val="0"/>
              <w:autoSpaceDN w:val="0"/>
              <w:adjustRightInd w:val="0"/>
              <w:jc w:val="right"/>
              <w:rPr>
                <w:sz w:val="16"/>
                <w:szCs w:val="16"/>
              </w:rPr>
            </w:pPr>
          </w:p>
        </w:tc>
        <w:tc>
          <w:tcPr>
            <w:tcW w:w="1555" w:type="dxa"/>
            <w:tcBorders>
              <w:top w:val="single" w:sz="4" w:space="0" w:color="000000"/>
              <w:left w:val="single" w:sz="4" w:space="0" w:color="auto"/>
              <w:bottom w:val="single" w:sz="4" w:space="0" w:color="auto"/>
              <w:right w:val="single" w:sz="4" w:space="0" w:color="auto"/>
            </w:tcBorders>
            <w:shd w:val="clear" w:color="000000" w:fill="FFFFFF"/>
          </w:tcPr>
          <w:p w:rsidR="009138DE" w:rsidRPr="008A7C2E" w:rsidRDefault="00817BD4" w:rsidP="009138DE">
            <w:pPr>
              <w:autoSpaceDE w:val="0"/>
              <w:autoSpaceDN w:val="0"/>
              <w:adjustRightInd w:val="0"/>
              <w:rPr>
                <w:sz w:val="16"/>
                <w:szCs w:val="16"/>
              </w:rPr>
            </w:pPr>
            <w:r w:rsidRPr="008A7C2E">
              <w:rPr>
                <w:sz w:val="16"/>
                <w:szCs w:val="16"/>
              </w:rPr>
              <w:t>Средства бюджета городского</w:t>
            </w:r>
            <w:r w:rsidRPr="008A7C2E">
              <w:rPr>
                <w:sz w:val="16"/>
                <w:szCs w:val="16"/>
              </w:rPr>
              <w:t xml:space="preserve"> округа Люберцы</w:t>
            </w:r>
          </w:p>
        </w:tc>
        <w:tc>
          <w:tcPr>
            <w:tcW w:w="911" w:type="dxa"/>
            <w:tcBorders>
              <w:top w:val="single" w:sz="4" w:space="0" w:color="000000"/>
              <w:left w:val="single" w:sz="8" w:space="0" w:color="000000"/>
              <w:bottom w:val="single" w:sz="4" w:space="0" w:color="auto"/>
              <w:right w:val="single" w:sz="8" w:space="0" w:color="000000"/>
            </w:tcBorders>
            <w:shd w:val="clear" w:color="000000" w:fill="FFFFFF"/>
          </w:tcPr>
          <w:p w:rsidR="009138DE" w:rsidRPr="008A7C2E" w:rsidRDefault="00817BD4" w:rsidP="009138DE">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000000"/>
              <w:left w:val="single" w:sz="8" w:space="0" w:color="000000"/>
              <w:bottom w:val="single" w:sz="4" w:space="0" w:color="auto"/>
              <w:right w:val="single" w:sz="8" w:space="0" w:color="000000"/>
            </w:tcBorders>
            <w:shd w:val="clear" w:color="000000" w:fill="FFFFFF"/>
          </w:tcPr>
          <w:p w:rsidR="009138DE" w:rsidRPr="008A7C2E" w:rsidRDefault="00817BD4" w:rsidP="009138DE">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000000"/>
              <w:left w:val="single" w:sz="8" w:space="0" w:color="000000"/>
              <w:bottom w:val="single" w:sz="4" w:space="0" w:color="auto"/>
              <w:right w:val="single" w:sz="8" w:space="0" w:color="000000"/>
            </w:tcBorders>
            <w:shd w:val="clear" w:color="000000" w:fill="FFFFFF"/>
          </w:tcPr>
          <w:p w:rsidR="009138DE" w:rsidRPr="008A7C2E" w:rsidRDefault="00817BD4" w:rsidP="009138DE">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w:t>
            </w:r>
            <w:r>
              <w:rPr>
                <w:sz w:val="16"/>
                <w:szCs w:val="16"/>
              </w:rPr>
              <w:t>0,00</w:t>
            </w:r>
          </w:p>
        </w:tc>
        <w:tc>
          <w:tcPr>
            <w:tcW w:w="850" w:type="dxa"/>
            <w:tcBorders>
              <w:top w:val="single" w:sz="4"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w:t>
            </w:r>
            <w:r>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w:t>
            </w:r>
            <w:r>
              <w:rPr>
                <w:sz w:val="16"/>
                <w:szCs w:val="16"/>
              </w:rPr>
              <w:t>0,00</w:t>
            </w:r>
          </w:p>
        </w:tc>
        <w:tc>
          <w:tcPr>
            <w:tcW w:w="1995" w:type="dxa"/>
            <w:vMerge/>
            <w:tcBorders>
              <w:top w:val="single" w:sz="4" w:space="0" w:color="000000"/>
              <w:left w:val="single" w:sz="8" w:space="0" w:color="000000"/>
              <w:right w:val="single" w:sz="8" w:space="0" w:color="000000"/>
            </w:tcBorders>
            <w:shd w:val="clear" w:color="000000" w:fill="FFFFFF"/>
          </w:tcPr>
          <w:p w:rsidR="009138DE" w:rsidRPr="008A7C2E" w:rsidRDefault="009138DE" w:rsidP="009138DE">
            <w:pPr>
              <w:autoSpaceDE w:val="0"/>
              <w:autoSpaceDN w:val="0"/>
              <w:adjustRightInd w:val="0"/>
              <w:jc w:val="center"/>
              <w:rPr>
                <w:sz w:val="16"/>
                <w:szCs w:val="16"/>
              </w:rPr>
            </w:pPr>
          </w:p>
        </w:tc>
      </w:tr>
      <w:tr w:rsidR="00274966" w:rsidTr="00E91E37">
        <w:trPr>
          <w:gridAfter w:val="3"/>
          <w:wAfter w:w="2257" w:type="dxa"/>
          <w:cantSplit/>
          <w:trHeight w:hRule="exact" w:val="591"/>
        </w:trPr>
        <w:tc>
          <w:tcPr>
            <w:tcW w:w="409" w:type="dxa"/>
            <w:vMerge/>
            <w:tcBorders>
              <w:left w:val="single" w:sz="4" w:space="0" w:color="000000"/>
              <w:right w:val="single" w:sz="4" w:space="0" w:color="000000"/>
            </w:tcBorders>
            <w:shd w:val="clear" w:color="000000" w:fill="FFFFFF"/>
          </w:tcPr>
          <w:p w:rsidR="009138DE" w:rsidRPr="008A7C2E" w:rsidRDefault="009138DE" w:rsidP="009138DE">
            <w:pPr>
              <w:spacing w:after="200" w:line="276" w:lineRule="auto"/>
              <w:rPr>
                <w:sz w:val="16"/>
                <w:szCs w:val="16"/>
              </w:rPr>
            </w:pPr>
          </w:p>
        </w:tc>
        <w:tc>
          <w:tcPr>
            <w:tcW w:w="2809" w:type="dxa"/>
            <w:vMerge/>
            <w:tcBorders>
              <w:left w:val="single" w:sz="4" w:space="0" w:color="000000"/>
              <w:bottom w:val="single" w:sz="8" w:space="0" w:color="000000"/>
              <w:right w:val="single" w:sz="4" w:space="0" w:color="auto"/>
            </w:tcBorders>
            <w:shd w:val="clear" w:color="000000" w:fill="FFFFFF"/>
          </w:tcPr>
          <w:p w:rsidR="009138DE" w:rsidRPr="008A7C2E" w:rsidRDefault="009138DE" w:rsidP="009138DE">
            <w:pPr>
              <w:rPr>
                <w:rFonts w:eastAsia="Calibri"/>
                <w:sz w:val="16"/>
                <w:szCs w:val="16"/>
                <w:lang w:eastAsia="en-US"/>
              </w:rPr>
            </w:pPr>
          </w:p>
        </w:tc>
        <w:tc>
          <w:tcPr>
            <w:tcW w:w="978" w:type="dxa"/>
            <w:vMerge/>
            <w:tcBorders>
              <w:left w:val="single" w:sz="4" w:space="0" w:color="auto"/>
              <w:bottom w:val="single" w:sz="4" w:space="0" w:color="auto"/>
              <w:right w:val="single" w:sz="4" w:space="0" w:color="auto"/>
            </w:tcBorders>
            <w:shd w:val="clear" w:color="000000" w:fill="FFFFFF"/>
          </w:tcPr>
          <w:p w:rsidR="009138DE" w:rsidRPr="008A7C2E" w:rsidRDefault="009138DE" w:rsidP="009138DE">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9138DE" w:rsidRPr="008A7C2E" w:rsidRDefault="00817BD4" w:rsidP="009138DE">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9138DE" w:rsidRPr="008A7C2E" w:rsidRDefault="009E70EC" w:rsidP="009138DE">
            <w:pPr>
              <w:autoSpaceDE w:val="0"/>
              <w:autoSpaceDN w:val="0"/>
              <w:adjustRightInd w:val="0"/>
              <w:ind w:left="56" w:right="56"/>
              <w:jc w:val="right"/>
              <w:rPr>
                <w:sz w:val="16"/>
                <w:szCs w:val="16"/>
              </w:rPr>
            </w:pPr>
            <w:r w:rsidRPr="009E70EC">
              <w:rPr>
                <w:sz w:val="16"/>
                <w:szCs w:val="16"/>
              </w:rPr>
              <w:t>14 464,00</w:t>
            </w:r>
            <w:r w:rsidR="00817BD4" w:rsidRPr="009B6BFC">
              <w:rPr>
                <w:sz w:val="16"/>
                <w:szCs w:val="16"/>
              </w:rPr>
              <w:tab/>
            </w:r>
            <w:r w:rsidR="00817BD4" w:rsidRPr="005B6C2F">
              <w:rPr>
                <w:sz w:val="16"/>
                <w:szCs w:val="16"/>
              </w:rPr>
              <w:tab/>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9138DE" w:rsidRPr="008A7C2E" w:rsidRDefault="00817BD4" w:rsidP="009138DE">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9138DE" w:rsidRPr="008A7C2E" w:rsidRDefault="00817BD4" w:rsidP="00A73C95">
            <w:pPr>
              <w:autoSpaceDE w:val="0"/>
              <w:autoSpaceDN w:val="0"/>
              <w:adjustRightInd w:val="0"/>
              <w:ind w:left="56" w:right="56"/>
              <w:jc w:val="right"/>
              <w:rPr>
                <w:sz w:val="16"/>
                <w:szCs w:val="16"/>
              </w:rPr>
            </w:pPr>
            <w:r>
              <w:rPr>
                <w:sz w:val="16"/>
                <w:szCs w:val="16"/>
              </w:rPr>
              <w:t xml:space="preserve">                    </w:t>
            </w:r>
            <w:r w:rsidR="00A73C95">
              <w:rPr>
                <w:sz w:val="16"/>
                <w:szCs w:val="16"/>
              </w:rPr>
              <w:t xml:space="preserve">                                                            </w:t>
            </w:r>
            <w:r w:rsidR="00A73C95" w:rsidRPr="00A73C95">
              <w:rPr>
                <w:sz w:val="16"/>
                <w:szCs w:val="16"/>
              </w:rPr>
              <w:t>599,00</w:t>
            </w:r>
            <w:r w:rsidR="00A73C95" w:rsidRPr="00A73C95">
              <w:rPr>
                <w:sz w:val="16"/>
                <w:szCs w:val="16"/>
              </w:rPr>
              <w:tab/>
            </w:r>
            <w:r w:rsidRPr="004F7ADA">
              <w:rPr>
                <w:sz w:val="16"/>
                <w:szCs w:val="16"/>
              </w:rPr>
              <w:tab/>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9138DE" w:rsidRDefault="00817BD4" w:rsidP="009138DE">
            <w:pPr>
              <w:spacing w:after="200" w:line="276" w:lineRule="auto"/>
              <w:jc w:val="right"/>
              <w:rPr>
                <w:rFonts w:ascii="Calibri" w:hAnsi="Calibri"/>
                <w:sz w:val="22"/>
                <w:szCs w:val="22"/>
              </w:rPr>
            </w:pPr>
            <w:r w:rsidRPr="000378B1">
              <w:rPr>
                <w:sz w:val="16"/>
                <w:szCs w:val="16"/>
              </w:rPr>
              <w:t xml:space="preserve">                    4 422,00</w:t>
            </w:r>
          </w:p>
        </w:tc>
        <w:tc>
          <w:tcPr>
            <w:tcW w:w="1995" w:type="dxa"/>
            <w:vMerge/>
            <w:tcBorders>
              <w:left w:val="single" w:sz="8" w:space="0" w:color="000000"/>
              <w:bottom w:val="single" w:sz="8" w:space="0" w:color="000000"/>
              <w:right w:val="single" w:sz="8" w:space="0" w:color="000000"/>
            </w:tcBorders>
            <w:shd w:val="clear" w:color="000000" w:fill="FFFFFF"/>
          </w:tcPr>
          <w:p w:rsidR="009138DE" w:rsidRPr="008A7C2E" w:rsidRDefault="009138DE" w:rsidP="009138DE">
            <w:pPr>
              <w:autoSpaceDE w:val="0"/>
              <w:autoSpaceDN w:val="0"/>
              <w:adjustRightInd w:val="0"/>
              <w:jc w:val="center"/>
              <w:rPr>
                <w:strike/>
                <w:sz w:val="16"/>
                <w:szCs w:val="16"/>
                <w:u w:val="single"/>
              </w:rPr>
            </w:pPr>
          </w:p>
        </w:tc>
      </w:tr>
      <w:tr w:rsidR="00274966" w:rsidTr="00E91E37">
        <w:trPr>
          <w:gridAfter w:val="3"/>
          <w:wAfter w:w="2257" w:type="dxa"/>
          <w:cantSplit/>
          <w:trHeight w:hRule="exact" w:val="574"/>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4" w:space="0" w:color="000000"/>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sidRPr="008A7C2E">
              <w:rPr>
                <w:sz w:val="16"/>
                <w:szCs w:val="16"/>
              </w:rPr>
              <w:t>202</w:t>
            </w:r>
            <w:r>
              <w:rPr>
                <w:sz w:val="16"/>
                <w:szCs w:val="16"/>
              </w:rPr>
              <w:t>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77"/>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000000"/>
              <w:right w:val="single" w:sz="4" w:space="0" w:color="auto"/>
            </w:tcBorders>
            <w:shd w:val="clear" w:color="000000" w:fill="FFFFFF"/>
          </w:tcPr>
          <w:p w:rsidR="00AC0962" w:rsidRPr="008A7C2E" w:rsidRDefault="00AC0962" w:rsidP="00E91E37">
            <w:pPr>
              <w:autoSpaceDE w:val="0"/>
              <w:autoSpaceDN w:val="0"/>
              <w:adjustRightInd w:val="0"/>
              <w:rPr>
                <w:rFonts w:eastAsia="Calibri"/>
                <w:sz w:val="16"/>
                <w:szCs w:val="16"/>
                <w:lang w:eastAsia="en-US"/>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4" w:space="0" w:color="auto"/>
              <w:bottom w:val="single" w:sz="4" w:space="0" w:color="auto"/>
              <w:right w:val="single" w:sz="4" w:space="0" w:color="auto"/>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4" w:space="0" w:color="auto"/>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A21ACA">
        <w:trPr>
          <w:gridAfter w:val="3"/>
          <w:wAfter w:w="2257" w:type="dxa"/>
          <w:cantSplit/>
          <w:trHeight w:hRule="exact" w:val="657"/>
        </w:trPr>
        <w:tc>
          <w:tcPr>
            <w:tcW w:w="409" w:type="dxa"/>
            <w:vMerge/>
            <w:tcBorders>
              <w:left w:val="single" w:sz="4" w:space="0" w:color="000000"/>
              <w:bottom w:val="single" w:sz="4" w:space="0" w:color="auto"/>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rFonts w:eastAsia="Calibri"/>
                <w:sz w:val="16"/>
                <w:szCs w:val="16"/>
                <w:lang w:eastAsia="en-US"/>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100</w:t>
            </w:r>
          </w:p>
        </w:tc>
        <w:tc>
          <w:tcPr>
            <w:tcW w:w="855"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855" w:type="dxa"/>
            <w:gridSpan w:val="4"/>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31"/>
        </w:trPr>
        <w:tc>
          <w:tcPr>
            <w:tcW w:w="409"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6</w:t>
            </w:r>
            <w:r w:rsidRPr="008A7C2E">
              <w:rPr>
                <w:sz w:val="16"/>
                <w:szCs w:val="16"/>
              </w:rPr>
              <w:t>.3</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Мероприятие 07.03.</w:t>
            </w:r>
            <w:r w:rsidRPr="008A7C2E">
              <w:rPr>
                <w:sz w:val="16"/>
                <w:szCs w:val="16"/>
              </w:rPr>
              <w:br/>
            </w:r>
            <w:r w:rsidRPr="008A7C2E">
              <w:rPr>
                <w:rFonts w:eastAsia="Calibri"/>
                <w:sz w:val="16"/>
                <w:szCs w:val="16"/>
                <w:lang w:eastAsia="en-US"/>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01.01.2023 - 31.12.20</w:t>
            </w:r>
            <w:r w:rsidRPr="008A7C2E">
              <w:rPr>
                <w:sz w:val="16"/>
                <w:szCs w:val="16"/>
              </w:rPr>
              <w:t>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856"/>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w:t>
            </w:r>
            <w:r w:rsidRPr="008A7C2E">
              <w:rPr>
                <w:sz w:val="16"/>
                <w:szCs w:val="16"/>
              </w:rPr>
              <w:t xml:space="preserve">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9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51"/>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Возмещение стоимости услуг на основании поданных документов в ПФР РФ и Министерство труда и социальной защиты РФ, Процент</w:t>
            </w:r>
            <w:r w:rsidRPr="008A7C2E">
              <w:rPr>
                <w:sz w:val="16"/>
                <w:szCs w:val="16"/>
              </w:rPr>
              <w:tab/>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w:t>
            </w:r>
            <w:r w:rsidRPr="008A7C2E">
              <w:rPr>
                <w:sz w:val="16"/>
                <w:szCs w:val="16"/>
              </w:rPr>
              <w:t xml:space="preserve">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02"/>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left w:val="single" w:sz="4" w:space="0" w:color="auto"/>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84"/>
        </w:trPr>
        <w:tc>
          <w:tcPr>
            <w:tcW w:w="409"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100</w:t>
            </w:r>
          </w:p>
        </w:tc>
        <w:tc>
          <w:tcPr>
            <w:tcW w:w="855"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697" w:type="dxa"/>
            <w:gridSpan w:val="3"/>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855" w:type="dxa"/>
            <w:gridSpan w:val="4"/>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2" w:type="dxa"/>
            <w:gridSpan w:val="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4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6</w:t>
            </w:r>
            <w:r w:rsidRPr="008A7C2E">
              <w:rPr>
                <w:sz w:val="16"/>
                <w:szCs w:val="16"/>
              </w:rPr>
              <w:t>.4</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Мероприятие 07.04.</w:t>
            </w:r>
            <w:r w:rsidRPr="008A7C2E">
              <w:rPr>
                <w:sz w:val="16"/>
                <w:szCs w:val="16"/>
              </w:rPr>
              <w:br/>
            </w:r>
            <w:r w:rsidRPr="008A7C2E">
              <w:rPr>
                <w:rFonts w:eastAsia="Calibri"/>
                <w:sz w:val="16"/>
                <w:szCs w:val="16"/>
                <w:lang w:eastAsia="en-US"/>
              </w:rPr>
              <w:t>Расходы на обеспечение деятельности (оказание услуг) в сфере похоронного дела</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F05A30" w:rsidRDefault="00817BD4" w:rsidP="00E91E37">
            <w:pPr>
              <w:autoSpaceDE w:val="0"/>
              <w:autoSpaceDN w:val="0"/>
              <w:adjustRightInd w:val="0"/>
              <w:ind w:left="56" w:right="56"/>
              <w:jc w:val="right"/>
              <w:rPr>
                <w:sz w:val="16"/>
                <w:szCs w:val="16"/>
              </w:rPr>
            </w:pPr>
            <w:r w:rsidRPr="00F05A30">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F05A30"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F05A30" w:rsidRDefault="00817BD4" w:rsidP="00E91E37">
            <w:pPr>
              <w:autoSpaceDE w:val="0"/>
              <w:autoSpaceDN w:val="0"/>
              <w:adjustRightInd w:val="0"/>
              <w:ind w:left="56" w:right="56"/>
              <w:jc w:val="right"/>
              <w:rPr>
                <w:sz w:val="16"/>
                <w:szCs w:val="16"/>
              </w:rPr>
            </w:pPr>
            <w:r w:rsidRPr="00F05A30">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 xml:space="preserve">Управление безопасности, </w:t>
            </w:r>
            <w:r w:rsidRPr="008A7C2E">
              <w:rPr>
                <w:sz w:val="16"/>
                <w:szCs w:val="16"/>
              </w:rPr>
              <w:t>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99"/>
        </w:trPr>
        <w:tc>
          <w:tcPr>
            <w:tcW w:w="4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015D9B" w:rsidP="00E91E37">
            <w:pPr>
              <w:autoSpaceDE w:val="0"/>
              <w:autoSpaceDN w:val="0"/>
              <w:adjustRightInd w:val="0"/>
              <w:ind w:left="56" w:right="56"/>
              <w:jc w:val="right"/>
              <w:rPr>
                <w:sz w:val="16"/>
                <w:szCs w:val="16"/>
              </w:rPr>
            </w:pPr>
            <w:r w:rsidRPr="00015D9B">
              <w:rPr>
                <w:sz w:val="16"/>
                <w:szCs w:val="16"/>
              </w:rPr>
              <w:t>106 499,57</w:t>
            </w:r>
            <w:r w:rsidR="00817BD4" w:rsidRPr="00C90B04">
              <w:rPr>
                <w:sz w:val="16"/>
                <w:szCs w:val="16"/>
              </w:rPr>
              <w:tab/>
            </w:r>
            <w:r w:rsidR="00817BD4" w:rsidRPr="00F05A30">
              <w:rPr>
                <w:sz w:val="16"/>
                <w:szCs w:val="16"/>
              </w:rPr>
              <w:tab/>
            </w:r>
            <w:r w:rsidR="00817BD4" w:rsidRPr="00F05A30">
              <w:rPr>
                <w:sz w:val="16"/>
                <w:szCs w:val="16"/>
              </w:rPr>
              <w:tab/>
            </w:r>
            <w:r w:rsidR="00817BD4" w:rsidRPr="00F05A30">
              <w:rPr>
                <w:sz w:val="16"/>
                <w:szCs w:val="16"/>
              </w:rPr>
              <w:tab/>
            </w:r>
            <w:r w:rsidR="00817BD4" w:rsidRPr="00F05A30">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817BD4" w:rsidP="00E91E37">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5B577E" w:rsidP="00E91E37">
            <w:pPr>
              <w:autoSpaceDE w:val="0"/>
              <w:autoSpaceDN w:val="0"/>
              <w:adjustRightInd w:val="0"/>
              <w:ind w:left="56" w:right="56"/>
              <w:jc w:val="right"/>
              <w:rPr>
                <w:sz w:val="16"/>
                <w:szCs w:val="16"/>
              </w:rPr>
            </w:pPr>
            <w:r>
              <w:rPr>
                <w:sz w:val="16"/>
                <w:szCs w:val="16"/>
              </w:rPr>
              <w:t xml:space="preserve">                                                                         21 966,87</w:t>
            </w:r>
            <w:r w:rsidRPr="005B577E">
              <w:rPr>
                <w:sz w:val="16"/>
                <w:szCs w:val="16"/>
              </w:rPr>
              <w:tab/>
            </w:r>
            <w:r w:rsidR="00817BD4" w:rsidRPr="008F7001">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21 224,78</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21 224,78</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21 224,78</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67"/>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015D9B" w:rsidP="00E91E37">
            <w:pPr>
              <w:autoSpaceDE w:val="0"/>
              <w:autoSpaceDN w:val="0"/>
              <w:adjustRightInd w:val="0"/>
              <w:ind w:left="56" w:right="56"/>
              <w:jc w:val="right"/>
              <w:rPr>
                <w:sz w:val="16"/>
                <w:szCs w:val="16"/>
              </w:rPr>
            </w:pPr>
            <w:r w:rsidRPr="00015D9B">
              <w:rPr>
                <w:sz w:val="16"/>
                <w:szCs w:val="16"/>
              </w:rPr>
              <w:t>106 499,57</w:t>
            </w:r>
            <w:r w:rsidR="00817BD4" w:rsidRPr="00C90B04">
              <w:rPr>
                <w:sz w:val="16"/>
                <w:szCs w:val="16"/>
              </w:rPr>
              <w:tab/>
            </w:r>
            <w:r w:rsidR="00817BD4" w:rsidRPr="00C90B04">
              <w:rPr>
                <w:sz w:val="16"/>
                <w:szCs w:val="16"/>
              </w:rPr>
              <w:tab/>
            </w:r>
            <w:r w:rsidR="00817BD4" w:rsidRPr="00F05A30">
              <w:rPr>
                <w:sz w:val="16"/>
                <w:szCs w:val="16"/>
              </w:rPr>
              <w:tab/>
            </w:r>
            <w:r w:rsidR="00817BD4" w:rsidRPr="00F05A30">
              <w:rPr>
                <w:sz w:val="16"/>
                <w:szCs w:val="16"/>
              </w:rPr>
              <w:tab/>
            </w:r>
            <w:r w:rsidR="00817BD4" w:rsidRPr="00F05A30">
              <w:rPr>
                <w:sz w:val="16"/>
                <w:szCs w:val="16"/>
              </w:rPr>
              <w:tab/>
            </w:r>
            <w:r w:rsidR="00817BD4" w:rsidRPr="00F05A30">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817BD4" w:rsidP="00E91E37">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F05A30" w:rsidRDefault="00817BD4" w:rsidP="00E91E37">
            <w:pPr>
              <w:autoSpaceDE w:val="0"/>
              <w:autoSpaceDN w:val="0"/>
              <w:adjustRightInd w:val="0"/>
              <w:ind w:left="56" w:right="56"/>
              <w:jc w:val="right"/>
              <w:rPr>
                <w:sz w:val="16"/>
                <w:szCs w:val="16"/>
              </w:rPr>
            </w:pPr>
            <w:r w:rsidRPr="00F05A30">
              <w:rPr>
                <w:sz w:val="16"/>
                <w:szCs w:val="16"/>
              </w:rPr>
              <w:t xml:space="preserve">                                                       </w:t>
            </w:r>
            <w:r>
              <w:rPr>
                <w:sz w:val="16"/>
                <w:szCs w:val="16"/>
              </w:rPr>
              <w:t xml:space="preserve">                  </w:t>
            </w:r>
            <w:r w:rsidR="005B577E">
              <w:rPr>
                <w:sz w:val="16"/>
                <w:szCs w:val="16"/>
              </w:rPr>
              <w:t>21 966,87</w:t>
            </w:r>
            <w:r w:rsidR="005B577E" w:rsidRPr="005B577E">
              <w:rPr>
                <w:sz w:val="16"/>
                <w:szCs w:val="16"/>
              </w:rPr>
              <w:tab/>
            </w:r>
            <w:r w:rsidRPr="008F7001">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21 224,78</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 xml:space="preserve">21 </w:t>
            </w:r>
            <w:r w:rsidRPr="006765EC">
              <w:rPr>
                <w:sz w:val="16"/>
                <w:szCs w:val="16"/>
              </w:rPr>
              <w:t>224,78</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6765EC">
              <w:rPr>
                <w:sz w:val="16"/>
                <w:szCs w:val="16"/>
              </w:rPr>
              <w:t>21 224,78</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19"/>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 Процент</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 xml:space="preserve">Итого </w:t>
            </w:r>
            <w:r>
              <w:rPr>
                <w:sz w:val="16"/>
                <w:szCs w:val="16"/>
              </w:rPr>
              <w:t>2024</w:t>
            </w:r>
            <w:r w:rsidRPr="008A7C2E">
              <w:rPr>
                <w:sz w:val="16"/>
                <w:szCs w:val="16"/>
              </w:rPr>
              <w:t xml:space="preserve"> год</w:t>
            </w:r>
          </w:p>
        </w:tc>
        <w:tc>
          <w:tcPr>
            <w:tcW w:w="2974" w:type="dxa"/>
            <w:gridSpan w:val="10"/>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Х</w:t>
            </w:r>
          </w:p>
        </w:tc>
      </w:tr>
      <w:tr w:rsidR="00274966" w:rsidTr="00E91E37">
        <w:trPr>
          <w:gridAfter w:val="3"/>
          <w:wAfter w:w="2257" w:type="dxa"/>
          <w:cantSplit/>
          <w:trHeight w:hRule="exact" w:val="430"/>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81"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84" w:type="dxa"/>
            <w:gridSpan w:val="3"/>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83"/>
        </w:trPr>
        <w:tc>
          <w:tcPr>
            <w:tcW w:w="409"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4"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000000"/>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39"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100</w:t>
            </w:r>
          </w:p>
        </w:tc>
        <w:tc>
          <w:tcPr>
            <w:tcW w:w="855" w:type="dxa"/>
            <w:gridSpan w:val="9"/>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697" w:type="dxa"/>
            <w:gridSpan w:val="3"/>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781" w:type="dxa"/>
            <w:gridSpan w:val="2"/>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84" w:type="dxa"/>
            <w:gridSpan w:val="3"/>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2" w:type="dxa"/>
            <w:gridSpan w:val="2"/>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0"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1" w:type="dxa"/>
            <w:tcBorders>
              <w:top w:val="single" w:sz="4" w:space="0" w:color="auto"/>
              <w:left w:val="single" w:sz="8" w:space="0" w:color="000000"/>
              <w:bottom w:val="single" w:sz="4"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1995" w:type="dxa"/>
            <w:vMerge/>
            <w:tcBorders>
              <w:left w:val="single" w:sz="8" w:space="0" w:color="000000"/>
              <w:bottom w:val="single" w:sz="4"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61"/>
        </w:trPr>
        <w:tc>
          <w:tcPr>
            <w:tcW w:w="409" w:type="dxa"/>
            <w:vMerge w:val="restart"/>
            <w:tcBorders>
              <w:top w:val="single" w:sz="4" w:space="0" w:color="000000"/>
              <w:left w:val="single" w:sz="4" w:space="0" w:color="000000"/>
              <w:right w:val="single" w:sz="4" w:space="0" w:color="000000"/>
            </w:tcBorders>
            <w:shd w:val="clear" w:color="000000" w:fill="FFFFFF"/>
          </w:tcPr>
          <w:p w:rsidR="00AC0962" w:rsidRPr="008A7C2E" w:rsidRDefault="00817BD4" w:rsidP="00E91E37">
            <w:pPr>
              <w:spacing w:after="200" w:line="276" w:lineRule="auto"/>
              <w:rPr>
                <w:sz w:val="16"/>
                <w:szCs w:val="16"/>
              </w:rPr>
            </w:pPr>
            <w:r>
              <w:rPr>
                <w:sz w:val="16"/>
                <w:szCs w:val="16"/>
              </w:rPr>
              <w:t>6</w:t>
            </w:r>
            <w:r w:rsidRPr="008A7C2E">
              <w:rPr>
                <w:sz w:val="16"/>
                <w:szCs w:val="16"/>
              </w:rPr>
              <w:t>.5</w:t>
            </w:r>
          </w:p>
        </w:tc>
        <w:tc>
          <w:tcPr>
            <w:tcW w:w="28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rPr>
                <w:sz w:val="16"/>
                <w:szCs w:val="16"/>
              </w:rPr>
            </w:pPr>
            <w:r w:rsidRPr="008A7C2E">
              <w:rPr>
                <w:sz w:val="16"/>
                <w:szCs w:val="16"/>
              </w:rPr>
              <w:t>Мероприятие 07.05</w:t>
            </w:r>
          </w:p>
          <w:p w:rsidR="00AC0962" w:rsidRPr="008A7C2E" w:rsidRDefault="00817BD4" w:rsidP="00E91E37">
            <w:pPr>
              <w:autoSpaceDE w:val="0"/>
              <w:autoSpaceDN w:val="0"/>
              <w:adjustRightInd w:val="0"/>
              <w:rPr>
                <w:strike/>
                <w:sz w:val="16"/>
                <w:szCs w:val="16"/>
                <w:u w:val="single"/>
              </w:rPr>
            </w:pPr>
            <w:r w:rsidRPr="008A7C2E">
              <w:rPr>
                <w:rFonts w:eastAsia="Calibri"/>
                <w:sz w:val="16"/>
                <w:szCs w:val="16"/>
                <w:lang w:eastAsia="en-US"/>
              </w:rPr>
              <w:t>Оформление земельных участков под кладбищами в муниципальную собственность, включая создание новых кладбищ</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 xml:space="preserve">Управление </w:t>
            </w:r>
            <w:r w:rsidRPr="008A7C2E">
              <w:rPr>
                <w:sz w:val="16"/>
                <w:szCs w:val="16"/>
              </w:rPr>
              <w:t>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839"/>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000000"/>
              <w:left w:val="single" w:sz="4"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top w:val="single" w:sz="4" w:space="0" w:color="000000"/>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tcBorders>
              <w:top w:val="single" w:sz="4" w:space="0" w:color="000000"/>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155,01</w:t>
            </w:r>
          </w:p>
        </w:tc>
        <w:tc>
          <w:tcPr>
            <w:tcW w:w="839"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155,01</w:t>
            </w:r>
          </w:p>
        </w:tc>
        <w:tc>
          <w:tcPr>
            <w:tcW w:w="3829" w:type="dxa"/>
            <w:gridSpan w:val="19"/>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top w:val="single" w:sz="4" w:space="0" w:color="000000"/>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06"/>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000000"/>
              <w:bottom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155,01</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155,01</w:t>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49"/>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top w:val="single" w:sz="4" w:space="0" w:color="auto"/>
              <w:left w:val="single" w:sz="4" w:space="0" w:color="000000"/>
            </w:tcBorders>
            <w:shd w:val="clear" w:color="auto" w:fill="auto"/>
          </w:tcPr>
          <w:p w:rsidR="00AC0962" w:rsidRPr="008A7C2E" w:rsidRDefault="00817BD4" w:rsidP="00E91E37">
            <w:pPr>
              <w:rPr>
                <w:sz w:val="16"/>
                <w:szCs w:val="16"/>
              </w:rPr>
            </w:pPr>
            <w:r w:rsidRPr="008A7C2E">
              <w:rPr>
                <w:sz w:val="16"/>
                <w:szCs w:val="16"/>
              </w:rPr>
              <w:t>Создание новых кладбищ на территории городского округа Люберцы, Штук</w:t>
            </w:r>
          </w:p>
        </w:tc>
        <w:tc>
          <w:tcPr>
            <w:tcW w:w="978"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Х</w:t>
            </w:r>
          </w:p>
        </w:tc>
        <w:tc>
          <w:tcPr>
            <w:tcW w:w="1555"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Х</w:t>
            </w:r>
          </w:p>
        </w:tc>
      </w:tr>
      <w:tr w:rsidR="00274966" w:rsidTr="00E91E37">
        <w:trPr>
          <w:gridAfter w:val="3"/>
          <w:wAfter w:w="2257" w:type="dxa"/>
          <w:cantSplit/>
          <w:trHeight w:hRule="exact" w:val="418"/>
        </w:trPr>
        <w:tc>
          <w:tcPr>
            <w:tcW w:w="409" w:type="dxa"/>
            <w:vMerge/>
            <w:tcBorders>
              <w:left w:val="single" w:sz="4" w:space="0" w:color="000000"/>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000000"/>
            </w:tcBorders>
            <w:shd w:val="clear" w:color="auto" w:fill="auto"/>
          </w:tcPr>
          <w:p w:rsidR="00AC0962" w:rsidRPr="008A7C2E" w:rsidRDefault="00AC0962" w:rsidP="00E91E37">
            <w:pPr>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81"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84" w:type="dxa"/>
            <w:gridSpan w:val="3"/>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20"/>
        </w:trPr>
        <w:tc>
          <w:tcPr>
            <w:tcW w:w="409" w:type="dxa"/>
            <w:vMerge/>
            <w:tcBorders>
              <w:left w:val="single" w:sz="4" w:space="0" w:color="000000"/>
              <w:bottom w:val="single" w:sz="4" w:space="0" w:color="auto"/>
              <w:right w:val="single" w:sz="4"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000000"/>
              <w:bottom w:val="single" w:sz="4" w:space="0" w:color="auto"/>
            </w:tcBorders>
            <w:shd w:val="clear" w:color="auto" w:fill="auto"/>
          </w:tcPr>
          <w:p w:rsidR="00AC0962" w:rsidRPr="008A7C2E" w:rsidRDefault="00AC0962" w:rsidP="00E91E37">
            <w:pPr>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0</w:t>
            </w:r>
          </w:p>
        </w:tc>
        <w:tc>
          <w:tcPr>
            <w:tcW w:w="855" w:type="dxa"/>
            <w:gridSpan w:val="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0</w:t>
            </w:r>
          </w:p>
        </w:tc>
        <w:tc>
          <w:tcPr>
            <w:tcW w:w="697" w:type="dxa"/>
            <w:gridSpan w:val="3"/>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0</w:t>
            </w:r>
          </w:p>
        </w:tc>
        <w:tc>
          <w:tcPr>
            <w:tcW w:w="781" w:type="dxa"/>
            <w:gridSpan w:val="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784" w:type="dxa"/>
            <w:gridSpan w:val="3"/>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712" w:type="dxa"/>
            <w:gridSpan w:val="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0</w:t>
            </w:r>
          </w:p>
        </w:tc>
        <w:tc>
          <w:tcPr>
            <w:tcW w:w="1995"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745"/>
        </w:trPr>
        <w:tc>
          <w:tcPr>
            <w:tcW w:w="4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6</w:t>
            </w:r>
            <w:r w:rsidRPr="008A7C2E">
              <w:rPr>
                <w:sz w:val="16"/>
                <w:szCs w:val="16"/>
              </w:rPr>
              <w:t>.6</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rPr>
                <w:sz w:val="16"/>
                <w:szCs w:val="16"/>
              </w:rPr>
            </w:pPr>
            <w:r w:rsidRPr="008A7C2E">
              <w:rPr>
                <w:sz w:val="16"/>
                <w:szCs w:val="16"/>
              </w:rPr>
              <w:t>Мероприятие 07.06</w:t>
            </w:r>
          </w:p>
          <w:p w:rsidR="00AC0962" w:rsidRPr="008A7C2E" w:rsidRDefault="00817BD4" w:rsidP="00E91E37">
            <w:pPr>
              <w:autoSpaceDE w:val="0"/>
              <w:autoSpaceDN w:val="0"/>
              <w:adjustRightInd w:val="0"/>
              <w:rPr>
                <w:strike/>
                <w:sz w:val="16"/>
                <w:szCs w:val="16"/>
                <w:u w:val="single"/>
              </w:rPr>
            </w:pPr>
            <w:r w:rsidRPr="008A7C2E">
              <w:rPr>
                <w:rFonts w:eastAsia="Calibri"/>
                <w:sz w:val="16"/>
                <w:szCs w:val="16"/>
                <w:lang w:eastAsia="en-US"/>
              </w:rPr>
              <w:t>Зимние и летние работы по содержанию мест захоронений, текущий и капитальный ремонт основных фондов</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307F03" w:rsidRDefault="00817BD4" w:rsidP="00E91E37">
            <w:pPr>
              <w:autoSpaceDE w:val="0"/>
              <w:autoSpaceDN w:val="0"/>
              <w:adjustRightInd w:val="0"/>
              <w:ind w:left="56" w:right="56"/>
              <w:jc w:val="right"/>
              <w:rPr>
                <w:sz w:val="16"/>
                <w:szCs w:val="16"/>
              </w:rPr>
            </w:pPr>
            <w:r w:rsidRPr="00307F03">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307F03" w:rsidRDefault="00817BD4" w:rsidP="00E91E37">
            <w:pPr>
              <w:autoSpaceDE w:val="0"/>
              <w:autoSpaceDN w:val="0"/>
              <w:adjustRightInd w:val="0"/>
              <w:ind w:left="56" w:right="56"/>
              <w:jc w:val="right"/>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307F03" w:rsidRDefault="00817BD4" w:rsidP="00E91E37">
            <w:pPr>
              <w:autoSpaceDE w:val="0"/>
              <w:autoSpaceDN w:val="0"/>
              <w:adjustRightInd w:val="0"/>
              <w:ind w:left="56" w:right="56"/>
              <w:jc w:val="right"/>
              <w:rPr>
                <w:sz w:val="16"/>
                <w:szCs w:val="16"/>
              </w:rPr>
            </w:pPr>
            <w:r w:rsidRPr="00307F03">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855"/>
        </w:trPr>
        <w:tc>
          <w:tcPr>
            <w:tcW w:w="409"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307F03" w:rsidRDefault="000B2072" w:rsidP="00E91E37">
            <w:pPr>
              <w:autoSpaceDE w:val="0"/>
              <w:autoSpaceDN w:val="0"/>
              <w:adjustRightInd w:val="0"/>
              <w:ind w:left="56" w:right="56"/>
              <w:jc w:val="right"/>
              <w:rPr>
                <w:sz w:val="16"/>
                <w:szCs w:val="16"/>
              </w:rPr>
            </w:pPr>
            <w:r w:rsidRPr="000B2072">
              <w:rPr>
                <w:sz w:val="16"/>
                <w:szCs w:val="16"/>
              </w:rPr>
              <w:t>152 484,51</w:t>
            </w:r>
            <w:r w:rsidR="00817BD4" w:rsidRPr="0061302F">
              <w:rPr>
                <w:sz w:val="16"/>
                <w:szCs w:val="16"/>
              </w:rPr>
              <w:tab/>
            </w:r>
            <w:r w:rsidR="00817BD4" w:rsidRPr="00307F03">
              <w:rPr>
                <w:sz w:val="16"/>
                <w:szCs w:val="16"/>
              </w:rPr>
              <w:tab/>
            </w:r>
            <w:r w:rsidR="00817BD4" w:rsidRPr="00307F03">
              <w:rPr>
                <w:sz w:val="16"/>
                <w:szCs w:val="16"/>
              </w:rPr>
              <w:tab/>
            </w:r>
            <w:r w:rsidR="00817BD4" w:rsidRPr="00307F03">
              <w:rPr>
                <w:sz w:val="16"/>
                <w:szCs w:val="16"/>
              </w:rPr>
              <w:tab/>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307F03" w:rsidRDefault="00817BD4" w:rsidP="00E91E37">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307F03" w:rsidRDefault="00817BD4" w:rsidP="00E91E37">
            <w:pPr>
              <w:autoSpaceDE w:val="0"/>
              <w:autoSpaceDN w:val="0"/>
              <w:adjustRightInd w:val="0"/>
              <w:ind w:left="56" w:right="56"/>
              <w:jc w:val="center"/>
              <w:rPr>
                <w:sz w:val="16"/>
                <w:szCs w:val="16"/>
              </w:rPr>
            </w:pPr>
            <w:r>
              <w:rPr>
                <w:sz w:val="16"/>
                <w:szCs w:val="16"/>
              </w:rPr>
              <w:t xml:space="preserve">                                                                            </w:t>
            </w:r>
            <w:r w:rsidR="0041024B">
              <w:rPr>
                <w:sz w:val="16"/>
                <w:szCs w:val="16"/>
              </w:rPr>
              <w:t>31 353,34</w:t>
            </w:r>
            <w:r w:rsidR="0041024B" w:rsidRPr="0041024B">
              <w:rPr>
                <w:sz w:val="16"/>
                <w:szCs w:val="16"/>
              </w:rPr>
              <w:tab/>
            </w:r>
            <w:r w:rsidRPr="00CC221E">
              <w:rPr>
                <w:sz w:val="16"/>
                <w:szCs w:val="16"/>
              </w:rPr>
              <w:tab/>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31 004,72</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31 004,72</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31 004,72</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816"/>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307F03" w:rsidRDefault="000B2072" w:rsidP="00E91E37">
            <w:pPr>
              <w:autoSpaceDE w:val="0"/>
              <w:autoSpaceDN w:val="0"/>
              <w:adjustRightInd w:val="0"/>
              <w:ind w:left="56" w:right="56"/>
              <w:jc w:val="right"/>
              <w:rPr>
                <w:sz w:val="16"/>
                <w:szCs w:val="16"/>
              </w:rPr>
            </w:pPr>
            <w:r w:rsidRPr="000B2072">
              <w:rPr>
                <w:sz w:val="16"/>
                <w:szCs w:val="16"/>
              </w:rPr>
              <w:t>152 484,51</w:t>
            </w:r>
            <w:r w:rsidR="00817BD4" w:rsidRPr="0061302F">
              <w:rPr>
                <w:sz w:val="16"/>
                <w:szCs w:val="16"/>
              </w:rPr>
              <w:tab/>
            </w:r>
            <w:r w:rsidR="00817BD4" w:rsidRPr="00307F03">
              <w:rPr>
                <w:sz w:val="16"/>
                <w:szCs w:val="16"/>
              </w:rPr>
              <w:tab/>
            </w:r>
            <w:r w:rsidR="00817BD4" w:rsidRPr="00307F03">
              <w:rPr>
                <w:sz w:val="16"/>
                <w:szCs w:val="16"/>
              </w:rPr>
              <w:tab/>
            </w:r>
            <w:r w:rsidR="00817BD4" w:rsidRPr="00307F03">
              <w:rPr>
                <w:sz w:val="16"/>
                <w:szCs w:val="16"/>
              </w:rPr>
              <w:tab/>
            </w:r>
            <w:r w:rsidR="00817BD4" w:rsidRPr="00307F03">
              <w:rPr>
                <w:sz w:val="16"/>
                <w:szCs w:val="16"/>
              </w:rPr>
              <w:tab/>
            </w:r>
            <w:r w:rsidR="00817BD4" w:rsidRPr="00307F03">
              <w:rPr>
                <w:sz w:val="16"/>
                <w:szCs w:val="16"/>
              </w:rPr>
              <w:tab/>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307F03" w:rsidRDefault="00817BD4" w:rsidP="00E91E37">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3829" w:type="dxa"/>
            <w:gridSpan w:val="19"/>
            <w:tcBorders>
              <w:top w:val="single" w:sz="4" w:space="0" w:color="auto"/>
              <w:left w:val="single" w:sz="8" w:space="0" w:color="000000"/>
              <w:bottom w:val="single" w:sz="8" w:space="0" w:color="000000"/>
              <w:right w:val="single" w:sz="8" w:space="0" w:color="000000"/>
            </w:tcBorders>
            <w:shd w:val="clear" w:color="000000" w:fill="FFFFFF"/>
          </w:tcPr>
          <w:p w:rsidR="00AC0962" w:rsidRPr="00307F03" w:rsidRDefault="00817BD4" w:rsidP="00E91E37">
            <w:pPr>
              <w:autoSpaceDE w:val="0"/>
              <w:autoSpaceDN w:val="0"/>
              <w:adjustRightInd w:val="0"/>
              <w:ind w:left="56" w:right="56"/>
              <w:jc w:val="center"/>
              <w:rPr>
                <w:sz w:val="16"/>
                <w:szCs w:val="16"/>
              </w:rPr>
            </w:pPr>
            <w:r w:rsidRPr="00307F03">
              <w:rPr>
                <w:sz w:val="16"/>
                <w:szCs w:val="16"/>
              </w:rPr>
              <w:tab/>
              <w:t xml:space="preserve"> </w:t>
            </w:r>
            <w:r>
              <w:rPr>
                <w:sz w:val="16"/>
                <w:szCs w:val="16"/>
              </w:rPr>
              <w:t xml:space="preserve">                                                          </w:t>
            </w:r>
            <w:r w:rsidR="0041024B">
              <w:rPr>
                <w:sz w:val="16"/>
                <w:szCs w:val="16"/>
              </w:rPr>
              <w:t>31 353,34</w:t>
            </w:r>
            <w:r w:rsidR="0041024B" w:rsidRPr="0041024B">
              <w:rPr>
                <w:sz w:val="16"/>
                <w:szCs w:val="16"/>
              </w:rPr>
              <w:tab/>
            </w:r>
            <w:r w:rsidRPr="00CC221E">
              <w:rPr>
                <w:sz w:val="16"/>
                <w:szCs w:val="16"/>
              </w:rPr>
              <w:tab/>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31 004,72</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31 004,72</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Default="00817BD4" w:rsidP="00E91E37">
            <w:pPr>
              <w:spacing w:after="200" w:line="276" w:lineRule="auto"/>
              <w:jc w:val="right"/>
              <w:rPr>
                <w:rFonts w:ascii="Calibri" w:hAnsi="Calibri"/>
                <w:sz w:val="22"/>
                <w:szCs w:val="22"/>
              </w:rPr>
            </w:pPr>
            <w:r w:rsidRPr="00922086">
              <w:rPr>
                <w:sz w:val="16"/>
                <w:szCs w:val="16"/>
              </w:rPr>
              <w:t xml:space="preserve">31 </w:t>
            </w:r>
            <w:r w:rsidRPr="00922086">
              <w:rPr>
                <w:sz w:val="16"/>
                <w:szCs w:val="16"/>
              </w:rPr>
              <w:t>004,72</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401"/>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8" w:space="0" w:color="000000"/>
              <w:right w:val="single" w:sz="4" w:space="0" w:color="auto"/>
            </w:tcBorders>
            <w:shd w:val="clear" w:color="000000" w:fill="FFFFFF"/>
          </w:tcPr>
          <w:p w:rsidR="00AC0962" w:rsidRPr="008A7C2E" w:rsidRDefault="00817BD4" w:rsidP="00E91E37">
            <w:pPr>
              <w:rPr>
                <w:sz w:val="16"/>
                <w:szCs w:val="16"/>
              </w:rPr>
            </w:pPr>
            <w:r w:rsidRPr="008A7C2E">
              <w:rPr>
                <w:sz w:val="16"/>
                <w:szCs w:val="16"/>
              </w:rPr>
              <w:t>Площадь мест захоронения, на которых проводятся зимние и летние работы по содержанию мест захоронений, Га</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855" w:type="dxa"/>
            <w:gridSpan w:val="9"/>
            <w:vMerge w:val="restart"/>
            <w:tcBorders>
              <w:top w:val="single" w:sz="4" w:space="0" w:color="auto"/>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2974" w:type="dxa"/>
            <w:gridSpan w:val="10"/>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60"/>
        </w:trPr>
        <w:tc>
          <w:tcPr>
            <w:tcW w:w="409" w:type="dxa"/>
            <w:vMerge/>
            <w:tcBorders>
              <w:left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855" w:type="dxa"/>
            <w:gridSpan w:val="9"/>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697"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781"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84" w:type="dxa"/>
            <w:gridSpan w:val="3"/>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12 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413"/>
        </w:trPr>
        <w:tc>
          <w:tcPr>
            <w:tcW w:w="409"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8" w:space="0" w:color="000000"/>
              <w:bottom w:val="single" w:sz="8" w:space="0" w:color="000000"/>
              <w:right w:val="single" w:sz="4" w:space="0" w:color="auto"/>
            </w:tcBorders>
            <w:shd w:val="clear" w:color="000000" w:fill="FFFFFF"/>
          </w:tcPr>
          <w:p w:rsidR="00AC0962" w:rsidRPr="008A7C2E" w:rsidRDefault="00AC0962" w:rsidP="00E91E37">
            <w:pPr>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88,68</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88,68</w:t>
            </w:r>
          </w:p>
        </w:tc>
        <w:tc>
          <w:tcPr>
            <w:tcW w:w="855" w:type="dxa"/>
            <w:gridSpan w:val="9"/>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88,68</w:t>
            </w:r>
          </w:p>
        </w:tc>
        <w:tc>
          <w:tcPr>
            <w:tcW w:w="697" w:type="dxa"/>
            <w:gridSpan w:val="3"/>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88,68</w:t>
            </w:r>
          </w:p>
        </w:tc>
        <w:tc>
          <w:tcPr>
            <w:tcW w:w="781" w:type="dxa"/>
            <w:gridSpan w:val="2"/>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88,68</w:t>
            </w:r>
          </w:p>
        </w:tc>
        <w:tc>
          <w:tcPr>
            <w:tcW w:w="784" w:type="dxa"/>
            <w:gridSpan w:val="3"/>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88,68</w:t>
            </w:r>
          </w:p>
        </w:tc>
        <w:tc>
          <w:tcPr>
            <w:tcW w:w="712" w:type="dxa"/>
            <w:gridSpan w:val="2"/>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88,68</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88,68</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88,68</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88,68</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49"/>
        </w:trPr>
        <w:tc>
          <w:tcPr>
            <w:tcW w:w="409" w:type="dxa"/>
            <w:vMerge w:val="restart"/>
            <w:tcBorders>
              <w:top w:val="single" w:sz="4" w:space="0" w:color="auto"/>
              <w:left w:val="single" w:sz="4" w:space="0" w:color="auto"/>
              <w:right w:val="single" w:sz="4" w:space="0" w:color="auto"/>
            </w:tcBorders>
            <w:shd w:val="clear" w:color="000000" w:fill="FFFFFF"/>
          </w:tcPr>
          <w:p w:rsidR="00AC0962" w:rsidRPr="008A7C2E" w:rsidRDefault="00817BD4" w:rsidP="00E91E37">
            <w:pPr>
              <w:spacing w:after="200" w:line="276" w:lineRule="auto"/>
              <w:rPr>
                <w:sz w:val="16"/>
                <w:szCs w:val="16"/>
              </w:rPr>
            </w:pPr>
            <w:r>
              <w:rPr>
                <w:sz w:val="16"/>
                <w:szCs w:val="16"/>
              </w:rPr>
              <w:t>6.7</w:t>
            </w:r>
          </w:p>
        </w:tc>
        <w:tc>
          <w:tcPr>
            <w:tcW w:w="2809"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rPr>
                <w:rFonts w:eastAsia="Calibri"/>
                <w:sz w:val="16"/>
                <w:szCs w:val="16"/>
                <w:lang w:eastAsia="en-US"/>
              </w:rPr>
            </w:pPr>
            <w:r w:rsidRPr="008A7C2E">
              <w:rPr>
                <w:rFonts w:eastAsia="Calibri"/>
                <w:sz w:val="16"/>
                <w:szCs w:val="16"/>
                <w:lang w:eastAsia="en-US"/>
              </w:rPr>
              <w:t xml:space="preserve">Мероприятие 07.09 </w:t>
            </w:r>
          </w:p>
          <w:p w:rsidR="00AC0962" w:rsidRPr="008A7C2E" w:rsidRDefault="00817BD4" w:rsidP="00E91E37">
            <w:pPr>
              <w:autoSpaceDE w:val="0"/>
              <w:autoSpaceDN w:val="0"/>
              <w:adjustRightInd w:val="0"/>
              <w:rPr>
                <w:strike/>
                <w:sz w:val="16"/>
                <w:szCs w:val="16"/>
                <w:u w:val="single"/>
              </w:rPr>
            </w:pPr>
            <w:r w:rsidRPr="008A7C2E">
              <w:rPr>
                <w:rFonts w:eastAsia="Calibri"/>
                <w:sz w:val="16"/>
                <w:szCs w:val="16"/>
                <w:lang w:eastAsia="en-US"/>
              </w:rPr>
              <w:t>Проведение инвентаризации мест захоронений</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01.01.2023 - 31.12.2027</w:t>
            </w: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Московской области</w:t>
            </w:r>
          </w:p>
        </w:tc>
        <w:tc>
          <w:tcPr>
            <w:tcW w:w="91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0,00</w:t>
            </w:r>
          </w:p>
        </w:tc>
        <w:tc>
          <w:tcPr>
            <w:tcW w:w="3829" w:type="dxa"/>
            <w:gridSpan w:val="19"/>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trike/>
                <w:sz w:val="16"/>
                <w:szCs w:val="16"/>
                <w:u w:val="single"/>
              </w:rPr>
            </w:pPr>
            <w:r w:rsidRPr="008A7C2E">
              <w:rPr>
                <w:sz w:val="16"/>
                <w:szCs w:val="16"/>
              </w:rPr>
              <w:t xml:space="preserve">Управление безопасности, профилактики правонарушений, антитеррористической и </w:t>
            </w:r>
            <w:r w:rsidRPr="008A7C2E">
              <w:rPr>
                <w:sz w:val="16"/>
                <w:szCs w:val="16"/>
              </w:rPr>
              <w:t>антинаркотической деятельности администрации городского округа Люберцы Московской области</w:t>
            </w:r>
          </w:p>
        </w:tc>
      </w:tr>
      <w:tr w:rsidR="00274966" w:rsidTr="00E91E37">
        <w:trPr>
          <w:gridAfter w:val="3"/>
          <w:wAfter w:w="2257" w:type="dxa"/>
          <w:cantSplit/>
          <w:trHeight w:hRule="exact" w:val="661"/>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rPr>
                <w:rFonts w:eastAsia="Calibri"/>
                <w:sz w:val="16"/>
                <w:szCs w:val="16"/>
                <w:lang w:eastAsia="en-US"/>
              </w:rPr>
            </w:pPr>
          </w:p>
        </w:tc>
        <w:tc>
          <w:tcPr>
            <w:tcW w:w="978" w:type="dxa"/>
            <w:vMerge/>
            <w:tcBorders>
              <w:top w:val="single" w:sz="4" w:space="0" w:color="auto"/>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top w:val="single" w:sz="4" w:space="0" w:color="auto"/>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64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rPr>
                <w:rFonts w:eastAsia="Calibri"/>
                <w:sz w:val="16"/>
                <w:szCs w:val="16"/>
                <w:lang w:eastAsia="en-US"/>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right"/>
              <w:rPr>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AC0962" w:rsidRPr="008A7C2E" w:rsidRDefault="00817BD4" w:rsidP="00E91E37">
            <w:pPr>
              <w:autoSpaceDE w:val="0"/>
              <w:autoSpaceDN w:val="0"/>
              <w:adjustRightInd w:val="0"/>
              <w:rPr>
                <w:sz w:val="16"/>
                <w:szCs w:val="16"/>
              </w:rPr>
            </w:pPr>
            <w:r w:rsidRPr="008A7C2E">
              <w:rPr>
                <w:sz w:val="16"/>
                <w:szCs w:val="16"/>
              </w:rPr>
              <w:t>Итого:</w:t>
            </w: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39" w:type="dxa"/>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0,00</w:t>
            </w:r>
          </w:p>
        </w:tc>
        <w:tc>
          <w:tcPr>
            <w:tcW w:w="3829" w:type="dxa"/>
            <w:gridSpan w:val="19"/>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right"/>
              <w:rPr>
                <w:sz w:val="16"/>
                <w:szCs w:val="16"/>
              </w:rPr>
            </w:pPr>
            <w:r w:rsidRPr="008A7C2E">
              <w:rPr>
                <w:sz w:val="16"/>
                <w:szCs w:val="16"/>
              </w:rPr>
              <w:t>0,00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trike/>
                <w:sz w:val="16"/>
                <w:szCs w:val="16"/>
                <w:u w:val="single"/>
              </w:rPr>
            </w:pPr>
          </w:p>
        </w:tc>
      </w:tr>
      <w:tr w:rsidR="00274966" w:rsidTr="00E91E37">
        <w:trPr>
          <w:gridAfter w:val="3"/>
          <w:wAfter w:w="2257" w:type="dxa"/>
          <w:cantSplit/>
          <w:trHeight w:hRule="exact" w:val="355"/>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rPr>
                <w:strike/>
                <w:sz w:val="16"/>
                <w:szCs w:val="16"/>
                <w:u w:val="single"/>
              </w:rPr>
            </w:pPr>
            <w:r w:rsidRPr="008A7C2E">
              <w:rPr>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978"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1555" w:type="dxa"/>
            <w:vMerge w:val="restart"/>
            <w:tcBorders>
              <w:left w:val="single" w:sz="4" w:space="0" w:color="auto"/>
              <w:right w:val="single" w:sz="4" w:space="0" w:color="auto"/>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c>
          <w:tcPr>
            <w:tcW w:w="911" w:type="dxa"/>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Всего</w:t>
            </w:r>
          </w:p>
        </w:tc>
        <w:tc>
          <w:tcPr>
            <w:tcW w:w="839" w:type="dxa"/>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2023</w:t>
            </w:r>
          </w:p>
        </w:tc>
        <w:tc>
          <w:tcPr>
            <w:tcW w:w="790" w:type="dxa"/>
            <w:gridSpan w:val="4"/>
            <w:vMerge w:val="restart"/>
            <w:tcBorders>
              <w:top w:val="single" w:sz="8" w:space="0" w:color="000000"/>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rPr>
                <w:sz w:val="16"/>
                <w:szCs w:val="16"/>
              </w:rPr>
            </w:pPr>
            <w:r>
              <w:rPr>
                <w:sz w:val="16"/>
                <w:szCs w:val="16"/>
              </w:rPr>
              <w:t>Итого 2024</w:t>
            </w:r>
            <w:r w:rsidRPr="008A7C2E">
              <w:rPr>
                <w:sz w:val="16"/>
                <w:szCs w:val="16"/>
              </w:rPr>
              <w:t xml:space="preserve"> год</w:t>
            </w:r>
          </w:p>
        </w:tc>
        <w:tc>
          <w:tcPr>
            <w:tcW w:w="3039" w:type="dxa"/>
            <w:gridSpan w:val="15"/>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2025</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817BD4" w:rsidP="00E91E37">
            <w:pPr>
              <w:autoSpaceDE w:val="0"/>
              <w:autoSpaceDN w:val="0"/>
              <w:adjustRightInd w:val="0"/>
              <w:ind w:left="20" w:right="20"/>
              <w:jc w:val="center"/>
              <w:rPr>
                <w:sz w:val="16"/>
                <w:szCs w:val="16"/>
              </w:rPr>
            </w:pPr>
            <w:r>
              <w:rPr>
                <w:sz w:val="16"/>
                <w:szCs w:val="16"/>
              </w:rPr>
              <w:t>2027</w:t>
            </w:r>
          </w:p>
        </w:tc>
        <w:tc>
          <w:tcPr>
            <w:tcW w:w="1995" w:type="dxa"/>
            <w:vMerge w:val="restart"/>
            <w:tcBorders>
              <w:left w:val="single" w:sz="8" w:space="0" w:color="000000"/>
              <w:right w:val="single" w:sz="8" w:space="0" w:color="000000"/>
            </w:tcBorders>
            <w:shd w:val="clear" w:color="000000" w:fill="FFFFFF"/>
          </w:tcPr>
          <w:p w:rsidR="00AC0962" w:rsidRPr="008A7C2E" w:rsidRDefault="00817BD4" w:rsidP="00E91E37">
            <w:pPr>
              <w:autoSpaceDE w:val="0"/>
              <w:autoSpaceDN w:val="0"/>
              <w:adjustRightInd w:val="0"/>
              <w:jc w:val="center"/>
              <w:rPr>
                <w:sz w:val="16"/>
                <w:szCs w:val="16"/>
              </w:rPr>
            </w:pPr>
            <w:r w:rsidRPr="008A7C2E">
              <w:rPr>
                <w:sz w:val="16"/>
                <w:szCs w:val="16"/>
              </w:rPr>
              <w:t>Х</w:t>
            </w:r>
          </w:p>
        </w:tc>
      </w:tr>
      <w:tr w:rsidR="00274966" w:rsidTr="00E91E37">
        <w:trPr>
          <w:gridAfter w:val="3"/>
          <w:wAfter w:w="2257" w:type="dxa"/>
          <w:cantSplit/>
          <w:trHeight w:hRule="exact" w:val="499"/>
        </w:trPr>
        <w:tc>
          <w:tcPr>
            <w:tcW w:w="409" w:type="dxa"/>
            <w:vMerge/>
            <w:tcBorders>
              <w:left w:val="single" w:sz="4" w:space="0" w:color="auto"/>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right"/>
              <w:rPr>
                <w:sz w:val="16"/>
                <w:szCs w:val="16"/>
              </w:rPr>
            </w:pPr>
          </w:p>
        </w:tc>
        <w:tc>
          <w:tcPr>
            <w:tcW w:w="839" w:type="dxa"/>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90" w:type="dxa"/>
            <w:gridSpan w:val="4"/>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56" w:right="56"/>
              <w:jc w:val="center"/>
              <w:rPr>
                <w:sz w:val="16"/>
                <w:szCs w:val="16"/>
              </w:rPr>
            </w:pPr>
          </w:p>
        </w:tc>
        <w:tc>
          <w:tcPr>
            <w:tcW w:w="762" w:type="dxa"/>
            <w:gridSpan w:val="8"/>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817BD4" w:rsidP="00E91E37">
            <w:pPr>
              <w:widowControl w:val="0"/>
              <w:autoSpaceDE w:val="0"/>
              <w:autoSpaceDN w:val="0"/>
              <w:ind w:left="-57" w:right="-57"/>
              <w:jc w:val="center"/>
              <w:rPr>
                <w:sz w:val="16"/>
                <w:szCs w:val="16"/>
              </w:rPr>
            </w:pPr>
            <w:r w:rsidRPr="008A7C2E">
              <w:rPr>
                <w:sz w:val="16"/>
                <w:szCs w:val="16"/>
              </w:rPr>
              <w:t xml:space="preserve">1 </w:t>
            </w:r>
          </w:p>
          <w:p w:rsidR="00AC0962" w:rsidRPr="008A7C2E" w:rsidRDefault="00817BD4" w:rsidP="00E91E37">
            <w:pPr>
              <w:widowControl w:val="0"/>
              <w:autoSpaceDE w:val="0"/>
              <w:autoSpaceDN w:val="0"/>
              <w:ind w:left="-57" w:right="-57"/>
              <w:jc w:val="center"/>
              <w:rPr>
                <w:sz w:val="16"/>
                <w:szCs w:val="16"/>
                <w:lang w:val="en-US"/>
              </w:rPr>
            </w:pPr>
            <w:r w:rsidRPr="008A7C2E">
              <w:rPr>
                <w:sz w:val="16"/>
                <w:szCs w:val="16"/>
              </w:rPr>
              <w:t>квартал</w:t>
            </w:r>
          </w:p>
        </w:tc>
        <w:tc>
          <w:tcPr>
            <w:tcW w:w="855" w:type="dxa"/>
            <w:gridSpan w:val="4"/>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 </w:t>
            </w:r>
          </w:p>
          <w:p w:rsidR="00AC0962" w:rsidRPr="008A7C2E" w:rsidRDefault="00817BD4" w:rsidP="00E91E37">
            <w:pPr>
              <w:jc w:val="center"/>
              <w:rPr>
                <w:sz w:val="16"/>
                <w:szCs w:val="16"/>
              </w:rPr>
            </w:pPr>
            <w:r w:rsidRPr="008A7C2E">
              <w:rPr>
                <w:sz w:val="16"/>
                <w:szCs w:val="16"/>
              </w:rPr>
              <w:t>полугодие</w:t>
            </w:r>
          </w:p>
        </w:tc>
        <w:tc>
          <w:tcPr>
            <w:tcW w:w="710" w:type="dxa"/>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9 </w:t>
            </w:r>
          </w:p>
          <w:p w:rsidR="00AC0962" w:rsidRPr="008A7C2E" w:rsidRDefault="00817BD4" w:rsidP="00E91E37">
            <w:pPr>
              <w:jc w:val="center"/>
              <w:rPr>
                <w:sz w:val="16"/>
                <w:szCs w:val="16"/>
              </w:rPr>
            </w:pPr>
            <w:r w:rsidRPr="008A7C2E">
              <w:rPr>
                <w:sz w:val="16"/>
                <w:szCs w:val="16"/>
              </w:rPr>
              <w:t>месяцев</w:t>
            </w:r>
          </w:p>
        </w:tc>
        <w:tc>
          <w:tcPr>
            <w:tcW w:w="712" w:type="dxa"/>
            <w:gridSpan w:val="2"/>
            <w:tcBorders>
              <w:left w:val="single" w:sz="8" w:space="0" w:color="000000"/>
              <w:bottom w:val="single" w:sz="4" w:space="0" w:color="auto"/>
              <w:right w:val="single" w:sz="8" w:space="0" w:color="000000"/>
            </w:tcBorders>
            <w:shd w:val="clear" w:color="000000" w:fill="FFFFFF"/>
          </w:tcPr>
          <w:p w:rsidR="00AC0962" w:rsidRPr="008A7C2E" w:rsidRDefault="00817BD4" w:rsidP="00E91E37">
            <w:pPr>
              <w:jc w:val="center"/>
              <w:rPr>
                <w:sz w:val="16"/>
                <w:szCs w:val="16"/>
              </w:rPr>
            </w:pPr>
            <w:r w:rsidRPr="008A7C2E">
              <w:rPr>
                <w:sz w:val="16"/>
                <w:szCs w:val="16"/>
              </w:rPr>
              <w:t xml:space="preserve">12 </w:t>
            </w:r>
            <w:r w:rsidRPr="008A7C2E">
              <w:rPr>
                <w:sz w:val="16"/>
                <w:szCs w:val="16"/>
              </w:rPr>
              <w:t>месяцев</w:t>
            </w:r>
          </w:p>
        </w:tc>
        <w:tc>
          <w:tcPr>
            <w:tcW w:w="851"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0" w:type="dxa"/>
            <w:vMerge/>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851" w:type="dxa"/>
            <w:vMerge/>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81" w:right="81"/>
              <w:jc w:val="center"/>
              <w:rPr>
                <w:sz w:val="16"/>
                <w:szCs w:val="16"/>
              </w:rPr>
            </w:pPr>
          </w:p>
        </w:tc>
        <w:tc>
          <w:tcPr>
            <w:tcW w:w="1995"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387"/>
        </w:trPr>
        <w:tc>
          <w:tcPr>
            <w:tcW w:w="4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spacing w:after="200" w:line="276" w:lineRule="auto"/>
              <w:rPr>
                <w:sz w:val="16"/>
                <w:szCs w:val="16"/>
              </w:rPr>
            </w:pPr>
          </w:p>
        </w:tc>
        <w:tc>
          <w:tcPr>
            <w:tcW w:w="2809" w:type="dxa"/>
            <w:vMerge/>
            <w:tcBorders>
              <w:left w:val="single" w:sz="4" w:space="0" w:color="auto"/>
              <w:bottom w:val="single" w:sz="8" w:space="0" w:color="000000"/>
              <w:right w:val="single" w:sz="4" w:space="0" w:color="auto"/>
            </w:tcBorders>
            <w:shd w:val="clear" w:color="000000" w:fill="FFFFFF"/>
          </w:tcPr>
          <w:p w:rsidR="00AC0962" w:rsidRPr="008A7C2E" w:rsidRDefault="00AC0962" w:rsidP="00E91E37">
            <w:pPr>
              <w:autoSpaceDE w:val="0"/>
              <w:autoSpaceDN w:val="0"/>
              <w:adjustRightInd w:val="0"/>
              <w:rPr>
                <w:sz w:val="16"/>
                <w:szCs w:val="16"/>
              </w:rPr>
            </w:pPr>
          </w:p>
        </w:tc>
        <w:tc>
          <w:tcPr>
            <w:tcW w:w="978"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1555" w:type="dxa"/>
            <w:vMerge/>
            <w:tcBorders>
              <w:left w:val="single" w:sz="4" w:space="0" w:color="auto"/>
              <w:bottom w:val="single" w:sz="4" w:space="0" w:color="auto"/>
              <w:right w:val="single" w:sz="4" w:space="0" w:color="auto"/>
            </w:tcBorders>
            <w:shd w:val="clear" w:color="000000" w:fill="FFFFFF"/>
          </w:tcPr>
          <w:p w:rsidR="00AC0962" w:rsidRPr="008A7C2E" w:rsidRDefault="00AC0962" w:rsidP="00E91E37">
            <w:pPr>
              <w:autoSpaceDE w:val="0"/>
              <w:autoSpaceDN w:val="0"/>
              <w:adjustRightInd w:val="0"/>
              <w:jc w:val="center"/>
              <w:rPr>
                <w:sz w:val="16"/>
                <w:szCs w:val="16"/>
              </w:rPr>
            </w:pPr>
          </w:p>
        </w:tc>
        <w:tc>
          <w:tcPr>
            <w:tcW w:w="911"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39"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Pr>
                <w:sz w:val="16"/>
                <w:szCs w:val="16"/>
              </w:rPr>
              <w:t>100</w:t>
            </w:r>
          </w:p>
        </w:tc>
        <w:tc>
          <w:tcPr>
            <w:tcW w:w="790" w:type="dxa"/>
            <w:gridSpan w:val="4"/>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762" w:type="dxa"/>
            <w:gridSpan w:val="8"/>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center"/>
              <w:rPr>
                <w:sz w:val="16"/>
                <w:szCs w:val="16"/>
              </w:rPr>
            </w:pPr>
            <w:r w:rsidRPr="008A7C2E">
              <w:rPr>
                <w:sz w:val="16"/>
                <w:szCs w:val="16"/>
              </w:rPr>
              <w:t>100</w:t>
            </w:r>
          </w:p>
        </w:tc>
        <w:tc>
          <w:tcPr>
            <w:tcW w:w="855" w:type="dxa"/>
            <w:gridSpan w:val="4"/>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712" w:type="dxa"/>
            <w:gridSpan w:val="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56" w:right="56"/>
              <w:jc w:val="right"/>
              <w:rPr>
                <w:sz w:val="16"/>
                <w:szCs w:val="16"/>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817BD4" w:rsidP="00E91E37">
            <w:pPr>
              <w:autoSpaceDE w:val="0"/>
              <w:autoSpaceDN w:val="0"/>
              <w:adjustRightInd w:val="0"/>
              <w:ind w:left="81" w:right="81"/>
              <w:jc w:val="center"/>
              <w:rPr>
                <w:sz w:val="16"/>
                <w:szCs w:val="16"/>
              </w:rPr>
            </w:pPr>
            <w:r w:rsidRPr="008A7C2E">
              <w:rPr>
                <w:sz w:val="16"/>
                <w:szCs w:val="16"/>
              </w:rPr>
              <w:t>100</w:t>
            </w:r>
          </w:p>
        </w:tc>
        <w:tc>
          <w:tcPr>
            <w:tcW w:w="1995" w:type="dxa"/>
            <w:vMerge/>
            <w:tcBorders>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jc w:val="center"/>
              <w:rPr>
                <w:sz w:val="16"/>
                <w:szCs w:val="16"/>
              </w:rPr>
            </w:pPr>
          </w:p>
        </w:tc>
      </w:tr>
      <w:tr w:rsidR="00274966" w:rsidTr="00E91E37">
        <w:trPr>
          <w:gridAfter w:val="3"/>
          <w:wAfter w:w="2257" w:type="dxa"/>
          <w:cantSplit/>
          <w:trHeight w:hRule="exact" w:val="571"/>
        </w:trPr>
        <w:tc>
          <w:tcPr>
            <w:tcW w:w="4196" w:type="dxa"/>
            <w:gridSpan w:val="3"/>
            <w:vMerge w:val="restart"/>
            <w:tcBorders>
              <w:top w:val="single" w:sz="8" w:space="0" w:color="000000"/>
              <w:left w:val="single" w:sz="8" w:space="0" w:color="000000"/>
              <w:right w:val="single" w:sz="8" w:space="0" w:color="000000"/>
            </w:tcBorders>
            <w:shd w:val="clear" w:color="000000" w:fill="FFFFFF"/>
          </w:tcPr>
          <w:p w:rsidR="00530639" w:rsidRPr="008A7C2E" w:rsidRDefault="00817BD4" w:rsidP="00530639">
            <w:pPr>
              <w:autoSpaceDE w:val="0"/>
              <w:autoSpaceDN w:val="0"/>
              <w:adjustRightInd w:val="0"/>
              <w:rPr>
                <w:strike/>
                <w:sz w:val="16"/>
                <w:szCs w:val="16"/>
                <w:u w:val="single"/>
              </w:rPr>
            </w:pPr>
            <w:r w:rsidRPr="008A7C2E">
              <w:rPr>
                <w:sz w:val="16"/>
                <w:szCs w:val="16"/>
              </w:rPr>
              <w:t>ИТОГО ПО ПОДПРОГРАММЕ</w:t>
            </w: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57" w:right="57"/>
              <w:rPr>
                <w:sz w:val="16"/>
                <w:szCs w:val="16"/>
              </w:rPr>
            </w:pPr>
            <w:r w:rsidRPr="008A7C2E">
              <w:rPr>
                <w:sz w:val="16"/>
                <w:szCs w:val="16"/>
              </w:rPr>
              <w:t>Итого:</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E40CBD" w:rsidP="00530639">
            <w:pPr>
              <w:autoSpaceDE w:val="0"/>
              <w:autoSpaceDN w:val="0"/>
              <w:adjustRightInd w:val="0"/>
              <w:jc w:val="right"/>
              <w:rPr>
                <w:sz w:val="16"/>
                <w:szCs w:val="16"/>
              </w:rPr>
            </w:pPr>
            <w:r>
              <w:rPr>
                <w:sz w:val="16"/>
                <w:szCs w:val="16"/>
              </w:rPr>
              <w:t>824 955,08</w:t>
            </w:r>
            <w:r w:rsidR="00817BD4" w:rsidRPr="00D724E0">
              <w:rPr>
                <w:sz w:val="16"/>
                <w:szCs w:val="16"/>
              </w:rPr>
              <w:tab/>
            </w:r>
            <w:r w:rsidR="00817BD4" w:rsidRPr="003713C8">
              <w:rPr>
                <w:sz w:val="16"/>
                <w:szCs w:val="16"/>
              </w:rPr>
              <w:tab/>
            </w:r>
            <w:r w:rsidR="00817BD4" w:rsidRPr="008A7C2E">
              <w:rPr>
                <w:sz w:val="16"/>
                <w:szCs w:val="16"/>
              </w:rPr>
              <w:tab/>
            </w:r>
            <w:r w:rsidR="00817BD4" w:rsidRPr="008A7C2E">
              <w:rPr>
                <w:sz w:val="16"/>
                <w:szCs w:val="16"/>
              </w:rPr>
              <w:tab/>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530639" w:rsidRDefault="00817BD4" w:rsidP="00530639">
            <w:pPr>
              <w:autoSpaceDE w:val="0"/>
              <w:autoSpaceDN w:val="0"/>
              <w:adjustRightInd w:val="0"/>
              <w:jc w:val="center"/>
              <w:rPr>
                <w:sz w:val="16"/>
                <w:szCs w:val="16"/>
              </w:rPr>
            </w:pPr>
            <w:r>
              <w:rPr>
                <w:sz w:val="16"/>
                <w:szCs w:val="16"/>
              </w:rPr>
              <w:t>168 393,26</w:t>
            </w:r>
            <w:r w:rsidRPr="005B1ED0">
              <w:rPr>
                <w:sz w:val="16"/>
                <w:szCs w:val="16"/>
              </w:rPr>
              <w:tab/>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29126D">
            <w:pPr>
              <w:autoSpaceDE w:val="0"/>
              <w:autoSpaceDN w:val="0"/>
              <w:adjustRightInd w:val="0"/>
              <w:jc w:val="right"/>
              <w:rPr>
                <w:sz w:val="16"/>
                <w:szCs w:val="16"/>
              </w:rPr>
            </w:pPr>
            <w:r>
              <w:rPr>
                <w:sz w:val="16"/>
                <w:szCs w:val="16"/>
              </w:rPr>
              <w:t xml:space="preserve">                                                                      </w:t>
            </w:r>
            <w:r w:rsidR="0029126D" w:rsidRPr="0029126D">
              <w:rPr>
                <w:sz w:val="16"/>
                <w:szCs w:val="16"/>
              </w:rPr>
              <w:t>187 057,36</w:t>
            </w:r>
            <w:r w:rsidR="0029126D" w:rsidRPr="0029126D">
              <w:rPr>
                <w:sz w:val="16"/>
                <w:szCs w:val="16"/>
              </w:rPr>
              <w:tab/>
            </w:r>
            <w:r w:rsidR="009C1192" w:rsidRPr="009C1192">
              <w:rPr>
                <w:sz w:val="16"/>
                <w:szCs w:val="16"/>
              </w:rPr>
              <w:tab/>
            </w:r>
            <w:r w:rsidRPr="00400C3C">
              <w:rPr>
                <w:sz w:val="16"/>
                <w:szCs w:val="16"/>
              </w:rPr>
              <w:tab/>
            </w:r>
            <w:r w:rsidRPr="00F57A8C">
              <w:rPr>
                <w:sz w:val="16"/>
                <w:szCs w:val="16"/>
              </w:rPr>
              <w:tab/>
            </w:r>
            <w:r w:rsidRPr="00AE4D2A">
              <w:rPr>
                <w:sz w:val="16"/>
                <w:szCs w:val="16"/>
              </w:rPr>
              <w:tab/>
            </w:r>
            <w:r w:rsidRPr="00205297">
              <w:rPr>
                <w:sz w:val="16"/>
                <w:szCs w:val="16"/>
              </w:rPr>
              <w:tab/>
            </w:r>
            <w:r w:rsidRPr="008A7C2E">
              <w:rPr>
                <w:sz w:val="16"/>
                <w:szCs w:val="16"/>
              </w:rPr>
              <w:tab/>
            </w:r>
            <w:r w:rsidRPr="008A7C2E">
              <w:rPr>
                <w:sz w:val="16"/>
                <w:szCs w:val="16"/>
              </w:rPr>
              <w:tab/>
            </w:r>
            <w:r w:rsidRPr="008A7C2E">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1C0AB3" w:rsidP="00497719">
            <w:pPr>
              <w:autoSpaceDE w:val="0"/>
              <w:autoSpaceDN w:val="0"/>
              <w:adjustRightInd w:val="0"/>
              <w:ind w:left="40" w:right="40"/>
              <w:jc w:val="right"/>
              <w:rPr>
                <w:sz w:val="16"/>
                <w:szCs w:val="16"/>
                <w:highlight w:val="yellow"/>
              </w:rPr>
            </w:pPr>
            <w:r>
              <w:rPr>
                <w:sz w:val="16"/>
                <w:szCs w:val="16"/>
              </w:rPr>
              <w:t>180 341,53</w:t>
            </w:r>
            <w:r w:rsidR="00497719" w:rsidRPr="00497719">
              <w:rPr>
                <w:sz w:val="16"/>
                <w:szCs w:val="16"/>
              </w:rPr>
              <w:tab/>
            </w:r>
            <w:r w:rsidR="00817BD4" w:rsidRPr="00D1429B">
              <w:rPr>
                <w:sz w:val="16"/>
                <w:szCs w:val="16"/>
              </w:rPr>
              <w:tab/>
            </w:r>
            <w:r w:rsidR="00817BD4" w:rsidRPr="0010733D">
              <w:rPr>
                <w:sz w:val="16"/>
                <w:szCs w:val="16"/>
              </w:rPr>
              <w:tab/>
            </w:r>
            <w:r w:rsidR="00817BD4" w:rsidRPr="008A7C2E">
              <w:rPr>
                <w:sz w:val="16"/>
                <w:szCs w:val="16"/>
              </w:rPr>
              <w:tab/>
            </w:r>
            <w:r w:rsidR="00817BD4" w:rsidRPr="008A7C2E">
              <w:rPr>
                <w:sz w:val="16"/>
                <w:szCs w:val="16"/>
              </w:rPr>
              <w:tab/>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highlight w:val="yellow"/>
              </w:rPr>
            </w:pPr>
            <w:r w:rsidRPr="00A54AD1">
              <w:rPr>
                <w:sz w:val="16"/>
                <w:szCs w:val="16"/>
              </w:rPr>
              <w:t>180 341,53</w:t>
            </w:r>
            <w:r w:rsidRPr="00A54AD1">
              <w:rPr>
                <w:sz w:val="16"/>
                <w:szCs w:val="16"/>
              </w:rPr>
              <w:tab/>
            </w:r>
            <w:r w:rsidRPr="0010733D">
              <w:rPr>
                <w:sz w:val="16"/>
                <w:szCs w:val="16"/>
              </w:rPr>
              <w:tab/>
            </w:r>
            <w:r w:rsidRPr="008A7C2E">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highlight w:val="yellow"/>
              </w:rPr>
            </w:pPr>
            <w:r>
              <w:rPr>
                <w:sz w:val="16"/>
                <w:szCs w:val="16"/>
              </w:rPr>
              <w:t>108 821,40</w:t>
            </w:r>
            <w:r w:rsidRPr="0042199B">
              <w:rPr>
                <w:sz w:val="16"/>
                <w:szCs w:val="16"/>
              </w:rPr>
              <w:tab/>
            </w:r>
            <w:r w:rsidRPr="0010733D">
              <w:rPr>
                <w:sz w:val="16"/>
                <w:szCs w:val="16"/>
              </w:rPr>
              <w:tab/>
            </w:r>
            <w:r w:rsidRPr="008A7C2E">
              <w:rPr>
                <w:sz w:val="16"/>
                <w:szCs w:val="16"/>
              </w:rPr>
              <w:tab/>
            </w:r>
            <w:r w:rsidRPr="008A7C2E">
              <w:rPr>
                <w:sz w:val="16"/>
                <w:szCs w:val="16"/>
              </w:rPr>
              <w:tab/>
            </w:r>
          </w:p>
        </w:tc>
        <w:tc>
          <w:tcPr>
            <w:tcW w:w="1995" w:type="dxa"/>
            <w:vMerge w:val="restart"/>
            <w:tcBorders>
              <w:top w:val="single" w:sz="8" w:space="0" w:color="000000"/>
              <w:left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center"/>
              <w:rPr>
                <w:sz w:val="20"/>
                <w:highlight w:val="yellow"/>
              </w:rPr>
            </w:pPr>
            <w:r w:rsidRPr="008A7C2E">
              <w:rPr>
                <w:sz w:val="20"/>
              </w:rPr>
              <w:t>Х</w:t>
            </w:r>
          </w:p>
        </w:tc>
      </w:tr>
      <w:tr w:rsidR="00274966" w:rsidTr="00E91E37">
        <w:trPr>
          <w:gridAfter w:val="3"/>
          <w:wAfter w:w="2257" w:type="dxa"/>
          <w:cantSplit/>
          <w:trHeight w:hRule="exact" w:val="627"/>
        </w:trPr>
        <w:tc>
          <w:tcPr>
            <w:tcW w:w="4196" w:type="dxa"/>
            <w:gridSpan w:val="3"/>
            <w:vMerge/>
            <w:tcBorders>
              <w:left w:val="single" w:sz="8" w:space="0" w:color="000000"/>
              <w:right w:val="single" w:sz="8" w:space="0" w:color="000000"/>
            </w:tcBorders>
            <w:shd w:val="clear" w:color="000000" w:fill="FFFFFF"/>
          </w:tcPr>
          <w:p w:rsidR="00530639" w:rsidRPr="008A7C2E" w:rsidRDefault="00530639" w:rsidP="00530639">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rPr>
                <w:sz w:val="16"/>
                <w:szCs w:val="16"/>
              </w:rPr>
            </w:pPr>
            <w:r w:rsidRPr="008A7C2E">
              <w:rPr>
                <w:sz w:val="16"/>
                <w:szCs w:val="16"/>
              </w:rPr>
              <w:t xml:space="preserve">Средства бюджета </w:t>
            </w:r>
            <w:r w:rsidRPr="008A7C2E">
              <w:rPr>
                <w:sz w:val="16"/>
                <w:szCs w:val="16"/>
              </w:rPr>
              <w:t>Московской области</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994827" w:rsidP="00530639">
            <w:pPr>
              <w:autoSpaceDE w:val="0"/>
              <w:autoSpaceDN w:val="0"/>
              <w:adjustRightInd w:val="0"/>
              <w:jc w:val="right"/>
              <w:rPr>
                <w:sz w:val="16"/>
                <w:szCs w:val="16"/>
              </w:rPr>
            </w:pPr>
            <w:r w:rsidRPr="00994827">
              <w:rPr>
                <w:sz w:val="16"/>
                <w:szCs w:val="16"/>
              </w:rPr>
              <w:t>205 675,00</w:t>
            </w:r>
            <w:r w:rsidR="00817BD4" w:rsidRPr="000F7B9D">
              <w:rPr>
                <w:sz w:val="16"/>
                <w:szCs w:val="16"/>
              </w:rPr>
              <w:tab/>
            </w:r>
            <w:r w:rsidR="00817BD4" w:rsidRPr="00C420FF">
              <w:rPr>
                <w:sz w:val="16"/>
                <w:szCs w:val="16"/>
              </w:rPr>
              <w:tab/>
            </w:r>
            <w:r w:rsidR="00817BD4" w:rsidRPr="008A7C2E">
              <w:rPr>
                <w:sz w:val="16"/>
                <w:szCs w:val="16"/>
              </w:rPr>
              <w:tab/>
            </w:r>
            <w:r w:rsidR="00817BD4" w:rsidRPr="008A7C2E">
              <w:rPr>
                <w:sz w:val="16"/>
                <w:szCs w:val="16"/>
              </w:rPr>
              <w:tab/>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530639" w:rsidRDefault="00817BD4" w:rsidP="00530639">
            <w:pPr>
              <w:autoSpaceDE w:val="0"/>
              <w:autoSpaceDN w:val="0"/>
              <w:adjustRightInd w:val="0"/>
              <w:jc w:val="right"/>
              <w:rPr>
                <w:sz w:val="16"/>
                <w:szCs w:val="16"/>
              </w:rPr>
            </w:pPr>
            <w:r>
              <w:rPr>
                <w:sz w:val="16"/>
                <w:szCs w:val="16"/>
              </w:rPr>
              <w:t>50 538,00</w:t>
            </w:r>
            <w:r w:rsidRPr="005B1ED0">
              <w:rPr>
                <w:sz w:val="16"/>
                <w:szCs w:val="16"/>
              </w:rPr>
              <w:tab/>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29126D">
            <w:pPr>
              <w:autoSpaceDE w:val="0"/>
              <w:autoSpaceDN w:val="0"/>
              <w:adjustRightInd w:val="0"/>
              <w:jc w:val="center"/>
              <w:rPr>
                <w:sz w:val="16"/>
                <w:szCs w:val="16"/>
              </w:rPr>
            </w:pPr>
            <w:r>
              <w:rPr>
                <w:sz w:val="16"/>
                <w:szCs w:val="16"/>
              </w:rPr>
              <w:t xml:space="preserve">                                                                            </w:t>
            </w:r>
            <w:r w:rsidR="0029126D" w:rsidRPr="0029126D">
              <w:rPr>
                <w:sz w:val="16"/>
                <w:szCs w:val="16"/>
              </w:rPr>
              <w:t>50 337,00</w:t>
            </w:r>
            <w:r w:rsidR="0029126D" w:rsidRPr="0029126D">
              <w:rPr>
                <w:sz w:val="16"/>
                <w:szCs w:val="16"/>
              </w:rPr>
              <w:tab/>
            </w:r>
            <w:r w:rsidR="009C1192" w:rsidRPr="009C1192">
              <w:rPr>
                <w:sz w:val="16"/>
                <w:szCs w:val="16"/>
              </w:rPr>
              <w:tab/>
            </w:r>
            <w:r w:rsidRPr="00442EF3">
              <w:rPr>
                <w:sz w:val="16"/>
                <w:szCs w:val="16"/>
              </w:rPr>
              <w:tab/>
            </w:r>
            <w:r w:rsidRPr="00205297">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rPr>
            </w:pPr>
            <w:r>
              <w:rPr>
                <w:sz w:val="16"/>
                <w:szCs w:val="16"/>
              </w:rPr>
              <w:t>50 189,00</w:t>
            </w:r>
            <w:r w:rsidRPr="0010733D">
              <w:rPr>
                <w:sz w:val="16"/>
                <w:szCs w:val="16"/>
              </w:rPr>
              <w:tab/>
            </w:r>
            <w:r w:rsidRPr="008A7C2E">
              <w:rPr>
                <w:sz w:val="16"/>
                <w:szCs w:val="16"/>
              </w:rPr>
              <w:tab/>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rPr>
            </w:pPr>
            <w:r>
              <w:rPr>
                <w:sz w:val="16"/>
                <w:szCs w:val="16"/>
              </w:rPr>
              <w:t>50 189,00</w:t>
            </w:r>
            <w:r w:rsidRPr="0010733D">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rPr>
            </w:pPr>
            <w:r>
              <w:rPr>
                <w:sz w:val="16"/>
                <w:szCs w:val="16"/>
              </w:rPr>
              <w:t>4 422,00</w:t>
            </w:r>
            <w:r w:rsidRPr="0042199B">
              <w:rPr>
                <w:sz w:val="16"/>
                <w:szCs w:val="16"/>
              </w:rPr>
              <w:tab/>
            </w:r>
            <w:r w:rsidRPr="0010733D">
              <w:rPr>
                <w:sz w:val="16"/>
                <w:szCs w:val="16"/>
              </w:rPr>
              <w:tab/>
            </w:r>
            <w:r w:rsidRPr="008A7C2E">
              <w:rPr>
                <w:sz w:val="16"/>
                <w:szCs w:val="16"/>
              </w:rPr>
              <w:tab/>
            </w:r>
          </w:p>
        </w:tc>
        <w:tc>
          <w:tcPr>
            <w:tcW w:w="1995" w:type="dxa"/>
            <w:vMerge/>
            <w:tcBorders>
              <w:left w:val="single" w:sz="8" w:space="0" w:color="000000"/>
              <w:right w:val="single" w:sz="8" w:space="0" w:color="000000"/>
            </w:tcBorders>
            <w:shd w:val="clear" w:color="000000" w:fill="FFFFFF"/>
            <w:vAlign w:val="center"/>
          </w:tcPr>
          <w:p w:rsidR="00530639" w:rsidRPr="008A7C2E" w:rsidRDefault="00530639" w:rsidP="00530639">
            <w:pPr>
              <w:autoSpaceDE w:val="0"/>
              <w:autoSpaceDN w:val="0"/>
              <w:adjustRightInd w:val="0"/>
              <w:jc w:val="center"/>
              <w:rPr>
                <w:strike/>
                <w:sz w:val="16"/>
                <w:szCs w:val="16"/>
                <w:u w:val="single"/>
              </w:rPr>
            </w:pPr>
          </w:p>
        </w:tc>
      </w:tr>
      <w:tr w:rsidR="00274966" w:rsidTr="00E91E37">
        <w:trPr>
          <w:gridAfter w:val="3"/>
          <w:wAfter w:w="2257" w:type="dxa"/>
          <w:cantSplit/>
          <w:trHeight w:hRule="exact" w:val="727"/>
        </w:trPr>
        <w:tc>
          <w:tcPr>
            <w:tcW w:w="4196" w:type="dxa"/>
            <w:gridSpan w:val="3"/>
            <w:tcBorders>
              <w:left w:val="single" w:sz="8" w:space="0" w:color="000000"/>
              <w:bottom w:val="single" w:sz="8" w:space="0" w:color="000000"/>
              <w:right w:val="single" w:sz="8" w:space="0" w:color="000000"/>
            </w:tcBorders>
            <w:shd w:val="clear" w:color="000000" w:fill="FFFFFF"/>
          </w:tcPr>
          <w:p w:rsidR="00530639" w:rsidRPr="008A7C2E" w:rsidRDefault="00530639" w:rsidP="00530639">
            <w:pPr>
              <w:autoSpaceDE w:val="0"/>
              <w:autoSpaceDN w:val="0"/>
              <w:adjustRightInd w:val="0"/>
              <w:jc w:val="right"/>
              <w:rPr>
                <w:strike/>
                <w:sz w:val="16"/>
                <w:szCs w:val="16"/>
                <w:u w:val="single"/>
              </w:rPr>
            </w:pPr>
          </w:p>
        </w:tc>
        <w:tc>
          <w:tcPr>
            <w:tcW w:w="1555"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rPr>
                <w:sz w:val="16"/>
                <w:szCs w:val="16"/>
              </w:rPr>
            </w:pPr>
            <w:r w:rsidRPr="008A7C2E">
              <w:rPr>
                <w:sz w:val="16"/>
                <w:szCs w:val="16"/>
              </w:rPr>
              <w:t>Средства бюджета городского округа Люберцы</w:t>
            </w:r>
          </w:p>
        </w:tc>
        <w:tc>
          <w:tcPr>
            <w:tcW w:w="91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994827" w:rsidP="00E40CBD">
            <w:pPr>
              <w:autoSpaceDE w:val="0"/>
              <w:autoSpaceDN w:val="0"/>
              <w:adjustRightInd w:val="0"/>
              <w:ind w:left="40" w:right="40"/>
              <w:jc w:val="right"/>
              <w:rPr>
                <w:sz w:val="16"/>
                <w:szCs w:val="16"/>
              </w:rPr>
            </w:pPr>
            <w:r w:rsidRPr="00994827">
              <w:rPr>
                <w:sz w:val="16"/>
                <w:szCs w:val="16"/>
              </w:rPr>
              <w:t>619 280,0</w:t>
            </w:r>
            <w:r w:rsidR="00E40CBD">
              <w:rPr>
                <w:sz w:val="16"/>
                <w:szCs w:val="16"/>
              </w:rPr>
              <w:t>8</w:t>
            </w:r>
            <w:r w:rsidR="00817BD4" w:rsidRPr="00D724E0">
              <w:rPr>
                <w:sz w:val="16"/>
                <w:szCs w:val="16"/>
              </w:rPr>
              <w:tab/>
            </w:r>
            <w:r w:rsidR="00817BD4" w:rsidRPr="000F7B9D">
              <w:rPr>
                <w:sz w:val="16"/>
                <w:szCs w:val="16"/>
              </w:rPr>
              <w:tab/>
            </w:r>
            <w:r w:rsidR="00817BD4" w:rsidRPr="00C420FF">
              <w:rPr>
                <w:sz w:val="16"/>
                <w:szCs w:val="16"/>
              </w:rPr>
              <w:tab/>
            </w:r>
            <w:r w:rsidR="00817BD4" w:rsidRPr="003713C8">
              <w:rPr>
                <w:sz w:val="16"/>
                <w:szCs w:val="16"/>
              </w:rPr>
              <w:tab/>
            </w:r>
            <w:r w:rsidR="00817BD4" w:rsidRPr="008A7C2E">
              <w:rPr>
                <w:sz w:val="16"/>
                <w:szCs w:val="16"/>
              </w:rPr>
              <w:tab/>
            </w:r>
            <w:r w:rsidR="00817BD4" w:rsidRPr="008A7C2E">
              <w:rPr>
                <w:sz w:val="16"/>
                <w:szCs w:val="16"/>
              </w:rPr>
              <w:tab/>
            </w:r>
            <w:r w:rsidR="00817BD4" w:rsidRPr="008A7C2E">
              <w:rPr>
                <w:sz w:val="16"/>
                <w:szCs w:val="16"/>
              </w:rPr>
              <w:tab/>
            </w:r>
          </w:p>
        </w:tc>
        <w:tc>
          <w:tcPr>
            <w:tcW w:w="839" w:type="dxa"/>
            <w:tcBorders>
              <w:top w:val="single" w:sz="8" w:space="0" w:color="000000"/>
              <w:left w:val="single" w:sz="8" w:space="0" w:color="000000"/>
              <w:bottom w:val="single" w:sz="8" w:space="0" w:color="000000"/>
              <w:right w:val="single" w:sz="8" w:space="0" w:color="000000"/>
            </w:tcBorders>
            <w:shd w:val="clear" w:color="000000" w:fill="FFFFFF"/>
          </w:tcPr>
          <w:p w:rsidR="00530639" w:rsidRDefault="00817BD4" w:rsidP="00530639">
            <w:pPr>
              <w:autoSpaceDE w:val="0"/>
              <w:autoSpaceDN w:val="0"/>
              <w:adjustRightInd w:val="0"/>
              <w:ind w:left="40" w:right="40"/>
              <w:jc w:val="right"/>
              <w:rPr>
                <w:sz w:val="16"/>
                <w:szCs w:val="16"/>
              </w:rPr>
            </w:pPr>
            <w:r>
              <w:rPr>
                <w:sz w:val="16"/>
                <w:szCs w:val="16"/>
              </w:rPr>
              <w:t>117 855,26</w:t>
            </w:r>
            <w:r w:rsidRPr="005B1ED0">
              <w:rPr>
                <w:sz w:val="16"/>
                <w:szCs w:val="16"/>
              </w:rPr>
              <w:tab/>
            </w:r>
          </w:p>
        </w:tc>
        <w:tc>
          <w:tcPr>
            <w:tcW w:w="3829" w:type="dxa"/>
            <w:gridSpan w:val="19"/>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B54EB2">
            <w:pPr>
              <w:autoSpaceDE w:val="0"/>
              <w:autoSpaceDN w:val="0"/>
              <w:adjustRightInd w:val="0"/>
              <w:ind w:left="40" w:right="40"/>
              <w:jc w:val="right"/>
              <w:rPr>
                <w:sz w:val="16"/>
                <w:szCs w:val="16"/>
              </w:rPr>
            </w:pPr>
            <w:r>
              <w:rPr>
                <w:sz w:val="16"/>
                <w:szCs w:val="16"/>
              </w:rPr>
              <w:t xml:space="preserve">                                                                       </w:t>
            </w:r>
            <w:r w:rsidR="00B54EB2" w:rsidRPr="00B54EB2">
              <w:rPr>
                <w:sz w:val="16"/>
                <w:szCs w:val="16"/>
              </w:rPr>
              <w:t>136 720,36</w:t>
            </w:r>
            <w:r w:rsidR="00B54EB2" w:rsidRPr="00B54EB2">
              <w:rPr>
                <w:sz w:val="16"/>
                <w:szCs w:val="16"/>
              </w:rPr>
              <w:tab/>
            </w:r>
            <w:r w:rsidR="009C1192" w:rsidRPr="009C1192">
              <w:rPr>
                <w:sz w:val="16"/>
                <w:szCs w:val="16"/>
              </w:rPr>
              <w:tab/>
            </w:r>
            <w:r w:rsidRPr="00400C3C">
              <w:rPr>
                <w:sz w:val="16"/>
                <w:szCs w:val="16"/>
              </w:rPr>
              <w:tab/>
            </w:r>
            <w:r w:rsidRPr="00F57A8C">
              <w:rPr>
                <w:sz w:val="16"/>
                <w:szCs w:val="16"/>
              </w:rPr>
              <w:tab/>
            </w:r>
            <w:r>
              <w:rPr>
                <w:sz w:val="16"/>
                <w:szCs w:val="16"/>
              </w:rPr>
              <w:tab/>
            </w:r>
            <w:r>
              <w:rPr>
                <w:sz w:val="16"/>
                <w:szCs w:val="16"/>
              </w:rPr>
              <w:tab/>
            </w:r>
            <w:r w:rsidRPr="0034514A">
              <w:rPr>
                <w:sz w:val="16"/>
                <w:szCs w:val="16"/>
              </w:rPr>
              <w:tab/>
            </w:r>
            <w:r w:rsidRPr="00F97A81">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1C0AB3" w:rsidP="00497719">
            <w:pPr>
              <w:autoSpaceDE w:val="0"/>
              <w:autoSpaceDN w:val="0"/>
              <w:adjustRightInd w:val="0"/>
              <w:ind w:left="40" w:right="40"/>
              <w:jc w:val="center"/>
              <w:rPr>
                <w:sz w:val="16"/>
                <w:szCs w:val="16"/>
              </w:rPr>
            </w:pPr>
            <w:r>
              <w:rPr>
                <w:sz w:val="16"/>
                <w:szCs w:val="16"/>
              </w:rPr>
              <w:t>130 152,53</w:t>
            </w:r>
            <w:r w:rsidR="00497719" w:rsidRPr="00497719">
              <w:rPr>
                <w:sz w:val="16"/>
                <w:szCs w:val="16"/>
              </w:rPr>
              <w:tab/>
            </w:r>
            <w:r w:rsidR="00817BD4" w:rsidRPr="00D1429B">
              <w:rPr>
                <w:sz w:val="16"/>
                <w:szCs w:val="16"/>
              </w:rPr>
              <w:tab/>
            </w:r>
            <w:r w:rsidR="00817BD4" w:rsidRPr="0010733D">
              <w:rPr>
                <w:sz w:val="16"/>
                <w:szCs w:val="16"/>
              </w:rPr>
              <w:tab/>
            </w:r>
            <w:r w:rsidR="00817BD4" w:rsidRPr="008A7C2E">
              <w:rPr>
                <w:sz w:val="16"/>
                <w:szCs w:val="16"/>
              </w:rPr>
              <w:tab/>
            </w:r>
            <w:r w:rsidR="00817BD4" w:rsidRPr="008A7C2E">
              <w:rPr>
                <w:sz w:val="16"/>
                <w:szCs w:val="16"/>
              </w:rPr>
              <w:tab/>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rPr>
            </w:pPr>
            <w:r w:rsidRPr="00A54AD1">
              <w:rPr>
                <w:sz w:val="16"/>
                <w:szCs w:val="16"/>
              </w:rPr>
              <w:t>130 152,53</w:t>
            </w:r>
            <w:r w:rsidRPr="00A54AD1">
              <w:rPr>
                <w:sz w:val="16"/>
                <w:szCs w:val="16"/>
              </w:rPr>
              <w:tab/>
            </w:r>
            <w:r w:rsidRPr="0010733D">
              <w:rPr>
                <w:sz w:val="16"/>
                <w:szCs w:val="16"/>
              </w:rPr>
              <w:tab/>
            </w:r>
            <w:r w:rsidRPr="008A7C2E">
              <w:rPr>
                <w:sz w:val="16"/>
                <w:szCs w:val="16"/>
              </w:rPr>
              <w:tab/>
            </w:r>
            <w:r w:rsidRPr="008A7C2E">
              <w:rPr>
                <w:sz w:val="16"/>
                <w:szCs w:val="16"/>
              </w:rPr>
              <w:tab/>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30639" w:rsidRPr="008A7C2E" w:rsidRDefault="00817BD4" w:rsidP="00530639">
            <w:pPr>
              <w:autoSpaceDE w:val="0"/>
              <w:autoSpaceDN w:val="0"/>
              <w:adjustRightInd w:val="0"/>
              <w:ind w:left="40" w:right="40"/>
              <w:jc w:val="right"/>
              <w:rPr>
                <w:sz w:val="16"/>
                <w:szCs w:val="16"/>
              </w:rPr>
            </w:pPr>
            <w:r>
              <w:rPr>
                <w:sz w:val="16"/>
                <w:szCs w:val="16"/>
              </w:rPr>
              <w:t>104 399,40</w:t>
            </w:r>
            <w:r w:rsidRPr="0042199B">
              <w:rPr>
                <w:sz w:val="16"/>
                <w:szCs w:val="16"/>
              </w:rPr>
              <w:tab/>
            </w:r>
            <w:r w:rsidRPr="0010733D">
              <w:rPr>
                <w:sz w:val="16"/>
                <w:szCs w:val="16"/>
              </w:rPr>
              <w:tab/>
            </w:r>
            <w:r w:rsidRPr="008A7C2E">
              <w:rPr>
                <w:sz w:val="16"/>
                <w:szCs w:val="16"/>
              </w:rPr>
              <w:tab/>
            </w:r>
            <w:r w:rsidRPr="008A7C2E">
              <w:rPr>
                <w:sz w:val="16"/>
                <w:szCs w:val="16"/>
              </w:rPr>
              <w:tab/>
            </w:r>
          </w:p>
        </w:tc>
        <w:tc>
          <w:tcPr>
            <w:tcW w:w="1995" w:type="dxa"/>
            <w:tcBorders>
              <w:left w:val="single" w:sz="8" w:space="0" w:color="000000"/>
              <w:bottom w:val="single" w:sz="8" w:space="0" w:color="000000"/>
              <w:right w:val="single" w:sz="8" w:space="0" w:color="000000"/>
            </w:tcBorders>
            <w:shd w:val="clear" w:color="000000" w:fill="FFFFFF"/>
            <w:vAlign w:val="center"/>
          </w:tcPr>
          <w:p w:rsidR="00530639" w:rsidRPr="008A7C2E" w:rsidRDefault="00530639" w:rsidP="00530639">
            <w:pPr>
              <w:autoSpaceDE w:val="0"/>
              <w:autoSpaceDN w:val="0"/>
              <w:adjustRightInd w:val="0"/>
              <w:jc w:val="center"/>
              <w:rPr>
                <w:strike/>
                <w:sz w:val="16"/>
                <w:szCs w:val="16"/>
                <w:u w:val="single"/>
              </w:rPr>
            </w:pPr>
          </w:p>
        </w:tc>
      </w:tr>
    </w:tbl>
    <w:p w:rsidR="00D81CF3" w:rsidRDefault="00D81CF3" w:rsidP="00D109E7">
      <w:pPr>
        <w:widowControl w:val="0"/>
        <w:autoSpaceDE w:val="0"/>
        <w:autoSpaceDN w:val="0"/>
        <w:adjustRightInd w:val="0"/>
        <w:rPr>
          <w:szCs w:val="24"/>
        </w:rPr>
      </w:pPr>
    </w:p>
    <w:p w:rsidR="009C6CFE" w:rsidRDefault="009C6CFE" w:rsidP="00FF6282">
      <w:pPr>
        <w:widowControl w:val="0"/>
        <w:tabs>
          <w:tab w:val="left" w:pos="709"/>
        </w:tabs>
        <w:autoSpaceDE w:val="0"/>
        <w:autoSpaceDN w:val="0"/>
        <w:adjustRightInd w:val="0"/>
        <w:outlineLvl w:val="1"/>
        <w:rPr>
          <w:szCs w:val="24"/>
        </w:rPr>
      </w:pPr>
    </w:p>
    <w:p w:rsidR="00FF6282" w:rsidRDefault="00FF6282" w:rsidP="00FF6282">
      <w:pPr>
        <w:widowControl w:val="0"/>
        <w:tabs>
          <w:tab w:val="left" w:pos="709"/>
        </w:tabs>
        <w:autoSpaceDE w:val="0"/>
        <w:autoSpaceDN w:val="0"/>
        <w:adjustRightInd w:val="0"/>
        <w:outlineLvl w:val="1"/>
        <w:rPr>
          <w:szCs w:val="24"/>
        </w:rPr>
      </w:pPr>
    </w:p>
    <w:p w:rsidR="009C6CFE" w:rsidRDefault="009C6CFE" w:rsidP="00B84412">
      <w:pPr>
        <w:widowControl w:val="0"/>
        <w:tabs>
          <w:tab w:val="left" w:pos="709"/>
        </w:tabs>
        <w:autoSpaceDE w:val="0"/>
        <w:autoSpaceDN w:val="0"/>
        <w:adjustRightInd w:val="0"/>
        <w:jc w:val="center"/>
        <w:outlineLvl w:val="1"/>
        <w:rPr>
          <w:szCs w:val="24"/>
        </w:rPr>
      </w:pPr>
    </w:p>
    <w:p w:rsidR="000705CF" w:rsidRDefault="000705CF" w:rsidP="00B84412">
      <w:pPr>
        <w:widowControl w:val="0"/>
        <w:tabs>
          <w:tab w:val="left" w:pos="709"/>
        </w:tabs>
        <w:autoSpaceDE w:val="0"/>
        <w:autoSpaceDN w:val="0"/>
        <w:adjustRightInd w:val="0"/>
        <w:jc w:val="center"/>
        <w:outlineLvl w:val="1"/>
        <w:rPr>
          <w:szCs w:val="24"/>
        </w:rPr>
      </w:pPr>
    </w:p>
    <w:p w:rsidR="004932BE" w:rsidRDefault="004932BE"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B84412">
      <w:pPr>
        <w:widowControl w:val="0"/>
        <w:tabs>
          <w:tab w:val="left" w:pos="709"/>
        </w:tabs>
        <w:autoSpaceDE w:val="0"/>
        <w:autoSpaceDN w:val="0"/>
        <w:adjustRightInd w:val="0"/>
        <w:jc w:val="center"/>
        <w:outlineLvl w:val="1"/>
        <w:rPr>
          <w:szCs w:val="24"/>
        </w:rPr>
      </w:pPr>
    </w:p>
    <w:p w:rsidR="00AC0962" w:rsidRDefault="00AC0962" w:rsidP="004B1FA0">
      <w:pPr>
        <w:widowControl w:val="0"/>
        <w:tabs>
          <w:tab w:val="left" w:pos="709"/>
        </w:tabs>
        <w:autoSpaceDE w:val="0"/>
        <w:autoSpaceDN w:val="0"/>
        <w:adjustRightInd w:val="0"/>
        <w:outlineLvl w:val="1"/>
        <w:rPr>
          <w:szCs w:val="24"/>
        </w:rPr>
      </w:pPr>
    </w:p>
    <w:p w:rsidR="004B1FA0" w:rsidRDefault="004B1FA0" w:rsidP="004B1FA0">
      <w:pPr>
        <w:widowControl w:val="0"/>
        <w:tabs>
          <w:tab w:val="left" w:pos="709"/>
        </w:tabs>
        <w:autoSpaceDE w:val="0"/>
        <w:autoSpaceDN w:val="0"/>
        <w:adjustRightInd w:val="0"/>
        <w:outlineLvl w:val="1"/>
        <w:rPr>
          <w:szCs w:val="24"/>
        </w:rPr>
      </w:pPr>
    </w:p>
    <w:p w:rsidR="000705CF" w:rsidRDefault="000705CF" w:rsidP="00B84412">
      <w:pPr>
        <w:widowControl w:val="0"/>
        <w:tabs>
          <w:tab w:val="left" w:pos="709"/>
        </w:tabs>
        <w:autoSpaceDE w:val="0"/>
        <w:autoSpaceDN w:val="0"/>
        <w:adjustRightInd w:val="0"/>
        <w:jc w:val="center"/>
        <w:outlineLvl w:val="1"/>
        <w:rPr>
          <w:szCs w:val="24"/>
        </w:rPr>
      </w:pPr>
    </w:p>
    <w:p w:rsidR="0095015A" w:rsidRDefault="00B84412" w:rsidP="00B84412">
      <w:pPr>
        <w:widowControl w:val="0"/>
        <w:tabs>
          <w:tab w:val="left" w:pos="709"/>
        </w:tabs>
        <w:autoSpaceDE w:val="0"/>
        <w:autoSpaceDN w:val="0"/>
        <w:adjustRightInd w:val="0"/>
        <w:jc w:val="center"/>
        <w:outlineLvl w:val="1"/>
        <w:rPr>
          <w:szCs w:val="24"/>
        </w:rPr>
      </w:pPr>
      <w:r w:rsidRPr="008A7C2E">
        <w:rPr>
          <w:szCs w:val="24"/>
        </w:rPr>
        <w:lastRenderedPageBreak/>
        <w:t xml:space="preserve">Взаимосвязь основных мероприятий </w:t>
      </w:r>
      <w:r w:rsidR="00726D69">
        <w:rPr>
          <w:szCs w:val="24"/>
        </w:rPr>
        <w:t>подпрограммы 1</w:t>
      </w:r>
      <w:r w:rsidR="00726D69" w:rsidRPr="00726D69">
        <w:rPr>
          <w:szCs w:val="24"/>
        </w:rPr>
        <w:t xml:space="preserve"> </w:t>
      </w:r>
      <w:r w:rsidR="00B23A82">
        <w:rPr>
          <w:szCs w:val="24"/>
        </w:rPr>
        <w:t>«</w:t>
      </w:r>
      <w:r w:rsidR="00726D69" w:rsidRPr="00726D69">
        <w:rPr>
          <w:szCs w:val="24"/>
        </w:rPr>
        <w:t>Профилактика пре</w:t>
      </w:r>
      <w:r w:rsidR="00B23A82">
        <w:rPr>
          <w:szCs w:val="24"/>
        </w:rPr>
        <w:t xml:space="preserve">ступлений и иных правонарушений» </w:t>
      </w:r>
    </w:p>
    <w:p w:rsidR="00B84412" w:rsidRPr="008A7C2E" w:rsidRDefault="00817BD4" w:rsidP="0095015A">
      <w:pPr>
        <w:widowControl w:val="0"/>
        <w:tabs>
          <w:tab w:val="left" w:pos="709"/>
        </w:tabs>
        <w:autoSpaceDE w:val="0"/>
        <w:autoSpaceDN w:val="0"/>
        <w:adjustRightInd w:val="0"/>
        <w:jc w:val="center"/>
        <w:outlineLvl w:val="1"/>
        <w:rPr>
          <w:szCs w:val="24"/>
        </w:rPr>
      </w:pPr>
      <w:r w:rsidRPr="008A7C2E">
        <w:rPr>
          <w:szCs w:val="24"/>
        </w:rPr>
        <w:t>муниципальной программы городского округа Люберцы Московской области</w:t>
      </w:r>
    </w:p>
    <w:p w:rsidR="00B84412" w:rsidRDefault="00817BD4" w:rsidP="00B84412">
      <w:pPr>
        <w:widowControl w:val="0"/>
        <w:tabs>
          <w:tab w:val="left" w:pos="709"/>
        </w:tabs>
        <w:autoSpaceDE w:val="0"/>
        <w:autoSpaceDN w:val="0"/>
        <w:adjustRightInd w:val="0"/>
        <w:jc w:val="center"/>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br/>
        <w:t>с задачами, на достижение которых направлено мероприятие</w:t>
      </w:r>
    </w:p>
    <w:p w:rsidR="009940C2" w:rsidRPr="008A7C2E" w:rsidRDefault="00817BD4" w:rsidP="009940C2">
      <w:pPr>
        <w:widowControl w:val="0"/>
        <w:tabs>
          <w:tab w:val="left" w:pos="709"/>
        </w:tabs>
        <w:autoSpaceDE w:val="0"/>
        <w:autoSpaceDN w:val="0"/>
        <w:adjustRightInd w:val="0"/>
        <w:jc w:val="center"/>
        <w:outlineLvl w:val="1"/>
        <w:rPr>
          <w:szCs w:val="24"/>
        </w:rPr>
      </w:pPr>
      <w:r>
        <w:rPr>
          <w:szCs w:val="24"/>
        </w:rPr>
        <w:t xml:space="preserve">                                                           </w:t>
      </w:r>
      <w:r>
        <w:rPr>
          <w:szCs w:val="24"/>
        </w:rPr>
        <w:t xml:space="preserve">                                                                                                                                                                                     </w:t>
      </w:r>
      <w:r w:rsidRPr="009940C2">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6094"/>
        <w:gridCol w:w="8930"/>
      </w:tblGrid>
      <w:tr w:rsidR="00274966" w:rsidTr="00AC0962">
        <w:trPr>
          <w:trHeight w:val="570"/>
        </w:trPr>
        <w:tc>
          <w:tcPr>
            <w:tcW w:w="205" w:type="pct"/>
            <w:vMerge w:val="restart"/>
            <w:vAlign w:val="center"/>
            <w:hideMark/>
          </w:tcPr>
          <w:p w:rsidR="00AC0962" w:rsidRPr="008A7C2E" w:rsidRDefault="00817BD4" w:rsidP="00AC0962">
            <w:pPr>
              <w:widowControl w:val="0"/>
              <w:tabs>
                <w:tab w:val="left" w:pos="709"/>
              </w:tabs>
              <w:autoSpaceDE w:val="0"/>
              <w:autoSpaceDN w:val="0"/>
              <w:adjustRightInd w:val="0"/>
              <w:jc w:val="center"/>
              <w:outlineLvl w:val="1"/>
              <w:rPr>
                <w:szCs w:val="24"/>
              </w:rPr>
            </w:pPr>
            <w:r w:rsidRPr="008A7C2E">
              <w:rPr>
                <w:szCs w:val="24"/>
              </w:rPr>
              <w:t>№   п/п</w:t>
            </w:r>
          </w:p>
        </w:tc>
        <w:tc>
          <w:tcPr>
            <w:tcW w:w="1945" w:type="pct"/>
            <w:vMerge w:val="restart"/>
            <w:vAlign w:val="center"/>
          </w:tcPr>
          <w:p w:rsidR="00AC0962" w:rsidRPr="008A7C2E" w:rsidRDefault="00817BD4" w:rsidP="00AC0962">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tc>
        <w:tc>
          <w:tcPr>
            <w:tcW w:w="2850" w:type="pct"/>
            <w:vMerge w:val="restart"/>
            <w:vAlign w:val="center"/>
            <w:hideMark/>
          </w:tcPr>
          <w:p w:rsidR="00AC0962" w:rsidRPr="008A7C2E" w:rsidRDefault="00817BD4" w:rsidP="00AC0962">
            <w:pPr>
              <w:widowControl w:val="0"/>
              <w:tabs>
                <w:tab w:val="left" w:pos="709"/>
              </w:tabs>
              <w:autoSpaceDE w:val="0"/>
              <w:autoSpaceDN w:val="0"/>
              <w:adjustRightInd w:val="0"/>
              <w:jc w:val="center"/>
              <w:outlineLvl w:val="1"/>
              <w:rPr>
                <w:szCs w:val="24"/>
              </w:rPr>
            </w:pPr>
            <w:r w:rsidRPr="008A7C2E">
              <w:rPr>
                <w:szCs w:val="24"/>
              </w:rPr>
              <w:t xml:space="preserve">Задачи муниципальной </w:t>
            </w:r>
            <w:r w:rsidRPr="008A7C2E">
              <w:rPr>
                <w:szCs w:val="24"/>
              </w:rPr>
              <w:t>программы</w:t>
            </w:r>
          </w:p>
        </w:tc>
      </w:tr>
      <w:tr w:rsidR="00274966" w:rsidTr="00AC0962">
        <w:trPr>
          <w:trHeight w:val="293"/>
        </w:trPr>
        <w:tc>
          <w:tcPr>
            <w:tcW w:w="205" w:type="pct"/>
            <w:vMerge/>
            <w:vAlign w:val="center"/>
            <w:hideMark/>
          </w:tcPr>
          <w:p w:rsidR="00AC0962" w:rsidRPr="008A7C2E" w:rsidRDefault="00AC0962" w:rsidP="00E91E37">
            <w:pPr>
              <w:widowControl w:val="0"/>
              <w:tabs>
                <w:tab w:val="left" w:pos="709"/>
              </w:tabs>
              <w:autoSpaceDE w:val="0"/>
              <w:autoSpaceDN w:val="0"/>
              <w:adjustRightInd w:val="0"/>
              <w:jc w:val="center"/>
              <w:outlineLvl w:val="1"/>
              <w:rPr>
                <w:szCs w:val="24"/>
              </w:rPr>
            </w:pPr>
          </w:p>
        </w:tc>
        <w:tc>
          <w:tcPr>
            <w:tcW w:w="1945" w:type="pct"/>
            <w:vMerge/>
          </w:tcPr>
          <w:p w:rsidR="00AC0962" w:rsidRPr="008A7C2E" w:rsidRDefault="00AC0962" w:rsidP="00E91E37">
            <w:pPr>
              <w:widowControl w:val="0"/>
              <w:tabs>
                <w:tab w:val="left" w:pos="709"/>
              </w:tabs>
              <w:autoSpaceDE w:val="0"/>
              <w:autoSpaceDN w:val="0"/>
              <w:adjustRightInd w:val="0"/>
              <w:jc w:val="center"/>
              <w:outlineLvl w:val="1"/>
              <w:rPr>
                <w:szCs w:val="24"/>
              </w:rPr>
            </w:pPr>
          </w:p>
        </w:tc>
        <w:tc>
          <w:tcPr>
            <w:tcW w:w="2850" w:type="pct"/>
            <w:vMerge/>
            <w:vAlign w:val="center"/>
            <w:hideMark/>
          </w:tcPr>
          <w:p w:rsidR="00AC0962" w:rsidRPr="008A7C2E" w:rsidRDefault="00AC0962" w:rsidP="00E91E37">
            <w:pPr>
              <w:widowControl w:val="0"/>
              <w:tabs>
                <w:tab w:val="left" w:pos="709"/>
              </w:tabs>
              <w:autoSpaceDE w:val="0"/>
              <w:autoSpaceDN w:val="0"/>
              <w:adjustRightInd w:val="0"/>
              <w:jc w:val="center"/>
              <w:outlineLvl w:val="1"/>
              <w:rPr>
                <w:szCs w:val="24"/>
              </w:rPr>
            </w:pPr>
          </w:p>
        </w:tc>
      </w:tr>
      <w:tr w:rsidR="00274966" w:rsidTr="00AC0962">
        <w:trPr>
          <w:trHeight w:val="20"/>
        </w:trPr>
        <w:tc>
          <w:tcPr>
            <w:tcW w:w="205" w:type="pct"/>
            <w:vAlign w:val="center"/>
            <w:hideMark/>
          </w:tcPr>
          <w:p w:rsidR="00AC0962" w:rsidRPr="008A7C2E" w:rsidRDefault="00817BD4" w:rsidP="00E91E37">
            <w:pPr>
              <w:widowControl w:val="0"/>
              <w:tabs>
                <w:tab w:val="left" w:pos="709"/>
              </w:tabs>
              <w:autoSpaceDE w:val="0"/>
              <w:autoSpaceDN w:val="0"/>
              <w:adjustRightInd w:val="0"/>
              <w:jc w:val="center"/>
              <w:outlineLvl w:val="1"/>
              <w:rPr>
                <w:szCs w:val="24"/>
              </w:rPr>
            </w:pPr>
            <w:r w:rsidRPr="008A7C2E">
              <w:rPr>
                <w:szCs w:val="24"/>
              </w:rPr>
              <w:t>1</w:t>
            </w:r>
          </w:p>
        </w:tc>
        <w:tc>
          <w:tcPr>
            <w:tcW w:w="1945" w:type="pct"/>
          </w:tcPr>
          <w:p w:rsidR="00AC0962" w:rsidRPr="008A7C2E" w:rsidRDefault="00817BD4" w:rsidP="00E91E37">
            <w:pPr>
              <w:widowControl w:val="0"/>
              <w:tabs>
                <w:tab w:val="left" w:pos="709"/>
              </w:tabs>
              <w:autoSpaceDE w:val="0"/>
              <w:autoSpaceDN w:val="0"/>
              <w:adjustRightInd w:val="0"/>
              <w:jc w:val="center"/>
              <w:outlineLvl w:val="1"/>
              <w:rPr>
                <w:szCs w:val="24"/>
              </w:rPr>
            </w:pPr>
            <w:r w:rsidRPr="008A7C2E">
              <w:rPr>
                <w:szCs w:val="24"/>
              </w:rPr>
              <w:t>2</w:t>
            </w:r>
          </w:p>
        </w:tc>
        <w:tc>
          <w:tcPr>
            <w:tcW w:w="2850" w:type="pct"/>
            <w:vAlign w:val="center"/>
            <w:hideMark/>
          </w:tcPr>
          <w:p w:rsidR="00AC0962" w:rsidRPr="008A7C2E" w:rsidRDefault="00817BD4" w:rsidP="00E91E37">
            <w:pPr>
              <w:widowControl w:val="0"/>
              <w:tabs>
                <w:tab w:val="left" w:pos="709"/>
              </w:tabs>
              <w:autoSpaceDE w:val="0"/>
              <w:autoSpaceDN w:val="0"/>
              <w:adjustRightInd w:val="0"/>
              <w:jc w:val="center"/>
              <w:outlineLvl w:val="1"/>
              <w:rPr>
                <w:szCs w:val="24"/>
              </w:rPr>
            </w:pPr>
            <w:r w:rsidRPr="008A7C2E">
              <w:rPr>
                <w:szCs w:val="24"/>
              </w:rPr>
              <w:t>3</w:t>
            </w:r>
          </w:p>
        </w:tc>
      </w:tr>
      <w:tr w:rsidR="00274966" w:rsidTr="00AC0962">
        <w:trPr>
          <w:trHeight w:val="776"/>
        </w:trPr>
        <w:tc>
          <w:tcPr>
            <w:tcW w:w="205" w:type="pct"/>
            <w:shd w:val="clear" w:color="auto" w:fill="auto"/>
            <w:vAlign w:val="center"/>
          </w:tcPr>
          <w:p w:rsidR="00AC0962" w:rsidRPr="008A7C2E" w:rsidRDefault="00817BD4" w:rsidP="00E91E37">
            <w:pPr>
              <w:widowControl w:val="0"/>
              <w:tabs>
                <w:tab w:val="left" w:pos="709"/>
              </w:tabs>
              <w:autoSpaceDE w:val="0"/>
              <w:autoSpaceDN w:val="0"/>
              <w:adjustRightInd w:val="0"/>
              <w:jc w:val="center"/>
              <w:outlineLvl w:val="1"/>
              <w:rPr>
                <w:szCs w:val="24"/>
              </w:rPr>
            </w:pPr>
            <w:r>
              <w:rPr>
                <w:szCs w:val="24"/>
              </w:rPr>
              <w:t>1</w:t>
            </w:r>
          </w:p>
        </w:tc>
        <w:tc>
          <w:tcPr>
            <w:tcW w:w="1945" w:type="pct"/>
          </w:tcPr>
          <w:p w:rsidR="00AC0962" w:rsidRPr="008A7C2E" w:rsidRDefault="00817BD4" w:rsidP="00E91E37">
            <w:pPr>
              <w:widowControl w:val="0"/>
              <w:tabs>
                <w:tab w:val="left" w:pos="7012"/>
              </w:tabs>
              <w:autoSpaceDE w:val="0"/>
              <w:autoSpaceDN w:val="0"/>
              <w:adjustRightInd w:val="0"/>
              <w:outlineLvl w:val="1"/>
              <w:rPr>
                <w:szCs w:val="24"/>
              </w:rPr>
            </w:pPr>
            <w:r w:rsidRPr="008A7C2E">
              <w:rPr>
                <w:szCs w:val="24"/>
              </w:rPr>
              <w:t>Основное мероприятие 01</w:t>
            </w:r>
          </w:p>
          <w:p w:rsidR="00AC0962" w:rsidRPr="008A7C2E" w:rsidRDefault="00817BD4" w:rsidP="00E91E37">
            <w:pPr>
              <w:widowControl w:val="0"/>
              <w:tabs>
                <w:tab w:val="left" w:pos="7012"/>
              </w:tabs>
              <w:autoSpaceDE w:val="0"/>
              <w:autoSpaceDN w:val="0"/>
              <w:adjustRightInd w:val="0"/>
              <w:outlineLvl w:val="1"/>
              <w:rPr>
                <w:szCs w:val="24"/>
              </w:rPr>
            </w:pPr>
            <w:r w:rsidRPr="008A7C2E">
              <w:rPr>
                <w:szCs w:val="24"/>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2850" w:type="pct"/>
          </w:tcPr>
          <w:p w:rsidR="00AC0962" w:rsidRPr="008A7C2E" w:rsidRDefault="00817BD4" w:rsidP="00E91E37">
            <w:pPr>
              <w:widowControl w:val="0"/>
              <w:tabs>
                <w:tab w:val="left" w:pos="7012"/>
              </w:tabs>
              <w:autoSpaceDE w:val="0"/>
              <w:autoSpaceDN w:val="0"/>
              <w:adjustRightInd w:val="0"/>
              <w:outlineLvl w:val="1"/>
              <w:rPr>
                <w:szCs w:val="24"/>
              </w:rPr>
            </w:pPr>
            <w:r w:rsidRPr="008A7C2E">
              <w:rPr>
                <w:szCs w:val="24"/>
              </w:rPr>
              <w:t xml:space="preserve">Безопасность и обеспечение безопасности </w:t>
            </w:r>
            <w:r w:rsidRPr="008A7C2E">
              <w:rPr>
                <w:szCs w:val="24"/>
              </w:rPr>
              <w:t>жизнедеятельности населения городского округа Люберцы Московской области</w:t>
            </w:r>
          </w:p>
        </w:tc>
      </w:tr>
      <w:tr w:rsidR="00274966" w:rsidTr="00AC0962">
        <w:trPr>
          <w:trHeight w:val="1004"/>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rPr>
                <w:szCs w:val="24"/>
              </w:rPr>
            </w:pPr>
            <w:r>
              <w:rPr>
                <w:szCs w:val="24"/>
              </w:rPr>
              <w:t>2</w:t>
            </w:r>
          </w:p>
        </w:tc>
        <w:tc>
          <w:tcPr>
            <w:tcW w:w="1945" w:type="pct"/>
            <w:shd w:val="clear" w:color="auto" w:fill="auto"/>
          </w:tcPr>
          <w:p w:rsidR="00AC0962" w:rsidRPr="008A7C2E" w:rsidRDefault="00817BD4" w:rsidP="00E91E37">
            <w:pPr>
              <w:rPr>
                <w:szCs w:val="24"/>
              </w:rPr>
            </w:pPr>
            <w:r w:rsidRPr="008A7C2E">
              <w:rPr>
                <w:szCs w:val="24"/>
              </w:rPr>
              <w:t>Основное мероприятие 02</w:t>
            </w:r>
          </w:p>
          <w:p w:rsidR="00AC0962" w:rsidRPr="008A7C2E" w:rsidRDefault="00817BD4" w:rsidP="00E91E37">
            <w:pPr>
              <w:rPr>
                <w:szCs w:val="24"/>
              </w:rPr>
            </w:pPr>
            <w:r w:rsidRPr="008A7C2E">
              <w:rPr>
                <w:szCs w:val="24"/>
              </w:rPr>
              <w:t>Обеспечение деятельности общественных объединений правоохранительной направленности</w:t>
            </w:r>
          </w:p>
        </w:tc>
        <w:tc>
          <w:tcPr>
            <w:tcW w:w="2850" w:type="pct"/>
            <w:shd w:val="clear" w:color="auto" w:fill="auto"/>
            <w:vAlign w:val="center"/>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t>городского округа Люберцы Московской области</w:t>
            </w:r>
          </w:p>
        </w:tc>
      </w:tr>
      <w:tr w:rsidR="00274966"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rPr>
                <w:szCs w:val="24"/>
              </w:rPr>
            </w:pPr>
            <w:r>
              <w:rPr>
                <w:szCs w:val="24"/>
              </w:rPr>
              <w:t>3</w:t>
            </w:r>
          </w:p>
        </w:tc>
        <w:tc>
          <w:tcPr>
            <w:tcW w:w="1945" w:type="pct"/>
            <w:shd w:val="clear" w:color="auto" w:fill="auto"/>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Основное мероприятие 03</w:t>
            </w:r>
          </w:p>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Реализация мероприятий по обеспечению общественного порядка и общественной безопасности, проф</w:t>
            </w:r>
            <w:r>
              <w:rPr>
                <w:szCs w:val="24"/>
              </w:rPr>
              <w:t>илактике проявлений экстремизма</w:t>
            </w:r>
            <w:r w:rsidRPr="008A7C2E">
              <w:rPr>
                <w:szCs w:val="24"/>
              </w:rPr>
              <w:t xml:space="preserve"> </w:t>
            </w:r>
          </w:p>
        </w:tc>
        <w:tc>
          <w:tcPr>
            <w:tcW w:w="2850" w:type="pct"/>
            <w:shd w:val="clear" w:color="auto" w:fill="auto"/>
            <w:vAlign w:val="center"/>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 xml:space="preserve">Безопасность и обеспечение безопасности жизнедеятельности </w:t>
            </w:r>
            <w:r w:rsidRPr="008A7C2E">
              <w:rPr>
                <w:szCs w:val="24"/>
              </w:rPr>
              <w:t>населения городского округа Люберцы Московской области</w:t>
            </w:r>
          </w:p>
        </w:tc>
      </w:tr>
      <w:tr w:rsidR="00274966"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rPr>
                <w:szCs w:val="24"/>
              </w:rPr>
            </w:pPr>
            <w:r>
              <w:rPr>
                <w:szCs w:val="24"/>
              </w:rPr>
              <w:t>4</w:t>
            </w:r>
          </w:p>
        </w:tc>
        <w:tc>
          <w:tcPr>
            <w:tcW w:w="1945" w:type="pct"/>
            <w:shd w:val="clear" w:color="auto" w:fill="auto"/>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Основное мероприятие 04</w:t>
            </w:r>
          </w:p>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850" w:type="pct"/>
            <w:shd w:val="clear" w:color="auto" w:fill="auto"/>
            <w:vAlign w:val="center"/>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 xml:space="preserve">Безопасность и обеспечение </w:t>
            </w:r>
            <w:r w:rsidRPr="008A7C2E">
              <w:rPr>
                <w:szCs w:val="24"/>
              </w:rPr>
              <w:t>безопасности жизнедеятельности населения городского округа Люберцы Московской области</w:t>
            </w:r>
          </w:p>
        </w:tc>
      </w:tr>
      <w:tr w:rsidR="00274966"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rPr>
                <w:szCs w:val="24"/>
              </w:rPr>
            </w:pPr>
            <w:r>
              <w:rPr>
                <w:szCs w:val="24"/>
              </w:rPr>
              <w:t>5</w:t>
            </w:r>
          </w:p>
        </w:tc>
        <w:tc>
          <w:tcPr>
            <w:tcW w:w="1945" w:type="pct"/>
            <w:shd w:val="clear" w:color="auto" w:fill="auto"/>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Основное мероприятие 05</w:t>
            </w:r>
          </w:p>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Профилактика наркомании и токсикомании, проведение ежегодных медицинских осмотров школьников и студентов, обучающихся в образовательных организ</w:t>
            </w:r>
            <w:r w:rsidRPr="008A7C2E">
              <w:rPr>
                <w:szCs w:val="24"/>
              </w:rPr>
              <w:t>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850" w:type="pct"/>
            <w:shd w:val="clear" w:color="auto" w:fill="auto"/>
            <w:vAlign w:val="center"/>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Безопасность и обеспечение безопасности жизнедеятельности н</w:t>
            </w:r>
            <w:r w:rsidRPr="008A7C2E">
              <w:rPr>
                <w:szCs w:val="24"/>
              </w:rPr>
              <w:t>аселения городского округа Люберцы Московской области</w:t>
            </w:r>
          </w:p>
        </w:tc>
      </w:tr>
      <w:tr w:rsidR="00274966"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rPr>
                <w:szCs w:val="24"/>
              </w:rPr>
            </w:pPr>
            <w:r>
              <w:rPr>
                <w:szCs w:val="24"/>
              </w:rPr>
              <w:t>6</w:t>
            </w:r>
          </w:p>
        </w:tc>
        <w:tc>
          <w:tcPr>
            <w:tcW w:w="1945" w:type="pct"/>
            <w:shd w:val="clear" w:color="auto" w:fill="auto"/>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Основное мероприятие 07</w:t>
            </w:r>
          </w:p>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Развитие похоронного дела</w:t>
            </w:r>
          </w:p>
        </w:tc>
        <w:tc>
          <w:tcPr>
            <w:tcW w:w="2850" w:type="pct"/>
            <w:shd w:val="clear" w:color="auto" w:fill="auto"/>
            <w:vAlign w:val="center"/>
          </w:tcPr>
          <w:p w:rsidR="00AC0962" w:rsidRPr="008A7C2E" w:rsidRDefault="00817BD4" w:rsidP="00E91E37">
            <w:pPr>
              <w:widowControl w:val="0"/>
              <w:tabs>
                <w:tab w:val="left" w:pos="709"/>
              </w:tabs>
              <w:autoSpaceDE w:val="0"/>
              <w:autoSpaceDN w:val="0"/>
              <w:adjustRightInd w:val="0"/>
              <w:outlineLvl w:val="1"/>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bl>
    <w:p w:rsidR="00B84412" w:rsidRDefault="00B84412" w:rsidP="00B84412">
      <w:pPr>
        <w:widowControl w:val="0"/>
        <w:tabs>
          <w:tab w:val="left" w:pos="709"/>
        </w:tabs>
        <w:autoSpaceDE w:val="0"/>
        <w:autoSpaceDN w:val="0"/>
        <w:adjustRightInd w:val="0"/>
        <w:jc w:val="right"/>
        <w:outlineLvl w:val="1"/>
        <w:rPr>
          <w:szCs w:val="24"/>
        </w:rPr>
      </w:pPr>
    </w:p>
    <w:p w:rsidR="00F41EF6" w:rsidRPr="008A7C2E" w:rsidRDefault="00817BD4" w:rsidP="00F41EF6">
      <w:pPr>
        <w:widowControl w:val="0"/>
        <w:autoSpaceDE w:val="0"/>
        <w:autoSpaceDN w:val="0"/>
        <w:adjustRightInd w:val="0"/>
        <w:ind w:firstLine="10348"/>
        <w:rPr>
          <w:szCs w:val="24"/>
        </w:rPr>
      </w:pPr>
      <w:r w:rsidRPr="008A7C2E">
        <w:rPr>
          <w:szCs w:val="24"/>
        </w:rPr>
        <w:t xml:space="preserve">Приложение № </w:t>
      </w:r>
      <w:r w:rsidR="00530EB2" w:rsidRPr="008A7C2E">
        <w:rPr>
          <w:szCs w:val="24"/>
        </w:rPr>
        <w:t>5</w:t>
      </w:r>
    </w:p>
    <w:p w:rsidR="00F41EF6" w:rsidRPr="008A7C2E" w:rsidRDefault="00817BD4" w:rsidP="00F41EF6">
      <w:pPr>
        <w:widowControl w:val="0"/>
        <w:autoSpaceDE w:val="0"/>
        <w:autoSpaceDN w:val="0"/>
        <w:adjustRightInd w:val="0"/>
        <w:ind w:left="10348"/>
        <w:rPr>
          <w:b/>
          <w:szCs w:val="24"/>
        </w:rPr>
      </w:pPr>
      <w:r w:rsidRPr="008A7C2E">
        <w:rPr>
          <w:szCs w:val="24"/>
        </w:rPr>
        <w:t xml:space="preserve">к муниципальной программе </w:t>
      </w:r>
      <w:r w:rsidR="004D0B59" w:rsidRPr="004D0B59">
        <w:rPr>
          <w:szCs w:val="24"/>
        </w:rPr>
        <w:t xml:space="preserve">городского округа Люберцы Московской области </w:t>
      </w:r>
      <w:r w:rsidRPr="008A7C2E">
        <w:rPr>
          <w:szCs w:val="24"/>
        </w:rPr>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sz w:val="20"/>
        </w:rPr>
      </w:pPr>
    </w:p>
    <w:p w:rsidR="00A50173" w:rsidRPr="008A7C2E" w:rsidRDefault="00F41EF6" w:rsidP="00A50173">
      <w:pPr>
        <w:autoSpaceDE w:val="0"/>
        <w:autoSpaceDN w:val="0"/>
        <w:adjustRightInd w:val="0"/>
        <w:ind w:left="19" w:right="19"/>
        <w:jc w:val="center"/>
        <w:rPr>
          <w:rFonts w:ascii="Calibri" w:hAnsi="Calibri"/>
          <w:sz w:val="22"/>
          <w:szCs w:val="22"/>
        </w:rPr>
      </w:pPr>
      <w:r w:rsidRPr="008A7C2E">
        <w:rPr>
          <w:b/>
          <w:bCs/>
          <w:szCs w:val="24"/>
        </w:rPr>
        <w:t xml:space="preserve">Перечень мероприятий подпрограммы 2 </w:t>
      </w:r>
      <w:r w:rsidR="004C2755" w:rsidRPr="008A7C2E">
        <w:rPr>
          <w:b/>
          <w:bCs/>
          <w:szCs w:val="24"/>
        </w:rPr>
        <w:t>«</w:t>
      </w:r>
      <w:r w:rsidR="00B41888" w:rsidRPr="008A7C2E">
        <w:rPr>
          <w:b/>
          <w:szCs w:val="24"/>
        </w:rPr>
        <w:t>Обеспечение мероприятий по защите населения и территорий от чрезвычайных ситуаций</w:t>
      </w:r>
      <w:r w:rsidR="004C2755" w:rsidRPr="008A7C2E">
        <w:rPr>
          <w:b/>
          <w:bCs/>
          <w:szCs w:val="24"/>
        </w:rPr>
        <w:t>»</w:t>
      </w:r>
      <w:r w:rsidR="00817BD4" w:rsidRPr="008A7C2E">
        <w:rPr>
          <w:rFonts w:ascii="Calibri" w:hAnsi="Calibri"/>
          <w:sz w:val="22"/>
          <w:szCs w:val="22"/>
        </w:rPr>
        <w:t xml:space="preserve"> </w:t>
      </w:r>
    </w:p>
    <w:p w:rsidR="00A50173" w:rsidRPr="008A7C2E" w:rsidRDefault="00817BD4" w:rsidP="00A50173">
      <w:pPr>
        <w:autoSpaceDE w:val="0"/>
        <w:autoSpaceDN w:val="0"/>
        <w:adjustRightInd w:val="0"/>
        <w:ind w:left="19" w:right="19"/>
        <w:jc w:val="center"/>
        <w:rPr>
          <w:b/>
          <w:bCs/>
          <w:szCs w:val="24"/>
        </w:rPr>
      </w:pPr>
      <w:r w:rsidRPr="008A7C2E">
        <w:rPr>
          <w:b/>
          <w:bCs/>
          <w:szCs w:val="24"/>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19" w:right="19"/>
        <w:jc w:val="center"/>
        <w:rPr>
          <w:b/>
          <w:bCs/>
          <w:szCs w:val="24"/>
        </w:rPr>
      </w:pPr>
      <w:r w:rsidRPr="008A7C2E">
        <w:rPr>
          <w:b/>
          <w:bCs/>
          <w:szCs w:val="24"/>
        </w:rPr>
        <w:t xml:space="preserve"> «Безопасность и обеспечение безопасности жизнедеятельности населения»</w:t>
      </w:r>
    </w:p>
    <w:p w:rsidR="006B5B50" w:rsidRPr="007C2D6F" w:rsidRDefault="007C2D6F" w:rsidP="007C2D6F">
      <w:pPr>
        <w:autoSpaceDE w:val="0"/>
        <w:autoSpaceDN w:val="0"/>
        <w:adjustRightInd w:val="0"/>
        <w:ind w:left="19" w:right="19"/>
        <w:jc w:val="right"/>
        <w:rPr>
          <w:bCs/>
          <w:szCs w:val="24"/>
        </w:rPr>
      </w:pPr>
      <w:r w:rsidRPr="007C2D6F">
        <w:rPr>
          <w:bCs/>
          <w:szCs w:val="24"/>
        </w:rPr>
        <w:t>Таблица 1</w:t>
      </w:r>
    </w:p>
    <w:tbl>
      <w:tblPr>
        <w:tblW w:w="16018" w:type="dxa"/>
        <w:tblInd w:w="-132" w:type="dxa"/>
        <w:tblLayout w:type="fixed"/>
        <w:tblCellMar>
          <w:left w:w="0" w:type="dxa"/>
          <w:right w:w="0" w:type="dxa"/>
        </w:tblCellMar>
        <w:tblLook w:val="0000" w:firstRow="0" w:lastRow="0" w:firstColumn="0" w:lastColumn="0" w:noHBand="0" w:noVBand="0"/>
      </w:tblPr>
      <w:tblGrid>
        <w:gridCol w:w="426"/>
        <w:gridCol w:w="2835"/>
        <w:gridCol w:w="992"/>
        <w:gridCol w:w="1559"/>
        <w:gridCol w:w="993"/>
        <w:gridCol w:w="850"/>
        <w:gridCol w:w="851"/>
        <w:gridCol w:w="708"/>
        <w:gridCol w:w="851"/>
        <w:gridCol w:w="709"/>
        <w:gridCol w:w="708"/>
        <w:gridCol w:w="850"/>
        <w:gridCol w:w="993"/>
        <w:gridCol w:w="992"/>
        <w:gridCol w:w="1701"/>
      </w:tblGrid>
      <w:tr w:rsidR="00274966" w:rsidTr="004458E6">
        <w:trPr>
          <w:cantSplit/>
          <w:trHeight w:hRule="exact" w:val="341"/>
        </w:trPr>
        <w:tc>
          <w:tcPr>
            <w:tcW w:w="426"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EF0C68">
            <w:pPr>
              <w:autoSpaceDE w:val="0"/>
              <w:autoSpaceDN w:val="0"/>
              <w:adjustRightInd w:val="0"/>
              <w:ind w:left="19" w:right="19"/>
              <w:jc w:val="center"/>
              <w:rPr>
                <w:sz w:val="16"/>
                <w:szCs w:val="16"/>
              </w:rPr>
            </w:pPr>
            <w:r w:rsidRPr="008A7C2E">
              <w:rPr>
                <w:sz w:val="16"/>
                <w:szCs w:val="16"/>
              </w:rPr>
              <w:t>№ п/п</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EF0C68">
            <w:pPr>
              <w:autoSpaceDE w:val="0"/>
              <w:autoSpaceDN w:val="0"/>
              <w:adjustRightInd w:val="0"/>
              <w:jc w:val="center"/>
              <w:rPr>
                <w:sz w:val="16"/>
                <w:szCs w:val="16"/>
              </w:rPr>
            </w:pPr>
            <w:r w:rsidRPr="008A7C2E">
              <w:rPr>
                <w:sz w:val="16"/>
                <w:szCs w:val="16"/>
              </w:rPr>
              <w:t>Мероприятие</w:t>
            </w:r>
          </w:p>
          <w:p w:rsidR="004458E6" w:rsidRPr="008A7C2E" w:rsidRDefault="00817BD4" w:rsidP="00EF0C68">
            <w:pPr>
              <w:autoSpaceDE w:val="0"/>
              <w:autoSpaceDN w:val="0"/>
              <w:adjustRightInd w:val="0"/>
              <w:ind w:left="20" w:right="20"/>
              <w:jc w:val="center"/>
              <w:rPr>
                <w:sz w:val="16"/>
                <w:szCs w:val="16"/>
              </w:rPr>
            </w:pPr>
            <w:r w:rsidRPr="008A7C2E">
              <w:rPr>
                <w:sz w:val="16"/>
                <w:szCs w:val="16"/>
              </w:rPr>
              <w:t>подпрограммы</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4458E6" w:rsidRPr="008A7C2E" w:rsidRDefault="00817BD4" w:rsidP="00EF0C68">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EF0C68">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EF0C68">
            <w:pPr>
              <w:autoSpaceDE w:val="0"/>
              <w:autoSpaceDN w:val="0"/>
              <w:adjustRightInd w:val="0"/>
              <w:ind w:left="20" w:right="20"/>
              <w:jc w:val="center"/>
              <w:rPr>
                <w:sz w:val="16"/>
                <w:szCs w:val="16"/>
              </w:rPr>
            </w:pPr>
            <w:r w:rsidRPr="008A7C2E">
              <w:rPr>
                <w:sz w:val="16"/>
                <w:szCs w:val="16"/>
              </w:rPr>
              <w:t xml:space="preserve">Всего </w:t>
            </w:r>
            <w:r w:rsidRPr="008A7C2E">
              <w:rPr>
                <w:sz w:val="16"/>
                <w:szCs w:val="16"/>
              </w:rPr>
              <w:t>(тыс.руб.)</w:t>
            </w:r>
          </w:p>
        </w:tc>
        <w:tc>
          <w:tcPr>
            <w:tcW w:w="7512" w:type="dxa"/>
            <w:gridSpan w:val="9"/>
            <w:tcBorders>
              <w:top w:val="single" w:sz="8" w:space="0" w:color="000000"/>
              <w:left w:val="single" w:sz="8" w:space="0" w:color="000000"/>
              <w:bottom w:val="single" w:sz="8" w:space="0" w:color="000000"/>
              <w:right w:val="single" w:sz="8" w:space="0" w:color="000000"/>
            </w:tcBorders>
            <w:shd w:val="clear" w:color="000000" w:fill="FFFFFF"/>
          </w:tcPr>
          <w:p w:rsidR="004458E6" w:rsidRPr="008A7C2E" w:rsidRDefault="00817BD4" w:rsidP="00EF0C68">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701" w:type="dxa"/>
            <w:vMerge w:val="restart"/>
            <w:tcBorders>
              <w:top w:val="single" w:sz="8" w:space="0" w:color="000000"/>
              <w:left w:val="single" w:sz="8" w:space="0" w:color="000000"/>
              <w:right w:val="single" w:sz="8" w:space="0" w:color="000000"/>
            </w:tcBorders>
            <w:shd w:val="clear" w:color="000000" w:fill="FFFFFF"/>
            <w:vAlign w:val="center"/>
          </w:tcPr>
          <w:p w:rsidR="004458E6" w:rsidRPr="008A7C2E" w:rsidRDefault="00817BD4" w:rsidP="00EC469E">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274966" w:rsidTr="00B732FD">
        <w:trPr>
          <w:cantSplit/>
          <w:trHeight w:hRule="exact" w:val="405"/>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c>
          <w:tcPr>
            <w:tcW w:w="155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c>
          <w:tcPr>
            <w:tcW w:w="99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458E6" w:rsidRPr="008A7C2E" w:rsidRDefault="00817BD4" w:rsidP="00530EB2">
            <w:pPr>
              <w:autoSpaceDE w:val="0"/>
              <w:autoSpaceDN w:val="0"/>
              <w:adjustRightInd w:val="0"/>
              <w:ind w:left="20" w:right="20"/>
              <w:jc w:val="center"/>
              <w:rPr>
                <w:sz w:val="16"/>
                <w:szCs w:val="16"/>
              </w:rPr>
            </w:pPr>
            <w:r w:rsidRPr="008A7C2E">
              <w:rPr>
                <w:sz w:val="16"/>
                <w:szCs w:val="16"/>
              </w:rPr>
              <w:t>2023</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530EB2">
            <w:pPr>
              <w:autoSpaceDE w:val="0"/>
              <w:autoSpaceDN w:val="0"/>
              <w:adjustRightInd w:val="0"/>
              <w:ind w:left="20" w:right="20"/>
              <w:jc w:val="center"/>
              <w:rPr>
                <w:sz w:val="16"/>
                <w:szCs w:val="16"/>
              </w:rPr>
            </w:pPr>
            <w:r>
              <w:rPr>
                <w:sz w:val="16"/>
                <w:szCs w:val="16"/>
              </w:rPr>
              <w:t>2024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530EB2">
            <w:pPr>
              <w:autoSpaceDE w:val="0"/>
              <w:autoSpaceDN w:val="0"/>
              <w:adjustRightInd w:val="0"/>
              <w:ind w:left="20" w:right="20"/>
              <w:jc w:val="center"/>
              <w:rPr>
                <w:sz w:val="16"/>
                <w:szCs w:val="16"/>
              </w:rPr>
            </w:pPr>
            <w:r w:rsidRPr="008A7C2E">
              <w:rPr>
                <w:sz w:val="16"/>
                <w:szCs w:val="16"/>
              </w:rPr>
              <w:t>2025</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530EB2">
            <w:pPr>
              <w:autoSpaceDE w:val="0"/>
              <w:autoSpaceDN w:val="0"/>
              <w:adjustRightInd w:val="0"/>
              <w:ind w:left="20" w:right="20"/>
              <w:jc w:val="center"/>
              <w:rPr>
                <w:sz w:val="16"/>
                <w:szCs w:val="16"/>
              </w:rPr>
            </w:pPr>
            <w:r w:rsidRPr="008A7C2E">
              <w:rPr>
                <w:sz w:val="16"/>
                <w:szCs w:val="16"/>
              </w:rPr>
              <w:t>2026</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4458E6" w:rsidRPr="008A7C2E" w:rsidRDefault="00817BD4" w:rsidP="00530EB2">
            <w:pPr>
              <w:autoSpaceDE w:val="0"/>
              <w:autoSpaceDN w:val="0"/>
              <w:adjustRightInd w:val="0"/>
              <w:ind w:left="20" w:right="20"/>
              <w:jc w:val="center"/>
              <w:rPr>
                <w:sz w:val="16"/>
                <w:szCs w:val="16"/>
              </w:rPr>
            </w:pPr>
            <w:r w:rsidRPr="008A7C2E">
              <w:rPr>
                <w:sz w:val="16"/>
                <w:szCs w:val="16"/>
              </w:rPr>
              <w:t>2027</w:t>
            </w:r>
          </w:p>
        </w:tc>
        <w:tc>
          <w:tcPr>
            <w:tcW w:w="1701" w:type="dxa"/>
            <w:vMerge/>
            <w:tcBorders>
              <w:left w:val="single" w:sz="8" w:space="0" w:color="000000"/>
              <w:bottom w:val="single" w:sz="8" w:space="0" w:color="000000"/>
              <w:right w:val="single" w:sz="8" w:space="0" w:color="000000"/>
            </w:tcBorders>
            <w:shd w:val="clear" w:color="000000" w:fill="FFFFFF"/>
            <w:vAlign w:val="center"/>
          </w:tcPr>
          <w:p w:rsidR="004458E6" w:rsidRPr="008A7C2E" w:rsidRDefault="004458E6" w:rsidP="00EF0C68">
            <w:pPr>
              <w:autoSpaceDE w:val="0"/>
              <w:autoSpaceDN w:val="0"/>
              <w:adjustRightInd w:val="0"/>
              <w:ind w:left="19" w:right="19"/>
              <w:jc w:val="center"/>
              <w:rPr>
                <w:strike/>
                <w:sz w:val="16"/>
                <w:szCs w:val="16"/>
                <w:u w:val="single"/>
              </w:rPr>
            </w:pPr>
          </w:p>
        </w:tc>
      </w:tr>
      <w:tr w:rsidR="00274966" w:rsidTr="009F5242">
        <w:trPr>
          <w:cantSplit/>
          <w:trHeight w:hRule="exact" w:val="204"/>
        </w:trPr>
        <w:tc>
          <w:tcPr>
            <w:tcW w:w="42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F5242" w:rsidRPr="008A7C2E" w:rsidRDefault="00817BD4" w:rsidP="00EF0C68">
            <w:pPr>
              <w:autoSpaceDE w:val="0"/>
              <w:autoSpaceDN w:val="0"/>
              <w:adjustRightInd w:val="0"/>
              <w:ind w:left="56" w:right="56"/>
              <w:jc w:val="center"/>
              <w:rPr>
                <w:sz w:val="16"/>
                <w:szCs w:val="16"/>
              </w:rPr>
            </w:pPr>
            <w:r w:rsidRPr="008A7C2E">
              <w:rPr>
                <w:sz w:val="16"/>
                <w:szCs w:val="16"/>
              </w:rPr>
              <w:t>1</w:t>
            </w:r>
          </w:p>
        </w:tc>
        <w:tc>
          <w:tcPr>
            <w:tcW w:w="283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F5242" w:rsidRPr="008A7C2E" w:rsidRDefault="00817BD4" w:rsidP="00EF0C68">
            <w:pPr>
              <w:autoSpaceDE w:val="0"/>
              <w:autoSpaceDN w:val="0"/>
              <w:adjustRightInd w:val="0"/>
              <w:ind w:left="56" w:right="56"/>
              <w:jc w:val="center"/>
              <w:rPr>
                <w:sz w:val="16"/>
                <w:szCs w:val="16"/>
              </w:rPr>
            </w:pPr>
            <w:r w:rsidRPr="008A7C2E">
              <w:rPr>
                <w:sz w:val="16"/>
                <w:szCs w:val="16"/>
              </w:rPr>
              <w:t>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F5242" w:rsidRPr="008A7C2E" w:rsidRDefault="00817BD4" w:rsidP="00EF0C68">
            <w:pPr>
              <w:autoSpaceDE w:val="0"/>
              <w:autoSpaceDN w:val="0"/>
              <w:adjustRightInd w:val="0"/>
              <w:ind w:left="56" w:right="56"/>
              <w:jc w:val="center"/>
              <w:rPr>
                <w:sz w:val="16"/>
                <w:szCs w:val="16"/>
              </w:rPr>
            </w:pPr>
            <w:r w:rsidRPr="008A7C2E">
              <w:rPr>
                <w:sz w:val="16"/>
                <w:szCs w:val="16"/>
              </w:rPr>
              <w:t>3</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F5242" w:rsidRPr="008A7C2E" w:rsidRDefault="00817BD4" w:rsidP="00EF0C68">
            <w:pPr>
              <w:autoSpaceDE w:val="0"/>
              <w:autoSpaceDN w:val="0"/>
              <w:adjustRightInd w:val="0"/>
              <w:ind w:left="56" w:right="56"/>
              <w:jc w:val="center"/>
              <w:rPr>
                <w:sz w:val="16"/>
                <w:szCs w:val="16"/>
              </w:rPr>
            </w:pPr>
            <w:r w:rsidRPr="008A7C2E">
              <w:rPr>
                <w:sz w:val="16"/>
                <w:szCs w:val="16"/>
              </w:rPr>
              <w:t>4</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EF0C68">
            <w:pPr>
              <w:autoSpaceDE w:val="0"/>
              <w:autoSpaceDN w:val="0"/>
              <w:adjustRightInd w:val="0"/>
              <w:ind w:left="19" w:right="19"/>
              <w:jc w:val="center"/>
              <w:rPr>
                <w:sz w:val="16"/>
                <w:szCs w:val="16"/>
              </w:rPr>
            </w:pPr>
            <w:r w:rsidRPr="008A7C2E">
              <w:rPr>
                <w:sz w:val="16"/>
                <w:szCs w:val="16"/>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4458E6" w:rsidP="00EF0C68">
            <w:pPr>
              <w:autoSpaceDE w:val="0"/>
              <w:autoSpaceDN w:val="0"/>
              <w:adjustRightInd w:val="0"/>
              <w:ind w:left="19" w:right="19"/>
              <w:jc w:val="center"/>
              <w:rPr>
                <w:sz w:val="16"/>
                <w:szCs w:val="16"/>
              </w:rPr>
            </w:pPr>
            <w:r w:rsidRPr="008A7C2E">
              <w:rPr>
                <w:sz w:val="16"/>
                <w:szCs w:val="16"/>
              </w:rPr>
              <w:t>6</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9F5242" w:rsidRPr="004458E6" w:rsidRDefault="004458E6" w:rsidP="00EF0C68">
            <w:pPr>
              <w:autoSpaceDE w:val="0"/>
              <w:autoSpaceDN w:val="0"/>
              <w:adjustRightInd w:val="0"/>
              <w:ind w:left="19" w:right="19"/>
              <w:jc w:val="center"/>
              <w:rPr>
                <w:sz w:val="16"/>
                <w:szCs w:val="16"/>
                <w:lang w:val="en-US"/>
              </w:rPr>
            </w:pPr>
            <w:r>
              <w:rPr>
                <w:sz w:val="16"/>
                <w:szCs w:val="16"/>
                <w:lang w:val="en-US"/>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EF0C68">
            <w:pPr>
              <w:autoSpaceDE w:val="0"/>
              <w:autoSpaceDN w:val="0"/>
              <w:adjustRightInd w:val="0"/>
              <w:ind w:left="19" w:right="19"/>
              <w:jc w:val="center"/>
              <w:rPr>
                <w:sz w:val="16"/>
                <w:szCs w:val="16"/>
              </w:rPr>
            </w:pPr>
            <w:r w:rsidRPr="008A7C2E">
              <w:rPr>
                <w:sz w:val="16"/>
                <w:szCs w:val="16"/>
              </w:rPr>
              <w:t>8</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EF0C68">
            <w:pPr>
              <w:autoSpaceDE w:val="0"/>
              <w:autoSpaceDN w:val="0"/>
              <w:adjustRightInd w:val="0"/>
              <w:ind w:left="19" w:right="19"/>
              <w:jc w:val="center"/>
              <w:rPr>
                <w:sz w:val="16"/>
                <w:szCs w:val="16"/>
              </w:rPr>
            </w:pPr>
            <w:r w:rsidRPr="008A7C2E">
              <w:rPr>
                <w:sz w:val="16"/>
                <w:szCs w:val="16"/>
              </w:rPr>
              <w:t>9</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EF0C68">
            <w:pPr>
              <w:autoSpaceDE w:val="0"/>
              <w:autoSpaceDN w:val="0"/>
              <w:adjustRightInd w:val="0"/>
              <w:ind w:left="19" w:right="19"/>
              <w:jc w:val="center"/>
              <w:rPr>
                <w:sz w:val="16"/>
                <w:szCs w:val="16"/>
              </w:rPr>
            </w:pPr>
            <w:r w:rsidRPr="008A7C2E">
              <w:rPr>
                <w:sz w:val="16"/>
                <w:szCs w:val="16"/>
              </w:rPr>
              <w:t>10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EF0C68">
            <w:pPr>
              <w:autoSpaceDE w:val="0"/>
              <w:autoSpaceDN w:val="0"/>
              <w:adjustRightInd w:val="0"/>
              <w:ind w:left="19" w:right="19"/>
              <w:jc w:val="center"/>
              <w:rPr>
                <w:sz w:val="16"/>
                <w:szCs w:val="16"/>
              </w:rPr>
            </w:pPr>
            <w:r w:rsidRPr="008A7C2E">
              <w:rPr>
                <w:sz w:val="16"/>
                <w:szCs w:val="16"/>
              </w:rPr>
              <w:t>11</w:t>
            </w:r>
          </w:p>
        </w:tc>
      </w:tr>
      <w:tr w:rsidR="00274966" w:rsidTr="004458E6">
        <w:trPr>
          <w:cantSplit/>
          <w:trHeight w:hRule="exact" w:val="539"/>
        </w:trPr>
        <w:tc>
          <w:tcPr>
            <w:tcW w:w="42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jc w:val="center"/>
              <w:rPr>
                <w:sz w:val="16"/>
                <w:szCs w:val="16"/>
              </w:rPr>
            </w:pPr>
            <w:r w:rsidRPr="008A7C2E">
              <w:rPr>
                <w:sz w:val="16"/>
                <w:szCs w:val="16"/>
              </w:rPr>
              <w:t>1</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rPr>
                <w:sz w:val="16"/>
                <w:szCs w:val="16"/>
              </w:rPr>
            </w:pPr>
            <w:r w:rsidRPr="008A7C2E">
              <w:rPr>
                <w:sz w:val="16"/>
                <w:szCs w:val="16"/>
              </w:rPr>
              <w:t xml:space="preserve">Основное мероприятие 01. </w:t>
            </w:r>
            <w:r w:rsidRPr="008A7C2E">
              <w:rPr>
                <w:sz w:val="16"/>
                <w:szCs w:val="16"/>
              </w:rPr>
              <w:br/>
            </w:r>
            <w:r w:rsidRPr="00AE20DA">
              <w:rPr>
                <w:color w:val="000000"/>
                <w:sz w:val="16"/>
                <w:szCs w:val="16"/>
              </w:rPr>
              <w:t>Развитие и эксплуатация Системы-112</w:t>
            </w:r>
          </w:p>
        </w:tc>
        <w:tc>
          <w:tcPr>
            <w:tcW w:w="992" w:type="dxa"/>
            <w:vMerge w:val="restart"/>
            <w:tcBorders>
              <w:top w:val="single" w:sz="8" w:space="0" w:color="000000"/>
              <w:left w:val="single" w:sz="8" w:space="0" w:color="000000"/>
              <w:right w:val="single" w:sz="8" w:space="0" w:color="000000"/>
            </w:tcBorders>
            <w:shd w:val="clear" w:color="000000" w:fill="FFFFFF"/>
          </w:tcPr>
          <w:p w:rsidR="009F5242" w:rsidRPr="008A7C2E" w:rsidRDefault="00817BD4" w:rsidP="009F5242">
            <w:pPr>
              <w:autoSpaceDE w:val="0"/>
              <w:autoSpaceDN w:val="0"/>
              <w:adjustRightInd w:val="0"/>
              <w:rPr>
                <w:sz w:val="16"/>
                <w:szCs w:val="16"/>
              </w:rPr>
            </w:pPr>
            <w:r w:rsidRPr="008A7C2E">
              <w:rPr>
                <w:sz w:val="16"/>
                <w:szCs w:val="16"/>
              </w:rPr>
              <w:t>01.01.202</w:t>
            </w:r>
            <w:r w:rsidR="005C0ACF">
              <w:rPr>
                <w:sz w:val="16"/>
                <w:szCs w:val="16"/>
              </w:rPr>
              <w:t>3</w:t>
            </w:r>
            <w:r w:rsidRPr="008A7C2E">
              <w:rPr>
                <w:sz w:val="16"/>
                <w:szCs w:val="16"/>
              </w:rPr>
              <w:t xml:space="preserve"> - 31.12.202</w:t>
            </w:r>
            <w:r w:rsidR="00D6661E">
              <w:rPr>
                <w:sz w:val="16"/>
                <w:szCs w:val="16"/>
              </w:rPr>
              <w:t>7</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rPr>
                <w:sz w:val="16"/>
                <w:szCs w:val="16"/>
              </w:rPr>
            </w:pPr>
            <w:r w:rsidRPr="008A7C2E">
              <w:rPr>
                <w:sz w:val="16"/>
                <w:szCs w:val="16"/>
              </w:rPr>
              <w:t xml:space="preserve">Средства бюджета </w:t>
            </w:r>
            <w:r w:rsidRPr="008A7C2E">
              <w:rPr>
                <w:sz w:val="16"/>
                <w:szCs w:val="16"/>
              </w:rPr>
              <w:t>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jc w:val="center"/>
              <w:rPr>
                <w:sz w:val="16"/>
                <w:szCs w:val="16"/>
              </w:rPr>
            </w:pPr>
            <w:r w:rsidRPr="008A7C2E">
              <w:rPr>
                <w:sz w:val="16"/>
                <w:szCs w:val="16"/>
              </w:rPr>
              <w:t>Х</w:t>
            </w:r>
          </w:p>
        </w:tc>
      </w:tr>
      <w:tr w:rsidR="00274966" w:rsidTr="004458E6">
        <w:trPr>
          <w:cantSplit/>
          <w:trHeight w:hRule="exact" w:val="603"/>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jc w:val="center"/>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9F5242" w:rsidRPr="008A7C2E" w:rsidRDefault="009F5242" w:rsidP="009F5242">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jc w:val="center"/>
              <w:rPr>
                <w:sz w:val="16"/>
                <w:szCs w:val="16"/>
              </w:rPr>
            </w:pPr>
          </w:p>
        </w:tc>
      </w:tr>
      <w:tr w:rsidR="00274966" w:rsidTr="004458E6">
        <w:trPr>
          <w:cantSplit/>
          <w:trHeight w:hRule="exact" w:val="284"/>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jc w:val="right"/>
              <w:rPr>
                <w:strike/>
                <w:sz w:val="16"/>
                <w:szCs w:val="16"/>
                <w:u w:val="single"/>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9F5242" w:rsidRPr="008A7C2E" w:rsidRDefault="009F5242" w:rsidP="009F5242">
            <w:pPr>
              <w:autoSpaceDE w:val="0"/>
              <w:autoSpaceDN w:val="0"/>
              <w:adjustRightInd w:val="0"/>
              <w:jc w:val="center"/>
              <w:rPr>
                <w:strike/>
                <w:sz w:val="16"/>
                <w:szCs w:val="16"/>
                <w:u w:val="single"/>
              </w:rPr>
            </w:pPr>
          </w:p>
        </w:tc>
      </w:tr>
      <w:tr w:rsidR="00274966" w:rsidTr="009F5242">
        <w:trPr>
          <w:cantSplit/>
          <w:trHeight w:hRule="exact" w:val="579"/>
        </w:trPr>
        <w:tc>
          <w:tcPr>
            <w:tcW w:w="426"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jc w:val="center"/>
              <w:rPr>
                <w:strike/>
                <w:sz w:val="16"/>
                <w:szCs w:val="16"/>
                <w:u w:val="single"/>
              </w:rPr>
            </w:pPr>
            <w:r w:rsidRPr="008A7C2E">
              <w:rPr>
                <w:sz w:val="16"/>
                <w:szCs w:val="16"/>
              </w:rPr>
              <w:t>1.1</w:t>
            </w:r>
          </w:p>
        </w:tc>
        <w:tc>
          <w:tcPr>
            <w:tcW w:w="2835"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trike/>
                <w:sz w:val="16"/>
                <w:szCs w:val="16"/>
                <w:u w:val="single"/>
              </w:rPr>
            </w:pPr>
            <w:r w:rsidRPr="008A7C2E">
              <w:rPr>
                <w:sz w:val="16"/>
                <w:szCs w:val="16"/>
              </w:rPr>
              <w:t xml:space="preserve">Мероприятие 01.01. </w:t>
            </w:r>
            <w:r w:rsidRPr="008A7C2E">
              <w:rPr>
                <w:sz w:val="16"/>
                <w:szCs w:val="16"/>
              </w:rPr>
              <w:br/>
            </w:r>
            <w:r w:rsidRPr="00AE20DA">
              <w:rPr>
                <w:color w:val="000000"/>
                <w:sz w:val="16"/>
                <w:szCs w:val="16"/>
              </w:rPr>
              <w:t>Развитие Системы-112</w:t>
            </w:r>
          </w:p>
        </w:tc>
        <w:tc>
          <w:tcPr>
            <w:tcW w:w="992"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z w:val="16"/>
                <w:szCs w:val="16"/>
              </w:rPr>
            </w:pPr>
            <w:r w:rsidRPr="008A7C2E">
              <w:rPr>
                <w:sz w:val="16"/>
                <w:szCs w:val="16"/>
              </w:rPr>
              <w:t>01.01.2023 - 31.12.2027</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z w:val="16"/>
                <w:szCs w:val="16"/>
              </w:rPr>
            </w:pPr>
            <w:r w:rsidRPr="008A7C2E">
              <w:rPr>
                <w:sz w:val="16"/>
                <w:szCs w:val="16"/>
              </w:rPr>
              <w:t xml:space="preserve">Средства </w:t>
            </w:r>
            <w:r w:rsidRPr="008A7C2E">
              <w:rPr>
                <w:sz w:val="16"/>
                <w:szCs w:val="16"/>
              </w:rPr>
              <w:t>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116E1B">
        <w:trPr>
          <w:cantSplit/>
          <w:trHeight w:hRule="exact" w:val="711"/>
        </w:trPr>
        <w:tc>
          <w:tcPr>
            <w:tcW w:w="426"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z w:val="16"/>
                <w:szCs w:val="16"/>
              </w:rPr>
            </w:pPr>
          </w:p>
        </w:tc>
        <w:tc>
          <w:tcPr>
            <w:tcW w:w="2835" w:type="dxa"/>
            <w:vMerge/>
            <w:tcBorders>
              <w:top w:val="single" w:sz="8" w:space="0" w:color="000000"/>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ind w:left="57" w:right="57"/>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tcBorders>
              <w:top w:val="single" w:sz="8" w:space="0" w:color="000000"/>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z w:val="16"/>
                <w:szCs w:val="16"/>
              </w:rPr>
            </w:pPr>
          </w:p>
        </w:tc>
      </w:tr>
      <w:tr w:rsidR="00274966" w:rsidTr="004458E6">
        <w:trPr>
          <w:cantSplit/>
          <w:trHeight w:hRule="exact" w:val="503"/>
        </w:trPr>
        <w:tc>
          <w:tcPr>
            <w:tcW w:w="426"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c>
          <w:tcPr>
            <w:tcW w:w="2835"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0,00</w:t>
            </w:r>
          </w:p>
        </w:tc>
        <w:tc>
          <w:tcPr>
            <w:tcW w:w="1701"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r>
      <w:tr w:rsidR="00274966" w:rsidTr="009F5242">
        <w:trPr>
          <w:cantSplit/>
          <w:trHeight w:hRule="exact" w:val="281"/>
        </w:trPr>
        <w:tc>
          <w:tcPr>
            <w:tcW w:w="426"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c>
          <w:tcPr>
            <w:tcW w:w="2835" w:type="dxa"/>
            <w:vMerge w:val="restart"/>
            <w:tcBorders>
              <w:top w:val="single" w:sz="8" w:space="0" w:color="000000"/>
              <w:left w:val="single" w:sz="8" w:space="0" w:color="000000"/>
              <w:right w:val="single" w:sz="8" w:space="0" w:color="000000"/>
            </w:tcBorders>
            <w:shd w:val="clear" w:color="000000" w:fill="FFFFFF"/>
          </w:tcPr>
          <w:p w:rsidR="00E1264D" w:rsidRPr="00AE20DA" w:rsidRDefault="00817BD4" w:rsidP="009F5242">
            <w:pPr>
              <w:rPr>
                <w:color w:val="000000"/>
                <w:sz w:val="16"/>
                <w:szCs w:val="16"/>
              </w:rPr>
            </w:pPr>
            <w:r w:rsidRPr="00AE20DA">
              <w:rPr>
                <w:color w:val="000000"/>
                <w:sz w:val="16"/>
                <w:szCs w:val="16"/>
              </w:rPr>
              <w:t xml:space="preserve">Обеспечено развитие Системы-112, ед. </w:t>
            </w:r>
          </w:p>
          <w:p w:rsidR="00E1264D" w:rsidRPr="008A7C2E" w:rsidRDefault="00E1264D" w:rsidP="009F5242">
            <w:pPr>
              <w:widowControl w:val="0"/>
              <w:autoSpaceDE w:val="0"/>
              <w:autoSpaceDN w:val="0"/>
              <w:rPr>
                <w:strike/>
                <w:sz w:val="16"/>
                <w:szCs w:val="16"/>
                <w:u w:val="single"/>
              </w:rPr>
            </w:pPr>
          </w:p>
        </w:tc>
        <w:tc>
          <w:tcPr>
            <w:tcW w:w="992"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jc w:val="center"/>
              <w:rPr>
                <w:sz w:val="16"/>
                <w:szCs w:val="16"/>
              </w:rPr>
            </w:pPr>
            <w:r w:rsidRPr="008A7C2E">
              <w:rPr>
                <w:sz w:val="16"/>
                <w:szCs w:val="16"/>
              </w:rPr>
              <w:t>Х</w:t>
            </w:r>
          </w:p>
        </w:tc>
        <w:tc>
          <w:tcPr>
            <w:tcW w:w="1559"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jc w:val="center"/>
              <w:rPr>
                <w:sz w:val="16"/>
                <w:szCs w:val="16"/>
              </w:rPr>
            </w:pPr>
            <w:r w:rsidRPr="008A7C2E">
              <w:rPr>
                <w:sz w:val="16"/>
                <w:szCs w:val="16"/>
              </w:rPr>
              <w:t>Х</w:t>
            </w:r>
          </w:p>
        </w:tc>
        <w:tc>
          <w:tcPr>
            <w:tcW w:w="993"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widowControl w:val="0"/>
              <w:autoSpaceDE w:val="0"/>
              <w:autoSpaceDN w:val="0"/>
              <w:jc w:val="center"/>
              <w:rPr>
                <w:sz w:val="16"/>
                <w:szCs w:val="16"/>
              </w:rPr>
            </w:pPr>
            <w:r>
              <w:rPr>
                <w:sz w:val="16"/>
                <w:szCs w:val="16"/>
              </w:rPr>
              <w:t xml:space="preserve">          </w:t>
            </w:r>
            <w:r w:rsidRPr="008A7C2E">
              <w:rPr>
                <w:sz w:val="16"/>
                <w:szCs w:val="16"/>
              </w:rPr>
              <w:t>Всего</w:t>
            </w:r>
          </w:p>
        </w:tc>
        <w:tc>
          <w:tcPr>
            <w:tcW w:w="850" w:type="dxa"/>
            <w:tcBorders>
              <w:top w:val="single" w:sz="8" w:space="0" w:color="000000"/>
              <w:left w:val="single" w:sz="8" w:space="0" w:color="000000"/>
              <w:right w:val="single" w:sz="8" w:space="0" w:color="000000"/>
            </w:tcBorders>
            <w:shd w:val="clear" w:color="000000" w:fill="FFFFFF"/>
          </w:tcPr>
          <w:p w:rsidR="00E1264D" w:rsidRDefault="00817BD4" w:rsidP="009F5242">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8" w:space="0" w:color="000000"/>
              <w:right w:val="single" w:sz="8" w:space="0" w:color="000000"/>
            </w:tcBorders>
            <w:shd w:val="clear" w:color="000000" w:fill="FFFFFF"/>
          </w:tcPr>
          <w:p w:rsidR="00E1264D" w:rsidRDefault="00817BD4" w:rsidP="009F5242">
            <w:pPr>
              <w:autoSpaceDE w:val="0"/>
              <w:autoSpaceDN w:val="0"/>
              <w:adjustRightInd w:val="0"/>
              <w:rPr>
                <w:sz w:val="16"/>
                <w:szCs w:val="16"/>
              </w:rPr>
            </w:pPr>
            <w:r>
              <w:rPr>
                <w:sz w:val="16"/>
                <w:szCs w:val="16"/>
              </w:rPr>
              <w:t xml:space="preserve"> </w:t>
            </w:r>
            <w:r w:rsidRPr="008A7C2E">
              <w:rPr>
                <w:sz w:val="16"/>
                <w:szCs w:val="16"/>
              </w:rPr>
              <w:t>Итого</w:t>
            </w:r>
          </w:p>
          <w:p w:rsidR="00E1264D" w:rsidRPr="008A7C2E" w:rsidRDefault="00817BD4" w:rsidP="009F5242">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9F5242">
            <w:pPr>
              <w:autoSpaceDE w:val="0"/>
              <w:autoSpaceDN w:val="0"/>
              <w:adjustRightInd w:val="0"/>
              <w:ind w:left="20" w:right="20"/>
              <w:jc w:val="center"/>
              <w:rPr>
                <w:sz w:val="16"/>
                <w:szCs w:val="16"/>
              </w:rPr>
            </w:pPr>
            <w:r w:rsidRPr="008A7C2E">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9F5242">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9F5242">
            <w:pPr>
              <w:autoSpaceDE w:val="0"/>
              <w:autoSpaceDN w:val="0"/>
              <w:adjustRightInd w:val="0"/>
              <w:ind w:left="20" w:right="20"/>
              <w:jc w:val="center"/>
              <w:rPr>
                <w:sz w:val="16"/>
                <w:szCs w:val="16"/>
              </w:rPr>
            </w:pPr>
            <w:r w:rsidRPr="008A7C2E">
              <w:rPr>
                <w:sz w:val="16"/>
                <w:szCs w:val="16"/>
              </w:rPr>
              <w:t>2027</w:t>
            </w:r>
          </w:p>
        </w:tc>
        <w:tc>
          <w:tcPr>
            <w:tcW w:w="1701"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9F5242">
            <w:pPr>
              <w:autoSpaceDE w:val="0"/>
              <w:autoSpaceDN w:val="0"/>
              <w:adjustRightInd w:val="0"/>
              <w:jc w:val="center"/>
              <w:rPr>
                <w:sz w:val="16"/>
                <w:szCs w:val="16"/>
              </w:rPr>
            </w:pPr>
            <w:r w:rsidRPr="008A7C2E">
              <w:rPr>
                <w:sz w:val="16"/>
                <w:szCs w:val="16"/>
              </w:rPr>
              <w:t>Х</w:t>
            </w:r>
          </w:p>
        </w:tc>
      </w:tr>
      <w:tr w:rsidR="00274966" w:rsidTr="009F5242">
        <w:trPr>
          <w:cantSplit/>
          <w:trHeight w:hRule="exact" w:val="437"/>
        </w:trPr>
        <w:tc>
          <w:tcPr>
            <w:tcW w:w="426"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c>
          <w:tcPr>
            <w:tcW w:w="2835" w:type="dxa"/>
            <w:vMerge/>
            <w:tcBorders>
              <w:left w:val="single" w:sz="8" w:space="0" w:color="000000"/>
              <w:right w:val="single" w:sz="8" w:space="0" w:color="000000"/>
            </w:tcBorders>
            <w:shd w:val="clear" w:color="000000" w:fill="FFFFFF"/>
          </w:tcPr>
          <w:p w:rsidR="00E1264D" w:rsidRPr="008A7C2E" w:rsidRDefault="00E1264D" w:rsidP="009F5242">
            <w:pPr>
              <w:widowControl w:val="0"/>
              <w:autoSpaceDE w:val="0"/>
              <w:autoSpaceDN w:val="0"/>
              <w:spacing w:after="200" w:line="276" w:lineRule="auto"/>
              <w:ind w:left="-57" w:right="-57"/>
              <w:rPr>
                <w:sz w:val="16"/>
                <w:szCs w:val="16"/>
              </w:rPr>
            </w:pPr>
          </w:p>
        </w:tc>
        <w:tc>
          <w:tcPr>
            <w:tcW w:w="992"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z w:val="16"/>
                <w:szCs w:val="16"/>
              </w:rPr>
            </w:pPr>
          </w:p>
        </w:tc>
        <w:tc>
          <w:tcPr>
            <w:tcW w:w="1559"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widowControl w:val="0"/>
              <w:autoSpaceDE w:val="0"/>
              <w:autoSpaceDN w:val="0"/>
              <w:rPr>
                <w:sz w:val="16"/>
                <w:szCs w:val="16"/>
              </w:rPr>
            </w:pPr>
          </w:p>
        </w:tc>
        <w:tc>
          <w:tcPr>
            <w:tcW w:w="850" w:type="dxa"/>
            <w:tcBorders>
              <w:left w:val="single" w:sz="8" w:space="0" w:color="000000"/>
              <w:bottom w:val="single" w:sz="8" w:space="0" w:color="000000"/>
              <w:right w:val="single" w:sz="8" w:space="0" w:color="000000"/>
            </w:tcBorders>
            <w:shd w:val="clear" w:color="000000" w:fill="FFFFFF"/>
          </w:tcPr>
          <w:p w:rsidR="00E1264D" w:rsidRPr="008A7C2E" w:rsidRDefault="00E1264D" w:rsidP="009F5242">
            <w:pPr>
              <w:widowControl w:val="0"/>
              <w:autoSpaceDE w:val="0"/>
              <w:autoSpaceDN w:val="0"/>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widowControl w:val="0"/>
              <w:autoSpaceDE w:val="0"/>
              <w:autoSpaceDN w:val="0"/>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widowControl w:val="0"/>
              <w:autoSpaceDE w:val="0"/>
              <w:autoSpaceDN w:val="0"/>
              <w:jc w:val="center"/>
              <w:rPr>
                <w:sz w:val="16"/>
                <w:szCs w:val="16"/>
              </w:rPr>
            </w:pPr>
            <w:r w:rsidRPr="008A7C2E">
              <w:rPr>
                <w:sz w:val="16"/>
                <w:szCs w:val="16"/>
              </w:rPr>
              <w:t xml:space="preserve">1 </w:t>
            </w:r>
          </w:p>
          <w:p w:rsidR="00E1264D" w:rsidRPr="008A7C2E" w:rsidRDefault="00817BD4" w:rsidP="009F5242">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center"/>
              <w:rPr>
                <w:sz w:val="16"/>
                <w:szCs w:val="16"/>
              </w:rPr>
            </w:pPr>
            <w:r w:rsidRPr="008A7C2E">
              <w:rPr>
                <w:sz w:val="16"/>
                <w:szCs w:val="16"/>
              </w:rPr>
              <w:t xml:space="preserve">1 </w:t>
            </w:r>
          </w:p>
          <w:p w:rsidR="00E1264D" w:rsidRPr="008A7C2E" w:rsidRDefault="00817BD4" w:rsidP="009F5242">
            <w:pPr>
              <w:jc w:val="center"/>
              <w:rPr>
                <w:sz w:val="16"/>
                <w:szCs w:val="16"/>
              </w:rPr>
            </w:pPr>
            <w:r w:rsidRPr="008A7C2E">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center"/>
              <w:rPr>
                <w:sz w:val="16"/>
                <w:szCs w:val="16"/>
              </w:rPr>
            </w:pPr>
            <w:r w:rsidRPr="008A7C2E">
              <w:rPr>
                <w:sz w:val="16"/>
                <w:szCs w:val="16"/>
              </w:rPr>
              <w:t xml:space="preserve">9 </w:t>
            </w:r>
          </w:p>
          <w:p w:rsidR="00E1264D" w:rsidRPr="008A7C2E" w:rsidRDefault="00817BD4" w:rsidP="009F5242">
            <w:pPr>
              <w:jc w:val="center"/>
              <w:rPr>
                <w:sz w:val="16"/>
                <w:szCs w:val="16"/>
              </w:rPr>
            </w:pPr>
            <w:r w:rsidRPr="008A7C2E">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ind w:left="57" w:right="57"/>
              <w:jc w:val="right"/>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ind w:left="57" w:right="57"/>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ind w:left="57" w:right="57"/>
              <w:jc w:val="right"/>
              <w:rPr>
                <w:sz w:val="16"/>
                <w:szCs w:val="16"/>
              </w:rPr>
            </w:pPr>
          </w:p>
        </w:tc>
        <w:tc>
          <w:tcPr>
            <w:tcW w:w="1701"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r>
      <w:tr w:rsidR="00274966" w:rsidTr="00116E1B">
        <w:trPr>
          <w:cantSplit/>
          <w:trHeight w:hRule="exact" w:val="507"/>
        </w:trPr>
        <w:tc>
          <w:tcPr>
            <w:tcW w:w="426" w:type="dxa"/>
            <w:vMerge/>
            <w:tcBorders>
              <w:left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c>
          <w:tcPr>
            <w:tcW w:w="2835"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rPr>
                <w:sz w:val="16"/>
                <w:szCs w:val="16"/>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Default="00817BD4" w:rsidP="009F5242">
            <w:pPr>
              <w:jc w:val="right"/>
              <w:rPr>
                <w:sz w:val="16"/>
                <w:szCs w:val="16"/>
              </w:rPr>
            </w:pPr>
            <w:r>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Pr>
                <w:sz w:val="16"/>
                <w:szCs w:val="16"/>
              </w:rPr>
              <w:t>1</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Pr>
                <w:sz w:val="16"/>
                <w:szCs w:val="16"/>
              </w:rPr>
              <w:t>1</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Pr>
                <w:sz w:val="16"/>
                <w:szCs w:val="16"/>
              </w:rPr>
              <w:t>1</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jc w:val="right"/>
              <w:rPr>
                <w:sz w:val="16"/>
                <w:szCs w:val="16"/>
              </w:rPr>
            </w:pP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9F5242">
            <w:pPr>
              <w:spacing w:after="200" w:line="276" w:lineRule="auto"/>
              <w:jc w:val="right"/>
              <w:rPr>
                <w:rFonts w:ascii="Calibri" w:hAnsi="Calibri"/>
                <w:sz w:val="22"/>
                <w:szCs w:val="22"/>
              </w:rPr>
            </w:pPr>
            <w:r w:rsidRPr="008A7C2E">
              <w:rPr>
                <w:sz w:val="16"/>
                <w:szCs w:val="16"/>
              </w:rPr>
              <w:t>1</w:t>
            </w:r>
          </w:p>
        </w:tc>
        <w:tc>
          <w:tcPr>
            <w:tcW w:w="1701"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9F5242">
            <w:pPr>
              <w:autoSpaceDE w:val="0"/>
              <w:autoSpaceDN w:val="0"/>
              <w:adjustRightInd w:val="0"/>
              <w:jc w:val="center"/>
              <w:rPr>
                <w:strike/>
                <w:sz w:val="16"/>
                <w:szCs w:val="16"/>
                <w:u w:val="single"/>
              </w:rPr>
            </w:pPr>
          </w:p>
        </w:tc>
      </w:tr>
      <w:tr w:rsidR="00274966" w:rsidTr="00116E1B">
        <w:trPr>
          <w:cantSplit/>
          <w:trHeight w:hRule="exact" w:val="507"/>
        </w:trPr>
        <w:tc>
          <w:tcPr>
            <w:tcW w:w="426"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center"/>
              <w:rPr>
                <w:strike/>
                <w:sz w:val="16"/>
                <w:szCs w:val="16"/>
                <w:u w:val="single"/>
              </w:rPr>
            </w:pPr>
          </w:p>
        </w:tc>
        <w:tc>
          <w:tcPr>
            <w:tcW w:w="2835" w:type="dxa"/>
            <w:vMerge w:val="restart"/>
            <w:tcBorders>
              <w:left w:val="single" w:sz="8" w:space="0" w:color="000000"/>
              <w:right w:val="single" w:sz="8" w:space="0" w:color="000000"/>
            </w:tcBorders>
            <w:shd w:val="clear" w:color="000000" w:fill="FFFFFF"/>
          </w:tcPr>
          <w:p w:rsidR="00E1264D" w:rsidRPr="00AE20DA" w:rsidRDefault="00817BD4" w:rsidP="00E1264D">
            <w:pPr>
              <w:rPr>
                <w:color w:val="000000"/>
                <w:sz w:val="16"/>
                <w:szCs w:val="16"/>
              </w:rPr>
            </w:pPr>
            <w:r w:rsidRPr="00E1264D">
              <w:rPr>
                <w:color w:val="000000"/>
                <w:sz w:val="16"/>
                <w:szCs w:val="16"/>
              </w:rPr>
              <w:t>Обеспечено функционирование Системы-112</w:t>
            </w:r>
            <w:r w:rsidRPr="00AE20DA">
              <w:rPr>
                <w:color w:val="000000"/>
                <w:sz w:val="16"/>
                <w:szCs w:val="16"/>
              </w:rPr>
              <w:t xml:space="preserve">, ед. </w:t>
            </w:r>
          </w:p>
          <w:p w:rsidR="00E1264D" w:rsidRPr="008A7C2E" w:rsidRDefault="00E1264D" w:rsidP="00E1264D">
            <w:pPr>
              <w:widowControl w:val="0"/>
              <w:autoSpaceDE w:val="0"/>
              <w:autoSpaceDN w:val="0"/>
              <w:rPr>
                <w:strike/>
                <w:sz w:val="16"/>
                <w:szCs w:val="16"/>
                <w:u w:val="single"/>
              </w:rPr>
            </w:pPr>
          </w:p>
        </w:tc>
        <w:tc>
          <w:tcPr>
            <w:tcW w:w="992" w:type="dxa"/>
            <w:vMerge w:val="restart"/>
            <w:tcBorders>
              <w:left w:val="single" w:sz="8" w:space="0" w:color="000000"/>
              <w:right w:val="single" w:sz="8" w:space="0" w:color="000000"/>
            </w:tcBorders>
            <w:shd w:val="clear" w:color="000000" w:fill="FFFFFF"/>
          </w:tcPr>
          <w:p w:rsidR="00E1264D" w:rsidRPr="008A7C2E" w:rsidRDefault="00817BD4" w:rsidP="00E1264D">
            <w:pPr>
              <w:autoSpaceDE w:val="0"/>
              <w:autoSpaceDN w:val="0"/>
              <w:adjustRightInd w:val="0"/>
              <w:jc w:val="center"/>
              <w:rPr>
                <w:sz w:val="16"/>
                <w:szCs w:val="16"/>
              </w:rPr>
            </w:pPr>
            <w:r w:rsidRPr="008A7C2E">
              <w:rPr>
                <w:sz w:val="16"/>
                <w:szCs w:val="16"/>
              </w:rPr>
              <w:t>Х</w:t>
            </w:r>
          </w:p>
        </w:tc>
        <w:tc>
          <w:tcPr>
            <w:tcW w:w="1559" w:type="dxa"/>
            <w:vMerge w:val="restart"/>
            <w:tcBorders>
              <w:left w:val="single" w:sz="8" w:space="0" w:color="000000"/>
              <w:right w:val="single" w:sz="8" w:space="0" w:color="000000"/>
            </w:tcBorders>
            <w:shd w:val="clear" w:color="000000" w:fill="FFFFFF"/>
          </w:tcPr>
          <w:p w:rsidR="00E1264D" w:rsidRPr="008A7C2E" w:rsidRDefault="00817BD4" w:rsidP="00E1264D">
            <w:pPr>
              <w:autoSpaceDE w:val="0"/>
              <w:autoSpaceDN w:val="0"/>
              <w:adjustRightInd w:val="0"/>
              <w:jc w:val="center"/>
              <w:rPr>
                <w:sz w:val="16"/>
                <w:szCs w:val="16"/>
              </w:rPr>
            </w:pPr>
            <w:r w:rsidRPr="008A7C2E">
              <w:rPr>
                <w:sz w:val="16"/>
                <w:szCs w:val="16"/>
              </w:rPr>
              <w:t>Х</w:t>
            </w:r>
          </w:p>
        </w:tc>
        <w:tc>
          <w:tcPr>
            <w:tcW w:w="993" w:type="dxa"/>
            <w:vMerge w:val="restart"/>
            <w:tcBorders>
              <w:top w:val="single" w:sz="8" w:space="0" w:color="000000"/>
              <w:left w:val="single" w:sz="8" w:space="0" w:color="000000"/>
              <w:right w:val="single" w:sz="8" w:space="0" w:color="000000"/>
            </w:tcBorders>
            <w:shd w:val="clear" w:color="000000" w:fill="FFFFFF"/>
          </w:tcPr>
          <w:p w:rsidR="00E1264D" w:rsidRPr="008A7C2E" w:rsidRDefault="00817BD4" w:rsidP="00E1264D">
            <w:pPr>
              <w:widowControl w:val="0"/>
              <w:autoSpaceDE w:val="0"/>
              <w:autoSpaceDN w:val="0"/>
              <w:jc w:val="center"/>
              <w:rPr>
                <w:sz w:val="16"/>
                <w:szCs w:val="16"/>
              </w:rPr>
            </w:pPr>
            <w:r>
              <w:rPr>
                <w:sz w:val="16"/>
                <w:szCs w:val="16"/>
              </w:rPr>
              <w:t xml:space="preserve">          </w:t>
            </w:r>
            <w:r w:rsidRPr="008A7C2E">
              <w:rPr>
                <w:sz w:val="16"/>
                <w:szCs w:val="16"/>
              </w:rPr>
              <w:t>Всего</w:t>
            </w:r>
          </w:p>
        </w:tc>
        <w:tc>
          <w:tcPr>
            <w:tcW w:w="850" w:type="dxa"/>
            <w:vMerge w:val="restart"/>
            <w:tcBorders>
              <w:top w:val="single" w:sz="8" w:space="0" w:color="000000"/>
              <w:left w:val="single" w:sz="8" w:space="0" w:color="000000"/>
              <w:right w:val="single" w:sz="8" w:space="0" w:color="000000"/>
            </w:tcBorders>
            <w:shd w:val="clear" w:color="000000" w:fill="FFFFFF"/>
          </w:tcPr>
          <w:p w:rsidR="00E1264D" w:rsidRDefault="00817BD4" w:rsidP="00E1264D">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8" w:space="0" w:color="000000"/>
              <w:right w:val="single" w:sz="8" w:space="0" w:color="000000"/>
            </w:tcBorders>
            <w:shd w:val="clear" w:color="000000" w:fill="FFFFFF"/>
          </w:tcPr>
          <w:p w:rsidR="00E1264D" w:rsidRDefault="00817BD4" w:rsidP="00E1264D">
            <w:pPr>
              <w:autoSpaceDE w:val="0"/>
              <w:autoSpaceDN w:val="0"/>
              <w:adjustRightInd w:val="0"/>
              <w:rPr>
                <w:sz w:val="16"/>
                <w:szCs w:val="16"/>
              </w:rPr>
            </w:pPr>
            <w:r>
              <w:rPr>
                <w:sz w:val="16"/>
                <w:szCs w:val="16"/>
              </w:rPr>
              <w:t xml:space="preserve"> </w:t>
            </w:r>
            <w:r w:rsidRPr="008A7C2E">
              <w:rPr>
                <w:sz w:val="16"/>
                <w:szCs w:val="16"/>
              </w:rPr>
              <w:t>Итого</w:t>
            </w:r>
          </w:p>
          <w:p w:rsidR="00E1264D" w:rsidRPr="008A7C2E" w:rsidRDefault="00817BD4" w:rsidP="00E1264D">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E1264D">
            <w:pPr>
              <w:autoSpaceDE w:val="0"/>
              <w:autoSpaceDN w:val="0"/>
              <w:adjustRightInd w:val="0"/>
              <w:ind w:left="20" w:right="20"/>
              <w:jc w:val="center"/>
              <w:rPr>
                <w:sz w:val="16"/>
                <w:szCs w:val="16"/>
              </w:rPr>
            </w:pPr>
            <w:r w:rsidRPr="008A7C2E">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E1264D">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E1264D" w:rsidRPr="008A7C2E" w:rsidRDefault="00817BD4" w:rsidP="00E1264D">
            <w:pPr>
              <w:autoSpaceDE w:val="0"/>
              <w:autoSpaceDN w:val="0"/>
              <w:adjustRightInd w:val="0"/>
              <w:ind w:left="20" w:right="20"/>
              <w:jc w:val="center"/>
              <w:rPr>
                <w:sz w:val="16"/>
                <w:szCs w:val="16"/>
              </w:rPr>
            </w:pPr>
            <w:r w:rsidRPr="008A7C2E">
              <w:rPr>
                <w:sz w:val="16"/>
                <w:szCs w:val="16"/>
              </w:rPr>
              <w:t>2027</w:t>
            </w:r>
          </w:p>
        </w:tc>
        <w:tc>
          <w:tcPr>
            <w:tcW w:w="1701" w:type="dxa"/>
            <w:vMerge w:val="restart"/>
            <w:tcBorders>
              <w:left w:val="single" w:sz="8" w:space="0" w:color="000000"/>
              <w:right w:val="single" w:sz="8" w:space="0" w:color="000000"/>
            </w:tcBorders>
            <w:shd w:val="clear" w:color="000000" w:fill="FFFFFF"/>
          </w:tcPr>
          <w:p w:rsidR="00E1264D" w:rsidRPr="008A7C2E" w:rsidRDefault="00817BD4" w:rsidP="00E1264D">
            <w:pPr>
              <w:autoSpaceDE w:val="0"/>
              <w:autoSpaceDN w:val="0"/>
              <w:adjustRightInd w:val="0"/>
              <w:jc w:val="center"/>
              <w:rPr>
                <w:sz w:val="16"/>
                <w:szCs w:val="16"/>
              </w:rPr>
            </w:pPr>
            <w:r w:rsidRPr="008A7C2E">
              <w:rPr>
                <w:sz w:val="16"/>
                <w:szCs w:val="16"/>
              </w:rPr>
              <w:t>Х</w:t>
            </w:r>
          </w:p>
        </w:tc>
      </w:tr>
      <w:tr w:rsidR="00274966" w:rsidTr="00116E1B">
        <w:trPr>
          <w:cantSplit/>
          <w:trHeight w:hRule="exact" w:val="507"/>
        </w:trPr>
        <w:tc>
          <w:tcPr>
            <w:tcW w:w="426"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center"/>
              <w:rPr>
                <w:strike/>
                <w:sz w:val="16"/>
                <w:szCs w:val="16"/>
                <w:u w:val="single"/>
              </w:rPr>
            </w:pPr>
          </w:p>
        </w:tc>
        <w:tc>
          <w:tcPr>
            <w:tcW w:w="2835"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rPr>
                <w:strike/>
                <w:sz w:val="16"/>
                <w:szCs w:val="16"/>
                <w:u w:val="single"/>
              </w:rPr>
            </w:pPr>
          </w:p>
        </w:tc>
        <w:tc>
          <w:tcPr>
            <w:tcW w:w="992"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right"/>
              <w:rPr>
                <w:strike/>
                <w:sz w:val="16"/>
                <w:szCs w:val="16"/>
                <w:u w:val="single"/>
              </w:rPr>
            </w:pPr>
          </w:p>
        </w:tc>
        <w:tc>
          <w:tcPr>
            <w:tcW w:w="1559"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E1264D" w:rsidRDefault="00E1264D" w:rsidP="00E1264D">
            <w:pPr>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E1264D" w:rsidRDefault="00E1264D" w:rsidP="00E1264D">
            <w:pPr>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E1264D" w:rsidRDefault="00E1264D" w:rsidP="00E1264D">
            <w:pPr>
              <w:jc w:val="right"/>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widowControl w:val="0"/>
              <w:autoSpaceDE w:val="0"/>
              <w:autoSpaceDN w:val="0"/>
              <w:jc w:val="center"/>
              <w:rPr>
                <w:sz w:val="16"/>
                <w:szCs w:val="16"/>
              </w:rPr>
            </w:pPr>
            <w:r w:rsidRPr="008A7C2E">
              <w:rPr>
                <w:sz w:val="16"/>
                <w:szCs w:val="16"/>
              </w:rPr>
              <w:t xml:space="preserve">1 </w:t>
            </w:r>
          </w:p>
          <w:p w:rsidR="00E1264D" w:rsidRPr="008A7C2E" w:rsidRDefault="00817BD4" w:rsidP="00E1264D">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center"/>
              <w:rPr>
                <w:sz w:val="16"/>
                <w:szCs w:val="16"/>
              </w:rPr>
            </w:pPr>
            <w:r w:rsidRPr="008A7C2E">
              <w:rPr>
                <w:sz w:val="16"/>
                <w:szCs w:val="16"/>
              </w:rPr>
              <w:t xml:space="preserve">1 </w:t>
            </w:r>
          </w:p>
          <w:p w:rsidR="00E1264D" w:rsidRPr="008A7C2E" w:rsidRDefault="00817BD4" w:rsidP="00E1264D">
            <w:pPr>
              <w:jc w:val="center"/>
              <w:rPr>
                <w:sz w:val="16"/>
                <w:szCs w:val="16"/>
              </w:rPr>
            </w:pPr>
            <w:r w:rsidRPr="008A7C2E">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center"/>
              <w:rPr>
                <w:sz w:val="16"/>
                <w:szCs w:val="16"/>
              </w:rPr>
            </w:pPr>
            <w:r w:rsidRPr="008A7C2E">
              <w:rPr>
                <w:sz w:val="16"/>
                <w:szCs w:val="16"/>
              </w:rPr>
              <w:t xml:space="preserve">9 </w:t>
            </w:r>
          </w:p>
          <w:p w:rsidR="00E1264D" w:rsidRPr="008A7C2E" w:rsidRDefault="00817BD4" w:rsidP="00E1264D">
            <w:pPr>
              <w:jc w:val="center"/>
              <w:rPr>
                <w:sz w:val="16"/>
                <w:szCs w:val="16"/>
              </w:rPr>
            </w:pPr>
            <w:r w:rsidRPr="008A7C2E">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spacing w:after="200" w:line="276" w:lineRule="auto"/>
              <w:jc w:val="right"/>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spacing w:after="200" w:line="276" w:lineRule="auto"/>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spacing w:after="200" w:line="276" w:lineRule="auto"/>
              <w:jc w:val="right"/>
              <w:rPr>
                <w:sz w:val="16"/>
                <w:szCs w:val="16"/>
              </w:rPr>
            </w:pPr>
          </w:p>
        </w:tc>
        <w:tc>
          <w:tcPr>
            <w:tcW w:w="1701" w:type="dxa"/>
            <w:vMerge/>
            <w:tcBorders>
              <w:left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center"/>
              <w:rPr>
                <w:strike/>
                <w:sz w:val="16"/>
                <w:szCs w:val="16"/>
                <w:u w:val="single"/>
              </w:rPr>
            </w:pPr>
          </w:p>
        </w:tc>
      </w:tr>
      <w:tr w:rsidR="00274966" w:rsidTr="00E1264D">
        <w:trPr>
          <w:cantSplit/>
          <w:trHeight w:hRule="exact" w:val="823"/>
        </w:trPr>
        <w:tc>
          <w:tcPr>
            <w:tcW w:w="426"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center"/>
              <w:rPr>
                <w:strike/>
                <w:sz w:val="16"/>
                <w:szCs w:val="16"/>
                <w:u w:val="single"/>
              </w:rPr>
            </w:pPr>
          </w:p>
        </w:tc>
        <w:tc>
          <w:tcPr>
            <w:tcW w:w="2835"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autoSpaceDE w:val="0"/>
              <w:autoSpaceDN w:val="0"/>
              <w:adjustRightInd w:val="0"/>
              <w:rPr>
                <w:sz w:val="16"/>
                <w:szCs w:val="16"/>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Default="00377C1C" w:rsidP="00E1264D">
            <w:pPr>
              <w:jc w:val="right"/>
              <w:rPr>
                <w:sz w:val="16"/>
                <w:szCs w:val="16"/>
              </w:rPr>
            </w:pPr>
            <w:r>
              <w:rPr>
                <w:sz w:val="16"/>
                <w:szCs w:val="16"/>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Pr>
                <w:sz w:val="16"/>
                <w:szCs w:val="16"/>
              </w:rPr>
              <w:t>1</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Pr>
                <w:sz w:val="16"/>
                <w:szCs w:val="16"/>
              </w:rPr>
              <w:t>1</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Pr>
                <w:sz w:val="16"/>
                <w:szCs w:val="16"/>
              </w:rPr>
              <w:t>1</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jc w:val="right"/>
              <w:rPr>
                <w:sz w:val="16"/>
                <w:szCs w:val="16"/>
              </w:rPr>
            </w:pP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spacing w:after="200" w:line="276" w:lineRule="auto"/>
              <w:jc w:val="right"/>
              <w:rPr>
                <w:rFonts w:ascii="Calibri" w:hAnsi="Calibri"/>
                <w:sz w:val="22"/>
                <w:szCs w:val="22"/>
              </w:rPr>
            </w:pPr>
            <w:r w:rsidRPr="008A7C2E">
              <w:rPr>
                <w:sz w:val="16"/>
                <w:szCs w:val="16"/>
              </w:rPr>
              <w:t>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spacing w:after="200" w:line="276" w:lineRule="auto"/>
              <w:jc w:val="right"/>
              <w:rPr>
                <w:rFonts w:ascii="Calibri" w:hAnsi="Calibri"/>
                <w:sz w:val="22"/>
                <w:szCs w:val="22"/>
              </w:rPr>
            </w:pPr>
            <w:r w:rsidRPr="008A7C2E">
              <w:rPr>
                <w:sz w:val="16"/>
                <w:szCs w:val="16"/>
              </w:rPr>
              <w:t>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E1264D" w:rsidRPr="008A7C2E" w:rsidRDefault="00817BD4" w:rsidP="00E1264D">
            <w:pPr>
              <w:spacing w:after="200" w:line="276" w:lineRule="auto"/>
              <w:jc w:val="right"/>
              <w:rPr>
                <w:rFonts w:ascii="Calibri" w:hAnsi="Calibri"/>
                <w:sz w:val="22"/>
                <w:szCs w:val="22"/>
              </w:rPr>
            </w:pPr>
            <w:r w:rsidRPr="008A7C2E">
              <w:rPr>
                <w:sz w:val="16"/>
                <w:szCs w:val="16"/>
              </w:rPr>
              <w:t>1</w:t>
            </w:r>
          </w:p>
        </w:tc>
        <w:tc>
          <w:tcPr>
            <w:tcW w:w="1701" w:type="dxa"/>
            <w:vMerge/>
            <w:tcBorders>
              <w:left w:val="single" w:sz="8" w:space="0" w:color="000000"/>
              <w:bottom w:val="single" w:sz="8" w:space="0" w:color="000000"/>
              <w:right w:val="single" w:sz="8" w:space="0" w:color="000000"/>
            </w:tcBorders>
            <w:shd w:val="clear" w:color="000000" w:fill="FFFFFF"/>
          </w:tcPr>
          <w:p w:rsidR="00E1264D" w:rsidRPr="008A7C2E" w:rsidRDefault="00E1264D" w:rsidP="00E1264D">
            <w:pPr>
              <w:autoSpaceDE w:val="0"/>
              <w:autoSpaceDN w:val="0"/>
              <w:adjustRightInd w:val="0"/>
              <w:jc w:val="center"/>
              <w:rPr>
                <w:strike/>
                <w:sz w:val="16"/>
                <w:szCs w:val="16"/>
                <w:u w:val="single"/>
              </w:rPr>
            </w:pPr>
          </w:p>
        </w:tc>
      </w:tr>
      <w:tr w:rsidR="00274966" w:rsidTr="009F5242">
        <w:trPr>
          <w:cantSplit/>
          <w:trHeight w:hRule="exact" w:val="545"/>
        </w:trPr>
        <w:tc>
          <w:tcPr>
            <w:tcW w:w="426"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E1264D" w:rsidRPr="008A7C2E" w:rsidRDefault="00817BD4" w:rsidP="00E1264D">
            <w:pPr>
              <w:autoSpaceDE w:val="0"/>
              <w:autoSpaceDN w:val="0"/>
              <w:adjustRightInd w:val="0"/>
              <w:jc w:val="center"/>
              <w:rPr>
                <w:sz w:val="16"/>
                <w:szCs w:val="16"/>
              </w:rPr>
            </w:pPr>
            <w:r w:rsidRPr="008A7C2E">
              <w:rPr>
                <w:sz w:val="16"/>
                <w:szCs w:val="16"/>
              </w:rPr>
              <w:lastRenderedPageBreak/>
              <w:t>2</w:t>
            </w:r>
          </w:p>
        </w:tc>
        <w:tc>
          <w:tcPr>
            <w:tcW w:w="2835"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E1264D" w:rsidRPr="008A7C2E" w:rsidRDefault="00817BD4" w:rsidP="00E1264D">
            <w:pPr>
              <w:autoSpaceDE w:val="0"/>
              <w:autoSpaceDN w:val="0"/>
              <w:adjustRightInd w:val="0"/>
              <w:rPr>
                <w:sz w:val="16"/>
                <w:szCs w:val="16"/>
              </w:rPr>
            </w:pPr>
            <w:r w:rsidRPr="008A7C2E">
              <w:rPr>
                <w:sz w:val="16"/>
                <w:szCs w:val="16"/>
              </w:rPr>
              <w:t xml:space="preserve">Основное мероприятие 02. </w:t>
            </w:r>
            <w:r w:rsidRPr="008A7C2E">
              <w:rPr>
                <w:sz w:val="16"/>
                <w:szCs w:val="16"/>
              </w:rPr>
              <w:br/>
            </w:r>
            <w:r w:rsidRPr="00AE20DA">
              <w:rPr>
                <w:color w:val="000000"/>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2" w:type="dxa"/>
            <w:vMerge w:val="restart"/>
            <w:tcBorders>
              <w:top w:val="single" w:sz="4" w:space="0" w:color="auto"/>
              <w:left w:val="single" w:sz="8" w:space="0" w:color="000000"/>
              <w:right w:val="single" w:sz="8" w:space="0" w:color="000000"/>
            </w:tcBorders>
            <w:shd w:val="clear" w:color="000000" w:fill="FFFFFF"/>
          </w:tcPr>
          <w:p w:rsidR="00E1264D" w:rsidRPr="008A7C2E" w:rsidRDefault="00817BD4" w:rsidP="00E1264D">
            <w:pPr>
              <w:autoSpaceDE w:val="0"/>
              <w:autoSpaceDN w:val="0"/>
              <w:adjustRightInd w:val="0"/>
              <w:rPr>
                <w:sz w:val="16"/>
                <w:szCs w:val="16"/>
              </w:rPr>
            </w:pPr>
            <w:r w:rsidRPr="008A7C2E">
              <w:rPr>
                <w:sz w:val="16"/>
                <w:szCs w:val="16"/>
              </w:rPr>
              <w:t>01.01.2023 - 31.12.2027</w:t>
            </w:r>
          </w:p>
        </w:tc>
        <w:tc>
          <w:tcPr>
            <w:tcW w:w="1559" w:type="dxa"/>
            <w:tcBorders>
              <w:top w:val="single" w:sz="4" w:space="0" w:color="auto"/>
              <w:left w:val="single" w:sz="8" w:space="0" w:color="000000"/>
              <w:bottom w:val="single" w:sz="8" w:space="0" w:color="000000"/>
              <w:right w:val="single" w:sz="8" w:space="0" w:color="000000"/>
            </w:tcBorders>
            <w:shd w:val="clear" w:color="000000" w:fill="FFFFFF"/>
          </w:tcPr>
          <w:p w:rsidR="00E1264D" w:rsidRPr="008A7C2E" w:rsidRDefault="00817BD4" w:rsidP="00E1264D">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8" w:space="0" w:color="000000"/>
              <w:bottom w:val="single" w:sz="8" w:space="0" w:color="000000"/>
              <w:right w:val="single" w:sz="8" w:space="0" w:color="000000"/>
            </w:tcBorders>
            <w:shd w:val="clear" w:color="000000" w:fill="FFFFFF"/>
            <w:noWrap/>
          </w:tcPr>
          <w:p w:rsidR="00E1264D" w:rsidRPr="008A7C2E" w:rsidRDefault="00817BD4" w:rsidP="00E1264D">
            <w:pPr>
              <w:autoSpaceDE w:val="0"/>
              <w:autoSpaceDN w:val="0"/>
              <w:adjustRightInd w:val="0"/>
              <w:ind w:left="57" w:right="57"/>
              <w:jc w:val="right"/>
              <w:rPr>
                <w:sz w:val="16"/>
                <w:szCs w:val="16"/>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E1264D" w:rsidRPr="008A7C2E" w:rsidRDefault="00817BD4" w:rsidP="00E1264D">
            <w:pPr>
              <w:spacing w:after="200" w:line="276" w:lineRule="auto"/>
              <w:jc w:val="right"/>
              <w:rPr>
                <w:rFonts w:ascii="Calibri" w:hAnsi="Calibri"/>
                <w:sz w:val="22"/>
                <w:szCs w:val="22"/>
              </w:rPr>
            </w:pPr>
            <w:r w:rsidRPr="008A7C2E">
              <w:rPr>
                <w:sz w:val="16"/>
                <w:szCs w:val="16"/>
              </w:rPr>
              <w:t>0,00</w:t>
            </w:r>
          </w:p>
        </w:tc>
        <w:tc>
          <w:tcPr>
            <w:tcW w:w="3827" w:type="dxa"/>
            <w:gridSpan w:val="5"/>
            <w:tcBorders>
              <w:top w:val="single" w:sz="4" w:space="0" w:color="auto"/>
              <w:left w:val="single" w:sz="8" w:space="0" w:color="000000"/>
              <w:bottom w:val="single" w:sz="8" w:space="0" w:color="000000"/>
              <w:right w:val="single" w:sz="8" w:space="0" w:color="000000"/>
            </w:tcBorders>
            <w:shd w:val="clear" w:color="000000" w:fill="FFFFFF"/>
            <w:noWrap/>
          </w:tcPr>
          <w:p w:rsidR="00E1264D" w:rsidRPr="008A7C2E" w:rsidRDefault="00817BD4" w:rsidP="00E1264D">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noWrap/>
          </w:tcPr>
          <w:p w:rsidR="00E1264D" w:rsidRPr="008A7C2E" w:rsidRDefault="00817BD4" w:rsidP="00E1264D">
            <w:pPr>
              <w:spacing w:after="200" w:line="276" w:lineRule="auto"/>
              <w:jc w:val="right"/>
              <w:rPr>
                <w:rFonts w:ascii="Calibri" w:hAnsi="Calibri"/>
                <w:sz w:val="22"/>
                <w:szCs w:val="22"/>
              </w:rPr>
            </w:pPr>
            <w:r w:rsidRPr="008A7C2E">
              <w:rPr>
                <w:sz w:val="16"/>
                <w:szCs w:val="16"/>
              </w:rPr>
              <w:t>0,00</w:t>
            </w:r>
          </w:p>
        </w:tc>
        <w:tc>
          <w:tcPr>
            <w:tcW w:w="993" w:type="dxa"/>
            <w:tcBorders>
              <w:top w:val="single" w:sz="4" w:space="0" w:color="auto"/>
              <w:left w:val="single" w:sz="8" w:space="0" w:color="000000"/>
              <w:bottom w:val="single" w:sz="8" w:space="0" w:color="000000"/>
              <w:right w:val="single" w:sz="8" w:space="0" w:color="000000"/>
            </w:tcBorders>
            <w:shd w:val="clear" w:color="000000" w:fill="FFFFFF"/>
            <w:noWrap/>
          </w:tcPr>
          <w:p w:rsidR="00E1264D" w:rsidRPr="008A7C2E" w:rsidRDefault="00817BD4" w:rsidP="00E1264D">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auto"/>
              <w:left w:val="single" w:sz="8" w:space="0" w:color="000000"/>
              <w:bottom w:val="single" w:sz="8" w:space="0" w:color="000000"/>
              <w:right w:val="single" w:sz="8" w:space="0" w:color="000000"/>
            </w:tcBorders>
            <w:shd w:val="clear" w:color="000000" w:fill="FFFFFF"/>
            <w:noWrap/>
          </w:tcPr>
          <w:p w:rsidR="00E1264D" w:rsidRPr="008A7C2E" w:rsidRDefault="00817BD4" w:rsidP="00E1264D">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E1264D" w:rsidRPr="008A7C2E" w:rsidRDefault="00817BD4" w:rsidP="00E1264D">
            <w:pPr>
              <w:jc w:val="center"/>
              <w:rPr>
                <w:rFonts w:ascii="Calibri" w:hAnsi="Calibri"/>
                <w:sz w:val="22"/>
                <w:szCs w:val="22"/>
              </w:rPr>
            </w:pPr>
            <w:r w:rsidRPr="008A7C2E">
              <w:rPr>
                <w:sz w:val="16"/>
                <w:szCs w:val="16"/>
              </w:rPr>
              <w:t>Х</w:t>
            </w:r>
          </w:p>
        </w:tc>
      </w:tr>
      <w:tr w:rsidR="00274966" w:rsidTr="009F5242">
        <w:trPr>
          <w:cantSplit/>
          <w:trHeight w:hRule="exact" w:val="705"/>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5514A4" w:rsidRDefault="00817BD4" w:rsidP="00477AA4">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9F5242">
        <w:trPr>
          <w:cantSplit/>
          <w:trHeight w:hRule="exact" w:val="431"/>
        </w:trPr>
        <w:tc>
          <w:tcPr>
            <w:tcW w:w="426" w:type="dxa"/>
            <w:vMerge/>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c>
          <w:tcPr>
            <w:tcW w:w="2835" w:type="dxa"/>
            <w:vMerge/>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rPr>
                <w:strike/>
                <w:sz w:val="16"/>
                <w:szCs w:val="16"/>
                <w:u w:val="single"/>
              </w:rPr>
            </w:pPr>
          </w:p>
        </w:tc>
        <w:tc>
          <w:tcPr>
            <w:tcW w:w="992" w:type="dxa"/>
            <w:vMerge/>
            <w:tcBorders>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4" w:space="0" w:color="auto"/>
              <w:right w:val="single" w:sz="8" w:space="0" w:color="000000"/>
            </w:tcBorders>
            <w:shd w:val="clear" w:color="000000" w:fill="FFFFFF"/>
          </w:tcPr>
          <w:p w:rsidR="00477AA4" w:rsidRPr="005514A4" w:rsidRDefault="00817BD4" w:rsidP="00477AA4">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3827" w:type="dxa"/>
            <w:gridSpan w:val="5"/>
            <w:tcBorders>
              <w:top w:val="single" w:sz="8" w:space="0" w:color="000000"/>
              <w:left w:val="single" w:sz="8" w:space="0" w:color="000000"/>
              <w:bottom w:val="single" w:sz="4" w:space="0" w:color="auto"/>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1701" w:type="dxa"/>
            <w:vMerge/>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9F5242">
        <w:trPr>
          <w:cantSplit/>
          <w:trHeight w:hRule="exact" w:val="415"/>
        </w:trPr>
        <w:tc>
          <w:tcPr>
            <w:tcW w:w="426" w:type="dxa"/>
            <w:vMerge w:val="restart"/>
            <w:tcBorders>
              <w:top w:val="single" w:sz="4" w:space="0" w:color="auto"/>
              <w:left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2.1</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trike/>
                <w:sz w:val="16"/>
                <w:szCs w:val="16"/>
                <w:u w:val="single"/>
              </w:rPr>
            </w:pPr>
            <w:r w:rsidRPr="008A7C2E">
              <w:rPr>
                <w:sz w:val="16"/>
                <w:szCs w:val="16"/>
              </w:rPr>
              <w:t xml:space="preserve">Мероприятие 02.01. </w:t>
            </w:r>
            <w:r w:rsidRPr="008A7C2E">
              <w:rPr>
                <w:sz w:val="16"/>
                <w:szCs w:val="16"/>
              </w:rPr>
              <w:br/>
            </w:r>
            <w:r w:rsidRPr="00AE20DA">
              <w:rPr>
                <w:color w:val="000000"/>
                <w:sz w:val="16"/>
                <w:szCs w:val="16"/>
              </w:rPr>
              <w:t xml:space="preserve">Формирование, хранение, использование и восполнение резервного </w:t>
            </w:r>
            <w:r w:rsidRPr="00AE20DA">
              <w:rPr>
                <w:color w:val="000000"/>
                <w:sz w:val="16"/>
                <w:szCs w:val="16"/>
              </w:rPr>
              <w:t>фонда для ликвидации чрезвычайных ситуаций муниципального характера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827"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w:t>
            </w:r>
            <w:r w:rsidRPr="008A7C2E">
              <w:rPr>
                <w:sz w:val="16"/>
                <w:szCs w:val="16"/>
              </w:rPr>
              <w:t xml:space="preserve"> Московской области</w:t>
            </w:r>
          </w:p>
        </w:tc>
      </w:tr>
      <w:tr w:rsidR="00274966" w:rsidTr="009F5242">
        <w:trPr>
          <w:cantSplit/>
          <w:trHeight w:hRule="exact" w:val="713"/>
        </w:trPr>
        <w:tc>
          <w:tcPr>
            <w:tcW w:w="426" w:type="dxa"/>
            <w:vMerge/>
            <w:tcBorders>
              <w:left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z w:val="16"/>
                <w:szCs w:val="16"/>
              </w:rPr>
            </w:pPr>
          </w:p>
        </w:tc>
        <w:tc>
          <w:tcPr>
            <w:tcW w:w="2835"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5514A4" w:rsidRDefault="00817BD4" w:rsidP="00477AA4">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3827"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2" w:type="dxa"/>
            <w:tcBorders>
              <w:top w:val="single" w:sz="8" w:space="0" w:color="000000"/>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9F5242">
        <w:trPr>
          <w:cantSplit/>
          <w:trHeight w:hRule="exact" w:val="426"/>
        </w:trPr>
        <w:tc>
          <w:tcPr>
            <w:tcW w:w="426" w:type="dxa"/>
            <w:vMerge/>
            <w:tcBorders>
              <w:left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c>
          <w:tcPr>
            <w:tcW w:w="2835" w:type="dxa"/>
            <w:vMerge/>
            <w:tcBorders>
              <w:top w:val="single" w:sz="4" w:space="0" w:color="auto"/>
              <w:left w:val="single" w:sz="4" w:space="0" w:color="auto"/>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trike/>
                <w:sz w:val="16"/>
                <w:szCs w:val="16"/>
                <w:u w:val="single"/>
              </w:rPr>
            </w:pPr>
          </w:p>
        </w:tc>
        <w:tc>
          <w:tcPr>
            <w:tcW w:w="992" w:type="dxa"/>
            <w:vMerge/>
            <w:tcBorders>
              <w:top w:val="single" w:sz="4" w:space="0" w:color="auto"/>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trike/>
                <w:sz w:val="16"/>
                <w:szCs w:val="16"/>
                <w:u w:val="single"/>
              </w:rPr>
            </w:pPr>
          </w:p>
        </w:tc>
        <w:tc>
          <w:tcPr>
            <w:tcW w:w="1559" w:type="dxa"/>
            <w:tcBorders>
              <w:top w:val="single" w:sz="4" w:space="0" w:color="auto"/>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4" w:space="0" w:color="auto"/>
              <w:left w:val="single" w:sz="8" w:space="0" w:color="000000"/>
              <w:bottom w:val="single" w:sz="8" w:space="0" w:color="000000"/>
              <w:right w:val="single" w:sz="8" w:space="0" w:color="000000"/>
            </w:tcBorders>
            <w:shd w:val="clear" w:color="000000" w:fill="FFFFFF"/>
          </w:tcPr>
          <w:p w:rsidR="00477AA4" w:rsidRPr="005514A4" w:rsidRDefault="00817BD4" w:rsidP="00477AA4">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3827" w:type="dxa"/>
            <w:gridSpan w:val="5"/>
            <w:tcBorders>
              <w:top w:val="single" w:sz="4" w:space="0" w:color="auto"/>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992" w:type="dxa"/>
            <w:tcBorders>
              <w:top w:val="single" w:sz="8" w:space="0" w:color="000000"/>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98023F">
              <w:rPr>
                <w:sz w:val="16"/>
                <w:szCs w:val="16"/>
              </w:rPr>
              <w:t>3 267,00</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9F5242">
        <w:trPr>
          <w:cantSplit/>
          <w:trHeight w:hRule="exact" w:val="441"/>
        </w:trPr>
        <w:tc>
          <w:tcPr>
            <w:tcW w:w="426" w:type="dxa"/>
            <w:vMerge/>
            <w:tcBorders>
              <w:left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z w:val="16"/>
                <w:szCs w:val="16"/>
              </w:rPr>
            </w:pPr>
          </w:p>
        </w:tc>
        <w:tc>
          <w:tcPr>
            <w:tcW w:w="2835" w:type="dxa"/>
            <w:vMerge w:val="restart"/>
            <w:tcBorders>
              <w:left w:val="single" w:sz="4" w:space="0" w:color="auto"/>
              <w:right w:val="single" w:sz="8" w:space="0" w:color="000000"/>
            </w:tcBorders>
            <w:shd w:val="clear" w:color="000000" w:fill="FFFFFF"/>
          </w:tcPr>
          <w:p w:rsidR="00477AA4" w:rsidRPr="008A7C2E" w:rsidRDefault="00817BD4" w:rsidP="00477AA4">
            <w:pPr>
              <w:autoSpaceDE w:val="0"/>
              <w:autoSpaceDN w:val="0"/>
              <w:adjustRightInd w:val="0"/>
              <w:rPr>
                <w:strike/>
                <w:sz w:val="16"/>
                <w:szCs w:val="16"/>
                <w:u w:val="single"/>
              </w:rPr>
            </w:pPr>
            <w:r w:rsidRPr="00AE20DA">
              <w:rPr>
                <w:color w:val="000000"/>
                <w:sz w:val="16"/>
                <w:szCs w:val="16"/>
              </w:rPr>
              <w:t>Прио</w:t>
            </w:r>
            <w:r w:rsidRPr="00AE20DA">
              <w:rPr>
                <w:color w:val="000000"/>
                <w:sz w:val="16"/>
                <w:szCs w:val="16"/>
              </w:rPr>
              <w:t>бретено материальных средств резервного фонда для ликвидации чрезвычайных ситуаций муниципального характера (по позициям), ед</w:t>
            </w:r>
          </w:p>
        </w:tc>
        <w:tc>
          <w:tcPr>
            <w:tcW w:w="992"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c>
          <w:tcPr>
            <w:tcW w:w="1559"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c>
          <w:tcPr>
            <w:tcW w:w="99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widowControl w:val="0"/>
              <w:autoSpaceDE w:val="0"/>
              <w:autoSpaceDN w:val="0"/>
              <w:rPr>
                <w:sz w:val="16"/>
                <w:szCs w:val="16"/>
              </w:rPr>
            </w:pPr>
            <w:r>
              <w:rPr>
                <w:sz w:val="16"/>
                <w:szCs w:val="16"/>
              </w:rPr>
              <w:t xml:space="preserve">             </w:t>
            </w:r>
            <w:r w:rsidRPr="008A7C2E">
              <w:rPr>
                <w:sz w:val="16"/>
                <w:szCs w:val="16"/>
              </w:rPr>
              <w:t>Всего</w:t>
            </w:r>
            <w:r>
              <w:rPr>
                <w:sz w:val="16"/>
                <w:szCs w:val="16"/>
              </w:rPr>
              <w:t xml:space="preserve"> </w:t>
            </w:r>
          </w:p>
        </w:tc>
        <w:tc>
          <w:tcPr>
            <w:tcW w:w="850" w:type="dxa"/>
            <w:tcBorders>
              <w:top w:val="single" w:sz="8" w:space="0" w:color="000000"/>
              <w:left w:val="single" w:sz="8" w:space="0" w:color="000000"/>
              <w:right w:val="single" w:sz="8" w:space="0" w:color="000000"/>
            </w:tcBorders>
            <w:shd w:val="clear" w:color="000000" w:fill="FFFFFF"/>
          </w:tcPr>
          <w:p w:rsidR="00477AA4" w:rsidRDefault="00817BD4" w:rsidP="00477AA4">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8" w:space="0" w:color="000000"/>
              <w:right w:val="single" w:sz="8" w:space="0" w:color="000000"/>
            </w:tcBorders>
            <w:shd w:val="clear" w:color="000000" w:fill="FFFFFF"/>
          </w:tcPr>
          <w:p w:rsidR="00477AA4" w:rsidRDefault="00817BD4" w:rsidP="00477AA4">
            <w:pPr>
              <w:autoSpaceDE w:val="0"/>
              <w:autoSpaceDN w:val="0"/>
              <w:adjustRightInd w:val="0"/>
              <w:rPr>
                <w:sz w:val="16"/>
                <w:szCs w:val="16"/>
              </w:rPr>
            </w:pPr>
            <w:r>
              <w:rPr>
                <w:sz w:val="16"/>
                <w:szCs w:val="16"/>
              </w:rPr>
              <w:t xml:space="preserve"> </w:t>
            </w:r>
            <w:r w:rsidRPr="008A7C2E">
              <w:rPr>
                <w:sz w:val="16"/>
                <w:szCs w:val="16"/>
              </w:rPr>
              <w:t>Итого</w:t>
            </w:r>
          </w:p>
          <w:p w:rsidR="00477AA4" w:rsidRPr="008A7C2E" w:rsidRDefault="00817BD4" w:rsidP="00477AA4">
            <w:pPr>
              <w:autoSpaceDE w:val="0"/>
              <w:autoSpaceDN w:val="0"/>
              <w:adjustRightInd w:val="0"/>
              <w:rPr>
                <w:sz w:val="16"/>
                <w:szCs w:val="16"/>
              </w:rPr>
            </w:pPr>
            <w:r w:rsidRPr="008A7C2E">
              <w:rPr>
                <w:sz w:val="16"/>
                <w:szCs w:val="16"/>
              </w:rPr>
              <w:t xml:space="preserve"> </w:t>
            </w:r>
            <w:r>
              <w:rPr>
                <w:sz w:val="16"/>
                <w:szCs w:val="16"/>
              </w:rPr>
              <w:t xml:space="preserve"> </w:t>
            </w:r>
            <w:r w:rsidRPr="008A7C2E">
              <w:rPr>
                <w:sz w:val="16"/>
                <w:szCs w:val="16"/>
              </w:rPr>
              <w:t>202</w:t>
            </w:r>
            <w:r>
              <w:rPr>
                <w:sz w:val="16"/>
                <w:szCs w:val="16"/>
              </w:rPr>
              <w:t>4</w:t>
            </w:r>
            <w:r w:rsidRPr="008A7C2E">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0" w:right="2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8" w:space="0" w:color="000000"/>
              <w:left w:val="single" w:sz="8" w:space="0" w:color="000000"/>
              <w:right w:val="single" w:sz="4" w:space="0" w:color="auto"/>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9F5242">
        <w:trPr>
          <w:cantSplit/>
          <w:trHeight w:hRule="exact" w:val="397"/>
        </w:trPr>
        <w:tc>
          <w:tcPr>
            <w:tcW w:w="426" w:type="dxa"/>
            <w:vMerge/>
            <w:tcBorders>
              <w:left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z w:val="16"/>
                <w:szCs w:val="16"/>
              </w:rPr>
            </w:pPr>
          </w:p>
        </w:tc>
        <w:tc>
          <w:tcPr>
            <w:tcW w:w="2835" w:type="dxa"/>
            <w:vMerge/>
            <w:tcBorders>
              <w:left w:val="single" w:sz="4" w:space="0" w:color="auto"/>
              <w:right w:val="single" w:sz="8" w:space="0" w:color="000000"/>
            </w:tcBorders>
            <w:shd w:val="clear" w:color="000000" w:fill="FFFFFF"/>
          </w:tcPr>
          <w:p w:rsidR="00477AA4" w:rsidRPr="008A7C2E" w:rsidRDefault="00477AA4" w:rsidP="00477AA4">
            <w:pPr>
              <w:autoSpaceDE w:val="0"/>
              <w:autoSpaceDN w:val="0"/>
              <w:adjustRightInd w:val="0"/>
              <w:rPr>
                <w:strike/>
                <w:sz w:val="16"/>
                <w:szCs w:val="16"/>
                <w:u w:val="single"/>
              </w:rPr>
            </w:pPr>
          </w:p>
        </w:tc>
        <w:tc>
          <w:tcPr>
            <w:tcW w:w="9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trike/>
                <w:sz w:val="16"/>
                <w:szCs w:val="16"/>
                <w:u w:val="single"/>
              </w:rPr>
            </w:pPr>
          </w:p>
        </w:tc>
        <w:tc>
          <w:tcPr>
            <w:tcW w:w="1559"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6" w:right="56"/>
              <w:jc w:val="right"/>
              <w:rPr>
                <w:sz w:val="16"/>
                <w:szCs w:val="16"/>
              </w:rPr>
            </w:pPr>
          </w:p>
        </w:tc>
        <w:tc>
          <w:tcPr>
            <w:tcW w:w="850" w:type="dxa"/>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6" w:right="56"/>
              <w:jc w:val="center"/>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6" w:right="56"/>
              <w:jc w:val="center"/>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widowControl w:val="0"/>
              <w:autoSpaceDE w:val="0"/>
              <w:autoSpaceDN w:val="0"/>
              <w:ind w:left="-57" w:right="-57"/>
              <w:jc w:val="center"/>
              <w:rPr>
                <w:sz w:val="16"/>
                <w:szCs w:val="16"/>
              </w:rPr>
            </w:pPr>
            <w:r w:rsidRPr="008A7C2E">
              <w:rPr>
                <w:sz w:val="16"/>
                <w:szCs w:val="16"/>
              </w:rPr>
              <w:t xml:space="preserve">1 </w:t>
            </w:r>
          </w:p>
          <w:p w:rsidR="00477AA4" w:rsidRPr="008A7C2E" w:rsidRDefault="00817BD4" w:rsidP="00477AA4">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81" w:right="81"/>
              <w:jc w:val="center"/>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81" w:right="81"/>
              <w:jc w:val="center"/>
              <w:rPr>
                <w:sz w:val="16"/>
                <w:szCs w:val="16"/>
              </w:rPr>
            </w:pPr>
          </w:p>
        </w:tc>
        <w:tc>
          <w:tcPr>
            <w:tcW w:w="992"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81" w:right="81"/>
              <w:jc w:val="cente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9F5242">
        <w:trPr>
          <w:cantSplit/>
          <w:trHeight w:hRule="exact" w:val="365"/>
        </w:trPr>
        <w:tc>
          <w:tcPr>
            <w:tcW w:w="426" w:type="dxa"/>
            <w:vMerge/>
            <w:tcBorders>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z w:val="16"/>
                <w:szCs w:val="16"/>
              </w:rPr>
            </w:pPr>
          </w:p>
        </w:tc>
        <w:tc>
          <w:tcPr>
            <w:tcW w:w="2835" w:type="dxa"/>
            <w:vMerge/>
            <w:tcBorders>
              <w:left w:val="single" w:sz="4" w:space="0" w:color="auto"/>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sidRPr="008A7C2E">
              <w:rPr>
                <w:sz w:val="16"/>
                <w:szCs w:val="16"/>
              </w:rPr>
              <w:t>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Pr>
                <w:sz w:val="16"/>
                <w:szCs w:val="16"/>
              </w:rPr>
              <w:t>1</w:t>
            </w:r>
            <w:r w:rsidRPr="008A7C2E">
              <w:rPr>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sidRPr="008A7C2E">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Pr>
                <w:sz w:val="16"/>
                <w:szCs w:val="16"/>
              </w:rPr>
              <w:t>1</w:t>
            </w:r>
            <w:r w:rsidRPr="008A7C2E">
              <w:rPr>
                <w:sz w:val="16"/>
                <w:szCs w:val="16"/>
              </w:rPr>
              <w:t>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Pr>
                <w:sz w:val="16"/>
                <w:szCs w:val="16"/>
              </w:rPr>
              <w:t>1</w:t>
            </w:r>
            <w:r w:rsidRPr="008A7C2E">
              <w:rPr>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6" w:right="56"/>
              <w:jc w:val="right"/>
              <w:rPr>
                <w:sz w:val="16"/>
                <w:szCs w:val="16"/>
              </w:rPr>
            </w:pPr>
            <w:r>
              <w:rPr>
                <w:sz w:val="16"/>
                <w:szCs w:val="16"/>
              </w:rPr>
              <w:t>1</w:t>
            </w:r>
            <w:r w:rsidRPr="008A7C2E">
              <w:rPr>
                <w:sz w:val="16"/>
                <w:szCs w:val="16"/>
              </w:rPr>
              <w:t>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81" w:right="81"/>
              <w:jc w:val="center"/>
              <w:rPr>
                <w:sz w:val="16"/>
                <w:szCs w:val="16"/>
              </w:rPr>
            </w:pPr>
            <w:r w:rsidRPr="008A7C2E">
              <w:rPr>
                <w:sz w:val="16"/>
                <w:szCs w:val="16"/>
              </w:rPr>
              <w:t>10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81" w:right="81"/>
              <w:jc w:val="center"/>
              <w:rPr>
                <w:sz w:val="16"/>
                <w:szCs w:val="16"/>
              </w:rPr>
            </w:pPr>
            <w:r w:rsidRPr="008A7C2E">
              <w:rPr>
                <w:sz w:val="16"/>
                <w:szCs w:val="16"/>
              </w:rPr>
              <w:t>10</w:t>
            </w:r>
          </w:p>
        </w:tc>
        <w:tc>
          <w:tcPr>
            <w:tcW w:w="992"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81" w:right="81"/>
              <w:jc w:val="center"/>
              <w:rPr>
                <w:sz w:val="16"/>
                <w:szCs w:val="16"/>
              </w:rPr>
            </w:pPr>
            <w:r w:rsidRPr="008A7C2E">
              <w:rPr>
                <w:sz w:val="16"/>
                <w:szCs w:val="16"/>
              </w:rPr>
              <w:t>10</w:t>
            </w: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9F5242">
        <w:trPr>
          <w:cantSplit/>
          <w:trHeight w:hRule="exact" w:val="565"/>
        </w:trPr>
        <w:tc>
          <w:tcPr>
            <w:tcW w:w="42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3</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Основное мероприятие 03.</w:t>
            </w:r>
          </w:p>
          <w:p w:rsidR="00477AA4" w:rsidRPr="008A7C2E" w:rsidRDefault="00817BD4" w:rsidP="00477AA4">
            <w:pPr>
              <w:autoSpaceDE w:val="0"/>
              <w:autoSpaceDN w:val="0"/>
              <w:adjustRightInd w:val="0"/>
              <w:rPr>
                <w:sz w:val="16"/>
                <w:szCs w:val="16"/>
              </w:rPr>
            </w:pPr>
            <w:r w:rsidRPr="00AE20DA">
              <w:rPr>
                <w:color w:val="000000"/>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w:t>
            </w:r>
            <w:r w:rsidRPr="00AE20DA">
              <w:rPr>
                <w:color w:val="000000"/>
                <w:sz w:val="16"/>
                <w:szCs w:val="16"/>
              </w:rPr>
              <w:t>ера</w:t>
            </w:r>
          </w:p>
        </w:tc>
        <w:tc>
          <w:tcPr>
            <w:tcW w:w="99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rFonts w:ascii="Calibri" w:hAnsi="Calibri"/>
                <w:sz w:val="22"/>
                <w:szCs w:val="22"/>
              </w:rPr>
            </w:pPr>
            <w:r w:rsidRPr="008A7C2E">
              <w:rPr>
                <w:sz w:val="16"/>
                <w:szCs w:val="16"/>
              </w:rPr>
              <w:t>Х</w:t>
            </w:r>
          </w:p>
        </w:tc>
      </w:tr>
      <w:tr w:rsidR="00274966" w:rsidTr="009F5242">
        <w:trPr>
          <w:cantSplit/>
          <w:trHeight w:hRule="exact" w:val="627"/>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center"/>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Pr>
                <w:sz w:val="16"/>
                <w:szCs w:val="16"/>
              </w:rPr>
              <w:t>243,60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50,00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jc w:val="right"/>
              <w:rPr>
                <w:sz w:val="16"/>
                <w:szCs w:val="16"/>
              </w:rPr>
            </w:pPr>
            <w:r>
              <w:rPr>
                <w:sz w:val="16"/>
                <w:szCs w:val="16"/>
              </w:rPr>
              <w:t>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jc w:val="center"/>
              <w:rPr>
                <w:sz w:val="16"/>
                <w:szCs w:val="16"/>
              </w:rPr>
            </w:pPr>
          </w:p>
        </w:tc>
      </w:tr>
      <w:tr w:rsidR="00274966" w:rsidTr="009F5242">
        <w:trPr>
          <w:cantSplit/>
          <w:trHeight w:hRule="exact" w:val="426"/>
        </w:trPr>
        <w:tc>
          <w:tcPr>
            <w:tcW w:w="426"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Pr>
                <w:sz w:val="16"/>
                <w:szCs w:val="16"/>
              </w:rPr>
              <w:t>243,60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50,00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rPr>
              <w:t>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7" w:right="57"/>
              <w:jc w:val="right"/>
              <w:rPr>
                <w:sz w:val="16"/>
                <w:szCs w:val="16"/>
              </w:rPr>
            </w:pPr>
            <w:r w:rsidRPr="008A7C2E">
              <w:rPr>
                <w:sz w:val="16"/>
                <w:szCs w:val="16"/>
              </w:rPr>
              <w:t>50,00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center"/>
              <w:rPr>
                <w:strike/>
                <w:sz w:val="16"/>
                <w:szCs w:val="16"/>
                <w:u w:val="single"/>
              </w:rPr>
            </w:pPr>
          </w:p>
        </w:tc>
      </w:tr>
      <w:tr w:rsidR="00274966" w:rsidTr="009F5242">
        <w:trPr>
          <w:cantSplit/>
          <w:trHeight w:hRule="exact" w:val="418"/>
        </w:trPr>
        <w:tc>
          <w:tcPr>
            <w:tcW w:w="426" w:type="dxa"/>
            <w:vMerge w:val="restart"/>
            <w:tcBorders>
              <w:top w:val="single" w:sz="8" w:space="0" w:color="000000"/>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center"/>
              <w:rPr>
                <w:sz w:val="16"/>
                <w:szCs w:val="16"/>
              </w:rPr>
            </w:pPr>
            <w:r w:rsidRPr="008A7C2E">
              <w:rPr>
                <w:sz w:val="16"/>
                <w:szCs w:val="16"/>
              </w:rPr>
              <w:t>3.1</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Мероприятие 03.01.</w:t>
            </w:r>
          </w:p>
          <w:p w:rsidR="005176BC" w:rsidRPr="008A7C2E" w:rsidRDefault="00817BD4" w:rsidP="005176BC">
            <w:pPr>
              <w:autoSpaceDE w:val="0"/>
              <w:autoSpaceDN w:val="0"/>
              <w:adjustRightInd w:val="0"/>
              <w:rPr>
                <w:sz w:val="16"/>
                <w:szCs w:val="16"/>
              </w:rPr>
            </w:pPr>
            <w:r w:rsidRPr="00AE20DA">
              <w:rPr>
                <w:color w:val="000000"/>
                <w:sz w:val="16"/>
                <w:szCs w:val="16"/>
              </w:rPr>
              <w:t>Подготовка должностных лиц по вопросам гражданской обороны и</w:t>
            </w:r>
            <w:r>
              <w:rPr>
                <w:color w:val="000000"/>
                <w:sz w:val="16"/>
                <w:szCs w:val="16"/>
              </w:rPr>
              <w:t xml:space="preserve"> п</w:t>
            </w:r>
            <w:r w:rsidRPr="00AE20DA">
              <w:rPr>
                <w:color w:val="000000"/>
                <w:sz w:val="16"/>
                <w:szCs w:val="16"/>
              </w:rPr>
              <w:t>редупреждения и ликвидации чрезвычайных ситуаций</w:t>
            </w:r>
          </w:p>
        </w:tc>
        <w:tc>
          <w:tcPr>
            <w:tcW w:w="992" w:type="dxa"/>
            <w:vMerge w:val="restart"/>
            <w:tcBorders>
              <w:top w:val="single" w:sz="8" w:space="0" w:color="000000"/>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01.01.2023 - 31.12.2027</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spacing w:after="200" w:line="276" w:lineRule="auto"/>
              <w:jc w:val="right"/>
              <w:rPr>
                <w:rFonts w:ascii="Calibri" w:hAnsi="Calibri"/>
                <w:sz w:val="22"/>
                <w:szCs w:val="22"/>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spacing w:after="200" w:line="276" w:lineRule="auto"/>
              <w:jc w:val="right"/>
              <w:rPr>
                <w:rFonts w:ascii="Calibri" w:hAnsi="Calibri"/>
                <w:sz w:val="22"/>
                <w:szCs w:val="22"/>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spacing w:after="200" w:line="276" w:lineRule="auto"/>
              <w:jc w:val="right"/>
              <w:rPr>
                <w:rFonts w:ascii="Calibri" w:hAnsi="Calibri"/>
                <w:sz w:val="22"/>
                <w:szCs w:val="22"/>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spacing w:after="200" w:line="276" w:lineRule="auto"/>
              <w:jc w:val="right"/>
              <w:rPr>
                <w:rFonts w:ascii="Calibri" w:hAnsi="Calibri"/>
                <w:sz w:val="22"/>
                <w:szCs w:val="22"/>
              </w:rPr>
            </w:pPr>
            <w:r w:rsidRPr="008A7C2E">
              <w:rPr>
                <w:sz w:val="16"/>
                <w:szCs w:val="16"/>
              </w:rPr>
              <w:t>0,00</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jc w:val="center"/>
              <w:rPr>
                <w:rFonts w:ascii="Calibri" w:hAnsi="Calibri"/>
                <w:sz w:val="22"/>
                <w:szCs w:val="22"/>
              </w:rPr>
            </w:pPr>
            <w:r w:rsidRPr="008A7C2E">
              <w:rPr>
                <w:sz w:val="16"/>
                <w:szCs w:val="16"/>
              </w:rPr>
              <w:t xml:space="preserve">Управление по гражданской обороне и чрезвычайным </w:t>
            </w:r>
            <w:r w:rsidRPr="008A7C2E">
              <w:rPr>
                <w:sz w:val="16"/>
                <w:szCs w:val="16"/>
              </w:rPr>
              <w:t>ситуациям администрации городского округа Люберцы Московской области</w:t>
            </w:r>
          </w:p>
        </w:tc>
      </w:tr>
      <w:tr w:rsidR="00274966" w:rsidTr="009F5242">
        <w:trPr>
          <w:cantSplit/>
          <w:trHeight w:hRule="exact" w:val="667"/>
        </w:trPr>
        <w:tc>
          <w:tcPr>
            <w:tcW w:w="426" w:type="dxa"/>
            <w:vMerge/>
            <w:tcBorders>
              <w:top w:val="single" w:sz="8" w:space="0" w:color="000000"/>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jc w:val="center"/>
              <w:rPr>
                <w:sz w:val="16"/>
                <w:szCs w:val="16"/>
              </w:rPr>
            </w:pPr>
          </w:p>
        </w:tc>
      </w:tr>
      <w:tr w:rsidR="00274966" w:rsidTr="009F5242">
        <w:trPr>
          <w:cantSplit/>
          <w:trHeight w:hRule="exact" w:val="473"/>
        </w:trPr>
        <w:tc>
          <w:tcPr>
            <w:tcW w:w="426"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center"/>
              <w:rPr>
                <w:strike/>
                <w:sz w:val="16"/>
                <w:szCs w:val="16"/>
                <w:u w:val="single"/>
              </w:rPr>
            </w:pPr>
          </w:p>
        </w:tc>
      </w:tr>
      <w:tr w:rsidR="00274966" w:rsidTr="009F5242">
        <w:trPr>
          <w:cantSplit/>
          <w:trHeight w:hRule="exact" w:val="325"/>
        </w:trPr>
        <w:tc>
          <w:tcPr>
            <w:tcW w:w="426"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2835" w:type="dxa"/>
            <w:vMerge w:val="restart"/>
            <w:tcBorders>
              <w:top w:val="single" w:sz="8" w:space="0" w:color="000000"/>
              <w:left w:val="single" w:sz="8" w:space="0" w:color="000000"/>
              <w:right w:val="single" w:sz="8" w:space="0" w:color="000000"/>
            </w:tcBorders>
            <w:shd w:val="clear" w:color="000000" w:fill="FFFFFF"/>
          </w:tcPr>
          <w:p w:rsidR="005176BC" w:rsidRPr="001F6B6D" w:rsidRDefault="00817BD4" w:rsidP="005176BC">
            <w:pPr>
              <w:autoSpaceDE w:val="0"/>
              <w:autoSpaceDN w:val="0"/>
              <w:adjustRightInd w:val="0"/>
              <w:rPr>
                <w:strike/>
                <w:sz w:val="16"/>
                <w:szCs w:val="16"/>
                <w:u w:val="single"/>
              </w:rPr>
            </w:pPr>
            <w:r>
              <w:rPr>
                <w:color w:val="333333"/>
                <w:sz w:val="16"/>
                <w:szCs w:val="16"/>
              </w:rPr>
              <w:t>Обучено</w:t>
            </w:r>
            <w:r w:rsidRPr="001F6B6D">
              <w:rPr>
                <w:color w:val="333333"/>
                <w:sz w:val="16"/>
                <w:szCs w:val="16"/>
              </w:rPr>
              <w:t xml:space="preserve"> должностных лиц по вопросам предупреждения и ликвидации чрезвычайных ситуаций</w:t>
            </w:r>
            <w:r>
              <w:rPr>
                <w:color w:val="333333"/>
                <w:sz w:val="16"/>
                <w:szCs w:val="16"/>
              </w:rPr>
              <w:t xml:space="preserve"> и гражданской обороны</w:t>
            </w:r>
            <w:r w:rsidRPr="001F6B6D">
              <w:rPr>
                <w:color w:val="000000"/>
                <w:sz w:val="16"/>
                <w:szCs w:val="16"/>
              </w:rPr>
              <w:t>, человек.</w:t>
            </w:r>
          </w:p>
        </w:tc>
        <w:tc>
          <w:tcPr>
            <w:tcW w:w="992" w:type="dxa"/>
            <w:vMerge w:val="restart"/>
            <w:tcBorders>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center"/>
              <w:rPr>
                <w:sz w:val="16"/>
                <w:szCs w:val="16"/>
              </w:rPr>
            </w:pPr>
            <w:r w:rsidRPr="008A7C2E">
              <w:rPr>
                <w:sz w:val="16"/>
                <w:szCs w:val="16"/>
              </w:rPr>
              <w:t>Х</w:t>
            </w:r>
          </w:p>
        </w:tc>
        <w:tc>
          <w:tcPr>
            <w:tcW w:w="1559" w:type="dxa"/>
            <w:vMerge w:val="restart"/>
            <w:tcBorders>
              <w:top w:val="single" w:sz="8" w:space="0" w:color="000000"/>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center"/>
              <w:rPr>
                <w:sz w:val="16"/>
                <w:szCs w:val="16"/>
              </w:rPr>
            </w:pPr>
            <w:r w:rsidRPr="008A7C2E">
              <w:rPr>
                <w:sz w:val="16"/>
                <w:szCs w:val="16"/>
              </w:rPr>
              <w:t>Х</w:t>
            </w:r>
          </w:p>
        </w:tc>
        <w:tc>
          <w:tcPr>
            <w:tcW w:w="993" w:type="dxa"/>
            <w:vMerge w:val="restart"/>
            <w:tcBorders>
              <w:top w:val="single" w:sz="8" w:space="0" w:color="000000"/>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rPr>
                <w:sz w:val="16"/>
                <w:szCs w:val="16"/>
              </w:rPr>
            </w:pPr>
            <w:r>
              <w:rPr>
                <w:sz w:val="16"/>
                <w:szCs w:val="16"/>
              </w:rPr>
              <w:t xml:space="preserve">           </w:t>
            </w:r>
            <w:r w:rsidRPr="008A7C2E">
              <w:rPr>
                <w:sz w:val="16"/>
                <w:szCs w:val="16"/>
              </w:rPr>
              <w:t>Всего</w:t>
            </w:r>
          </w:p>
        </w:tc>
        <w:tc>
          <w:tcPr>
            <w:tcW w:w="850" w:type="dxa"/>
            <w:tcBorders>
              <w:top w:val="single" w:sz="8" w:space="0" w:color="000000"/>
              <w:left w:val="single" w:sz="8" w:space="0" w:color="000000"/>
              <w:right w:val="single" w:sz="8" w:space="0" w:color="000000"/>
            </w:tcBorders>
            <w:shd w:val="clear" w:color="000000" w:fill="FFFFFF"/>
          </w:tcPr>
          <w:p w:rsidR="005176BC" w:rsidRDefault="00817BD4" w:rsidP="005176BC">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8" w:space="0" w:color="000000"/>
              <w:right w:val="single" w:sz="8" w:space="0" w:color="000000"/>
            </w:tcBorders>
            <w:shd w:val="clear" w:color="000000" w:fill="FFFFFF"/>
          </w:tcPr>
          <w:p w:rsidR="005176BC" w:rsidRDefault="00817BD4" w:rsidP="005176BC">
            <w:pPr>
              <w:autoSpaceDE w:val="0"/>
              <w:autoSpaceDN w:val="0"/>
              <w:adjustRightInd w:val="0"/>
              <w:rPr>
                <w:sz w:val="16"/>
                <w:szCs w:val="16"/>
              </w:rPr>
            </w:pPr>
            <w:r>
              <w:rPr>
                <w:sz w:val="16"/>
                <w:szCs w:val="16"/>
              </w:rPr>
              <w:t xml:space="preserve"> </w:t>
            </w:r>
            <w:r w:rsidRPr="008A7C2E">
              <w:rPr>
                <w:sz w:val="16"/>
                <w:szCs w:val="16"/>
              </w:rPr>
              <w:t>Итого</w:t>
            </w:r>
          </w:p>
          <w:p w:rsidR="005176BC" w:rsidRPr="008A7C2E" w:rsidRDefault="00817BD4" w:rsidP="005176BC">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5176BC" w:rsidRPr="008A7C2E" w:rsidRDefault="00817BD4" w:rsidP="005176BC">
            <w:pPr>
              <w:autoSpaceDE w:val="0"/>
              <w:autoSpaceDN w:val="0"/>
              <w:adjustRightInd w:val="0"/>
              <w:ind w:left="20" w:right="20"/>
              <w:jc w:val="center"/>
              <w:rPr>
                <w:sz w:val="16"/>
                <w:szCs w:val="16"/>
              </w:rPr>
            </w:pPr>
            <w:r w:rsidRPr="008A7C2E">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5176BC" w:rsidRPr="008A7C2E" w:rsidRDefault="00817BD4" w:rsidP="005176BC">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5176BC" w:rsidRPr="008A7C2E" w:rsidRDefault="00817BD4" w:rsidP="005176BC">
            <w:pPr>
              <w:autoSpaceDE w:val="0"/>
              <w:autoSpaceDN w:val="0"/>
              <w:adjustRightInd w:val="0"/>
              <w:ind w:left="20" w:right="20"/>
              <w:jc w:val="center"/>
              <w:rPr>
                <w:sz w:val="16"/>
                <w:szCs w:val="16"/>
              </w:rPr>
            </w:pPr>
            <w:r w:rsidRPr="008A7C2E">
              <w:rPr>
                <w:sz w:val="16"/>
                <w:szCs w:val="16"/>
              </w:rPr>
              <w:t>2027</w:t>
            </w:r>
          </w:p>
        </w:tc>
        <w:tc>
          <w:tcPr>
            <w:tcW w:w="1701" w:type="dxa"/>
            <w:vMerge w:val="restart"/>
            <w:tcBorders>
              <w:top w:val="single" w:sz="8" w:space="0" w:color="000000"/>
              <w:left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center"/>
              <w:rPr>
                <w:sz w:val="16"/>
                <w:szCs w:val="16"/>
              </w:rPr>
            </w:pPr>
            <w:r w:rsidRPr="008A7C2E">
              <w:rPr>
                <w:sz w:val="16"/>
                <w:szCs w:val="16"/>
              </w:rPr>
              <w:t>Х</w:t>
            </w:r>
          </w:p>
        </w:tc>
      </w:tr>
      <w:tr w:rsidR="00274966" w:rsidTr="009F5242">
        <w:trPr>
          <w:cantSplit/>
          <w:trHeight w:hRule="exact" w:val="417"/>
        </w:trPr>
        <w:tc>
          <w:tcPr>
            <w:tcW w:w="426"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2835"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trike/>
                <w:sz w:val="16"/>
                <w:szCs w:val="16"/>
                <w:u w:val="single"/>
              </w:rPr>
            </w:pPr>
          </w:p>
        </w:tc>
        <w:tc>
          <w:tcPr>
            <w:tcW w:w="992"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1559"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ind w:left="56" w:right="56"/>
              <w:jc w:val="right"/>
              <w:rPr>
                <w:sz w:val="16"/>
                <w:szCs w:val="16"/>
              </w:rPr>
            </w:pPr>
          </w:p>
        </w:tc>
        <w:tc>
          <w:tcPr>
            <w:tcW w:w="850" w:type="dxa"/>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widowControl w:val="0"/>
              <w:autoSpaceDE w:val="0"/>
              <w:autoSpaceDN w:val="0"/>
              <w:jc w:val="center"/>
              <w:rPr>
                <w:sz w:val="16"/>
                <w:szCs w:val="16"/>
              </w:rPr>
            </w:pPr>
            <w:r w:rsidRPr="008A7C2E">
              <w:rPr>
                <w:sz w:val="16"/>
                <w:szCs w:val="16"/>
              </w:rPr>
              <w:t xml:space="preserve">1 </w:t>
            </w:r>
          </w:p>
          <w:p w:rsidR="005176BC" w:rsidRPr="008A7C2E" w:rsidRDefault="00817BD4" w:rsidP="005176BC">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jc w:val="center"/>
              <w:rPr>
                <w:sz w:val="16"/>
                <w:szCs w:val="16"/>
              </w:rPr>
            </w:pPr>
            <w:r w:rsidRPr="008A7C2E">
              <w:rPr>
                <w:sz w:val="16"/>
                <w:szCs w:val="16"/>
              </w:rPr>
              <w:t xml:space="preserve">1 </w:t>
            </w:r>
          </w:p>
          <w:p w:rsidR="005176BC" w:rsidRPr="008A7C2E" w:rsidRDefault="00817BD4" w:rsidP="005176BC">
            <w:pPr>
              <w:jc w:val="center"/>
              <w:rPr>
                <w:sz w:val="16"/>
                <w:szCs w:val="16"/>
              </w:rPr>
            </w:pPr>
            <w:r w:rsidRPr="008A7C2E">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jc w:val="center"/>
              <w:rPr>
                <w:sz w:val="16"/>
                <w:szCs w:val="16"/>
              </w:rPr>
            </w:pPr>
            <w:r w:rsidRPr="008A7C2E">
              <w:rPr>
                <w:sz w:val="16"/>
                <w:szCs w:val="16"/>
              </w:rPr>
              <w:t xml:space="preserve">9 </w:t>
            </w:r>
          </w:p>
          <w:p w:rsidR="005176BC" w:rsidRPr="008A7C2E" w:rsidRDefault="00817BD4" w:rsidP="005176BC">
            <w:pPr>
              <w:jc w:val="center"/>
              <w:rPr>
                <w:sz w:val="16"/>
                <w:szCs w:val="16"/>
              </w:rPr>
            </w:pPr>
            <w:r w:rsidRPr="008A7C2E">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ind w:left="56" w:right="56"/>
              <w:jc w:val="right"/>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ind w:left="56" w:right="56"/>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ind w:left="56" w:right="56"/>
              <w:jc w:val="right"/>
              <w:rPr>
                <w:sz w:val="16"/>
                <w:szCs w:val="16"/>
              </w:rPr>
            </w:pPr>
          </w:p>
        </w:tc>
        <w:tc>
          <w:tcPr>
            <w:tcW w:w="1701" w:type="dxa"/>
            <w:vMerge/>
            <w:tcBorders>
              <w:left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center"/>
              <w:rPr>
                <w:strike/>
                <w:sz w:val="16"/>
                <w:szCs w:val="16"/>
                <w:u w:val="single"/>
              </w:rPr>
            </w:pPr>
          </w:p>
        </w:tc>
      </w:tr>
      <w:tr w:rsidR="00274966" w:rsidTr="009F5242">
        <w:trPr>
          <w:cantSplit/>
          <w:trHeight w:hRule="exact" w:val="359"/>
        </w:trPr>
        <w:tc>
          <w:tcPr>
            <w:tcW w:w="426"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2835"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rPr>
                <w:sz w:val="16"/>
                <w:szCs w:val="16"/>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ind w:left="56" w:right="56"/>
              <w:jc w:val="right"/>
              <w:rPr>
                <w:sz w:val="16"/>
                <w:szCs w:val="16"/>
              </w:rPr>
            </w:pPr>
            <w:r w:rsidRPr="008A7C2E">
              <w:rPr>
                <w:sz w:val="16"/>
                <w:szCs w:val="16"/>
              </w:rPr>
              <w:t>220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Pr>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sidRPr="008A7C2E">
              <w:rPr>
                <w:sz w:val="16"/>
                <w:szCs w:val="16"/>
              </w:rPr>
              <w:t>220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sidRPr="008A7C2E">
              <w:rPr>
                <w:sz w:val="16"/>
                <w:szCs w:val="16"/>
              </w:rPr>
              <w:t>55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sidRPr="008A7C2E">
              <w:rPr>
                <w:sz w:val="16"/>
                <w:szCs w:val="16"/>
              </w:rPr>
              <w:t>110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sidRPr="008A7C2E">
              <w:rPr>
                <w:sz w:val="16"/>
                <w:szCs w:val="16"/>
              </w:rPr>
              <w:t>165</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autoSpaceDE w:val="0"/>
              <w:autoSpaceDN w:val="0"/>
              <w:adjustRightInd w:val="0"/>
              <w:jc w:val="right"/>
              <w:rPr>
                <w:sz w:val="16"/>
                <w:szCs w:val="16"/>
              </w:rPr>
            </w:pPr>
            <w:r w:rsidRPr="008A7C2E">
              <w:rPr>
                <w:sz w:val="16"/>
                <w:szCs w:val="16"/>
              </w:rPr>
              <w:t>220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spacing w:after="200" w:line="276" w:lineRule="auto"/>
              <w:jc w:val="right"/>
              <w:rPr>
                <w:rFonts w:ascii="Calibri" w:hAnsi="Calibri"/>
                <w:sz w:val="22"/>
                <w:szCs w:val="22"/>
              </w:rPr>
            </w:pPr>
            <w:r w:rsidRPr="008A7C2E">
              <w:rPr>
                <w:sz w:val="16"/>
                <w:szCs w:val="16"/>
              </w:rPr>
              <w:t>220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spacing w:after="200" w:line="276" w:lineRule="auto"/>
              <w:jc w:val="right"/>
              <w:rPr>
                <w:rFonts w:ascii="Calibri" w:hAnsi="Calibri"/>
                <w:sz w:val="22"/>
                <w:szCs w:val="22"/>
              </w:rPr>
            </w:pPr>
            <w:r w:rsidRPr="008A7C2E">
              <w:rPr>
                <w:sz w:val="16"/>
                <w:szCs w:val="16"/>
              </w:rPr>
              <w:t>220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8A7C2E" w:rsidRDefault="00817BD4" w:rsidP="005176BC">
            <w:pPr>
              <w:spacing w:after="200" w:line="276" w:lineRule="auto"/>
              <w:jc w:val="right"/>
              <w:rPr>
                <w:rFonts w:ascii="Calibri" w:hAnsi="Calibri"/>
                <w:sz w:val="22"/>
                <w:szCs w:val="22"/>
              </w:rPr>
            </w:pPr>
            <w:r w:rsidRPr="008A7C2E">
              <w:rPr>
                <w:sz w:val="16"/>
                <w:szCs w:val="16"/>
              </w:rPr>
              <w:t>220</w:t>
            </w:r>
          </w:p>
        </w:tc>
        <w:tc>
          <w:tcPr>
            <w:tcW w:w="1701" w:type="dxa"/>
            <w:vMerge/>
            <w:tcBorders>
              <w:left w:val="single" w:sz="8" w:space="0" w:color="000000"/>
              <w:bottom w:val="single" w:sz="8" w:space="0" w:color="000000"/>
              <w:right w:val="single" w:sz="8" w:space="0" w:color="000000"/>
            </w:tcBorders>
            <w:shd w:val="clear" w:color="000000" w:fill="FFFFFF"/>
          </w:tcPr>
          <w:p w:rsidR="005176BC" w:rsidRPr="008A7C2E" w:rsidRDefault="005176BC" w:rsidP="005176BC">
            <w:pPr>
              <w:autoSpaceDE w:val="0"/>
              <w:autoSpaceDN w:val="0"/>
              <w:adjustRightInd w:val="0"/>
              <w:jc w:val="center"/>
              <w:rPr>
                <w:strike/>
                <w:sz w:val="16"/>
                <w:szCs w:val="16"/>
                <w:u w:val="single"/>
              </w:rPr>
            </w:pPr>
          </w:p>
        </w:tc>
      </w:tr>
      <w:tr w:rsidR="00274966" w:rsidTr="009F5242">
        <w:trPr>
          <w:cantSplit/>
          <w:trHeight w:hRule="exact" w:val="457"/>
        </w:trPr>
        <w:tc>
          <w:tcPr>
            <w:tcW w:w="426"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spacing w:after="200" w:line="276" w:lineRule="auto"/>
              <w:jc w:val="center"/>
              <w:rPr>
                <w:sz w:val="16"/>
                <w:szCs w:val="16"/>
              </w:rPr>
            </w:pPr>
            <w:r w:rsidRPr="00215C82">
              <w:rPr>
                <w:sz w:val="16"/>
                <w:szCs w:val="16"/>
              </w:rPr>
              <w:t>3.2</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 xml:space="preserve">Мероприятие 03.03. </w:t>
            </w:r>
          </w:p>
          <w:p w:rsidR="005176BC" w:rsidRPr="00215C82" w:rsidRDefault="00817BD4" w:rsidP="005176BC">
            <w:pPr>
              <w:autoSpaceDE w:val="0"/>
              <w:autoSpaceDN w:val="0"/>
              <w:adjustRightInd w:val="0"/>
              <w:rPr>
                <w:sz w:val="16"/>
                <w:szCs w:val="16"/>
              </w:rPr>
            </w:pPr>
            <w:r w:rsidRPr="00AE20DA">
              <w:rPr>
                <w:color w:val="000000"/>
                <w:sz w:val="16"/>
                <w:szCs w:val="16"/>
              </w:rPr>
              <w:t>Пропаганда знаний в области гражданской обороны, защиты населения и территории от чрезвычайных ситуаций</w:t>
            </w:r>
          </w:p>
        </w:tc>
        <w:tc>
          <w:tcPr>
            <w:tcW w:w="992"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01.01.2023 - 31.12.2027</w:t>
            </w:r>
          </w:p>
          <w:p w:rsidR="005176BC" w:rsidRPr="00215C82" w:rsidRDefault="005176BC" w:rsidP="005176BC">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rFonts w:ascii="Calibri" w:hAnsi="Calibri"/>
                <w:sz w:val="22"/>
                <w:szCs w:val="22"/>
              </w:rPr>
            </w:pPr>
            <w:r w:rsidRPr="00215C82">
              <w:rPr>
                <w:sz w:val="16"/>
                <w:szCs w:val="16"/>
              </w:rPr>
              <w:t>Управление по гражданской обороне</w:t>
            </w:r>
            <w:r w:rsidRPr="00215C82">
              <w:rPr>
                <w:sz w:val="16"/>
                <w:szCs w:val="16"/>
              </w:rPr>
              <w:t xml:space="preserve"> и чрезвычайным ситуациям администрации городского округа Люберцы Московской области</w:t>
            </w:r>
          </w:p>
        </w:tc>
      </w:tr>
      <w:tr w:rsidR="00274966" w:rsidTr="009F5242">
        <w:trPr>
          <w:cantSplit/>
          <w:trHeight w:hRule="exact" w:val="605"/>
        </w:trPr>
        <w:tc>
          <w:tcPr>
            <w:tcW w:w="426" w:type="dxa"/>
            <w:vMerge/>
            <w:tcBorders>
              <w:top w:val="single" w:sz="8" w:space="0" w:color="000000"/>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z w:val="16"/>
                <w:szCs w:val="16"/>
              </w:rPr>
            </w:pPr>
          </w:p>
        </w:tc>
        <w:tc>
          <w:tcPr>
            <w:tcW w:w="992" w:type="dxa"/>
            <w:vMerge/>
            <w:tcBorders>
              <w:top w:val="single" w:sz="8" w:space="0" w:color="000000"/>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Pr>
                <w:sz w:val="16"/>
                <w:szCs w:val="16"/>
              </w:rPr>
              <w:t>243,60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50,00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jc w:val="right"/>
              <w:rPr>
                <w:sz w:val="16"/>
                <w:szCs w:val="16"/>
              </w:rPr>
            </w:pPr>
            <w:r>
              <w:rPr>
                <w:sz w:val="16"/>
                <w:szCs w:val="16"/>
              </w:rPr>
              <w:t>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5176BC" w:rsidP="005176BC">
            <w:pPr>
              <w:jc w:val="center"/>
              <w:rPr>
                <w:sz w:val="16"/>
                <w:szCs w:val="16"/>
              </w:rPr>
            </w:pPr>
          </w:p>
        </w:tc>
      </w:tr>
      <w:tr w:rsidR="00274966" w:rsidTr="009F5242">
        <w:trPr>
          <w:cantSplit/>
          <w:trHeight w:hRule="exact" w:val="442"/>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Итого:</w:t>
            </w:r>
          </w:p>
        </w:tc>
        <w:tc>
          <w:tcPr>
            <w:tcW w:w="993" w:type="dxa"/>
            <w:tcBorders>
              <w:top w:val="single" w:sz="8" w:space="0" w:color="000000"/>
              <w:left w:val="single" w:sz="8" w:space="0" w:color="000000"/>
              <w:bottom w:val="single" w:sz="4" w:space="0" w:color="auto"/>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Pr>
                <w:sz w:val="16"/>
                <w:szCs w:val="16"/>
              </w:rPr>
              <w:t>243,60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50,00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rPr>
              <w:t>43,60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50,00</w:t>
            </w:r>
          </w:p>
        </w:tc>
        <w:tc>
          <w:tcPr>
            <w:tcW w:w="1701" w:type="dxa"/>
            <w:vMerge/>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309"/>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trike/>
                <w:sz w:val="16"/>
                <w:szCs w:val="16"/>
                <w:u w:val="single"/>
              </w:rPr>
            </w:pPr>
            <w:r w:rsidRPr="003018E2">
              <w:rPr>
                <w:sz w:val="16"/>
                <w:szCs w:val="16"/>
              </w:rPr>
              <w:t>Издано листовок, учебных пособий,</w:t>
            </w:r>
            <w:r w:rsidRPr="00C52D5E">
              <w:rPr>
                <w:sz w:val="16"/>
                <w:szCs w:val="16"/>
              </w:rPr>
              <w:t xml:space="preserve"> ед.</w:t>
            </w:r>
          </w:p>
        </w:tc>
        <w:tc>
          <w:tcPr>
            <w:tcW w:w="992" w:type="dxa"/>
            <w:vMerge w:val="restart"/>
            <w:tcBorders>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c>
          <w:tcPr>
            <w:tcW w:w="1559" w:type="dxa"/>
            <w:vMerge w:val="restart"/>
            <w:tcBorders>
              <w:top w:val="single" w:sz="8" w:space="0" w:color="000000"/>
              <w:left w:val="single" w:sz="8" w:space="0" w:color="000000"/>
              <w:right w:val="single" w:sz="4" w:space="0" w:color="auto"/>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c>
          <w:tcPr>
            <w:tcW w:w="993" w:type="dxa"/>
            <w:vMerge w:val="restart"/>
            <w:tcBorders>
              <w:top w:val="single" w:sz="4" w:space="0" w:color="auto"/>
              <w:left w:val="single" w:sz="4" w:space="0" w:color="auto"/>
              <w:right w:val="single" w:sz="4" w:space="0" w:color="auto"/>
            </w:tcBorders>
            <w:shd w:val="clear" w:color="000000" w:fill="FFFFFF"/>
          </w:tcPr>
          <w:p w:rsidR="005176BC" w:rsidRPr="00215C82" w:rsidRDefault="00817BD4" w:rsidP="005176BC">
            <w:pPr>
              <w:autoSpaceDE w:val="0"/>
              <w:autoSpaceDN w:val="0"/>
              <w:adjustRightInd w:val="0"/>
              <w:ind w:left="56" w:right="56"/>
              <w:jc w:val="right"/>
              <w:rPr>
                <w:sz w:val="16"/>
                <w:szCs w:val="16"/>
              </w:rPr>
            </w:pPr>
            <w:r w:rsidRPr="00215C82">
              <w:rPr>
                <w:sz w:val="16"/>
                <w:szCs w:val="16"/>
              </w:rPr>
              <w:t>Всего</w:t>
            </w:r>
          </w:p>
        </w:tc>
        <w:tc>
          <w:tcPr>
            <w:tcW w:w="850" w:type="dxa"/>
            <w:tcBorders>
              <w:top w:val="single" w:sz="8" w:space="0" w:color="000000"/>
              <w:left w:val="single" w:sz="4" w:space="0" w:color="auto"/>
              <w:right w:val="single" w:sz="4" w:space="0" w:color="auto"/>
            </w:tcBorders>
            <w:shd w:val="clear" w:color="000000" w:fill="FFFFFF"/>
          </w:tcPr>
          <w:p w:rsidR="005176BC" w:rsidRPr="00215C82" w:rsidRDefault="00817BD4" w:rsidP="005176BC">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4" w:space="0" w:color="auto"/>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 xml:space="preserve"> Итого</w:t>
            </w:r>
          </w:p>
          <w:p w:rsidR="005176BC" w:rsidRPr="00215C82" w:rsidRDefault="00817BD4" w:rsidP="005176BC">
            <w:pPr>
              <w:autoSpaceDE w:val="0"/>
              <w:autoSpaceDN w:val="0"/>
              <w:adjustRightInd w:val="0"/>
              <w:rPr>
                <w:sz w:val="16"/>
                <w:szCs w:val="16"/>
              </w:rPr>
            </w:pPr>
            <w:r w:rsidRPr="00215C82">
              <w:rPr>
                <w:sz w:val="16"/>
                <w:szCs w:val="16"/>
              </w:rPr>
              <w:t xml:space="preserve"> 202</w:t>
            </w:r>
            <w:r>
              <w:rPr>
                <w:sz w:val="16"/>
                <w:szCs w:val="16"/>
              </w:rPr>
              <w:t>4</w:t>
            </w:r>
            <w:r w:rsidRPr="00215C82">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2026</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2027</w:t>
            </w:r>
          </w:p>
        </w:tc>
        <w:tc>
          <w:tcPr>
            <w:tcW w:w="1701"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r>
      <w:tr w:rsidR="00274966" w:rsidTr="007D0198">
        <w:trPr>
          <w:cantSplit/>
          <w:trHeight w:hRule="exact" w:val="677"/>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vMerge/>
            <w:tcBorders>
              <w:left w:val="single" w:sz="8" w:space="0" w:color="000000"/>
              <w:right w:val="single" w:sz="4" w:space="0" w:color="auto"/>
            </w:tcBorders>
            <w:shd w:val="clear" w:color="000000" w:fill="FFFFFF"/>
          </w:tcPr>
          <w:p w:rsidR="005176BC" w:rsidRPr="00215C82" w:rsidRDefault="005176BC" w:rsidP="005176BC">
            <w:pPr>
              <w:autoSpaceDE w:val="0"/>
              <w:autoSpaceDN w:val="0"/>
              <w:adjustRightInd w:val="0"/>
              <w:rPr>
                <w:sz w:val="16"/>
                <w:szCs w:val="16"/>
              </w:rPr>
            </w:pPr>
          </w:p>
        </w:tc>
        <w:tc>
          <w:tcPr>
            <w:tcW w:w="993" w:type="dxa"/>
            <w:vMerge/>
            <w:tcBorders>
              <w:left w:val="single" w:sz="4" w:space="0" w:color="auto"/>
              <w:bottom w:val="single" w:sz="4" w:space="0" w:color="auto"/>
              <w:right w:val="single" w:sz="4" w:space="0" w:color="auto"/>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850" w:type="dxa"/>
            <w:tcBorders>
              <w:left w:val="single" w:sz="4" w:space="0" w:color="auto"/>
              <w:bottom w:val="single" w:sz="8" w:space="0" w:color="000000"/>
              <w:right w:val="single" w:sz="4" w:space="0" w:color="auto"/>
            </w:tcBorders>
            <w:shd w:val="clear" w:color="000000" w:fill="FFFFFF"/>
          </w:tcPr>
          <w:p w:rsidR="005176BC" w:rsidRPr="00215C82" w:rsidRDefault="005176BC" w:rsidP="005176BC">
            <w:pPr>
              <w:autoSpaceDE w:val="0"/>
              <w:autoSpaceDN w:val="0"/>
              <w:adjustRightInd w:val="0"/>
              <w:jc w:val="right"/>
              <w:rPr>
                <w:sz w:val="16"/>
                <w:szCs w:val="16"/>
              </w:rPr>
            </w:pPr>
          </w:p>
        </w:tc>
        <w:tc>
          <w:tcPr>
            <w:tcW w:w="851" w:type="dxa"/>
            <w:vMerge/>
            <w:tcBorders>
              <w:left w:val="single" w:sz="4" w:space="0" w:color="auto"/>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widowControl w:val="0"/>
              <w:autoSpaceDE w:val="0"/>
              <w:autoSpaceDN w:val="0"/>
              <w:jc w:val="center"/>
              <w:rPr>
                <w:sz w:val="16"/>
                <w:szCs w:val="16"/>
              </w:rPr>
            </w:pPr>
            <w:r w:rsidRPr="00215C82">
              <w:rPr>
                <w:sz w:val="16"/>
                <w:szCs w:val="16"/>
              </w:rPr>
              <w:t xml:space="preserve">1 </w:t>
            </w:r>
          </w:p>
          <w:p w:rsidR="005176BC" w:rsidRPr="00215C82" w:rsidRDefault="00817BD4" w:rsidP="005176BC">
            <w:pPr>
              <w:widowControl w:val="0"/>
              <w:autoSpaceDE w:val="0"/>
              <w:autoSpaceDN w:val="0"/>
              <w:jc w:val="center"/>
              <w:rPr>
                <w:sz w:val="16"/>
                <w:szCs w:val="16"/>
                <w:lang w:val="en-US"/>
              </w:rPr>
            </w:pPr>
            <w:r w:rsidRPr="00215C82">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 xml:space="preserve">1 </w:t>
            </w:r>
          </w:p>
          <w:p w:rsidR="005176BC" w:rsidRPr="00215C82" w:rsidRDefault="00817BD4" w:rsidP="005176BC">
            <w:pPr>
              <w:jc w:val="center"/>
              <w:rPr>
                <w:sz w:val="16"/>
                <w:szCs w:val="16"/>
              </w:rPr>
            </w:pPr>
            <w:r w:rsidRPr="00215C82">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 xml:space="preserve">9 </w:t>
            </w:r>
          </w:p>
          <w:p w:rsidR="005176BC" w:rsidRPr="00215C82" w:rsidRDefault="00817BD4" w:rsidP="005176BC">
            <w:pPr>
              <w:jc w:val="center"/>
              <w:rPr>
                <w:sz w:val="16"/>
                <w:szCs w:val="16"/>
              </w:rPr>
            </w:pPr>
            <w:r w:rsidRPr="00215C82">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1701"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4458E6">
        <w:trPr>
          <w:cantSplit/>
          <w:trHeight w:hRule="exact" w:val="587"/>
        </w:trPr>
        <w:tc>
          <w:tcPr>
            <w:tcW w:w="426"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4" w:space="0" w:color="auto"/>
            </w:tcBorders>
            <w:shd w:val="clear" w:color="000000" w:fill="FFFFFF"/>
          </w:tcPr>
          <w:p w:rsidR="005176BC" w:rsidRPr="00215C82" w:rsidRDefault="005176BC" w:rsidP="005176BC">
            <w:pPr>
              <w:autoSpaceDE w:val="0"/>
              <w:autoSpaceDN w:val="0"/>
              <w:adjustRightInd w:val="0"/>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5176BC" w:rsidRPr="00215C82" w:rsidRDefault="00817BD4" w:rsidP="005176BC">
            <w:pPr>
              <w:autoSpaceDE w:val="0"/>
              <w:autoSpaceDN w:val="0"/>
              <w:adjustRightInd w:val="0"/>
              <w:ind w:left="56" w:right="56"/>
              <w:jc w:val="right"/>
              <w:rPr>
                <w:sz w:val="16"/>
                <w:szCs w:val="16"/>
              </w:rPr>
            </w:pPr>
            <w:r w:rsidRPr="00215C82">
              <w:rPr>
                <w:sz w:val="16"/>
                <w:szCs w:val="16"/>
              </w:rPr>
              <w:t>200 000</w:t>
            </w:r>
          </w:p>
        </w:tc>
        <w:tc>
          <w:tcPr>
            <w:tcW w:w="850" w:type="dxa"/>
            <w:tcBorders>
              <w:top w:val="single" w:sz="8" w:space="0" w:color="000000"/>
              <w:left w:val="single" w:sz="4" w:space="0" w:color="auto"/>
              <w:bottom w:val="single" w:sz="8" w:space="0" w:color="000000"/>
              <w:right w:val="single" w:sz="4" w:space="0" w:color="auto"/>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rPr>
              <w:t xml:space="preserve">40 000 </w:t>
            </w:r>
          </w:p>
        </w:tc>
        <w:tc>
          <w:tcPr>
            <w:tcW w:w="851" w:type="dxa"/>
            <w:tcBorders>
              <w:top w:val="single" w:sz="8" w:space="0" w:color="000000"/>
              <w:left w:val="single" w:sz="4" w:space="0" w:color="auto"/>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40 000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10 000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20 000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30 000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40 000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40 000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40 000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40 000</w:t>
            </w:r>
          </w:p>
        </w:tc>
        <w:tc>
          <w:tcPr>
            <w:tcW w:w="1701"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453"/>
        </w:trPr>
        <w:tc>
          <w:tcPr>
            <w:tcW w:w="426"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spacing w:after="200" w:line="276" w:lineRule="auto"/>
              <w:jc w:val="center"/>
              <w:rPr>
                <w:sz w:val="16"/>
                <w:szCs w:val="16"/>
              </w:rPr>
            </w:pPr>
            <w:r w:rsidRPr="00215C82">
              <w:rPr>
                <w:sz w:val="16"/>
                <w:szCs w:val="16"/>
              </w:rPr>
              <w:t>3.3</w:t>
            </w:r>
          </w:p>
        </w:tc>
        <w:tc>
          <w:tcPr>
            <w:tcW w:w="2835"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 xml:space="preserve">Мероприятие 03.04. </w:t>
            </w:r>
          </w:p>
          <w:p w:rsidR="005176BC" w:rsidRPr="00215C82" w:rsidRDefault="00817BD4" w:rsidP="005176BC">
            <w:pPr>
              <w:autoSpaceDE w:val="0"/>
              <w:autoSpaceDN w:val="0"/>
              <w:adjustRightInd w:val="0"/>
              <w:rPr>
                <w:strike/>
                <w:sz w:val="16"/>
                <w:szCs w:val="16"/>
                <w:u w:val="single"/>
              </w:rPr>
            </w:pPr>
            <w:r w:rsidRPr="00AE20DA">
              <w:rPr>
                <w:color w:val="000000"/>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2"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trike/>
                <w:sz w:val="16"/>
                <w:szCs w:val="16"/>
                <w:u w:val="single"/>
              </w:rPr>
            </w:pPr>
            <w:r w:rsidRPr="00215C82">
              <w:rPr>
                <w:sz w:val="16"/>
                <w:szCs w:val="16"/>
              </w:rPr>
              <w:t>01.01.2023 - 31.12.2027</w:t>
            </w:r>
          </w:p>
          <w:p w:rsidR="005176BC" w:rsidRPr="00215C82" w:rsidRDefault="005176BC" w:rsidP="005176BC">
            <w:pPr>
              <w:autoSpaceDE w:val="0"/>
              <w:autoSpaceDN w:val="0"/>
              <w:adjustRightInd w:val="0"/>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Средства бюджета М</w:t>
            </w:r>
            <w:r w:rsidRPr="00215C82">
              <w:rPr>
                <w:sz w:val="16"/>
                <w:szCs w:val="16"/>
              </w:rPr>
              <w:t>осковской области</w:t>
            </w:r>
          </w:p>
        </w:tc>
        <w:tc>
          <w:tcPr>
            <w:tcW w:w="993" w:type="dxa"/>
            <w:tcBorders>
              <w:top w:val="single" w:sz="4" w:space="0" w:color="auto"/>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1701"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4458E6">
        <w:trPr>
          <w:cantSplit/>
          <w:trHeight w:hRule="exact" w:val="631"/>
        </w:trPr>
        <w:tc>
          <w:tcPr>
            <w:tcW w:w="426" w:type="dxa"/>
            <w:vMerge/>
            <w:tcBorders>
              <w:top w:val="single" w:sz="8" w:space="0" w:color="000000"/>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top w:val="single" w:sz="8" w:space="0" w:color="000000"/>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z w:val="16"/>
                <w:szCs w:val="16"/>
              </w:rPr>
            </w:pPr>
          </w:p>
        </w:tc>
        <w:tc>
          <w:tcPr>
            <w:tcW w:w="992"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z w:val="16"/>
                <w:szCs w:val="16"/>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Средства бюджета городского округа Люберцы</w:t>
            </w:r>
          </w:p>
        </w:tc>
        <w:tc>
          <w:tcPr>
            <w:tcW w:w="993" w:type="dxa"/>
            <w:tcBorders>
              <w:top w:val="single" w:sz="4" w:space="0" w:color="auto"/>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1701" w:type="dxa"/>
            <w:vMerge/>
            <w:tcBorders>
              <w:top w:val="single" w:sz="8" w:space="0" w:color="000000"/>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z w:val="16"/>
                <w:szCs w:val="16"/>
              </w:rPr>
            </w:pPr>
          </w:p>
        </w:tc>
      </w:tr>
      <w:tr w:rsidR="00274966" w:rsidTr="009F5242">
        <w:trPr>
          <w:cantSplit/>
          <w:trHeight w:hRule="exact" w:val="424"/>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Итого:</w:t>
            </w:r>
          </w:p>
        </w:tc>
        <w:tc>
          <w:tcPr>
            <w:tcW w:w="993" w:type="dxa"/>
            <w:tcBorders>
              <w:top w:val="single" w:sz="8" w:space="0" w:color="000000"/>
              <w:left w:val="single" w:sz="8" w:space="0" w:color="000000"/>
              <w:bottom w:val="single" w:sz="4" w:space="0" w:color="auto"/>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1701"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295"/>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val="restart"/>
            <w:tcBorders>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trike/>
                <w:sz w:val="16"/>
                <w:szCs w:val="16"/>
                <w:u w:val="single"/>
              </w:rPr>
            </w:pPr>
            <w:r w:rsidRPr="00C52D5E">
              <w:rPr>
                <w:sz w:val="16"/>
                <w:szCs w:val="16"/>
              </w:rPr>
              <w:t>Проведено учений, тренировок, смотр-конкурсов</w:t>
            </w:r>
            <w:r w:rsidRPr="00AE20DA">
              <w:rPr>
                <w:color w:val="000000"/>
                <w:sz w:val="16"/>
                <w:szCs w:val="16"/>
              </w:rPr>
              <w:t>, ед.</w:t>
            </w:r>
          </w:p>
        </w:tc>
        <w:tc>
          <w:tcPr>
            <w:tcW w:w="992" w:type="dxa"/>
            <w:vMerge w:val="restart"/>
            <w:tcBorders>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c>
          <w:tcPr>
            <w:tcW w:w="1559" w:type="dxa"/>
            <w:vMerge w:val="restart"/>
            <w:tcBorders>
              <w:top w:val="single" w:sz="8" w:space="0" w:color="000000"/>
              <w:left w:val="single" w:sz="8" w:space="0" w:color="000000"/>
              <w:right w:val="single" w:sz="4" w:space="0" w:color="auto"/>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c>
          <w:tcPr>
            <w:tcW w:w="993" w:type="dxa"/>
            <w:vMerge w:val="restart"/>
            <w:tcBorders>
              <w:top w:val="single" w:sz="4" w:space="0" w:color="auto"/>
              <w:left w:val="single" w:sz="4" w:space="0" w:color="auto"/>
              <w:right w:val="single" w:sz="4" w:space="0" w:color="auto"/>
            </w:tcBorders>
            <w:shd w:val="clear" w:color="000000" w:fill="FFFFFF"/>
          </w:tcPr>
          <w:p w:rsidR="005176BC" w:rsidRPr="00215C82" w:rsidRDefault="00817BD4" w:rsidP="005176BC">
            <w:pPr>
              <w:autoSpaceDE w:val="0"/>
              <w:autoSpaceDN w:val="0"/>
              <w:adjustRightInd w:val="0"/>
              <w:ind w:left="56" w:right="56"/>
              <w:jc w:val="right"/>
              <w:rPr>
                <w:sz w:val="16"/>
                <w:szCs w:val="16"/>
              </w:rPr>
            </w:pPr>
            <w:r w:rsidRPr="00215C82">
              <w:rPr>
                <w:sz w:val="16"/>
                <w:szCs w:val="16"/>
              </w:rPr>
              <w:t>Всего</w:t>
            </w:r>
          </w:p>
        </w:tc>
        <w:tc>
          <w:tcPr>
            <w:tcW w:w="850" w:type="dxa"/>
            <w:tcBorders>
              <w:top w:val="single" w:sz="8" w:space="0" w:color="000000"/>
              <w:left w:val="single" w:sz="4" w:space="0" w:color="auto"/>
              <w:right w:val="single" w:sz="4" w:space="0" w:color="auto"/>
            </w:tcBorders>
            <w:shd w:val="clear" w:color="000000" w:fill="FFFFFF"/>
          </w:tcPr>
          <w:p w:rsidR="005176BC" w:rsidRPr="00215C82" w:rsidRDefault="00817BD4" w:rsidP="005176BC">
            <w:pPr>
              <w:autoSpaceDE w:val="0"/>
              <w:autoSpaceDN w:val="0"/>
              <w:adjustRightInd w:val="0"/>
              <w:jc w:val="center"/>
              <w:rPr>
                <w:sz w:val="16"/>
                <w:szCs w:val="16"/>
              </w:rPr>
            </w:pPr>
            <w:r w:rsidRPr="008A7C2E">
              <w:rPr>
                <w:sz w:val="16"/>
                <w:szCs w:val="16"/>
              </w:rPr>
              <w:t>2023</w:t>
            </w:r>
          </w:p>
        </w:tc>
        <w:tc>
          <w:tcPr>
            <w:tcW w:w="851" w:type="dxa"/>
            <w:vMerge w:val="restart"/>
            <w:tcBorders>
              <w:top w:val="single" w:sz="8" w:space="0" w:color="000000"/>
              <w:left w:val="single" w:sz="4" w:space="0" w:color="auto"/>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 xml:space="preserve"> Итого</w:t>
            </w:r>
          </w:p>
          <w:p w:rsidR="005176BC" w:rsidRPr="00215C82" w:rsidRDefault="00817BD4" w:rsidP="005176BC">
            <w:pPr>
              <w:autoSpaceDE w:val="0"/>
              <w:autoSpaceDN w:val="0"/>
              <w:adjustRightInd w:val="0"/>
              <w:rPr>
                <w:sz w:val="16"/>
                <w:szCs w:val="16"/>
              </w:rPr>
            </w:pPr>
            <w:r w:rsidRPr="00215C82">
              <w:rPr>
                <w:sz w:val="16"/>
                <w:szCs w:val="16"/>
              </w:rPr>
              <w:t xml:space="preserve"> 202</w:t>
            </w:r>
            <w:r>
              <w:rPr>
                <w:sz w:val="16"/>
                <w:szCs w:val="16"/>
              </w:rPr>
              <w:t>4</w:t>
            </w:r>
            <w:r w:rsidRPr="00215C82">
              <w:rPr>
                <w:sz w:val="16"/>
                <w:szCs w:val="16"/>
              </w:rPr>
              <w:t xml:space="preserve"> год</w:t>
            </w:r>
          </w:p>
        </w:tc>
        <w:tc>
          <w:tcPr>
            <w:tcW w:w="2976" w:type="dxa"/>
            <w:gridSpan w:val="4"/>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2025</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2026</w:t>
            </w:r>
          </w:p>
        </w:tc>
        <w:tc>
          <w:tcPr>
            <w:tcW w:w="992" w:type="dxa"/>
            <w:vMerge w:val="restart"/>
            <w:tcBorders>
              <w:top w:val="single" w:sz="8" w:space="0" w:color="000000"/>
              <w:left w:val="single" w:sz="8" w:space="0" w:color="000000"/>
              <w:right w:val="single" w:sz="8" w:space="0" w:color="000000"/>
            </w:tcBorders>
            <w:shd w:val="clear" w:color="000000" w:fill="FFFFFF"/>
            <w:vAlign w:val="center"/>
          </w:tcPr>
          <w:p w:rsidR="005176BC" w:rsidRPr="00215C82" w:rsidRDefault="00817BD4" w:rsidP="005176BC">
            <w:pPr>
              <w:autoSpaceDE w:val="0"/>
              <w:autoSpaceDN w:val="0"/>
              <w:adjustRightInd w:val="0"/>
              <w:ind w:left="20" w:right="20"/>
              <w:jc w:val="center"/>
              <w:rPr>
                <w:sz w:val="16"/>
                <w:szCs w:val="16"/>
              </w:rPr>
            </w:pPr>
            <w:r w:rsidRPr="00215C82">
              <w:rPr>
                <w:sz w:val="16"/>
                <w:szCs w:val="16"/>
              </w:rPr>
              <w:t>2027</w:t>
            </w:r>
          </w:p>
        </w:tc>
        <w:tc>
          <w:tcPr>
            <w:tcW w:w="1701" w:type="dxa"/>
            <w:vMerge w:val="restart"/>
            <w:tcBorders>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center"/>
              <w:rPr>
                <w:sz w:val="16"/>
                <w:szCs w:val="16"/>
              </w:rPr>
            </w:pPr>
            <w:r w:rsidRPr="00215C82">
              <w:rPr>
                <w:sz w:val="16"/>
                <w:szCs w:val="16"/>
              </w:rPr>
              <w:t>Х</w:t>
            </w:r>
          </w:p>
        </w:tc>
      </w:tr>
      <w:tr w:rsidR="00274966" w:rsidTr="009F5242">
        <w:trPr>
          <w:cantSplit/>
          <w:trHeight w:hRule="exact" w:val="415"/>
        </w:trPr>
        <w:tc>
          <w:tcPr>
            <w:tcW w:w="426" w:type="dxa"/>
            <w:vMerge/>
            <w:tcBorders>
              <w:left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vMerge/>
            <w:tcBorders>
              <w:left w:val="single" w:sz="8" w:space="0" w:color="000000"/>
              <w:right w:val="single" w:sz="4" w:space="0" w:color="auto"/>
            </w:tcBorders>
            <w:shd w:val="clear" w:color="000000" w:fill="FFFFFF"/>
          </w:tcPr>
          <w:p w:rsidR="005176BC" w:rsidRPr="00215C82" w:rsidRDefault="005176BC" w:rsidP="005176BC">
            <w:pPr>
              <w:autoSpaceDE w:val="0"/>
              <w:autoSpaceDN w:val="0"/>
              <w:adjustRightInd w:val="0"/>
              <w:rPr>
                <w:sz w:val="16"/>
                <w:szCs w:val="16"/>
              </w:rPr>
            </w:pPr>
          </w:p>
        </w:tc>
        <w:tc>
          <w:tcPr>
            <w:tcW w:w="993" w:type="dxa"/>
            <w:vMerge/>
            <w:tcBorders>
              <w:left w:val="single" w:sz="4" w:space="0" w:color="auto"/>
              <w:bottom w:val="single" w:sz="4" w:space="0" w:color="auto"/>
              <w:right w:val="single" w:sz="4" w:space="0" w:color="auto"/>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850" w:type="dxa"/>
            <w:tcBorders>
              <w:left w:val="single" w:sz="4" w:space="0" w:color="auto"/>
              <w:bottom w:val="single" w:sz="8" w:space="0" w:color="000000"/>
              <w:right w:val="single" w:sz="4" w:space="0" w:color="auto"/>
            </w:tcBorders>
            <w:shd w:val="clear" w:color="000000" w:fill="FFFFFF"/>
          </w:tcPr>
          <w:p w:rsidR="005176BC" w:rsidRPr="00215C82" w:rsidRDefault="005176BC" w:rsidP="005176BC">
            <w:pPr>
              <w:autoSpaceDE w:val="0"/>
              <w:autoSpaceDN w:val="0"/>
              <w:adjustRightInd w:val="0"/>
              <w:jc w:val="right"/>
              <w:rPr>
                <w:sz w:val="16"/>
                <w:szCs w:val="16"/>
              </w:rPr>
            </w:pPr>
          </w:p>
        </w:tc>
        <w:tc>
          <w:tcPr>
            <w:tcW w:w="851" w:type="dxa"/>
            <w:vMerge/>
            <w:tcBorders>
              <w:left w:val="single" w:sz="4" w:space="0" w:color="auto"/>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z w:val="16"/>
                <w:szCs w:val="16"/>
              </w:rPr>
            </w:pP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widowControl w:val="0"/>
              <w:autoSpaceDE w:val="0"/>
              <w:autoSpaceDN w:val="0"/>
              <w:jc w:val="center"/>
              <w:rPr>
                <w:sz w:val="16"/>
                <w:szCs w:val="16"/>
              </w:rPr>
            </w:pPr>
            <w:r w:rsidRPr="00215C82">
              <w:rPr>
                <w:sz w:val="16"/>
                <w:szCs w:val="16"/>
              </w:rPr>
              <w:t xml:space="preserve">1 </w:t>
            </w:r>
          </w:p>
          <w:p w:rsidR="005176BC" w:rsidRPr="00215C82" w:rsidRDefault="00817BD4" w:rsidP="005176BC">
            <w:pPr>
              <w:widowControl w:val="0"/>
              <w:autoSpaceDE w:val="0"/>
              <w:autoSpaceDN w:val="0"/>
              <w:jc w:val="center"/>
              <w:rPr>
                <w:sz w:val="16"/>
                <w:szCs w:val="16"/>
                <w:lang w:val="en-US"/>
              </w:rPr>
            </w:pPr>
            <w:r w:rsidRPr="00215C82">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 xml:space="preserve">1 </w:t>
            </w:r>
          </w:p>
          <w:p w:rsidR="005176BC" w:rsidRPr="00215C82" w:rsidRDefault="00817BD4" w:rsidP="005176BC">
            <w:pPr>
              <w:jc w:val="center"/>
              <w:rPr>
                <w:sz w:val="16"/>
                <w:szCs w:val="16"/>
              </w:rPr>
            </w:pPr>
            <w:r w:rsidRPr="00215C82">
              <w:rPr>
                <w:sz w:val="16"/>
                <w:szCs w:val="16"/>
              </w:rPr>
              <w:t>полугодие</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 xml:space="preserve">9 </w:t>
            </w:r>
          </w:p>
          <w:p w:rsidR="005176BC" w:rsidRPr="00215C82" w:rsidRDefault="00817BD4" w:rsidP="005176BC">
            <w:pPr>
              <w:jc w:val="center"/>
              <w:rPr>
                <w:sz w:val="16"/>
                <w:szCs w:val="16"/>
              </w:rPr>
            </w:pPr>
            <w:r w:rsidRPr="00215C82">
              <w:rPr>
                <w:sz w:val="16"/>
                <w:szCs w:val="16"/>
              </w:rPr>
              <w:t>месяцев</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jc w:val="center"/>
              <w:rPr>
                <w:sz w:val="16"/>
                <w:szCs w:val="16"/>
              </w:rPr>
            </w:pPr>
            <w:r w:rsidRPr="00215C82">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ind w:left="56" w:right="56"/>
              <w:jc w:val="right"/>
              <w:rPr>
                <w:sz w:val="16"/>
                <w:szCs w:val="16"/>
              </w:rPr>
            </w:pPr>
          </w:p>
        </w:tc>
        <w:tc>
          <w:tcPr>
            <w:tcW w:w="1701" w:type="dxa"/>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258"/>
        </w:trPr>
        <w:tc>
          <w:tcPr>
            <w:tcW w:w="426"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spacing w:after="200" w:line="276" w:lineRule="auto"/>
              <w:rPr>
                <w:sz w:val="16"/>
                <w:szCs w:val="16"/>
              </w:rPr>
            </w:pPr>
          </w:p>
        </w:tc>
        <w:tc>
          <w:tcPr>
            <w:tcW w:w="2835"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rPr>
                <w:strike/>
                <w:sz w:val="16"/>
                <w:szCs w:val="16"/>
                <w:u w:val="single"/>
              </w:rPr>
            </w:pPr>
          </w:p>
        </w:tc>
        <w:tc>
          <w:tcPr>
            <w:tcW w:w="992"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vMerge/>
            <w:tcBorders>
              <w:left w:val="single" w:sz="8" w:space="0" w:color="000000"/>
              <w:bottom w:val="single" w:sz="8" w:space="0" w:color="000000"/>
              <w:right w:val="single" w:sz="4" w:space="0" w:color="auto"/>
            </w:tcBorders>
            <w:shd w:val="clear" w:color="000000" w:fill="FFFFFF"/>
          </w:tcPr>
          <w:p w:rsidR="005176BC" w:rsidRPr="00215C82" w:rsidRDefault="005176BC" w:rsidP="005176BC">
            <w:pPr>
              <w:autoSpaceDE w:val="0"/>
              <w:autoSpaceDN w:val="0"/>
              <w:adjustRightInd w:val="0"/>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5176BC" w:rsidRPr="00215C82" w:rsidRDefault="00817BD4" w:rsidP="005176BC">
            <w:pPr>
              <w:autoSpaceDE w:val="0"/>
              <w:autoSpaceDN w:val="0"/>
              <w:adjustRightInd w:val="0"/>
              <w:ind w:left="56" w:right="56"/>
              <w:jc w:val="right"/>
              <w:rPr>
                <w:sz w:val="16"/>
                <w:szCs w:val="16"/>
              </w:rPr>
            </w:pPr>
            <w:r w:rsidRPr="00215C82">
              <w:rPr>
                <w:sz w:val="16"/>
                <w:szCs w:val="16"/>
              </w:rPr>
              <w:t>60</w:t>
            </w:r>
          </w:p>
        </w:tc>
        <w:tc>
          <w:tcPr>
            <w:tcW w:w="850" w:type="dxa"/>
            <w:tcBorders>
              <w:top w:val="single" w:sz="8" w:space="0" w:color="000000"/>
              <w:left w:val="single" w:sz="4" w:space="0" w:color="auto"/>
              <w:bottom w:val="single" w:sz="8" w:space="0" w:color="000000"/>
              <w:right w:val="single" w:sz="4" w:space="0" w:color="auto"/>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rPr>
              <w:t>12</w:t>
            </w:r>
          </w:p>
        </w:tc>
        <w:tc>
          <w:tcPr>
            <w:tcW w:w="851" w:type="dxa"/>
            <w:tcBorders>
              <w:top w:val="single" w:sz="8" w:space="0" w:color="000000"/>
              <w:left w:val="single" w:sz="4" w:space="0" w:color="auto"/>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12</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6</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9</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sidRPr="00215C82">
              <w:rPr>
                <w:sz w:val="16"/>
                <w:szCs w:val="16"/>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12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12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12</w:t>
            </w:r>
          </w:p>
        </w:tc>
        <w:tc>
          <w:tcPr>
            <w:tcW w:w="1701" w:type="dxa"/>
            <w:vMerge/>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315"/>
        </w:trPr>
        <w:tc>
          <w:tcPr>
            <w:tcW w:w="4253" w:type="dxa"/>
            <w:gridSpan w:val="3"/>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trike/>
                <w:sz w:val="16"/>
                <w:szCs w:val="16"/>
                <w:u w:val="single"/>
              </w:rPr>
            </w:pPr>
            <w:r w:rsidRPr="00215C82">
              <w:rPr>
                <w:sz w:val="16"/>
                <w:szCs w:val="16"/>
              </w:rPr>
              <w:t>ИТОГО ПО ПОДПРОГРАММЕ</w:t>
            </w: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rPr>
                <w:sz w:val="16"/>
                <w:szCs w:val="16"/>
              </w:rPr>
            </w:pPr>
            <w:r w:rsidRPr="00215C82">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5176BC" w:rsidRDefault="00817BD4" w:rsidP="005176BC">
            <w:pPr>
              <w:spacing w:after="200" w:line="276" w:lineRule="auto"/>
              <w:jc w:val="right"/>
              <w:rPr>
                <w:sz w:val="16"/>
                <w:szCs w:val="16"/>
              </w:rPr>
            </w:pPr>
            <w:r w:rsidRPr="005176BC">
              <w:rPr>
                <w:sz w:val="16"/>
                <w:szCs w:val="16"/>
              </w:rPr>
              <w:t>10 722,01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lang w:val="en-US"/>
              </w:rPr>
              <w:t>150</w:t>
            </w:r>
            <w:r w:rsidRPr="00215C82">
              <w:rPr>
                <w:sz w:val="16"/>
                <w:szCs w:val="16"/>
              </w:rPr>
              <w:t>,00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A342A0">
              <w:rPr>
                <w:sz w:val="16"/>
                <w:szCs w:val="16"/>
              </w:rPr>
              <w:t>3 317,00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A342A0">
              <w:rPr>
                <w:sz w:val="16"/>
                <w:szCs w:val="16"/>
              </w:rPr>
              <w:t>3 317,00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A342A0">
              <w:rPr>
                <w:sz w:val="16"/>
                <w:szCs w:val="16"/>
              </w:rPr>
              <w:t>3 317,00</w:t>
            </w:r>
          </w:p>
        </w:tc>
        <w:tc>
          <w:tcPr>
            <w:tcW w:w="1701" w:type="dxa"/>
            <w:vMerge w:val="restart"/>
            <w:tcBorders>
              <w:top w:val="single" w:sz="8" w:space="0" w:color="000000"/>
              <w:left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40" w:right="40"/>
              <w:jc w:val="center"/>
              <w:rPr>
                <w:sz w:val="16"/>
                <w:szCs w:val="16"/>
              </w:rPr>
            </w:pPr>
            <w:r w:rsidRPr="00215C82">
              <w:rPr>
                <w:sz w:val="16"/>
                <w:szCs w:val="16"/>
              </w:rPr>
              <w:t>Х</w:t>
            </w:r>
          </w:p>
        </w:tc>
      </w:tr>
      <w:tr w:rsidR="00274966" w:rsidTr="009F5242">
        <w:trPr>
          <w:cantSplit/>
          <w:trHeight w:hRule="exact" w:val="420"/>
        </w:trPr>
        <w:tc>
          <w:tcPr>
            <w:tcW w:w="4253" w:type="dxa"/>
            <w:gridSpan w:val="3"/>
            <w:vMerge/>
            <w:tcBorders>
              <w:left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rPr>
                <w:sz w:val="16"/>
                <w:szCs w:val="16"/>
              </w:rPr>
            </w:pPr>
            <w:r w:rsidRPr="00215C82">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57" w:right="57"/>
              <w:jc w:val="right"/>
              <w:rPr>
                <w:sz w:val="16"/>
                <w:szCs w:val="16"/>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spacing w:after="200" w:line="276" w:lineRule="auto"/>
              <w:jc w:val="right"/>
              <w:rPr>
                <w:rFonts w:ascii="Calibri" w:hAnsi="Calibri"/>
                <w:sz w:val="22"/>
                <w:szCs w:val="22"/>
              </w:rPr>
            </w:pPr>
            <w:r w:rsidRPr="00215C82">
              <w:rPr>
                <w:sz w:val="16"/>
                <w:szCs w:val="16"/>
              </w:rPr>
              <w:t>0,00</w:t>
            </w:r>
          </w:p>
        </w:tc>
        <w:tc>
          <w:tcPr>
            <w:tcW w:w="1701" w:type="dxa"/>
            <w:vMerge/>
            <w:tcBorders>
              <w:left w:val="single" w:sz="8" w:space="0" w:color="000000"/>
              <w:right w:val="single" w:sz="8" w:space="0" w:color="000000"/>
            </w:tcBorders>
            <w:shd w:val="clear" w:color="000000" w:fill="FFFFFF"/>
            <w:vAlign w:val="center"/>
          </w:tcPr>
          <w:p w:rsidR="005176BC" w:rsidRPr="00215C82" w:rsidRDefault="005176BC" w:rsidP="005176BC">
            <w:pPr>
              <w:autoSpaceDE w:val="0"/>
              <w:autoSpaceDN w:val="0"/>
              <w:adjustRightInd w:val="0"/>
              <w:jc w:val="center"/>
              <w:rPr>
                <w:strike/>
                <w:sz w:val="16"/>
                <w:szCs w:val="16"/>
                <w:u w:val="single"/>
              </w:rPr>
            </w:pPr>
          </w:p>
        </w:tc>
      </w:tr>
      <w:tr w:rsidR="00274966" w:rsidTr="009F5242">
        <w:trPr>
          <w:cantSplit/>
          <w:trHeight w:hRule="exact" w:val="633"/>
        </w:trPr>
        <w:tc>
          <w:tcPr>
            <w:tcW w:w="4253" w:type="dxa"/>
            <w:gridSpan w:val="3"/>
            <w:tcBorders>
              <w:left w:val="single" w:sz="8" w:space="0" w:color="000000"/>
              <w:bottom w:val="single" w:sz="8" w:space="0" w:color="000000"/>
              <w:right w:val="single" w:sz="8" w:space="0" w:color="000000"/>
            </w:tcBorders>
            <w:shd w:val="clear" w:color="000000" w:fill="FFFFFF"/>
          </w:tcPr>
          <w:p w:rsidR="005176BC" w:rsidRPr="00215C82" w:rsidRDefault="005176BC" w:rsidP="005176BC">
            <w:pPr>
              <w:autoSpaceDE w:val="0"/>
              <w:autoSpaceDN w:val="0"/>
              <w:adjustRightInd w:val="0"/>
              <w:jc w:val="right"/>
              <w:rPr>
                <w:strike/>
                <w:sz w:val="16"/>
                <w:szCs w:val="16"/>
                <w:u w:val="single"/>
              </w:rPr>
            </w:pPr>
          </w:p>
        </w:tc>
        <w:tc>
          <w:tcPr>
            <w:tcW w:w="1559"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ind w:left="29" w:right="29"/>
              <w:rPr>
                <w:sz w:val="16"/>
                <w:szCs w:val="16"/>
              </w:rPr>
            </w:pPr>
            <w:r w:rsidRPr="00215C82">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5176BC" w:rsidRDefault="00817BD4" w:rsidP="005176BC">
            <w:pPr>
              <w:spacing w:after="200" w:line="276" w:lineRule="auto"/>
              <w:jc w:val="right"/>
              <w:rPr>
                <w:sz w:val="16"/>
                <w:szCs w:val="16"/>
              </w:rPr>
            </w:pPr>
            <w:r w:rsidRPr="005176BC">
              <w:rPr>
                <w:sz w:val="16"/>
                <w:szCs w:val="16"/>
              </w:rPr>
              <w:t>10 722,01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Pr="00215C82" w:rsidRDefault="00817BD4" w:rsidP="005176BC">
            <w:pPr>
              <w:autoSpaceDE w:val="0"/>
              <w:autoSpaceDN w:val="0"/>
              <w:adjustRightInd w:val="0"/>
              <w:jc w:val="right"/>
              <w:rPr>
                <w:sz w:val="16"/>
                <w:szCs w:val="16"/>
              </w:rPr>
            </w:pPr>
            <w:r>
              <w:rPr>
                <w:sz w:val="16"/>
                <w:szCs w:val="16"/>
                <w:lang w:val="en-US"/>
              </w:rPr>
              <w:t>150</w:t>
            </w:r>
            <w:r w:rsidRPr="00215C82">
              <w:rPr>
                <w:sz w:val="16"/>
                <w:szCs w:val="16"/>
              </w:rPr>
              <w:t>,00</w:t>
            </w:r>
          </w:p>
        </w:tc>
        <w:tc>
          <w:tcPr>
            <w:tcW w:w="3827" w:type="dxa"/>
            <w:gridSpan w:val="5"/>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FD3802">
              <w:rPr>
                <w:sz w:val="16"/>
                <w:szCs w:val="16"/>
              </w:rPr>
              <w:t>3 317,00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FD3802">
              <w:rPr>
                <w:sz w:val="16"/>
                <w:szCs w:val="16"/>
              </w:rPr>
              <w:t>3 317,00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5176BC" w:rsidRDefault="00817BD4" w:rsidP="005176BC">
            <w:pPr>
              <w:spacing w:after="200" w:line="276" w:lineRule="auto"/>
              <w:jc w:val="right"/>
              <w:rPr>
                <w:rFonts w:ascii="Calibri" w:hAnsi="Calibri"/>
                <w:sz w:val="22"/>
                <w:szCs w:val="22"/>
              </w:rPr>
            </w:pPr>
            <w:r w:rsidRPr="00FD3802">
              <w:rPr>
                <w:sz w:val="16"/>
                <w:szCs w:val="16"/>
              </w:rPr>
              <w:t>3 317,00</w:t>
            </w:r>
          </w:p>
        </w:tc>
        <w:tc>
          <w:tcPr>
            <w:tcW w:w="1701" w:type="dxa"/>
            <w:tcBorders>
              <w:left w:val="single" w:sz="8" w:space="0" w:color="000000"/>
              <w:bottom w:val="single" w:sz="8" w:space="0" w:color="000000"/>
              <w:right w:val="single" w:sz="8" w:space="0" w:color="000000"/>
            </w:tcBorders>
            <w:shd w:val="clear" w:color="000000" w:fill="FFFFFF"/>
            <w:vAlign w:val="center"/>
          </w:tcPr>
          <w:p w:rsidR="005176BC" w:rsidRPr="00215C82" w:rsidRDefault="005176BC" w:rsidP="005176BC">
            <w:pPr>
              <w:autoSpaceDE w:val="0"/>
              <w:autoSpaceDN w:val="0"/>
              <w:adjustRightInd w:val="0"/>
              <w:jc w:val="center"/>
              <w:rPr>
                <w:strike/>
                <w:sz w:val="16"/>
                <w:szCs w:val="16"/>
                <w:u w:val="single"/>
              </w:rPr>
            </w:pPr>
          </w:p>
        </w:tc>
      </w:tr>
    </w:tbl>
    <w:p w:rsidR="006D6B12" w:rsidRPr="00215C82" w:rsidRDefault="006D6B12" w:rsidP="00F41EF6">
      <w:pPr>
        <w:widowControl w:val="0"/>
        <w:autoSpaceDE w:val="0"/>
        <w:autoSpaceDN w:val="0"/>
        <w:adjustRightInd w:val="0"/>
        <w:ind w:firstLine="10348"/>
        <w:rPr>
          <w:szCs w:val="24"/>
        </w:rPr>
      </w:pPr>
    </w:p>
    <w:p w:rsidR="00B84412" w:rsidRDefault="00B84412" w:rsidP="00F41EF6">
      <w:pPr>
        <w:widowControl w:val="0"/>
        <w:autoSpaceDE w:val="0"/>
        <w:autoSpaceDN w:val="0"/>
        <w:adjustRightInd w:val="0"/>
        <w:ind w:firstLine="10348"/>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4932BE" w:rsidRDefault="004932BE" w:rsidP="00B84412">
      <w:pPr>
        <w:widowControl w:val="0"/>
        <w:tabs>
          <w:tab w:val="left" w:pos="709"/>
        </w:tabs>
        <w:autoSpaceDE w:val="0"/>
        <w:autoSpaceDN w:val="0"/>
        <w:adjustRightInd w:val="0"/>
        <w:jc w:val="center"/>
        <w:outlineLvl w:val="1"/>
        <w:rPr>
          <w:szCs w:val="24"/>
        </w:rPr>
      </w:pPr>
    </w:p>
    <w:p w:rsidR="001069E3" w:rsidRDefault="001069E3" w:rsidP="00B84412">
      <w:pPr>
        <w:widowControl w:val="0"/>
        <w:tabs>
          <w:tab w:val="left" w:pos="709"/>
        </w:tabs>
        <w:autoSpaceDE w:val="0"/>
        <w:autoSpaceDN w:val="0"/>
        <w:adjustRightInd w:val="0"/>
        <w:jc w:val="center"/>
        <w:outlineLvl w:val="1"/>
        <w:rPr>
          <w:szCs w:val="24"/>
        </w:rPr>
      </w:pPr>
    </w:p>
    <w:p w:rsidR="001069E3" w:rsidRDefault="001069E3" w:rsidP="00B84412">
      <w:pPr>
        <w:widowControl w:val="0"/>
        <w:tabs>
          <w:tab w:val="left" w:pos="709"/>
        </w:tabs>
        <w:autoSpaceDE w:val="0"/>
        <w:autoSpaceDN w:val="0"/>
        <w:adjustRightInd w:val="0"/>
        <w:jc w:val="center"/>
        <w:outlineLvl w:val="1"/>
        <w:rPr>
          <w:szCs w:val="24"/>
        </w:rPr>
      </w:pPr>
    </w:p>
    <w:p w:rsidR="001069E3" w:rsidRDefault="001069E3" w:rsidP="00B84412">
      <w:pPr>
        <w:widowControl w:val="0"/>
        <w:tabs>
          <w:tab w:val="left" w:pos="709"/>
        </w:tabs>
        <w:autoSpaceDE w:val="0"/>
        <w:autoSpaceDN w:val="0"/>
        <w:adjustRightInd w:val="0"/>
        <w:jc w:val="center"/>
        <w:outlineLvl w:val="1"/>
        <w:rPr>
          <w:szCs w:val="24"/>
        </w:rPr>
      </w:pPr>
    </w:p>
    <w:p w:rsidR="001069E3" w:rsidRDefault="001069E3"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6F5F72" w:rsidRDefault="006F5F72" w:rsidP="00B84412">
      <w:pPr>
        <w:widowControl w:val="0"/>
        <w:tabs>
          <w:tab w:val="left" w:pos="709"/>
        </w:tabs>
        <w:autoSpaceDE w:val="0"/>
        <w:autoSpaceDN w:val="0"/>
        <w:adjustRightInd w:val="0"/>
        <w:jc w:val="center"/>
        <w:outlineLvl w:val="1"/>
        <w:rPr>
          <w:szCs w:val="24"/>
        </w:rPr>
      </w:pPr>
    </w:p>
    <w:p w:rsidR="00B84412" w:rsidRPr="008A7C2E" w:rsidRDefault="00817BD4" w:rsidP="00B84412">
      <w:pPr>
        <w:widowControl w:val="0"/>
        <w:tabs>
          <w:tab w:val="left" w:pos="709"/>
        </w:tabs>
        <w:autoSpaceDE w:val="0"/>
        <w:autoSpaceDN w:val="0"/>
        <w:adjustRightInd w:val="0"/>
        <w:jc w:val="center"/>
        <w:outlineLvl w:val="1"/>
        <w:rPr>
          <w:szCs w:val="24"/>
        </w:rPr>
      </w:pPr>
      <w:r w:rsidRPr="008A7C2E">
        <w:rPr>
          <w:szCs w:val="24"/>
        </w:rPr>
        <w:lastRenderedPageBreak/>
        <w:t>Взаимосвязь основных мероприятий</w:t>
      </w:r>
      <w:r w:rsidR="00E46755" w:rsidRPr="00E46755">
        <w:rPr>
          <w:rFonts w:ascii="Calibri" w:hAnsi="Calibri"/>
          <w:sz w:val="22"/>
          <w:szCs w:val="22"/>
        </w:rPr>
        <w:t xml:space="preserve"> </w:t>
      </w:r>
      <w:r w:rsidR="00E46755">
        <w:rPr>
          <w:szCs w:val="24"/>
        </w:rPr>
        <w:t>подпрограммы</w:t>
      </w:r>
      <w:r w:rsidR="00E46755" w:rsidRPr="00E46755">
        <w:rPr>
          <w:szCs w:val="24"/>
        </w:rPr>
        <w:t xml:space="preserve"> 2 «Обеспечение мероприятий по защите населения и территорий от чрезвычайных ситуаций»</w:t>
      </w:r>
      <w:r w:rsidR="00E46755">
        <w:rPr>
          <w:szCs w:val="24"/>
        </w:rPr>
        <w:t xml:space="preserve"> </w:t>
      </w:r>
      <w:r w:rsidRPr="008A7C2E">
        <w:rPr>
          <w:szCs w:val="24"/>
        </w:rPr>
        <w:t xml:space="preserve">муниципальной программы городского округа Люберцы Московской </w:t>
      </w:r>
      <w:r w:rsidRPr="008A7C2E">
        <w:rPr>
          <w:szCs w:val="24"/>
        </w:rPr>
        <w:t>области</w:t>
      </w:r>
    </w:p>
    <w:p w:rsidR="00B84412" w:rsidRPr="008A7C2E" w:rsidRDefault="00817BD4" w:rsidP="00B84412">
      <w:pPr>
        <w:widowControl w:val="0"/>
        <w:tabs>
          <w:tab w:val="left" w:pos="709"/>
        </w:tabs>
        <w:autoSpaceDE w:val="0"/>
        <w:autoSpaceDN w:val="0"/>
        <w:adjustRightInd w:val="0"/>
        <w:jc w:val="center"/>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br/>
        <w:t>с задачами, на достижение которых направлено мероприятие</w:t>
      </w:r>
    </w:p>
    <w:p w:rsidR="00B84412" w:rsidRPr="008A7C2E" w:rsidRDefault="00D0214B" w:rsidP="00D0214B">
      <w:pPr>
        <w:widowControl w:val="0"/>
        <w:tabs>
          <w:tab w:val="left" w:pos="709"/>
        </w:tabs>
        <w:autoSpaceDE w:val="0"/>
        <w:autoSpaceDN w:val="0"/>
        <w:adjustRightInd w:val="0"/>
        <w:jc w:val="center"/>
        <w:outlineLvl w:val="1"/>
        <w:rPr>
          <w:szCs w:val="24"/>
        </w:rPr>
      </w:pPr>
      <w:r>
        <w:rPr>
          <w:szCs w:val="24"/>
        </w:rP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274966" w:rsidTr="00E46755">
        <w:trPr>
          <w:trHeight w:val="570"/>
        </w:trPr>
        <w:tc>
          <w:tcPr>
            <w:tcW w:w="205" w:type="pct"/>
            <w:vMerge w:val="restart"/>
            <w:vAlign w:val="center"/>
            <w:hideMark/>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   п/п</w:t>
            </w:r>
          </w:p>
        </w:tc>
        <w:tc>
          <w:tcPr>
            <w:tcW w:w="2578" w:type="pct"/>
            <w:vMerge w:val="restart"/>
            <w:vAlign w:val="center"/>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tc>
        <w:tc>
          <w:tcPr>
            <w:tcW w:w="2217" w:type="pct"/>
            <w:vMerge w:val="restart"/>
            <w:vAlign w:val="center"/>
            <w:hideMark/>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r>
      <w:tr w:rsidR="00274966" w:rsidTr="00E46755">
        <w:trPr>
          <w:trHeight w:val="293"/>
        </w:trPr>
        <w:tc>
          <w:tcPr>
            <w:tcW w:w="205" w:type="pct"/>
            <w:vMerge/>
            <w:vAlign w:val="center"/>
            <w:hideMark/>
          </w:tcPr>
          <w:p w:rsidR="00B84412" w:rsidRPr="008A7C2E" w:rsidRDefault="00B84412" w:rsidP="004458E6">
            <w:pPr>
              <w:widowControl w:val="0"/>
              <w:tabs>
                <w:tab w:val="left" w:pos="709"/>
              </w:tabs>
              <w:autoSpaceDE w:val="0"/>
              <w:autoSpaceDN w:val="0"/>
              <w:adjustRightInd w:val="0"/>
              <w:jc w:val="center"/>
              <w:outlineLvl w:val="1"/>
              <w:rPr>
                <w:szCs w:val="24"/>
              </w:rPr>
            </w:pPr>
          </w:p>
        </w:tc>
        <w:tc>
          <w:tcPr>
            <w:tcW w:w="2578" w:type="pct"/>
            <w:vMerge/>
          </w:tcPr>
          <w:p w:rsidR="00B84412" w:rsidRPr="008A7C2E" w:rsidRDefault="00B84412" w:rsidP="004458E6">
            <w:pPr>
              <w:widowControl w:val="0"/>
              <w:tabs>
                <w:tab w:val="left" w:pos="709"/>
              </w:tabs>
              <w:autoSpaceDE w:val="0"/>
              <w:autoSpaceDN w:val="0"/>
              <w:adjustRightInd w:val="0"/>
              <w:jc w:val="center"/>
              <w:outlineLvl w:val="1"/>
              <w:rPr>
                <w:szCs w:val="24"/>
              </w:rPr>
            </w:pPr>
          </w:p>
        </w:tc>
        <w:tc>
          <w:tcPr>
            <w:tcW w:w="2217" w:type="pct"/>
            <w:vMerge/>
            <w:vAlign w:val="center"/>
            <w:hideMark/>
          </w:tcPr>
          <w:p w:rsidR="00B84412" w:rsidRPr="008A7C2E" w:rsidRDefault="00B84412" w:rsidP="004458E6">
            <w:pPr>
              <w:widowControl w:val="0"/>
              <w:tabs>
                <w:tab w:val="left" w:pos="709"/>
              </w:tabs>
              <w:autoSpaceDE w:val="0"/>
              <w:autoSpaceDN w:val="0"/>
              <w:adjustRightInd w:val="0"/>
              <w:jc w:val="center"/>
              <w:outlineLvl w:val="1"/>
              <w:rPr>
                <w:szCs w:val="24"/>
              </w:rPr>
            </w:pPr>
          </w:p>
        </w:tc>
      </w:tr>
      <w:tr w:rsidR="00274966" w:rsidTr="00E46755">
        <w:trPr>
          <w:trHeight w:val="20"/>
        </w:trPr>
        <w:tc>
          <w:tcPr>
            <w:tcW w:w="205" w:type="pct"/>
            <w:vAlign w:val="center"/>
            <w:hideMark/>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1</w:t>
            </w:r>
          </w:p>
        </w:tc>
        <w:tc>
          <w:tcPr>
            <w:tcW w:w="2578" w:type="pct"/>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2</w:t>
            </w:r>
          </w:p>
        </w:tc>
        <w:tc>
          <w:tcPr>
            <w:tcW w:w="2217" w:type="pct"/>
            <w:vAlign w:val="center"/>
            <w:hideMark/>
          </w:tcPr>
          <w:p w:rsidR="00B84412" w:rsidRPr="008A7C2E" w:rsidRDefault="00817BD4" w:rsidP="004458E6">
            <w:pPr>
              <w:widowControl w:val="0"/>
              <w:tabs>
                <w:tab w:val="left" w:pos="709"/>
              </w:tabs>
              <w:autoSpaceDE w:val="0"/>
              <w:autoSpaceDN w:val="0"/>
              <w:adjustRightInd w:val="0"/>
              <w:jc w:val="center"/>
              <w:outlineLvl w:val="1"/>
              <w:rPr>
                <w:szCs w:val="24"/>
              </w:rPr>
            </w:pPr>
            <w:r w:rsidRPr="008A7C2E">
              <w:rPr>
                <w:szCs w:val="24"/>
              </w:rPr>
              <w:t>3</w:t>
            </w:r>
          </w:p>
        </w:tc>
      </w:tr>
      <w:tr w:rsidR="00274966" w:rsidTr="00E46755">
        <w:trPr>
          <w:trHeight w:val="599"/>
        </w:trPr>
        <w:tc>
          <w:tcPr>
            <w:tcW w:w="205" w:type="pct"/>
            <w:shd w:val="clear" w:color="auto" w:fill="auto"/>
            <w:vAlign w:val="center"/>
          </w:tcPr>
          <w:p w:rsidR="004A5390" w:rsidRPr="008A7C2E" w:rsidRDefault="00142EB7" w:rsidP="004458E6">
            <w:pPr>
              <w:widowControl w:val="0"/>
              <w:tabs>
                <w:tab w:val="left" w:pos="709"/>
              </w:tabs>
              <w:autoSpaceDE w:val="0"/>
              <w:autoSpaceDN w:val="0"/>
              <w:adjustRightInd w:val="0"/>
              <w:jc w:val="center"/>
              <w:outlineLvl w:val="1"/>
              <w:rPr>
                <w:szCs w:val="24"/>
              </w:rPr>
            </w:pPr>
            <w:r>
              <w:rPr>
                <w:szCs w:val="24"/>
              </w:rPr>
              <w:t>1</w:t>
            </w:r>
          </w:p>
        </w:tc>
        <w:tc>
          <w:tcPr>
            <w:tcW w:w="2578" w:type="pct"/>
            <w:shd w:val="clear" w:color="auto" w:fill="auto"/>
          </w:tcPr>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Основное мероприятие 01</w:t>
            </w:r>
          </w:p>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 xml:space="preserve">Эксплуатация </w:t>
            </w:r>
            <w:r w:rsidRPr="008A7C2E">
              <w:rPr>
                <w:szCs w:val="24"/>
              </w:rPr>
              <w:t>Системы-112 на территории муниципального образования</w:t>
            </w:r>
          </w:p>
        </w:tc>
        <w:tc>
          <w:tcPr>
            <w:tcW w:w="2217" w:type="pct"/>
            <w:shd w:val="clear" w:color="auto" w:fill="auto"/>
          </w:tcPr>
          <w:p w:rsidR="004A5390" w:rsidRPr="008A7C2E" w:rsidRDefault="00817BD4" w:rsidP="004458E6">
            <w:pPr>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r w:rsidR="00274966" w:rsidTr="00E46755">
        <w:trPr>
          <w:trHeight w:val="835"/>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rPr>
                <w:szCs w:val="24"/>
              </w:rPr>
            </w:pPr>
            <w:r>
              <w:rPr>
                <w:szCs w:val="24"/>
              </w:rPr>
              <w:t>2</w:t>
            </w:r>
          </w:p>
        </w:tc>
        <w:tc>
          <w:tcPr>
            <w:tcW w:w="2578" w:type="pct"/>
            <w:shd w:val="clear" w:color="auto" w:fill="auto"/>
          </w:tcPr>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Основное мероприятие 02</w:t>
            </w:r>
          </w:p>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 xml:space="preserve">Создание резервов материальных ресурсов для ликвидации </w:t>
            </w:r>
            <w:r w:rsidRPr="008A7C2E">
              <w:rPr>
                <w:szCs w:val="24"/>
              </w:rPr>
              <w:t>чрезвычайных ситуаций муниципального характера на территории Московской области</w:t>
            </w:r>
          </w:p>
        </w:tc>
        <w:tc>
          <w:tcPr>
            <w:tcW w:w="2217" w:type="pct"/>
            <w:shd w:val="clear" w:color="auto" w:fill="auto"/>
          </w:tcPr>
          <w:p w:rsidR="004A5390" w:rsidRPr="008A7C2E" w:rsidRDefault="00817BD4" w:rsidP="004458E6">
            <w:pPr>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r w:rsidR="00274966" w:rsidTr="00E46755">
        <w:trPr>
          <w:trHeight w:val="20"/>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rPr>
                <w:szCs w:val="24"/>
              </w:rPr>
            </w:pPr>
            <w:r>
              <w:rPr>
                <w:szCs w:val="24"/>
              </w:rPr>
              <w:t>3</w:t>
            </w:r>
          </w:p>
        </w:tc>
        <w:tc>
          <w:tcPr>
            <w:tcW w:w="2578" w:type="pct"/>
            <w:shd w:val="clear" w:color="auto" w:fill="auto"/>
          </w:tcPr>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Основное мероприятие 03</w:t>
            </w:r>
          </w:p>
          <w:p w:rsidR="004A5390" w:rsidRPr="008A7C2E" w:rsidRDefault="00817BD4" w:rsidP="004458E6">
            <w:pPr>
              <w:widowControl w:val="0"/>
              <w:tabs>
                <w:tab w:val="left" w:pos="709"/>
              </w:tabs>
              <w:autoSpaceDE w:val="0"/>
              <w:autoSpaceDN w:val="0"/>
              <w:adjustRightInd w:val="0"/>
              <w:outlineLvl w:val="1"/>
              <w:rPr>
                <w:szCs w:val="24"/>
              </w:rPr>
            </w:pPr>
            <w:r w:rsidRPr="008A7C2E">
              <w:rPr>
                <w:szCs w:val="24"/>
              </w:rPr>
              <w:t>Реализация мероприятий по подготовке</w:t>
            </w:r>
            <w:r w:rsidRPr="008A7C2E">
              <w:rPr>
                <w:szCs w:val="24"/>
              </w:rPr>
              <w:t xml:space="preserve">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217" w:type="pct"/>
            <w:shd w:val="clear" w:color="auto" w:fill="auto"/>
          </w:tcPr>
          <w:p w:rsidR="004A5390" w:rsidRPr="008A7C2E" w:rsidRDefault="00817BD4" w:rsidP="004458E6">
            <w:pPr>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w:t>
            </w:r>
            <w:r w:rsidRPr="008A7C2E">
              <w:rPr>
                <w:szCs w:val="24"/>
              </w:rPr>
              <w:t>рцы Московской области</w:t>
            </w:r>
          </w:p>
        </w:tc>
      </w:tr>
    </w:tbl>
    <w:p w:rsidR="009E116F" w:rsidRDefault="009E116F" w:rsidP="00F41EF6">
      <w:pPr>
        <w:widowControl w:val="0"/>
        <w:autoSpaceDE w:val="0"/>
        <w:autoSpaceDN w:val="0"/>
        <w:adjustRightInd w:val="0"/>
        <w:ind w:firstLine="10348"/>
        <w:rPr>
          <w:szCs w:val="24"/>
        </w:rPr>
      </w:pPr>
    </w:p>
    <w:p w:rsidR="009E116F" w:rsidRDefault="009E116F" w:rsidP="00F41EF6">
      <w:pPr>
        <w:widowControl w:val="0"/>
        <w:autoSpaceDE w:val="0"/>
        <w:autoSpaceDN w:val="0"/>
        <w:adjustRightInd w:val="0"/>
        <w:ind w:firstLine="10348"/>
        <w:rPr>
          <w:szCs w:val="24"/>
        </w:rPr>
      </w:pPr>
    </w:p>
    <w:p w:rsidR="009E116F" w:rsidRDefault="009E116F"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6F5F72" w:rsidRDefault="006F5F72" w:rsidP="00F41EF6">
      <w:pPr>
        <w:widowControl w:val="0"/>
        <w:autoSpaceDE w:val="0"/>
        <w:autoSpaceDN w:val="0"/>
        <w:adjustRightInd w:val="0"/>
        <w:ind w:firstLine="10348"/>
        <w:rPr>
          <w:szCs w:val="24"/>
        </w:rPr>
      </w:pPr>
    </w:p>
    <w:p w:rsidR="001B3689" w:rsidRDefault="001B3689" w:rsidP="004932BE">
      <w:pPr>
        <w:widowControl w:val="0"/>
        <w:autoSpaceDE w:val="0"/>
        <w:autoSpaceDN w:val="0"/>
        <w:adjustRightInd w:val="0"/>
        <w:rPr>
          <w:szCs w:val="24"/>
        </w:rPr>
      </w:pPr>
    </w:p>
    <w:p w:rsidR="004932BE" w:rsidRDefault="004932BE" w:rsidP="004932BE">
      <w:pPr>
        <w:widowControl w:val="0"/>
        <w:autoSpaceDE w:val="0"/>
        <w:autoSpaceDN w:val="0"/>
        <w:adjustRightInd w:val="0"/>
        <w:rPr>
          <w:szCs w:val="24"/>
        </w:rPr>
      </w:pPr>
    </w:p>
    <w:p w:rsidR="001069E3" w:rsidRDefault="001069E3" w:rsidP="004932BE">
      <w:pPr>
        <w:widowControl w:val="0"/>
        <w:autoSpaceDE w:val="0"/>
        <w:autoSpaceDN w:val="0"/>
        <w:adjustRightInd w:val="0"/>
        <w:rPr>
          <w:szCs w:val="24"/>
        </w:rPr>
      </w:pPr>
    </w:p>
    <w:p w:rsidR="001069E3" w:rsidRDefault="001069E3" w:rsidP="004932BE">
      <w:pPr>
        <w:widowControl w:val="0"/>
        <w:autoSpaceDE w:val="0"/>
        <w:autoSpaceDN w:val="0"/>
        <w:adjustRightInd w:val="0"/>
        <w:rPr>
          <w:szCs w:val="24"/>
        </w:rPr>
      </w:pPr>
    </w:p>
    <w:p w:rsidR="001069E3" w:rsidRDefault="001069E3" w:rsidP="004932BE">
      <w:pPr>
        <w:widowControl w:val="0"/>
        <w:autoSpaceDE w:val="0"/>
        <w:autoSpaceDN w:val="0"/>
        <w:adjustRightInd w:val="0"/>
        <w:rPr>
          <w:szCs w:val="24"/>
        </w:rPr>
      </w:pPr>
    </w:p>
    <w:p w:rsidR="001069E3" w:rsidRDefault="001069E3" w:rsidP="004932BE">
      <w:pPr>
        <w:widowControl w:val="0"/>
        <w:autoSpaceDE w:val="0"/>
        <w:autoSpaceDN w:val="0"/>
        <w:adjustRightInd w:val="0"/>
        <w:rPr>
          <w:szCs w:val="24"/>
        </w:rPr>
      </w:pPr>
    </w:p>
    <w:p w:rsidR="006F5F72" w:rsidRDefault="006F5F72" w:rsidP="00F41EF6">
      <w:pPr>
        <w:widowControl w:val="0"/>
        <w:autoSpaceDE w:val="0"/>
        <w:autoSpaceDN w:val="0"/>
        <w:adjustRightInd w:val="0"/>
        <w:ind w:firstLine="10348"/>
        <w:rPr>
          <w:szCs w:val="24"/>
        </w:rPr>
      </w:pPr>
    </w:p>
    <w:p w:rsidR="00F07726" w:rsidRDefault="00F07726" w:rsidP="00F41EF6">
      <w:pPr>
        <w:widowControl w:val="0"/>
        <w:autoSpaceDE w:val="0"/>
        <w:autoSpaceDN w:val="0"/>
        <w:adjustRightInd w:val="0"/>
        <w:ind w:firstLine="10348"/>
        <w:rPr>
          <w:szCs w:val="24"/>
        </w:rPr>
      </w:pPr>
    </w:p>
    <w:p w:rsidR="00F41EF6" w:rsidRPr="008A7C2E" w:rsidRDefault="00817BD4" w:rsidP="00F41EF6">
      <w:pPr>
        <w:widowControl w:val="0"/>
        <w:autoSpaceDE w:val="0"/>
        <w:autoSpaceDN w:val="0"/>
        <w:adjustRightInd w:val="0"/>
        <w:ind w:firstLine="10348"/>
        <w:rPr>
          <w:szCs w:val="24"/>
        </w:rPr>
      </w:pPr>
      <w:r w:rsidRPr="008A7C2E">
        <w:rPr>
          <w:szCs w:val="24"/>
        </w:rPr>
        <w:lastRenderedPageBreak/>
        <w:t xml:space="preserve">Приложение № </w:t>
      </w:r>
      <w:r w:rsidR="00B217C7" w:rsidRPr="008A7C2E">
        <w:rPr>
          <w:szCs w:val="24"/>
        </w:rPr>
        <w:t>6</w:t>
      </w:r>
    </w:p>
    <w:p w:rsidR="00F41EF6" w:rsidRPr="008A7C2E" w:rsidRDefault="00817BD4" w:rsidP="00F41EF6">
      <w:pPr>
        <w:widowControl w:val="0"/>
        <w:autoSpaceDE w:val="0"/>
        <w:autoSpaceDN w:val="0"/>
        <w:adjustRightInd w:val="0"/>
        <w:ind w:left="10348"/>
        <w:rPr>
          <w:b/>
          <w:szCs w:val="24"/>
        </w:rPr>
      </w:pPr>
      <w:r w:rsidRPr="008A7C2E">
        <w:rPr>
          <w:szCs w:val="24"/>
        </w:rPr>
        <w:t xml:space="preserve">к муниципальной программе </w:t>
      </w:r>
      <w:r w:rsidR="00F81B61" w:rsidRPr="00F81B61">
        <w:rPr>
          <w:szCs w:val="24"/>
        </w:rPr>
        <w:t xml:space="preserve">городского округа Люберцы Московской области </w:t>
      </w:r>
      <w:r w:rsidRPr="008A7C2E">
        <w:rPr>
          <w:szCs w:val="24"/>
        </w:rPr>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szCs w:val="24"/>
        </w:rPr>
      </w:pPr>
    </w:p>
    <w:p w:rsidR="00F41EF6" w:rsidRPr="008A7C2E" w:rsidRDefault="00F41EF6" w:rsidP="00F41EF6">
      <w:pPr>
        <w:ind w:firstLine="567"/>
        <w:jc w:val="both"/>
        <w:rPr>
          <w:szCs w:val="24"/>
        </w:rPr>
      </w:pPr>
    </w:p>
    <w:p w:rsidR="00A50173" w:rsidRPr="008A7C2E" w:rsidRDefault="00F41EF6" w:rsidP="00A50173">
      <w:pPr>
        <w:autoSpaceDE w:val="0"/>
        <w:autoSpaceDN w:val="0"/>
        <w:adjustRightInd w:val="0"/>
        <w:ind w:left="29" w:right="29"/>
        <w:jc w:val="center"/>
        <w:rPr>
          <w:b/>
          <w:szCs w:val="24"/>
        </w:rPr>
      </w:pPr>
      <w:r w:rsidRPr="008A7C2E">
        <w:rPr>
          <w:b/>
          <w:bCs/>
          <w:szCs w:val="24"/>
        </w:rPr>
        <w:t xml:space="preserve">Перечень мероприятий подпрограммы 3 </w:t>
      </w:r>
      <w:r w:rsidR="004C2755" w:rsidRPr="008A7C2E">
        <w:rPr>
          <w:b/>
          <w:bCs/>
          <w:szCs w:val="24"/>
        </w:rPr>
        <w:t>«</w:t>
      </w:r>
      <w:r w:rsidR="00B217C7" w:rsidRPr="008A7C2E">
        <w:rPr>
          <w:b/>
          <w:szCs w:val="24"/>
        </w:rPr>
        <w:t>Обеспечение мероприятий гражданской обороны на территории муниципального образования Московской области</w:t>
      </w:r>
      <w:r w:rsidR="004C2755" w:rsidRPr="008A7C2E">
        <w:rPr>
          <w:b/>
          <w:szCs w:val="24"/>
        </w:rPr>
        <w:t>»</w:t>
      </w:r>
      <w:r w:rsidR="00817BD4" w:rsidRPr="008A7C2E">
        <w:rPr>
          <w:rFonts w:ascii="Calibri" w:hAnsi="Calibri"/>
          <w:sz w:val="22"/>
          <w:szCs w:val="22"/>
        </w:rPr>
        <w:t xml:space="preserve"> </w:t>
      </w:r>
      <w:r w:rsidR="00817BD4" w:rsidRPr="008A7C2E">
        <w:rPr>
          <w:b/>
          <w:szCs w:val="24"/>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szCs w:val="24"/>
        </w:rPr>
      </w:pPr>
      <w:r w:rsidRPr="008A7C2E">
        <w:rPr>
          <w:b/>
          <w:szCs w:val="24"/>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szCs w:val="24"/>
        </w:rPr>
      </w:pPr>
      <w:r w:rsidRPr="002733F4">
        <w:rPr>
          <w:bCs/>
          <w:szCs w:val="24"/>
        </w:rPr>
        <w:t>Таблица 1</w:t>
      </w:r>
    </w:p>
    <w:tbl>
      <w:tblPr>
        <w:tblW w:w="15740" w:type="dxa"/>
        <w:tblInd w:w="5" w:type="dxa"/>
        <w:tblLayout w:type="fixed"/>
        <w:tblCellMar>
          <w:left w:w="0" w:type="dxa"/>
          <w:right w:w="0" w:type="dxa"/>
        </w:tblCellMar>
        <w:tblLook w:val="0000" w:firstRow="0" w:lastRow="0" w:firstColumn="0" w:lastColumn="0" w:noHBand="0" w:noVBand="0"/>
      </w:tblPr>
      <w:tblGrid>
        <w:gridCol w:w="436"/>
        <w:gridCol w:w="2693"/>
        <w:gridCol w:w="1134"/>
        <w:gridCol w:w="1554"/>
        <w:gridCol w:w="856"/>
        <w:gridCol w:w="856"/>
        <w:gridCol w:w="708"/>
        <w:gridCol w:w="709"/>
        <w:gridCol w:w="851"/>
        <w:gridCol w:w="708"/>
        <w:gridCol w:w="709"/>
        <w:gridCol w:w="850"/>
        <w:gridCol w:w="851"/>
        <w:gridCol w:w="840"/>
        <w:gridCol w:w="1985"/>
      </w:tblGrid>
      <w:tr w:rsidR="00274966" w:rsidTr="0052682C">
        <w:trPr>
          <w:cantSplit/>
          <w:trHeight w:hRule="exact" w:val="647"/>
        </w:trPr>
        <w:tc>
          <w:tcPr>
            <w:tcW w:w="436"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382AEA">
            <w:pPr>
              <w:autoSpaceDE w:val="0"/>
              <w:autoSpaceDN w:val="0"/>
              <w:adjustRightInd w:val="0"/>
              <w:ind w:left="20" w:right="20"/>
              <w:jc w:val="center"/>
              <w:rPr>
                <w:sz w:val="16"/>
                <w:szCs w:val="16"/>
              </w:rPr>
            </w:pPr>
            <w:r w:rsidRPr="008A7C2E">
              <w:rPr>
                <w:sz w:val="16"/>
                <w:szCs w:val="16"/>
              </w:rPr>
              <w:t>№ п/п</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EF0C68">
            <w:pPr>
              <w:autoSpaceDE w:val="0"/>
              <w:autoSpaceDN w:val="0"/>
              <w:adjustRightInd w:val="0"/>
              <w:jc w:val="center"/>
              <w:rPr>
                <w:sz w:val="16"/>
                <w:szCs w:val="16"/>
              </w:rPr>
            </w:pPr>
            <w:r w:rsidRPr="008A7C2E">
              <w:rPr>
                <w:sz w:val="16"/>
                <w:szCs w:val="16"/>
              </w:rPr>
              <w:t>Мероприятие</w:t>
            </w:r>
          </w:p>
          <w:p w:rsidR="00FE714F" w:rsidRPr="008A7C2E" w:rsidRDefault="00817BD4" w:rsidP="00EF0C68">
            <w:pPr>
              <w:autoSpaceDE w:val="0"/>
              <w:autoSpaceDN w:val="0"/>
              <w:adjustRightInd w:val="0"/>
              <w:ind w:left="20" w:right="20"/>
              <w:jc w:val="center"/>
              <w:rPr>
                <w:sz w:val="16"/>
                <w:szCs w:val="16"/>
              </w:rPr>
            </w:pPr>
            <w:r w:rsidRPr="008A7C2E">
              <w:rPr>
                <w:sz w:val="16"/>
                <w:szCs w:val="16"/>
              </w:rPr>
              <w:t>подпрограммы</w:t>
            </w:r>
          </w:p>
        </w:tc>
        <w:tc>
          <w:tcPr>
            <w:tcW w:w="1134" w:type="dxa"/>
            <w:vMerge w:val="restart"/>
            <w:tcBorders>
              <w:top w:val="single" w:sz="8" w:space="0" w:color="000000"/>
              <w:left w:val="single" w:sz="8" w:space="0" w:color="000000"/>
              <w:right w:val="single" w:sz="8" w:space="0" w:color="000000"/>
            </w:tcBorders>
            <w:shd w:val="clear" w:color="000000" w:fill="FFFFFF"/>
            <w:vAlign w:val="center"/>
          </w:tcPr>
          <w:p w:rsidR="00FE714F" w:rsidRPr="008A7C2E" w:rsidRDefault="00817BD4" w:rsidP="00EF0C68">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EF0C68">
            <w:pPr>
              <w:autoSpaceDE w:val="0"/>
              <w:autoSpaceDN w:val="0"/>
              <w:adjustRightInd w:val="0"/>
              <w:ind w:left="20" w:right="20"/>
              <w:jc w:val="center"/>
              <w:rPr>
                <w:sz w:val="16"/>
                <w:szCs w:val="16"/>
              </w:rPr>
            </w:pPr>
            <w:r w:rsidRPr="008A7C2E">
              <w:rPr>
                <w:sz w:val="16"/>
                <w:szCs w:val="16"/>
              </w:rPr>
              <w:t>Источники финансирования</w:t>
            </w:r>
          </w:p>
        </w:tc>
        <w:tc>
          <w:tcPr>
            <w:tcW w:w="856" w:type="dxa"/>
            <w:vMerge w:val="restart"/>
            <w:tcBorders>
              <w:top w:val="single" w:sz="8" w:space="0" w:color="000000"/>
              <w:left w:val="single" w:sz="8" w:space="0" w:color="000000"/>
              <w:right w:val="single" w:sz="8" w:space="0" w:color="000000"/>
            </w:tcBorders>
            <w:shd w:val="clear" w:color="000000" w:fill="FFFFFF"/>
          </w:tcPr>
          <w:p w:rsidR="00FE714F" w:rsidRDefault="00FE714F" w:rsidP="00EF0C68">
            <w:pPr>
              <w:autoSpaceDE w:val="0"/>
              <w:autoSpaceDN w:val="0"/>
              <w:adjustRightInd w:val="0"/>
              <w:ind w:left="20" w:right="20"/>
              <w:jc w:val="center"/>
              <w:rPr>
                <w:sz w:val="16"/>
                <w:szCs w:val="16"/>
              </w:rPr>
            </w:pPr>
          </w:p>
          <w:p w:rsidR="00FE714F" w:rsidRDefault="00FE714F" w:rsidP="00EF0C68">
            <w:pPr>
              <w:autoSpaceDE w:val="0"/>
              <w:autoSpaceDN w:val="0"/>
              <w:adjustRightInd w:val="0"/>
              <w:ind w:left="20" w:right="20"/>
              <w:jc w:val="center"/>
              <w:rPr>
                <w:sz w:val="16"/>
                <w:szCs w:val="16"/>
              </w:rPr>
            </w:pPr>
          </w:p>
          <w:p w:rsidR="00FE714F" w:rsidRPr="008A7C2E" w:rsidRDefault="00817BD4" w:rsidP="00EF0C68">
            <w:pPr>
              <w:autoSpaceDE w:val="0"/>
              <w:autoSpaceDN w:val="0"/>
              <w:adjustRightInd w:val="0"/>
              <w:ind w:left="20" w:right="20"/>
              <w:jc w:val="center"/>
              <w:rPr>
                <w:sz w:val="16"/>
                <w:szCs w:val="16"/>
              </w:rPr>
            </w:pPr>
            <w:r w:rsidRPr="008A7C2E">
              <w:rPr>
                <w:sz w:val="16"/>
                <w:szCs w:val="16"/>
              </w:rPr>
              <w:t>Всего (тыс.руб.)</w:t>
            </w:r>
          </w:p>
        </w:tc>
        <w:tc>
          <w:tcPr>
            <w:tcW w:w="7082"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EF0C68">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5" w:type="dxa"/>
            <w:vMerge w:val="restart"/>
            <w:tcBorders>
              <w:top w:val="single" w:sz="8" w:space="0" w:color="000000"/>
              <w:left w:val="single" w:sz="8" w:space="0" w:color="000000"/>
              <w:right w:val="single" w:sz="8" w:space="0" w:color="000000"/>
            </w:tcBorders>
            <w:shd w:val="clear" w:color="000000" w:fill="FFFFFF"/>
            <w:noWrap/>
            <w:vAlign w:val="center"/>
          </w:tcPr>
          <w:p w:rsidR="00FE714F" w:rsidRPr="008A7C2E" w:rsidRDefault="00817BD4" w:rsidP="00EC469E">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274966" w:rsidTr="0052682C">
        <w:trPr>
          <w:cantSplit/>
          <w:trHeight w:hRule="exact" w:val="481"/>
        </w:trPr>
        <w:tc>
          <w:tcPr>
            <w:tcW w:w="436"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FE714F" w:rsidP="00382AEA">
            <w:pPr>
              <w:autoSpaceDE w:val="0"/>
              <w:autoSpaceDN w:val="0"/>
              <w:adjustRightInd w:val="0"/>
              <w:ind w:left="20" w:right="2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FE714F" w:rsidP="00EF0C68">
            <w:pPr>
              <w:autoSpaceDE w:val="0"/>
              <w:autoSpaceDN w:val="0"/>
              <w:adjustRightInd w:val="0"/>
              <w:ind w:left="20" w:right="20"/>
              <w:jc w:val="center"/>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vAlign w:val="center"/>
          </w:tcPr>
          <w:p w:rsidR="00FE714F" w:rsidRPr="008A7C2E" w:rsidRDefault="00FE714F" w:rsidP="00EF0C68">
            <w:pPr>
              <w:autoSpaceDE w:val="0"/>
              <w:autoSpaceDN w:val="0"/>
              <w:adjustRightInd w:val="0"/>
              <w:ind w:left="20" w:right="20"/>
              <w:jc w:val="center"/>
              <w:rPr>
                <w:sz w:val="16"/>
                <w:szCs w:val="16"/>
              </w:rPr>
            </w:pPr>
          </w:p>
        </w:tc>
        <w:tc>
          <w:tcPr>
            <w:tcW w:w="1554"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FE714F" w:rsidP="00EF0C68">
            <w:pPr>
              <w:autoSpaceDE w:val="0"/>
              <w:autoSpaceDN w:val="0"/>
              <w:adjustRightInd w:val="0"/>
              <w:ind w:left="20" w:right="20"/>
              <w:jc w:val="center"/>
              <w:rPr>
                <w:sz w:val="16"/>
                <w:szCs w:val="16"/>
              </w:rPr>
            </w:pPr>
          </w:p>
        </w:tc>
        <w:tc>
          <w:tcPr>
            <w:tcW w:w="856" w:type="dxa"/>
            <w:vMerge/>
            <w:tcBorders>
              <w:left w:val="single" w:sz="8" w:space="0" w:color="000000"/>
              <w:bottom w:val="single" w:sz="8" w:space="0" w:color="000000"/>
              <w:right w:val="single" w:sz="8" w:space="0" w:color="000000"/>
            </w:tcBorders>
            <w:shd w:val="clear" w:color="000000" w:fill="FFFFFF"/>
          </w:tcPr>
          <w:p w:rsidR="00FE714F" w:rsidRPr="008A7C2E" w:rsidRDefault="00FE714F" w:rsidP="00EF0C68">
            <w:pPr>
              <w:autoSpaceDE w:val="0"/>
              <w:autoSpaceDN w:val="0"/>
              <w:adjustRightInd w:val="0"/>
              <w:ind w:left="20" w:right="20"/>
              <w:jc w:val="center"/>
              <w:rPr>
                <w:sz w:val="16"/>
                <w:szCs w:val="16"/>
              </w:rPr>
            </w:pPr>
          </w:p>
        </w:tc>
        <w:tc>
          <w:tcPr>
            <w:tcW w:w="85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EF0C68">
            <w:pPr>
              <w:autoSpaceDE w:val="0"/>
              <w:autoSpaceDN w:val="0"/>
              <w:adjustRightInd w:val="0"/>
              <w:ind w:left="20" w:right="20"/>
              <w:jc w:val="center"/>
              <w:rPr>
                <w:sz w:val="16"/>
                <w:szCs w:val="16"/>
              </w:rPr>
            </w:pPr>
            <w:r>
              <w:rPr>
                <w:sz w:val="16"/>
                <w:szCs w:val="16"/>
              </w:rPr>
              <w:t>2023</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B217C7">
            <w:pPr>
              <w:autoSpaceDE w:val="0"/>
              <w:autoSpaceDN w:val="0"/>
              <w:adjustRightInd w:val="0"/>
              <w:ind w:left="20" w:right="20"/>
              <w:jc w:val="center"/>
              <w:rPr>
                <w:sz w:val="16"/>
                <w:szCs w:val="16"/>
              </w:rPr>
            </w:pPr>
            <w:r w:rsidRPr="008A7C2E">
              <w:rPr>
                <w:sz w:val="16"/>
                <w:szCs w:val="16"/>
              </w:rPr>
              <w:t>202</w:t>
            </w:r>
            <w:r>
              <w:rPr>
                <w:sz w:val="16"/>
                <w:szCs w:val="16"/>
              </w:rPr>
              <w:t>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D10337">
            <w:pPr>
              <w:autoSpaceDE w:val="0"/>
              <w:autoSpaceDN w:val="0"/>
              <w:adjustRightInd w:val="0"/>
              <w:ind w:left="20" w:right="20"/>
              <w:jc w:val="center"/>
              <w:rPr>
                <w:sz w:val="16"/>
                <w:szCs w:val="16"/>
              </w:rPr>
            </w:pPr>
            <w:r w:rsidRPr="008A7C2E">
              <w:rPr>
                <w:sz w:val="16"/>
                <w:szCs w:val="16"/>
              </w:rPr>
              <w:t>2025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D10337">
            <w:pPr>
              <w:autoSpaceDE w:val="0"/>
              <w:autoSpaceDN w:val="0"/>
              <w:adjustRightInd w:val="0"/>
              <w:ind w:left="20" w:right="20"/>
              <w:jc w:val="center"/>
              <w:rPr>
                <w:sz w:val="16"/>
                <w:szCs w:val="16"/>
              </w:rPr>
            </w:pPr>
            <w:r w:rsidRPr="008A7C2E">
              <w:rPr>
                <w:sz w:val="16"/>
                <w:szCs w:val="16"/>
              </w:rPr>
              <w:t>2026</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FE714F" w:rsidRPr="008A7C2E" w:rsidRDefault="00817BD4" w:rsidP="00D10337">
            <w:pPr>
              <w:autoSpaceDE w:val="0"/>
              <w:autoSpaceDN w:val="0"/>
              <w:adjustRightInd w:val="0"/>
              <w:ind w:left="20" w:right="20"/>
              <w:jc w:val="center"/>
              <w:rPr>
                <w:sz w:val="16"/>
                <w:szCs w:val="16"/>
              </w:rPr>
            </w:pPr>
            <w:r w:rsidRPr="008A7C2E">
              <w:rPr>
                <w:sz w:val="16"/>
                <w:szCs w:val="16"/>
              </w:rPr>
              <w:t>2027</w:t>
            </w:r>
          </w:p>
        </w:tc>
        <w:tc>
          <w:tcPr>
            <w:tcW w:w="1985" w:type="dxa"/>
            <w:vMerge/>
            <w:tcBorders>
              <w:left w:val="single" w:sz="8" w:space="0" w:color="000000"/>
              <w:bottom w:val="single" w:sz="8" w:space="0" w:color="000000"/>
              <w:right w:val="single" w:sz="8" w:space="0" w:color="000000"/>
            </w:tcBorders>
            <w:shd w:val="clear" w:color="000000" w:fill="FFFFFF"/>
            <w:noWrap/>
            <w:vAlign w:val="center"/>
          </w:tcPr>
          <w:p w:rsidR="00FE714F" w:rsidRPr="008A7C2E" w:rsidRDefault="00FE714F" w:rsidP="00EF0C68">
            <w:pPr>
              <w:autoSpaceDE w:val="0"/>
              <w:autoSpaceDN w:val="0"/>
              <w:adjustRightInd w:val="0"/>
              <w:ind w:left="20" w:right="20"/>
              <w:jc w:val="center"/>
              <w:rPr>
                <w:sz w:val="16"/>
                <w:szCs w:val="16"/>
              </w:rPr>
            </w:pPr>
          </w:p>
        </w:tc>
      </w:tr>
      <w:tr w:rsidR="00274966" w:rsidTr="00FE714F">
        <w:trPr>
          <w:cantSplit/>
          <w:trHeight w:hRule="exact" w:val="208"/>
        </w:trPr>
        <w:tc>
          <w:tcPr>
            <w:tcW w:w="43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57" w:right="57"/>
              <w:jc w:val="center"/>
              <w:rPr>
                <w:sz w:val="16"/>
                <w:szCs w:val="16"/>
              </w:rPr>
            </w:pPr>
            <w:r w:rsidRPr="008A7C2E">
              <w:rPr>
                <w:sz w:val="16"/>
                <w:szCs w:val="16"/>
              </w:rPr>
              <w:t>1</w:t>
            </w:r>
          </w:p>
        </w:tc>
        <w:tc>
          <w:tcPr>
            <w:tcW w:w="26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57" w:right="57"/>
              <w:jc w:val="center"/>
              <w:rPr>
                <w:sz w:val="16"/>
                <w:szCs w:val="16"/>
              </w:rPr>
            </w:pPr>
            <w:r w:rsidRPr="008A7C2E">
              <w:rPr>
                <w:sz w:val="16"/>
                <w:szCs w:val="16"/>
              </w:rPr>
              <w:t>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57" w:right="57"/>
              <w:jc w:val="center"/>
              <w:rPr>
                <w:sz w:val="16"/>
                <w:szCs w:val="16"/>
              </w:rPr>
            </w:pPr>
            <w:r w:rsidRPr="008A7C2E">
              <w:rPr>
                <w:sz w:val="16"/>
                <w:szCs w:val="16"/>
              </w:rPr>
              <w:t>3</w:t>
            </w:r>
          </w:p>
        </w:tc>
        <w:tc>
          <w:tcPr>
            <w:tcW w:w="155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57" w:right="57"/>
              <w:jc w:val="center"/>
              <w:rPr>
                <w:sz w:val="16"/>
                <w:szCs w:val="16"/>
              </w:rPr>
            </w:pPr>
            <w:r w:rsidRPr="008A7C2E">
              <w:rPr>
                <w:sz w:val="16"/>
                <w:szCs w:val="16"/>
              </w:rPr>
              <w:t>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20" w:right="20"/>
              <w:jc w:val="center"/>
              <w:rPr>
                <w:sz w:val="16"/>
                <w:szCs w:val="16"/>
              </w:rPr>
            </w:pPr>
            <w:r w:rsidRPr="008A7C2E">
              <w:rPr>
                <w:sz w:val="16"/>
                <w:szCs w:val="16"/>
              </w:rPr>
              <w:t>5</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20" w:right="20"/>
              <w:jc w:val="center"/>
              <w:rPr>
                <w:sz w:val="16"/>
                <w:szCs w:val="16"/>
              </w:rPr>
            </w:pPr>
            <w:r w:rsidRPr="008A7C2E">
              <w:rPr>
                <w:sz w:val="16"/>
                <w:szCs w:val="16"/>
              </w:rPr>
              <w:t>6</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20" w:right="20"/>
              <w:jc w:val="center"/>
              <w:rPr>
                <w:sz w:val="16"/>
                <w:szCs w:val="16"/>
              </w:rPr>
            </w:pPr>
            <w:r>
              <w:rPr>
                <w:sz w:val="16"/>
                <w:szCs w:val="16"/>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6" w:right="56"/>
              <w:jc w:val="center"/>
              <w:rPr>
                <w:sz w:val="16"/>
                <w:szCs w:val="16"/>
              </w:rPr>
            </w:pPr>
            <w:r w:rsidRPr="008A7C2E">
              <w:rPr>
                <w:sz w:val="16"/>
                <w:szCs w:val="16"/>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6" w:right="56"/>
              <w:jc w:val="center"/>
              <w:rPr>
                <w:sz w:val="16"/>
                <w:szCs w:val="16"/>
              </w:rPr>
            </w:pPr>
            <w:r w:rsidRPr="008A7C2E">
              <w:rPr>
                <w:sz w:val="16"/>
                <w:szCs w:val="16"/>
              </w:rPr>
              <w:t>9</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6" w:right="56"/>
              <w:jc w:val="center"/>
              <w:rPr>
                <w:sz w:val="16"/>
                <w:szCs w:val="16"/>
              </w:rPr>
            </w:pPr>
            <w:r w:rsidRPr="008A7C2E">
              <w:rPr>
                <w:sz w:val="16"/>
                <w:szCs w:val="16"/>
              </w:rPr>
              <w:t>10</w:t>
            </w:r>
          </w:p>
        </w:tc>
        <w:tc>
          <w:tcPr>
            <w:tcW w:w="1985"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20" w:right="20"/>
              <w:jc w:val="center"/>
              <w:rPr>
                <w:sz w:val="16"/>
                <w:szCs w:val="16"/>
              </w:rPr>
            </w:pPr>
            <w:r w:rsidRPr="008A7C2E">
              <w:rPr>
                <w:sz w:val="16"/>
                <w:szCs w:val="16"/>
              </w:rPr>
              <w:t>11</w:t>
            </w:r>
          </w:p>
        </w:tc>
      </w:tr>
      <w:tr w:rsidR="00274966" w:rsidTr="00FE714F">
        <w:trPr>
          <w:cantSplit/>
          <w:trHeight w:hRule="exact" w:val="527"/>
        </w:trPr>
        <w:tc>
          <w:tcPr>
            <w:tcW w:w="43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1</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 xml:space="preserve">Основное мероприятие 01. </w:t>
            </w:r>
          </w:p>
          <w:p w:rsidR="00D6661E" w:rsidRPr="008A7C2E" w:rsidRDefault="00817BD4" w:rsidP="00D6661E">
            <w:pPr>
              <w:autoSpaceDE w:val="0"/>
              <w:autoSpaceDN w:val="0"/>
              <w:adjustRightInd w:val="0"/>
              <w:rPr>
                <w:sz w:val="16"/>
                <w:szCs w:val="16"/>
              </w:rPr>
            </w:pPr>
            <w:r w:rsidRPr="00AE20DA">
              <w:rPr>
                <w:color w:val="000000"/>
                <w:sz w:val="16"/>
                <w:szCs w:val="16"/>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w:t>
            </w:r>
            <w:r w:rsidRPr="00AE20DA">
              <w:rPr>
                <w:color w:val="000000"/>
                <w:sz w:val="16"/>
                <w:szCs w:val="16"/>
              </w:rPr>
              <w:t>природного и техногенного характера (происшествий) на территории муниципального образования Московской области</w:t>
            </w:r>
          </w:p>
        </w:tc>
        <w:tc>
          <w:tcPr>
            <w:tcW w:w="1134"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rFonts w:ascii="Calibri" w:hAnsi="Calibri"/>
                <w:sz w:val="22"/>
                <w:szCs w:val="22"/>
              </w:rPr>
            </w:pPr>
            <w:r w:rsidRPr="008A7C2E">
              <w:rPr>
                <w:sz w:val="16"/>
                <w:szCs w:val="16"/>
              </w:rPr>
              <w:t>Х</w:t>
            </w:r>
          </w:p>
        </w:tc>
      </w:tr>
      <w:tr w:rsidR="00274966" w:rsidTr="00FE714F">
        <w:trPr>
          <w:cantSplit/>
          <w:trHeight w:hRule="exact" w:val="705"/>
        </w:trPr>
        <w:tc>
          <w:tcPr>
            <w:tcW w:w="436"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top w:val="single" w:sz="8" w:space="0" w:color="000000"/>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B90D88" w:rsidRDefault="00817BD4" w:rsidP="00D6661E">
            <w:pPr>
              <w:spacing w:after="200" w:line="276" w:lineRule="auto"/>
              <w:jc w:val="right"/>
              <w:rPr>
                <w:sz w:val="16"/>
                <w:szCs w:val="16"/>
              </w:rPr>
            </w:pPr>
            <w:r w:rsidRPr="00B90D88">
              <w:rPr>
                <w:sz w:val="16"/>
                <w:szCs w:val="16"/>
              </w:rPr>
              <w:t>44 708,54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9A1827" w:rsidRDefault="00817BD4" w:rsidP="00D6661E">
            <w:pPr>
              <w:autoSpaceDE w:val="0"/>
              <w:autoSpaceDN w:val="0"/>
              <w:adjustRightInd w:val="0"/>
              <w:ind w:left="57" w:right="57"/>
              <w:jc w:val="right"/>
              <w:rPr>
                <w:sz w:val="16"/>
                <w:szCs w:val="16"/>
              </w:rPr>
            </w:pPr>
            <w:r w:rsidRPr="009A1827">
              <w:rPr>
                <w:sz w:val="16"/>
                <w:szCs w:val="16"/>
              </w:rPr>
              <w:t>9 759,57</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883E08">
              <w:rPr>
                <w:sz w:val="16"/>
                <w:szCs w:val="16"/>
              </w:rPr>
              <w:t>11 382,58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9A1827" w:rsidRDefault="00817BD4" w:rsidP="00D6661E">
            <w:pPr>
              <w:spacing w:after="200" w:line="276" w:lineRule="auto"/>
              <w:jc w:val="right"/>
              <w:rPr>
                <w:sz w:val="16"/>
                <w:szCs w:val="16"/>
              </w:rPr>
            </w:pPr>
            <w:r w:rsidRPr="009A1827">
              <w:rPr>
                <w:sz w:val="16"/>
                <w:szCs w:val="16"/>
              </w:rPr>
              <w:t>11</w:t>
            </w:r>
            <w:r>
              <w:rPr>
                <w:sz w:val="16"/>
                <w:szCs w:val="16"/>
              </w:rPr>
              <w:t xml:space="preserve"> </w:t>
            </w:r>
            <w:r w:rsidRPr="009A1827">
              <w:rPr>
                <w:sz w:val="16"/>
                <w:szCs w:val="16"/>
              </w:rPr>
              <w:t>898,23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jc w:val="center"/>
              <w:rPr>
                <w:sz w:val="16"/>
                <w:szCs w:val="16"/>
              </w:rPr>
            </w:pPr>
          </w:p>
        </w:tc>
      </w:tr>
      <w:tr w:rsidR="00274966" w:rsidTr="00FE714F">
        <w:trPr>
          <w:cantSplit/>
          <w:trHeight w:hRule="exact" w:val="1070"/>
        </w:trPr>
        <w:tc>
          <w:tcPr>
            <w:tcW w:w="436"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Итого:</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B90D88">
              <w:rPr>
                <w:sz w:val="16"/>
                <w:szCs w:val="16"/>
              </w:rPr>
              <w:t>44 708,54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9A1827" w:rsidRDefault="00817BD4" w:rsidP="00D6661E">
            <w:pPr>
              <w:autoSpaceDE w:val="0"/>
              <w:autoSpaceDN w:val="0"/>
              <w:adjustRightInd w:val="0"/>
              <w:ind w:left="57" w:right="57"/>
              <w:jc w:val="right"/>
              <w:rPr>
                <w:sz w:val="16"/>
                <w:szCs w:val="16"/>
              </w:rPr>
            </w:pPr>
            <w:r w:rsidRPr="009A1827">
              <w:rPr>
                <w:sz w:val="16"/>
                <w:szCs w:val="16"/>
              </w:rPr>
              <w:t>9 759,57</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883E08">
              <w:rPr>
                <w:sz w:val="16"/>
                <w:szCs w:val="16"/>
              </w:rPr>
              <w:t>11 382,58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9A1827" w:rsidRDefault="00817BD4" w:rsidP="00D6661E">
            <w:pPr>
              <w:spacing w:after="200" w:line="276" w:lineRule="auto"/>
              <w:jc w:val="right"/>
              <w:rPr>
                <w:sz w:val="16"/>
                <w:szCs w:val="16"/>
              </w:rPr>
            </w:pPr>
            <w:r w:rsidRPr="009A1827">
              <w:rPr>
                <w:sz w:val="16"/>
                <w:szCs w:val="16"/>
              </w:rPr>
              <w:t>11</w:t>
            </w:r>
            <w:r>
              <w:rPr>
                <w:sz w:val="16"/>
                <w:szCs w:val="16"/>
              </w:rPr>
              <w:t xml:space="preserve"> </w:t>
            </w:r>
            <w:r w:rsidRPr="009A1827">
              <w:rPr>
                <w:sz w:val="16"/>
                <w:szCs w:val="16"/>
              </w:rPr>
              <w:t>898,23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559"/>
        </w:trPr>
        <w:tc>
          <w:tcPr>
            <w:tcW w:w="436"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1.1</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Мероприятие 01.01.</w:t>
            </w:r>
          </w:p>
          <w:p w:rsidR="00D6661E" w:rsidRPr="008A7C2E" w:rsidRDefault="00817BD4" w:rsidP="00D6661E">
            <w:pPr>
              <w:autoSpaceDE w:val="0"/>
              <w:autoSpaceDN w:val="0"/>
              <w:adjustRightInd w:val="0"/>
              <w:rPr>
                <w:sz w:val="16"/>
                <w:szCs w:val="16"/>
              </w:rPr>
            </w:pPr>
            <w:r w:rsidRPr="00AE20DA">
              <w:rPr>
                <w:color w:val="000000"/>
                <w:sz w:val="16"/>
                <w:szCs w:val="16"/>
              </w:rPr>
              <w:t>Поддержание в постоянной готовности МСОН</w:t>
            </w:r>
          </w:p>
        </w:tc>
        <w:tc>
          <w:tcPr>
            <w:tcW w:w="1134"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FE714F">
        <w:trPr>
          <w:cantSplit/>
          <w:trHeight w:hRule="exact" w:val="796"/>
        </w:trPr>
        <w:tc>
          <w:tcPr>
            <w:tcW w:w="436" w:type="dxa"/>
            <w:vMerge/>
            <w:tcBorders>
              <w:top w:val="single" w:sz="8" w:space="0" w:color="000000"/>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top w:val="single" w:sz="8" w:space="0" w:color="000000"/>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8C7FE2">
              <w:rPr>
                <w:sz w:val="16"/>
                <w:szCs w:val="16"/>
              </w:rPr>
              <w:t>44 708,54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8A7C2E" w:rsidRDefault="00817BD4" w:rsidP="00D6661E">
            <w:pPr>
              <w:autoSpaceDE w:val="0"/>
              <w:autoSpaceDN w:val="0"/>
              <w:adjustRightInd w:val="0"/>
              <w:ind w:left="57" w:right="57"/>
              <w:jc w:val="right"/>
              <w:rPr>
                <w:sz w:val="16"/>
                <w:szCs w:val="16"/>
              </w:rPr>
            </w:pPr>
            <w:r w:rsidRPr="008A7C2E">
              <w:rPr>
                <w:sz w:val="16"/>
                <w:szCs w:val="16"/>
              </w:rPr>
              <w:t>9 759,57</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883E08">
              <w:rPr>
                <w:sz w:val="16"/>
                <w:szCs w:val="16"/>
              </w:rPr>
              <w:t>11 382,58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Pr="009A1827" w:rsidRDefault="00817BD4" w:rsidP="00D6661E">
            <w:pPr>
              <w:spacing w:after="200" w:line="276" w:lineRule="auto"/>
              <w:jc w:val="right"/>
              <w:rPr>
                <w:sz w:val="16"/>
                <w:szCs w:val="16"/>
              </w:rPr>
            </w:pPr>
            <w:r w:rsidRPr="009A1827">
              <w:rPr>
                <w:sz w:val="16"/>
                <w:szCs w:val="16"/>
              </w:rPr>
              <w:t>11</w:t>
            </w:r>
            <w:r>
              <w:rPr>
                <w:sz w:val="16"/>
                <w:szCs w:val="16"/>
              </w:rPr>
              <w:t xml:space="preserve"> </w:t>
            </w:r>
            <w:r w:rsidRPr="009A1827">
              <w:rPr>
                <w:sz w:val="16"/>
                <w:szCs w:val="16"/>
              </w:rPr>
              <w:t>898,23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noWrap/>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jc w:val="center"/>
              <w:rPr>
                <w:sz w:val="16"/>
                <w:szCs w:val="16"/>
              </w:rPr>
            </w:pPr>
          </w:p>
        </w:tc>
      </w:tr>
      <w:tr w:rsidR="00274966" w:rsidTr="00FE714F">
        <w:trPr>
          <w:cantSplit/>
          <w:trHeight w:hRule="exact" w:val="411"/>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Итого:</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8C7FE2">
              <w:rPr>
                <w:sz w:val="16"/>
                <w:szCs w:val="16"/>
              </w:rPr>
              <w:t>44 708,54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9 759,57</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883E08">
              <w:rPr>
                <w:sz w:val="16"/>
                <w:szCs w:val="16"/>
              </w:rPr>
              <w:t>11 382,58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9A1827" w:rsidRDefault="00817BD4" w:rsidP="00D6661E">
            <w:pPr>
              <w:spacing w:after="200" w:line="276" w:lineRule="auto"/>
              <w:jc w:val="right"/>
              <w:rPr>
                <w:sz w:val="16"/>
                <w:szCs w:val="16"/>
              </w:rPr>
            </w:pPr>
            <w:r w:rsidRPr="009A1827">
              <w:rPr>
                <w:sz w:val="16"/>
                <w:szCs w:val="16"/>
              </w:rPr>
              <w:t>11</w:t>
            </w:r>
            <w:r>
              <w:rPr>
                <w:sz w:val="16"/>
                <w:szCs w:val="16"/>
              </w:rPr>
              <w:t xml:space="preserve"> </w:t>
            </w:r>
            <w:r w:rsidRPr="009A1827">
              <w:rPr>
                <w:sz w:val="16"/>
                <w:szCs w:val="16"/>
              </w:rPr>
              <w:t>898,23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Default="00817BD4" w:rsidP="00D6661E">
            <w:pPr>
              <w:spacing w:after="200" w:line="276" w:lineRule="auto"/>
              <w:jc w:val="right"/>
              <w:rPr>
                <w:rFonts w:ascii="Calibri" w:hAnsi="Calibri"/>
                <w:sz w:val="22"/>
                <w:szCs w:val="22"/>
              </w:rPr>
            </w:pPr>
            <w:r w:rsidRPr="00B90D88">
              <w:rPr>
                <w:sz w:val="16"/>
                <w:szCs w:val="16"/>
              </w:rPr>
              <w:t>5</w:t>
            </w:r>
            <w:r>
              <w:rPr>
                <w:sz w:val="16"/>
                <w:szCs w:val="16"/>
              </w:rPr>
              <w:t xml:space="preserve"> </w:t>
            </w:r>
            <w:r w:rsidRPr="00B90D88">
              <w:rPr>
                <w:sz w:val="16"/>
                <w:szCs w:val="16"/>
              </w:rPr>
              <w:t>834,08</w:t>
            </w:r>
          </w:p>
        </w:tc>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444"/>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AE20DA">
              <w:rPr>
                <w:color w:val="000000"/>
                <w:sz w:val="16"/>
                <w:szCs w:val="16"/>
              </w:rPr>
              <w:t xml:space="preserve">Обеспечена готовность технических средств оповещения, </w:t>
            </w:r>
            <w:r w:rsidR="00DC3931" w:rsidRPr="00DC3931">
              <w:rPr>
                <w:color w:val="000000"/>
                <w:sz w:val="16"/>
                <w:szCs w:val="16"/>
              </w:rPr>
              <w:t>Процент</w:t>
            </w:r>
          </w:p>
        </w:tc>
        <w:tc>
          <w:tcPr>
            <w:tcW w:w="1134"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1554"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856"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2023</w:t>
            </w:r>
          </w:p>
        </w:tc>
        <w:tc>
          <w:tcPr>
            <w:tcW w:w="708" w:type="dxa"/>
            <w:vMerge w:val="restart"/>
            <w:tcBorders>
              <w:top w:val="single" w:sz="8" w:space="0" w:color="000000"/>
              <w:left w:val="single" w:sz="8" w:space="0" w:color="000000"/>
              <w:right w:val="single" w:sz="8" w:space="0" w:color="000000"/>
            </w:tcBorders>
            <w:shd w:val="clear" w:color="000000" w:fill="FFFFFF"/>
          </w:tcPr>
          <w:p w:rsidR="00D6661E" w:rsidRDefault="00817BD4" w:rsidP="00D6661E">
            <w:pPr>
              <w:autoSpaceDE w:val="0"/>
              <w:autoSpaceDN w:val="0"/>
              <w:adjustRightInd w:val="0"/>
              <w:rPr>
                <w:sz w:val="16"/>
                <w:szCs w:val="16"/>
              </w:rPr>
            </w:pPr>
            <w:r>
              <w:rPr>
                <w:sz w:val="16"/>
                <w:szCs w:val="16"/>
              </w:rPr>
              <w:t xml:space="preserve"> </w:t>
            </w:r>
            <w:r w:rsidRPr="008A7C2E">
              <w:rPr>
                <w:sz w:val="16"/>
                <w:szCs w:val="16"/>
              </w:rPr>
              <w:t>Итого</w:t>
            </w:r>
          </w:p>
          <w:p w:rsidR="00D6661E" w:rsidRPr="008A7C2E" w:rsidRDefault="00817BD4" w:rsidP="00D6661E">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r>
      <w:tr w:rsidR="00274966" w:rsidTr="00FE714F">
        <w:trPr>
          <w:cantSplit/>
          <w:trHeight w:hRule="exact" w:val="444"/>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vMerge/>
            <w:tcBorders>
              <w:left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6"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708"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widowControl w:val="0"/>
              <w:autoSpaceDE w:val="0"/>
              <w:autoSpaceDN w:val="0"/>
              <w:jc w:val="center"/>
              <w:rPr>
                <w:sz w:val="16"/>
                <w:szCs w:val="16"/>
              </w:rPr>
            </w:pPr>
            <w:r w:rsidRPr="008A7C2E">
              <w:rPr>
                <w:sz w:val="16"/>
                <w:szCs w:val="16"/>
              </w:rPr>
              <w:t xml:space="preserve">1 </w:t>
            </w:r>
          </w:p>
          <w:p w:rsidR="00D6661E" w:rsidRPr="008A7C2E" w:rsidRDefault="00817BD4" w:rsidP="00D6661E">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1 </w:t>
            </w:r>
          </w:p>
          <w:p w:rsidR="00D6661E" w:rsidRPr="008A7C2E" w:rsidRDefault="00817BD4" w:rsidP="00D6661E">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9 </w:t>
            </w:r>
          </w:p>
          <w:p w:rsidR="00D6661E" w:rsidRPr="008A7C2E" w:rsidRDefault="00817BD4" w:rsidP="00D6661E">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840"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1985"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697"/>
        </w:trPr>
        <w:tc>
          <w:tcPr>
            <w:tcW w:w="436"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tcBorders>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100</w:t>
            </w:r>
          </w:p>
        </w:tc>
        <w:tc>
          <w:tcPr>
            <w:tcW w:w="856"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100</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100</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100</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100</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100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100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ind w:left="40" w:right="40"/>
              <w:jc w:val="right"/>
              <w:rPr>
                <w:sz w:val="16"/>
                <w:szCs w:val="16"/>
              </w:rPr>
            </w:pPr>
            <w:r w:rsidRPr="008A7C2E">
              <w:rPr>
                <w:sz w:val="16"/>
                <w:szCs w:val="16"/>
              </w:rPr>
              <w:t>100</w:t>
            </w:r>
          </w:p>
        </w:tc>
        <w:tc>
          <w:tcPr>
            <w:tcW w:w="840"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ind w:left="40" w:right="40"/>
              <w:jc w:val="right"/>
              <w:rPr>
                <w:sz w:val="16"/>
                <w:szCs w:val="16"/>
              </w:rPr>
            </w:pPr>
            <w:r w:rsidRPr="008A7C2E">
              <w:rPr>
                <w:sz w:val="16"/>
                <w:szCs w:val="16"/>
              </w:rPr>
              <w:t>100</w:t>
            </w:r>
          </w:p>
        </w:tc>
        <w:tc>
          <w:tcPr>
            <w:tcW w:w="1985"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502"/>
        </w:trPr>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lastRenderedPageBreak/>
              <w:t>1.2</w:t>
            </w:r>
          </w:p>
        </w:tc>
        <w:tc>
          <w:tcPr>
            <w:tcW w:w="2693"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Мероприятие 01.02.</w:t>
            </w:r>
          </w:p>
          <w:p w:rsidR="00D6661E" w:rsidRPr="008A7C2E" w:rsidRDefault="00817BD4" w:rsidP="00D6661E">
            <w:pPr>
              <w:autoSpaceDE w:val="0"/>
              <w:autoSpaceDN w:val="0"/>
              <w:adjustRightInd w:val="0"/>
              <w:rPr>
                <w:sz w:val="16"/>
                <w:szCs w:val="16"/>
              </w:rPr>
            </w:pPr>
            <w:r w:rsidRPr="00AE20DA">
              <w:rPr>
                <w:color w:val="000000"/>
                <w:sz w:val="16"/>
                <w:szCs w:val="16"/>
              </w:rPr>
              <w:t>Развитие и модернизация МСОН</w:t>
            </w:r>
          </w:p>
        </w:tc>
        <w:tc>
          <w:tcPr>
            <w:tcW w:w="1134"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FE714F">
        <w:trPr>
          <w:cantSplit/>
          <w:trHeight w:hRule="exact" w:val="709"/>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left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277"/>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4" w:space="0" w:color="auto"/>
              <w:bottom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Итого:</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left w:val="single" w:sz="4" w:space="0" w:color="auto"/>
              <w:bottom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284"/>
        </w:trPr>
        <w:tc>
          <w:tcPr>
            <w:tcW w:w="436" w:type="dxa"/>
            <w:vMerge/>
            <w:tcBorders>
              <w:top w:val="single" w:sz="4" w:space="0" w:color="auto"/>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AE20DA">
              <w:rPr>
                <w:color w:val="000000"/>
                <w:sz w:val="16"/>
                <w:szCs w:val="16"/>
              </w:rPr>
              <w:t>Развернуты современные технические средства оповещения, ед.</w:t>
            </w:r>
          </w:p>
        </w:tc>
        <w:tc>
          <w:tcPr>
            <w:tcW w:w="1134"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1554"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856"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2023</w:t>
            </w:r>
          </w:p>
        </w:tc>
        <w:tc>
          <w:tcPr>
            <w:tcW w:w="708" w:type="dxa"/>
            <w:vMerge w:val="restart"/>
            <w:tcBorders>
              <w:top w:val="single" w:sz="4" w:space="0" w:color="auto"/>
              <w:left w:val="single" w:sz="8" w:space="0" w:color="000000"/>
              <w:right w:val="single" w:sz="8" w:space="0" w:color="000000"/>
            </w:tcBorders>
            <w:shd w:val="clear" w:color="000000" w:fill="FFFFFF"/>
          </w:tcPr>
          <w:p w:rsidR="00D6661E" w:rsidRDefault="00817BD4" w:rsidP="00D6661E">
            <w:pPr>
              <w:autoSpaceDE w:val="0"/>
              <w:autoSpaceDN w:val="0"/>
              <w:adjustRightInd w:val="0"/>
              <w:rPr>
                <w:sz w:val="16"/>
                <w:szCs w:val="16"/>
              </w:rPr>
            </w:pPr>
            <w:r>
              <w:rPr>
                <w:sz w:val="16"/>
                <w:szCs w:val="16"/>
              </w:rPr>
              <w:t xml:space="preserve"> </w:t>
            </w:r>
            <w:r w:rsidRPr="008A7C2E">
              <w:rPr>
                <w:sz w:val="16"/>
                <w:szCs w:val="16"/>
              </w:rPr>
              <w:t>Итого</w:t>
            </w:r>
          </w:p>
          <w:p w:rsidR="00D6661E" w:rsidRPr="008A7C2E" w:rsidRDefault="00817BD4" w:rsidP="00D6661E">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В том числе:</w:t>
            </w:r>
          </w:p>
        </w:tc>
        <w:tc>
          <w:tcPr>
            <w:tcW w:w="850" w:type="dxa"/>
            <w:vMerge w:val="restart"/>
            <w:tcBorders>
              <w:top w:val="single" w:sz="4" w:space="0" w:color="auto"/>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4" w:space="0" w:color="auto"/>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4" w:space="0" w:color="auto"/>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auto"/>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r>
      <w:tr w:rsidR="00274966" w:rsidTr="00FE714F">
        <w:trPr>
          <w:cantSplit/>
          <w:trHeight w:hRule="exact" w:val="423"/>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vMerge/>
            <w:tcBorders>
              <w:left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6"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708"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widowControl w:val="0"/>
              <w:autoSpaceDE w:val="0"/>
              <w:autoSpaceDN w:val="0"/>
              <w:jc w:val="center"/>
              <w:rPr>
                <w:sz w:val="16"/>
                <w:szCs w:val="16"/>
              </w:rPr>
            </w:pPr>
            <w:r w:rsidRPr="008A7C2E">
              <w:rPr>
                <w:sz w:val="16"/>
                <w:szCs w:val="16"/>
              </w:rPr>
              <w:t xml:space="preserve">1 </w:t>
            </w:r>
          </w:p>
          <w:p w:rsidR="00D6661E" w:rsidRPr="008A7C2E" w:rsidRDefault="00817BD4" w:rsidP="00D6661E">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1 </w:t>
            </w:r>
          </w:p>
          <w:p w:rsidR="00D6661E" w:rsidRPr="008A7C2E" w:rsidRDefault="00817BD4" w:rsidP="00D6661E">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9 </w:t>
            </w:r>
          </w:p>
          <w:p w:rsidR="00D6661E" w:rsidRPr="008A7C2E" w:rsidRDefault="00817BD4" w:rsidP="00D6661E">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12 месяцев</w:t>
            </w:r>
          </w:p>
        </w:tc>
        <w:tc>
          <w:tcPr>
            <w:tcW w:w="850"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840"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1985"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285"/>
        </w:trPr>
        <w:tc>
          <w:tcPr>
            <w:tcW w:w="436"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tcBorders>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20</w:t>
            </w:r>
          </w:p>
        </w:tc>
        <w:tc>
          <w:tcPr>
            <w:tcW w:w="856"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Pr>
                <w:sz w:val="16"/>
                <w:szCs w:val="16"/>
              </w:rPr>
              <w:t>4</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4</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4</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4</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4</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4</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ind w:left="40" w:right="40"/>
              <w:jc w:val="right"/>
              <w:rPr>
                <w:sz w:val="16"/>
                <w:szCs w:val="16"/>
              </w:rPr>
            </w:pPr>
            <w:r w:rsidRPr="008A7C2E">
              <w:rPr>
                <w:sz w:val="16"/>
                <w:szCs w:val="16"/>
              </w:rPr>
              <w:t>4</w:t>
            </w:r>
          </w:p>
        </w:tc>
        <w:tc>
          <w:tcPr>
            <w:tcW w:w="840" w:type="dxa"/>
            <w:tcBorders>
              <w:top w:val="single" w:sz="8" w:space="0" w:color="000000"/>
              <w:left w:val="single" w:sz="8" w:space="0" w:color="000000"/>
              <w:bottom w:val="single" w:sz="4" w:space="0" w:color="auto"/>
              <w:right w:val="single" w:sz="8" w:space="0" w:color="000000"/>
            </w:tcBorders>
            <w:shd w:val="clear" w:color="000000" w:fill="FFFFFF"/>
          </w:tcPr>
          <w:p w:rsidR="00D6661E" w:rsidRPr="008A7C2E" w:rsidRDefault="00817BD4" w:rsidP="00D6661E">
            <w:pPr>
              <w:autoSpaceDE w:val="0"/>
              <w:autoSpaceDN w:val="0"/>
              <w:adjustRightInd w:val="0"/>
              <w:ind w:left="40" w:right="40"/>
              <w:jc w:val="right"/>
              <w:rPr>
                <w:sz w:val="16"/>
                <w:szCs w:val="16"/>
              </w:rPr>
            </w:pPr>
            <w:r w:rsidRPr="008A7C2E">
              <w:rPr>
                <w:sz w:val="16"/>
                <w:szCs w:val="16"/>
              </w:rPr>
              <w:t>4</w:t>
            </w:r>
          </w:p>
        </w:tc>
        <w:tc>
          <w:tcPr>
            <w:tcW w:w="1985" w:type="dxa"/>
            <w:vMerge/>
            <w:tcBorders>
              <w:left w:val="single" w:sz="8" w:space="0" w:color="000000"/>
              <w:bottom w:val="single" w:sz="4" w:space="0" w:color="auto"/>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423"/>
        </w:trPr>
        <w:tc>
          <w:tcPr>
            <w:tcW w:w="436"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2</w:t>
            </w:r>
          </w:p>
        </w:tc>
        <w:tc>
          <w:tcPr>
            <w:tcW w:w="2693"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О</w:t>
            </w:r>
            <w:r w:rsidRPr="008A7C2E">
              <w:rPr>
                <w:sz w:val="16"/>
                <w:szCs w:val="16"/>
              </w:rPr>
              <w:t xml:space="preserve">сновное мероприятие 02. </w:t>
            </w:r>
          </w:p>
          <w:p w:rsidR="00D6661E" w:rsidRPr="008A7C2E" w:rsidRDefault="00817BD4" w:rsidP="00D6661E">
            <w:pPr>
              <w:autoSpaceDE w:val="0"/>
              <w:autoSpaceDN w:val="0"/>
              <w:adjustRightInd w:val="0"/>
              <w:rPr>
                <w:sz w:val="16"/>
                <w:szCs w:val="16"/>
              </w:rPr>
            </w:pPr>
            <w:r w:rsidRPr="00AE20DA">
              <w:rPr>
                <w:color w:val="000000"/>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auto"/>
              <w:left w:val="single" w:sz="4" w:space="0" w:color="auto"/>
              <w:right w:val="single" w:sz="4" w:space="0" w:color="auto"/>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r>
      <w:tr w:rsidR="00274966" w:rsidTr="00FE714F">
        <w:trPr>
          <w:cantSplit/>
          <w:trHeight w:hRule="exact" w:val="707"/>
        </w:trPr>
        <w:tc>
          <w:tcPr>
            <w:tcW w:w="436" w:type="dxa"/>
            <w:vMerge/>
            <w:tcBorders>
              <w:top w:val="single" w:sz="4" w:space="0" w:color="auto"/>
              <w:left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top w:val="single" w:sz="4" w:space="0" w:color="auto"/>
              <w:left w:val="single" w:sz="4" w:space="0" w:color="auto"/>
              <w:right w:val="single" w:sz="4" w:space="0" w:color="auto"/>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top w:val="single" w:sz="4" w:space="0" w:color="auto"/>
              <w:left w:val="single" w:sz="4" w:space="0" w:color="auto"/>
              <w:right w:val="single" w:sz="4" w:space="0" w:color="auto"/>
            </w:tcBorders>
            <w:shd w:val="clear" w:color="000000" w:fill="FFFFFF"/>
          </w:tcPr>
          <w:p w:rsidR="00D6661E" w:rsidRPr="008A7C2E" w:rsidRDefault="00D6661E" w:rsidP="00D6661E">
            <w:pPr>
              <w:autoSpaceDE w:val="0"/>
              <w:autoSpaceDN w:val="0"/>
              <w:adjustRightInd w:val="0"/>
              <w:rPr>
                <w:sz w:val="16"/>
                <w:szCs w:val="16"/>
              </w:rPr>
            </w:pP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auto"/>
              <w:left w:val="single" w:sz="4" w:space="0" w:color="auto"/>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419"/>
        </w:trPr>
        <w:tc>
          <w:tcPr>
            <w:tcW w:w="436" w:type="dxa"/>
            <w:vMerge/>
            <w:tcBorders>
              <w:left w:val="single" w:sz="4" w:space="0" w:color="auto"/>
              <w:bottom w:val="single" w:sz="8" w:space="0" w:color="000000"/>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4" w:space="0" w:color="auto"/>
              <w:bottom w:val="single" w:sz="8" w:space="0" w:color="000000"/>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4" w:space="0" w:color="auto"/>
              <w:bottom w:val="single" w:sz="8" w:space="0" w:color="000000"/>
              <w:right w:val="single" w:sz="4" w:space="0" w:color="auto"/>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top w:val="single" w:sz="4" w:space="0" w:color="auto"/>
              <w:left w:val="single" w:sz="4" w:space="0" w:color="auto"/>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Итого:</w:t>
            </w:r>
          </w:p>
        </w:tc>
        <w:tc>
          <w:tcPr>
            <w:tcW w:w="856" w:type="dxa"/>
            <w:tcBorders>
              <w:top w:val="single" w:sz="4" w:space="0" w:color="auto"/>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6" w:type="dxa"/>
            <w:tcBorders>
              <w:top w:val="single" w:sz="4" w:space="0" w:color="auto"/>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8" w:space="0" w:color="000000"/>
              <w:bottom w:val="single" w:sz="8" w:space="0" w:color="000000"/>
              <w:right w:val="single" w:sz="4" w:space="0" w:color="auto"/>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left w:val="single" w:sz="4" w:space="0" w:color="auto"/>
              <w:bottom w:val="single" w:sz="8" w:space="0" w:color="000000"/>
              <w:right w:val="single" w:sz="4" w:space="0" w:color="auto"/>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433"/>
        </w:trPr>
        <w:tc>
          <w:tcPr>
            <w:tcW w:w="436"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2.1</w:t>
            </w:r>
          </w:p>
        </w:tc>
        <w:tc>
          <w:tcPr>
            <w:tcW w:w="2693"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Мероприятие 02.01.</w:t>
            </w:r>
          </w:p>
          <w:p w:rsidR="00D6661E" w:rsidRPr="008A7C2E" w:rsidRDefault="00817BD4" w:rsidP="00D6661E">
            <w:pPr>
              <w:autoSpaceDE w:val="0"/>
              <w:autoSpaceDN w:val="0"/>
              <w:adjustRightInd w:val="0"/>
              <w:rPr>
                <w:sz w:val="16"/>
                <w:szCs w:val="16"/>
              </w:rPr>
            </w:pPr>
            <w:r w:rsidRPr="00AE20DA">
              <w:rPr>
                <w:color w:val="000000"/>
                <w:sz w:val="16"/>
                <w:szCs w:val="16"/>
              </w:rPr>
              <w:t xml:space="preserve">Формирование, хранение, использование и восполнение запасов материально-технических, продовольственных и </w:t>
            </w:r>
            <w:r w:rsidRPr="00AE20DA">
              <w:rPr>
                <w:color w:val="000000"/>
                <w:sz w:val="16"/>
                <w:szCs w:val="16"/>
              </w:rPr>
              <w:t>иных средств</w:t>
            </w:r>
          </w:p>
        </w:tc>
        <w:tc>
          <w:tcPr>
            <w:tcW w:w="1134"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FE714F">
        <w:trPr>
          <w:cantSplit/>
          <w:trHeight w:hRule="exact" w:val="699"/>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13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 xml:space="preserve">Средства бюджета городского </w:t>
            </w:r>
            <w:r w:rsidRPr="008A7C2E">
              <w:rPr>
                <w:sz w:val="16"/>
                <w:szCs w:val="16"/>
              </w:rPr>
              <w:t>округа Люберцы</w:t>
            </w:r>
          </w:p>
        </w:tc>
        <w:tc>
          <w:tcPr>
            <w:tcW w:w="856"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315"/>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Итого:</w:t>
            </w:r>
          </w:p>
        </w:tc>
        <w:tc>
          <w:tcPr>
            <w:tcW w:w="856"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222"/>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AE20DA">
              <w:rPr>
                <w:color w:val="000000"/>
                <w:sz w:val="16"/>
                <w:szCs w:val="16"/>
              </w:rPr>
              <w:t>Приобретено материально-технических, продовольственных и иных средств, для целей гражданской обороны, ед.</w:t>
            </w:r>
          </w:p>
        </w:tc>
        <w:tc>
          <w:tcPr>
            <w:tcW w:w="1134"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1554"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c>
          <w:tcPr>
            <w:tcW w:w="856" w:type="dxa"/>
            <w:vMerge w:val="restart"/>
            <w:tcBorders>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8" w:space="0" w:color="000000"/>
              <w:left w:val="single" w:sz="8" w:space="0" w:color="000000"/>
              <w:right w:val="single" w:sz="8" w:space="0" w:color="000000"/>
            </w:tcBorders>
            <w:shd w:val="clear" w:color="000000" w:fill="FFFFFF"/>
          </w:tcPr>
          <w:p w:rsidR="00D6661E" w:rsidRPr="008A7C2E" w:rsidRDefault="00817BD4" w:rsidP="00D6661E">
            <w:pPr>
              <w:spacing w:after="200" w:line="276" w:lineRule="auto"/>
              <w:jc w:val="center"/>
              <w:rPr>
                <w:sz w:val="16"/>
                <w:szCs w:val="16"/>
              </w:rPr>
            </w:pPr>
            <w:r>
              <w:rPr>
                <w:sz w:val="16"/>
                <w:szCs w:val="16"/>
              </w:rPr>
              <w:t xml:space="preserve">             2023</w:t>
            </w:r>
          </w:p>
        </w:tc>
        <w:tc>
          <w:tcPr>
            <w:tcW w:w="708" w:type="dxa"/>
            <w:vMerge w:val="restart"/>
            <w:tcBorders>
              <w:top w:val="single" w:sz="8" w:space="0" w:color="000000"/>
              <w:left w:val="single" w:sz="8" w:space="0" w:color="000000"/>
              <w:right w:val="single" w:sz="8" w:space="0" w:color="000000"/>
            </w:tcBorders>
            <w:shd w:val="clear" w:color="000000" w:fill="FFFFFF"/>
          </w:tcPr>
          <w:p w:rsidR="00D6661E" w:rsidRDefault="00817BD4" w:rsidP="00D6661E">
            <w:pPr>
              <w:autoSpaceDE w:val="0"/>
              <w:autoSpaceDN w:val="0"/>
              <w:adjustRightInd w:val="0"/>
              <w:rPr>
                <w:sz w:val="16"/>
                <w:szCs w:val="16"/>
              </w:rPr>
            </w:pPr>
            <w:r>
              <w:rPr>
                <w:sz w:val="16"/>
                <w:szCs w:val="16"/>
              </w:rPr>
              <w:t xml:space="preserve"> </w:t>
            </w:r>
            <w:r w:rsidRPr="008A7C2E">
              <w:rPr>
                <w:sz w:val="16"/>
                <w:szCs w:val="16"/>
              </w:rPr>
              <w:t>Итого</w:t>
            </w:r>
          </w:p>
          <w:p w:rsidR="00D6661E" w:rsidRPr="008A7C2E" w:rsidRDefault="00817BD4" w:rsidP="00D6661E">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 xml:space="preserve">В </w:t>
            </w:r>
            <w:r w:rsidRPr="008A7C2E">
              <w:rPr>
                <w:sz w:val="16"/>
                <w:szCs w:val="16"/>
              </w:rPr>
              <w:t>том числе:</w:t>
            </w:r>
          </w:p>
        </w:tc>
        <w:tc>
          <w:tcPr>
            <w:tcW w:w="850"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8" w:space="0" w:color="000000"/>
              <w:left w:val="single" w:sz="8" w:space="0" w:color="000000"/>
              <w:right w:val="single" w:sz="8" w:space="0" w:color="000000"/>
            </w:tcBorders>
            <w:shd w:val="clear" w:color="000000" w:fill="FFFFFF"/>
            <w:vAlign w:val="center"/>
          </w:tcPr>
          <w:p w:rsidR="00D6661E" w:rsidRPr="008A7C2E" w:rsidRDefault="00817BD4" w:rsidP="00D6661E">
            <w:pPr>
              <w:autoSpaceDE w:val="0"/>
              <w:autoSpaceDN w:val="0"/>
              <w:adjustRightInd w:val="0"/>
              <w:ind w:left="20" w:right="20"/>
              <w:jc w:val="center"/>
              <w:rPr>
                <w:sz w:val="16"/>
                <w:szCs w:val="16"/>
              </w:rPr>
            </w:pPr>
            <w:r w:rsidRPr="008A7C2E">
              <w:rPr>
                <w:sz w:val="16"/>
                <w:szCs w:val="16"/>
              </w:rPr>
              <w:t>2027</w:t>
            </w:r>
          </w:p>
        </w:tc>
        <w:tc>
          <w:tcPr>
            <w:tcW w:w="1985"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r>
      <w:tr w:rsidR="00274966" w:rsidTr="00FE714F">
        <w:trPr>
          <w:cantSplit/>
          <w:trHeight w:hRule="exact" w:val="437"/>
        </w:trPr>
        <w:tc>
          <w:tcPr>
            <w:tcW w:w="436"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vMerge/>
            <w:tcBorders>
              <w:left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6"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708"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widowControl w:val="0"/>
              <w:autoSpaceDE w:val="0"/>
              <w:autoSpaceDN w:val="0"/>
              <w:jc w:val="center"/>
              <w:rPr>
                <w:sz w:val="16"/>
                <w:szCs w:val="16"/>
              </w:rPr>
            </w:pPr>
            <w:r w:rsidRPr="008A7C2E">
              <w:rPr>
                <w:sz w:val="16"/>
                <w:szCs w:val="16"/>
              </w:rPr>
              <w:t xml:space="preserve">1 </w:t>
            </w:r>
          </w:p>
          <w:p w:rsidR="00D6661E" w:rsidRPr="008A7C2E" w:rsidRDefault="00817BD4" w:rsidP="00D6661E">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1 </w:t>
            </w:r>
          </w:p>
          <w:p w:rsidR="00D6661E" w:rsidRPr="008A7C2E" w:rsidRDefault="00817BD4" w:rsidP="00D6661E">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 xml:space="preserve">9 </w:t>
            </w:r>
          </w:p>
          <w:p w:rsidR="00D6661E" w:rsidRPr="008A7C2E" w:rsidRDefault="00817BD4" w:rsidP="00D6661E">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840"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ind w:left="40" w:right="40"/>
              <w:jc w:val="right"/>
              <w:rPr>
                <w:sz w:val="16"/>
                <w:szCs w:val="16"/>
              </w:rPr>
            </w:pPr>
          </w:p>
        </w:tc>
        <w:tc>
          <w:tcPr>
            <w:tcW w:w="1985" w:type="dxa"/>
            <w:vMerge/>
            <w:tcBorders>
              <w:left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274"/>
        </w:trPr>
        <w:tc>
          <w:tcPr>
            <w:tcW w:w="436"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c>
          <w:tcPr>
            <w:tcW w:w="2693"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right"/>
              <w:rPr>
                <w:sz w:val="16"/>
                <w:szCs w:val="16"/>
              </w:rPr>
            </w:pPr>
          </w:p>
        </w:tc>
        <w:tc>
          <w:tcPr>
            <w:tcW w:w="1554"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rPr>
                <w:sz w:val="16"/>
                <w:szCs w:val="16"/>
              </w:rPr>
            </w:pPr>
          </w:p>
        </w:tc>
        <w:tc>
          <w:tcPr>
            <w:tcW w:w="856"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sz w:val="16"/>
                <w:szCs w:val="16"/>
              </w:rPr>
            </w:pPr>
            <w:r w:rsidRPr="008A7C2E">
              <w:rPr>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right"/>
              <w:rPr>
                <w:sz w:val="16"/>
                <w:szCs w:val="16"/>
              </w:rPr>
            </w:pPr>
            <w:r w:rsidRPr="008A7C2E">
              <w:rPr>
                <w:sz w:val="16"/>
                <w:szCs w:val="16"/>
              </w:rPr>
              <w:t>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81" w:right="81"/>
              <w:jc w:val="right"/>
              <w:rPr>
                <w:sz w:val="16"/>
                <w:szCs w:val="16"/>
              </w:rPr>
            </w:pPr>
            <w:r w:rsidRPr="008A7C2E">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81" w:right="81"/>
              <w:jc w:val="right"/>
              <w:rPr>
                <w:sz w:val="16"/>
                <w:szCs w:val="16"/>
              </w:rPr>
            </w:pPr>
            <w:r w:rsidRPr="008A7C2E">
              <w:rPr>
                <w:sz w:val="16"/>
                <w:szCs w:val="16"/>
              </w:rPr>
              <w:t>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81" w:right="81"/>
              <w:jc w:val="right"/>
              <w:rPr>
                <w:sz w:val="16"/>
                <w:szCs w:val="16"/>
              </w:rPr>
            </w:pPr>
            <w:r w:rsidRPr="008A7C2E">
              <w:rPr>
                <w:sz w:val="16"/>
                <w:szCs w:val="16"/>
              </w:rPr>
              <w:t>0</w:t>
            </w:r>
          </w:p>
        </w:tc>
        <w:tc>
          <w:tcPr>
            <w:tcW w:w="1985" w:type="dxa"/>
            <w:vMerge/>
            <w:tcBorders>
              <w:left w:val="single" w:sz="8" w:space="0" w:color="000000"/>
              <w:bottom w:val="single" w:sz="8" w:space="0" w:color="000000"/>
              <w:right w:val="single" w:sz="8" w:space="0" w:color="000000"/>
            </w:tcBorders>
            <w:shd w:val="clear" w:color="000000" w:fill="FFFFFF"/>
          </w:tcPr>
          <w:p w:rsidR="00D6661E" w:rsidRPr="008A7C2E" w:rsidRDefault="00D6661E" w:rsidP="00D6661E">
            <w:pPr>
              <w:autoSpaceDE w:val="0"/>
              <w:autoSpaceDN w:val="0"/>
              <w:adjustRightInd w:val="0"/>
              <w:jc w:val="center"/>
              <w:rPr>
                <w:sz w:val="16"/>
                <w:szCs w:val="16"/>
              </w:rPr>
            </w:pPr>
          </w:p>
        </w:tc>
      </w:tr>
      <w:tr w:rsidR="00274966" w:rsidTr="00FE714F">
        <w:trPr>
          <w:cantSplit/>
          <w:trHeight w:hRule="exact" w:val="483"/>
        </w:trPr>
        <w:tc>
          <w:tcPr>
            <w:tcW w:w="436"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3</w:t>
            </w:r>
          </w:p>
        </w:tc>
        <w:tc>
          <w:tcPr>
            <w:tcW w:w="2693"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О</w:t>
            </w:r>
            <w:r w:rsidRPr="008A7C2E">
              <w:rPr>
                <w:sz w:val="16"/>
                <w:szCs w:val="16"/>
              </w:rPr>
              <w:t xml:space="preserve">сновное мероприятие 03. </w:t>
            </w:r>
          </w:p>
          <w:p w:rsidR="00D6661E" w:rsidRPr="008A7C2E" w:rsidRDefault="00817BD4" w:rsidP="00D6661E">
            <w:pPr>
              <w:autoSpaceDE w:val="0"/>
              <w:autoSpaceDN w:val="0"/>
              <w:adjustRightInd w:val="0"/>
              <w:rPr>
                <w:sz w:val="16"/>
                <w:szCs w:val="16"/>
              </w:rPr>
            </w:pPr>
            <w:r w:rsidRPr="00AE20DA">
              <w:rPr>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34"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01.01.2023 - 31.12.2027</w:t>
            </w:r>
          </w:p>
        </w:tc>
        <w:tc>
          <w:tcPr>
            <w:tcW w:w="1554"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w:t>
            </w:r>
            <w:r w:rsidRPr="008A7C2E">
              <w:rPr>
                <w:sz w:val="16"/>
                <w:szCs w:val="16"/>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D6661E" w:rsidRPr="008A7C2E" w:rsidRDefault="00817BD4" w:rsidP="00D6661E">
            <w:pPr>
              <w:spacing w:after="200" w:line="276" w:lineRule="auto"/>
              <w:jc w:val="right"/>
              <w:rPr>
                <w:rFonts w:ascii="Calibri" w:hAnsi="Calibri"/>
                <w:sz w:val="22"/>
                <w:szCs w:val="22"/>
              </w:rPr>
            </w:pPr>
            <w:r w:rsidRPr="008A7C2E">
              <w:rPr>
                <w:sz w:val="16"/>
                <w:szCs w:val="16"/>
              </w:rPr>
              <w:t>0,00</w:t>
            </w:r>
          </w:p>
        </w:tc>
        <w:tc>
          <w:tcPr>
            <w:tcW w:w="1985" w:type="dxa"/>
            <w:vMerge w:val="restart"/>
            <w:tcBorders>
              <w:left w:val="single" w:sz="8" w:space="0" w:color="000000"/>
              <w:right w:val="single" w:sz="8" w:space="0" w:color="000000"/>
            </w:tcBorders>
            <w:shd w:val="clear" w:color="000000" w:fill="FFFFFF"/>
          </w:tcPr>
          <w:p w:rsidR="00D6661E" w:rsidRPr="008A7C2E" w:rsidRDefault="00817BD4" w:rsidP="00D6661E">
            <w:pPr>
              <w:autoSpaceDE w:val="0"/>
              <w:autoSpaceDN w:val="0"/>
              <w:adjustRightInd w:val="0"/>
              <w:jc w:val="center"/>
              <w:rPr>
                <w:sz w:val="16"/>
                <w:szCs w:val="16"/>
              </w:rPr>
            </w:pPr>
            <w:r w:rsidRPr="008A7C2E">
              <w:rPr>
                <w:sz w:val="16"/>
                <w:szCs w:val="16"/>
              </w:rPr>
              <w:t>Х</w:t>
            </w:r>
          </w:p>
        </w:tc>
      </w:tr>
      <w:tr w:rsidR="00274966" w:rsidTr="00FE714F">
        <w:trPr>
          <w:cantSplit/>
          <w:trHeight w:hRule="exact" w:val="567"/>
        </w:trPr>
        <w:tc>
          <w:tcPr>
            <w:tcW w:w="436"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1134"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291719" w:rsidRDefault="00817BD4" w:rsidP="00434D59">
            <w:pPr>
              <w:spacing w:after="200" w:line="276" w:lineRule="auto"/>
              <w:jc w:val="right"/>
              <w:rPr>
                <w:sz w:val="16"/>
                <w:szCs w:val="16"/>
              </w:rPr>
            </w:pPr>
            <w:r w:rsidRPr="00291719">
              <w:rPr>
                <w:sz w:val="16"/>
                <w:szCs w:val="16"/>
              </w:rPr>
              <w:t>43,</w:t>
            </w:r>
            <w:r>
              <w:rPr>
                <w:sz w:val="16"/>
                <w:szCs w:val="16"/>
              </w:rPr>
              <w:t>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1985"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07"/>
        </w:trPr>
        <w:tc>
          <w:tcPr>
            <w:tcW w:w="436" w:type="dxa"/>
            <w:vMerge/>
            <w:tcBorders>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1134"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Итого:</w:t>
            </w:r>
          </w:p>
        </w:tc>
        <w:tc>
          <w:tcPr>
            <w:tcW w:w="856"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291719" w:rsidRDefault="00817BD4" w:rsidP="00434D59">
            <w:pPr>
              <w:spacing w:after="200" w:line="276" w:lineRule="auto"/>
              <w:jc w:val="right"/>
              <w:rPr>
                <w:sz w:val="16"/>
                <w:szCs w:val="16"/>
              </w:rPr>
            </w:pPr>
            <w:r w:rsidRPr="00291719">
              <w:rPr>
                <w:sz w:val="16"/>
                <w:szCs w:val="16"/>
              </w:rPr>
              <w:t>43,</w:t>
            </w:r>
            <w:r>
              <w:rPr>
                <w:sz w:val="16"/>
                <w:szCs w:val="16"/>
              </w:rPr>
              <w:t>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1985"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591"/>
        </w:trPr>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3.1</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Мероприятие 03.01.</w:t>
            </w:r>
          </w:p>
          <w:p w:rsidR="00434D59" w:rsidRPr="008A7C2E" w:rsidRDefault="00817BD4" w:rsidP="00434D59">
            <w:pPr>
              <w:autoSpaceDE w:val="0"/>
              <w:autoSpaceDN w:val="0"/>
              <w:adjustRightInd w:val="0"/>
              <w:rPr>
                <w:sz w:val="16"/>
                <w:szCs w:val="16"/>
              </w:rPr>
            </w:pPr>
            <w:r w:rsidRPr="00AE20DA">
              <w:rPr>
                <w:color w:val="000000"/>
                <w:sz w:val="16"/>
                <w:szCs w:val="16"/>
              </w:rPr>
              <w:t>Обеспечение готовности объектов гражданской обороны</w:t>
            </w:r>
          </w:p>
        </w:tc>
        <w:tc>
          <w:tcPr>
            <w:tcW w:w="1134" w:type="dxa"/>
            <w:vMerge w:val="restart"/>
            <w:tcBorders>
              <w:left w:val="single" w:sz="4" w:space="0" w:color="auto"/>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01.01.2023 - 31.12.2027</w:t>
            </w: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 xml:space="preserve">Средства </w:t>
            </w:r>
            <w:r w:rsidRPr="008A7C2E">
              <w:rPr>
                <w:sz w:val="16"/>
                <w:szCs w:val="16"/>
              </w:rPr>
              <w:t>бюджета Московской области</w:t>
            </w:r>
          </w:p>
        </w:tc>
        <w:tc>
          <w:tcPr>
            <w:tcW w:w="856"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val="restart"/>
            <w:tcBorders>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FE714F">
        <w:trPr>
          <w:cantSplit/>
          <w:trHeight w:hRule="exact" w:val="547"/>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rPr>
                <w:sz w:val="16"/>
                <w:szCs w:val="16"/>
              </w:rPr>
            </w:pPr>
          </w:p>
        </w:tc>
        <w:tc>
          <w:tcPr>
            <w:tcW w:w="1134" w:type="dxa"/>
            <w:vMerge/>
            <w:tcBorders>
              <w:left w:val="single" w:sz="4" w:space="0" w:color="auto"/>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434D59">
        <w:trPr>
          <w:cantSplit/>
          <w:trHeight w:hRule="exact" w:val="286"/>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rPr>
                <w:sz w:val="16"/>
                <w:szCs w:val="16"/>
              </w:rPr>
            </w:pPr>
          </w:p>
        </w:tc>
        <w:tc>
          <w:tcPr>
            <w:tcW w:w="1134" w:type="dxa"/>
            <w:vMerge/>
            <w:tcBorders>
              <w:left w:val="single" w:sz="4" w:space="0" w:color="auto"/>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Итого:</w:t>
            </w:r>
          </w:p>
        </w:tc>
        <w:tc>
          <w:tcPr>
            <w:tcW w:w="856" w:type="dxa"/>
            <w:tcBorders>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856"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3685" w:type="dxa"/>
            <w:gridSpan w:val="5"/>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ind w:left="40" w:right="40"/>
              <w:jc w:val="right"/>
              <w:rPr>
                <w:sz w:val="16"/>
                <w:szCs w:val="16"/>
              </w:rPr>
            </w:pPr>
            <w:r w:rsidRPr="008A7C2E">
              <w:rPr>
                <w:sz w:val="16"/>
                <w:szCs w:val="16"/>
              </w:rPr>
              <w:t>0,00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ind w:left="40" w:right="40"/>
              <w:jc w:val="right"/>
              <w:rPr>
                <w:sz w:val="16"/>
                <w:szCs w:val="16"/>
              </w:rPr>
            </w:pPr>
            <w:r w:rsidRPr="008A7C2E">
              <w:rPr>
                <w:sz w:val="16"/>
                <w:szCs w:val="16"/>
              </w:rPr>
              <w:t>0,00</w:t>
            </w:r>
          </w:p>
        </w:tc>
        <w:tc>
          <w:tcPr>
            <w:tcW w:w="84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ind w:left="40" w:right="40"/>
              <w:jc w:val="right"/>
              <w:rPr>
                <w:sz w:val="16"/>
                <w:szCs w:val="16"/>
              </w:rPr>
            </w:pPr>
            <w:r w:rsidRPr="008A7C2E">
              <w:rPr>
                <w:sz w:val="16"/>
                <w:szCs w:val="16"/>
              </w:rPr>
              <w:t>0,00</w:t>
            </w:r>
          </w:p>
        </w:tc>
        <w:tc>
          <w:tcPr>
            <w:tcW w:w="1985" w:type="dxa"/>
            <w:vMerge/>
            <w:tcBorders>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434D59">
        <w:trPr>
          <w:cantSplit/>
          <w:trHeight w:hRule="exact" w:val="208"/>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AE20DA">
              <w:rPr>
                <w:color w:val="000000"/>
                <w:sz w:val="16"/>
                <w:szCs w:val="16"/>
              </w:rPr>
              <w:t>Количество объектов гражданской обороны, ед.</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1554"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Default="00817BD4" w:rsidP="00434D59">
            <w:pPr>
              <w:autoSpaceDE w:val="0"/>
              <w:autoSpaceDN w:val="0"/>
              <w:adjustRightInd w:val="0"/>
              <w:rPr>
                <w:sz w:val="16"/>
                <w:szCs w:val="16"/>
              </w:rPr>
            </w:pPr>
            <w:r>
              <w:rPr>
                <w:sz w:val="16"/>
                <w:szCs w:val="16"/>
              </w:rPr>
              <w:t xml:space="preserve"> </w:t>
            </w:r>
            <w:r w:rsidRPr="008A7C2E">
              <w:rPr>
                <w:sz w:val="16"/>
                <w:szCs w:val="16"/>
              </w:rPr>
              <w:t>Итого</w:t>
            </w:r>
          </w:p>
          <w:p w:rsidR="00434D59" w:rsidRPr="008A7C2E" w:rsidRDefault="00817BD4" w:rsidP="00434D59">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r>
      <w:tr w:rsidR="00274966" w:rsidTr="00434D59">
        <w:trPr>
          <w:cantSplit/>
          <w:trHeight w:hRule="exact" w:val="368"/>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spacing w:after="200" w:line="276" w:lineRule="auto"/>
              <w:jc w:val="right"/>
              <w:rPr>
                <w:sz w:val="16"/>
                <w:szCs w:val="16"/>
              </w:rPr>
            </w:pPr>
          </w:p>
        </w:tc>
        <w:tc>
          <w:tcPr>
            <w:tcW w:w="85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spacing w:after="200" w:line="276" w:lineRule="auto"/>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widowControl w:val="0"/>
              <w:autoSpaceDE w:val="0"/>
              <w:autoSpaceDN w:val="0"/>
              <w:jc w:val="center"/>
              <w:rPr>
                <w:sz w:val="16"/>
                <w:szCs w:val="16"/>
              </w:rPr>
            </w:pPr>
            <w:r w:rsidRPr="008A7C2E">
              <w:rPr>
                <w:sz w:val="16"/>
                <w:szCs w:val="16"/>
              </w:rPr>
              <w:t xml:space="preserve">1 </w:t>
            </w:r>
          </w:p>
          <w:p w:rsidR="00434D59" w:rsidRPr="008A7C2E" w:rsidRDefault="00817BD4" w:rsidP="00434D59">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1 </w:t>
            </w:r>
          </w:p>
          <w:p w:rsidR="00434D59" w:rsidRPr="008A7C2E" w:rsidRDefault="00817BD4" w:rsidP="00434D59">
            <w:pPr>
              <w:jc w:val="center"/>
              <w:rPr>
                <w:sz w:val="16"/>
                <w:szCs w:val="16"/>
              </w:rPr>
            </w:pPr>
            <w:r w:rsidRPr="008A7C2E">
              <w:rPr>
                <w:sz w:val="16"/>
                <w:szCs w:val="16"/>
              </w:rPr>
              <w:t>полугодие</w:t>
            </w:r>
          </w:p>
        </w:tc>
        <w:tc>
          <w:tcPr>
            <w:tcW w:w="708"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9 </w:t>
            </w:r>
          </w:p>
          <w:p w:rsidR="00434D59" w:rsidRPr="008A7C2E" w:rsidRDefault="00817BD4" w:rsidP="00434D59">
            <w:pPr>
              <w:jc w:val="center"/>
              <w:rPr>
                <w:sz w:val="16"/>
                <w:szCs w:val="16"/>
              </w:rPr>
            </w:pPr>
            <w:r w:rsidRPr="008A7C2E">
              <w:rPr>
                <w:sz w:val="16"/>
                <w:szCs w:val="16"/>
              </w:rPr>
              <w:t>месяцев</w:t>
            </w:r>
          </w:p>
        </w:tc>
        <w:tc>
          <w:tcPr>
            <w:tcW w:w="709"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12 месяцев</w:t>
            </w:r>
          </w:p>
        </w:tc>
        <w:tc>
          <w:tcPr>
            <w:tcW w:w="850" w:type="dxa"/>
            <w:vMerge/>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51" w:type="dxa"/>
            <w:vMerge/>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ind w:left="40" w:right="40"/>
              <w:jc w:val="right"/>
              <w:rPr>
                <w:sz w:val="16"/>
                <w:szCs w:val="16"/>
              </w:rPr>
            </w:pPr>
          </w:p>
        </w:tc>
        <w:tc>
          <w:tcPr>
            <w:tcW w:w="840" w:type="dxa"/>
            <w:vMerge/>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ind w:left="40" w:right="40"/>
              <w:jc w:val="right"/>
              <w:rPr>
                <w:sz w:val="16"/>
                <w:szCs w:val="16"/>
              </w:rPr>
            </w:pPr>
          </w:p>
        </w:tc>
        <w:tc>
          <w:tcPr>
            <w:tcW w:w="1985" w:type="dxa"/>
            <w:vMerge/>
            <w:tcBorders>
              <w:top w:val="single" w:sz="4" w:space="0" w:color="auto"/>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434D59">
        <w:trPr>
          <w:cantSplit/>
          <w:trHeight w:hRule="exact" w:val="374"/>
        </w:trPr>
        <w:tc>
          <w:tcPr>
            <w:tcW w:w="43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top w:val="single" w:sz="4" w:space="0" w:color="auto"/>
              <w:left w:val="single" w:sz="4" w:space="0" w:color="auto"/>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top w:val="single" w:sz="4" w:space="0" w:color="auto"/>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856" w:type="dxa"/>
            <w:tcBorders>
              <w:top w:val="single" w:sz="4" w:space="0" w:color="auto"/>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1 11</w:t>
            </w:r>
            <w:r w:rsidRPr="008A7C2E">
              <w:rPr>
                <w:sz w:val="16"/>
                <w:szCs w:val="16"/>
              </w:rPr>
              <w:t>0</w:t>
            </w:r>
          </w:p>
        </w:tc>
        <w:tc>
          <w:tcPr>
            <w:tcW w:w="856" w:type="dxa"/>
            <w:tcBorders>
              <w:top w:val="single" w:sz="4" w:space="0" w:color="auto"/>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1 064</w:t>
            </w:r>
          </w:p>
        </w:tc>
        <w:tc>
          <w:tcPr>
            <w:tcW w:w="708" w:type="dxa"/>
            <w:tcBorders>
              <w:top w:val="single" w:sz="4" w:space="0" w:color="auto"/>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jc w:val="right"/>
              <w:rPr>
                <w:sz w:val="16"/>
                <w:szCs w:val="16"/>
              </w:rPr>
            </w:pPr>
            <w:r w:rsidRPr="008A7C2E">
              <w:rPr>
                <w:sz w:val="16"/>
                <w:szCs w:val="16"/>
              </w:rPr>
              <w:t>1 0</w:t>
            </w:r>
            <w:r>
              <w:rPr>
                <w:sz w:val="16"/>
                <w:szCs w:val="16"/>
              </w:rPr>
              <w:t>80</w:t>
            </w:r>
          </w:p>
        </w:tc>
        <w:tc>
          <w:tcPr>
            <w:tcW w:w="709" w:type="dxa"/>
            <w:tcBorders>
              <w:top w:val="single" w:sz="4" w:space="0" w:color="auto"/>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1 0</w:t>
            </w:r>
            <w:r>
              <w:rPr>
                <w:sz w:val="16"/>
                <w:szCs w:val="16"/>
              </w:rPr>
              <w:t>68</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1 0</w:t>
            </w:r>
            <w:r>
              <w:rPr>
                <w:sz w:val="16"/>
                <w:szCs w:val="16"/>
              </w:rPr>
              <w:t>72</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1 0</w:t>
            </w:r>
            <w:r>
              <w:rPr>
                <w:sz w:val="16"/>
                <w:szCs w:val="16"/>
              </w:rPr>
              <w:t>76</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1 0</w:t>
            </w:r>
            <w:r>
              <w:rPr>
                <w:sz w:val="16"/>
                <w:szCs w:val="16"/>
              </w:rPr>
              <w:t>80</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1 090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1 100</w:t>
            </w:r>
          </w:p>
        </w:tc>
        <w:tc>
          <w:tcPr>
            <w:tcW w:w="84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1 110</w:t>
            </w:r>
          </w:p>
        </w:tc>
        <w:tc>
          <w:tcPr>
            <w:tcW w:w="1985" w:type="dxa"/>
            <w:vMerge/>
            <w:tcBorders>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502"/>
        </w:trPr>
        <w:tc>
          <w:tcPr>
            <w:tcW w:w="436" w:type="dxa"/>
            <w:vMerge w:val="restart"/>
            <w:tcBorders>
              <w:top w:val="single" w:sz="4" w:space="0" w:color="auto"/>
              <w:left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lastRenderedPageBreak/>
              <w:t>3.2</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Мероприятие 03.02.</w:t>
            </w:r>
          </w:p>
          <w:p w:rsidR="00434D59" w:rsidRPr="008A7C2E" w:rsidRDefault="00817BD4" w:rsidP="00434D59">
            <w:pPr>
              <w:autoSpaceDE w:val="0"/>
              <w:autoSpaceDN w:val="0"/>
              <w:adjustRightInd w:val="0"/>
              <w:rPr>
                <w:sz w:val="16"/>
                <w:szCs w:val="16"/>
              </w:rPr>
            </w:pPr>
            <w:r w:rsidRPr="008A7C2E">
              <w:rPr>
                <w:sz w:val="16"/>
                <w:szCs w:val="16"/>
              </w:rPr>
              <w:t>Проведение учений и тренировок по гражданской обороне</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01.01.2023 - 31.12.2027</w:t>
            </w: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 xml:space="preserve">Управление по гражданской обороне и чрезвычайным ситуациям </w:t>
            </w:r>
            <w:r w:rsidRPr="008A7C2E">
              <w:rPr>
                <w:sz w:val="16"/>
                <w:szCs w:val="16"/>
              </w:rPr>
              <w:t>администрации городского округа Люберцы Московской области</w:t>
            </w:r>
          </w:p>
        </w:tc>
      </w:tr>
      <w:tr w:rsidR="00274966" w:rsidTr="00FE714F">
        <w:trPr>
          <w:cantSplit/>
          <w:trHeight w:hRule="exact" w:val="693"/>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top w:val="single" w:sz="4" w:space="0" w:color="auto"/>
              <w:left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6"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auto"/>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16"/>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Итого:</w:t>
            </w:r>
          </w:p>
        </w:tc>
        <w:tc>
          <w:tcPr>
            <w:tcW w:w="856" w:type="dxa"/>
            <w:tcBorders>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40" w:right="40"/>
              <w:jc w:val="right"/>
              <w:rPr>
                <w:sz w:val="16"/>
                <w:szCs w:val="16"/>
              </w:rPr>
            </w:pPr>
            <w:r w:rsidRPr="008A7C2E">
              <w:rPr>
                <w:sz w:val="16"/>
                <w:szCs w:val="16"/>
              </w:rPr>
              <w:t>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40" w:right="40"/>
              <w:jc w:val="right"/>
              <w:rPr>
                <w:sz w:val="16"/>
                <w:szCs w:val="16"/>
              </w:rPr>
            </w:pPr>
            <w:r w:rsidRPr="008A7C2E">
              <w:rPr>
                <w:sz w:val="16"/>
                <w:szCs w:val="16"/>
              </w:rPr>
              <w:t>0,00</w:t>
            </w:r>
          </w:p>
        </w:tc>
        <w:tc>
          <w:tcPr>
            <w:tcW w:w="1985"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74"/>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val="restart"/>
            <w:tcBorders>
              <w:top w:val="single" w:sz="4" w:space="0" w:color="auto"/>
              <w:left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AE20DA">
              <w:rPr>
                <w:color w:val="000000"/>
                <w:sz w:val="16"/>
                <w:szCs w:val="16"/>
              </w:rPr>
              <w:t>Коли</w:t>
            </w:r>
            <w:r w:rsidRPr="00AE20DA">
              <w:rPr>
                <w:color w:val="000000"/>
                <w:sz w:val="16"/>
                <w:szCs w:val="16"/>
              </w:rPr>
              <w:t>чество проведенных тренировок и учений, ед.</w:t>
            </w:r>
          </w:p>
        </w:tc>
        <w:tc>
          <w:tcPr>
            <w:tcW w:w="1134" w:type="dxa"/>
            <w:vMerge w:val="restart"/>
            <w:tcBorders>
              <w:left w:val="single" w:sz="4" w:space="0" w:color="auto"/>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1554" w:type="dxa"/>
            <w:vMerge w:val="restart"/>
            <w:tcBorders>
              <w:left w:val="single" w:sz="8" w:space="0" w:color="000000"/>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856"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8" w:space="0" w:color="000000"/>
              <w:left w:val="single" w:sz="4" w:space="0" w:color="auto"/>
              <w:right w:val="single" w:sz="8" w:space="0" w:color="000000"/>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2023</w:t>
            </w:r>
          </w:p>
        </w:tc>
        <w:tc>
          <w:tcPr>
            <w:tcW w:w="708" w:type="dxa"/>
            <w:vMerge w:val="restart"/>
            <w:tcBorders>
              <w:top w:val="single" w:sz="8" w:space="0" w:color="000000"/>
              <w:left w:val="single" w:sz="8" w:space="0" w:color="000000"/>
              <w:right w:val="single" w:sz="8" w:space="0" w:color="000000"/>
            </w:tcBorders>
            <w:shd w:val="clear" w:color="000000" w:fill="FFFFFF"/>
          </w:tcPr>
          <w:p w:rsidR="00434D59" w:rsidRDefault="00817BD4" w:rsidP="00434D59">
            <w:pPr>
              <w:autoSpaceDE w:val="0"/>
              <w:autoSpaceDN w:val="0"/>
              <w:adjustRightInd w:val="0"/>
              <w:rPr>
                <w:sz w:val="16"/>
                <w:szCs w:val="16"/>
              </w:rPr>
            </w:pPr>
            <w:r>
              <w:rPr>
                <w:sz w:val="16"/>
                <w:szCs w:val="16"/>
              </w:rPr>
              <w:t xml:space="preserve"> </w:t>
            </w:r>
            <w:r w:rsidRPr="008A7C2E">
              <w:rPr>
                <w:sz w:val="16"/>
                <w:szCs w:val="16"/>
              </w:rPr>
              <w:t>Итого</w:t>
            </w:r>
          </w:p>
          <w:p w:rsidR="00434D59" w:rsidRPr="008A7C2E" w:rsidRDefault="00817BD4" w:rsidP="00434D59">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2027</w:t>
            </w:r>
          </w:p>
        </w:tc>
        <w:tc>
          <w:tcPr>
            <w:tcW w:w="1985" w:type="dxa"/>
            <w:vMerge w:val="restart"/>
            <w:tcBorders>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r>
      <w:tr w:rsidR="00274966" w:rsidTr="00FE714F">
        <w:trPr>
          <w:cantSplit/>
          <w:trHeight w:hRule="exact" w:val="455"/>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left w:val="single" w:sz="8" w:space="0" w:color="000000"/>
              <w:right w:val="single" w:sz="4" w:space="0" w:color="auto"/>
            </w:tcBorders>
            <w:shd w:val="clear" w:color="000000" w:fill="FFFFFF"/>
          </w:tcPr>
          <w:p w:rsidR="00434D59" w:rsidRPr="008A7C2E" w:rsidRDefault="00434D59" w:rsidP="00434D59">
            <w:pPr>
              <w:autoSpaceDE w:val="0"/>
              <w:autoSpaceDN w:val="0"/>
              <w:adjustRightInd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434D59" w:rsidP="00434D59">
            <w:pPr>
              <w:spacing w:after="200" w:line="276" w:lineRule="auto"/>
              <w:jc w:val="right"/>
              <w:rPr>
                <w:sz w:val="16"/>
                <w:szCs w:val="16"/>
              </w:rPr>
            </w:pPr>
          </w:p>
        </w:tc>
        <w:tc>
          <w:tcPr>
            <w:tcW w:w="856" w:type="dxa"/>
            <w:vMerge/>
            <w:tcBorders>
              <w:left w:val="single" w:sz="4" w:space="0" w:color="auto"/>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708"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widowControl w:val="0"/>
              <w:autoSpaceDE w:val="0"/>
              <w:autoSpaceDN w:val="0"/>
              <w:jc w:val="center"/>
              <w:rPr>
                <w:sz w:val="16"/>
                <w:szCs w:val="16"/>
              </w:rPr>
            </w:pPr>
            <w:r w:rsidRPr="008A7C2E">
              <w:rPr>
                <w:sz w:val="16"/>
                <w:szCs w:val="16"/>
              </w:rPr>
              <w:t xml:space="preserve">1 </w:t>
            </w:r>
          </w:p>
          <w:p w:rsidR="00434D59" w:rsidRPr="008A7C2E" w:rsidRDefault="00817BD4" w:rsidP="00434D59">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1 </w:t>
            </w:r>
          </w:p>
          <w:p w:rsidR="00434D59" w:rsidRPr="008A7C2E" w:rsidRDefault="00817BD4" w:rsidP="00434D59">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9 </w:t>
            </w:r>
          </w:p>
          <w:p w:rsidR="00434D59" w:rsidRPr="008A7C2E" w:rsidRDefault="00817BD4" w:rsidP="00434D59">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40"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1985"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74"/>
        </w:trPr>
        <w:tc>
          <w:tcPr>
            <w:tcW w:w="436"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left w:val="single" w:sz="8" w:space="0" w:color="000000"/>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rPr>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60</w:t>
            </w:r>
          </w:p>
        </w:tc>
        <w:tc>
          <w:tcPr>
            <w:tcW w:w="856" w:type="dxa"/>
            <w:tcBorders>
              <w:top w:val="single" w:sz="8" w:space="0" w:color="000000"/>
              <w:left w:val="single" w:sz="4" w:space="0" w:color="auto"/>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12</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autoSpaceDE w:val="0"/>
              <w:autoSpaceDN w:val="0"/>
              <w:adjustRightInd w:val="0"/>
              <w:jc w:val="right"/>
              <w:rPr>
                <w:sz w:val="16"/>
                <w:szCs w:val="16"/>
              </w:rPr>
            </w:pPr>
            <w:r w:rsidRPr="008A7C2E">
              <w:rPr>
                <w:sz w:val="16"/>
                <w:szCs w:val="16"/>
              </w:rPr>
              <w:t>12</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3</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6</w:t>
            </w:r>
          </w:p>
        </w:tc>
        <w:tc>
          <w:tcPr>
            <w:tcW w:w="708"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9</w:t>
            </w:r>
          </w:p>
        </w:tc>
        <w:tc>
          <w:tcPr>
            <w:tcW w:w="709"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12</w:t>
            </w:r>
          </w:p>
        </w:tc>
        <w:tc>
          <w:tcPr>
            <w:tcW w:w="85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12</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12</w:t>
            </w:r>
          </w:p>
        </w:tc>
        <w:tc>
          <w:tcPr>
            <w:tcW w:w="840" w:type="dxa"/>
            <w:tcBorders>
              <w:top w:val="single" w:sz="8" w:space="0" w:color="000000"/>
              <w:left w:val="single" w:sz="8" w:space="0" w:color="000000"/>
              <w:bottom w:val="single" w:sz="4" w:space="0" w:color="auto"/>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12</w:t>
            </w:r>
          </w:p>
        </w:tc>
        <w:tc>
          <w:tcPr>
            <w:tcW w:w="1985" w:type="dxa"/>
            <w:vMerge/>
            <w:tcBorders>
              <w:left w:val="single" w:sz="8" w:space="0" w:color="000000"/>
              <w:bottom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37"/>
        </w:trPr>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3.</w:t>
            </w:r>
            <w:r>
              <w:rPr>
                <w:sz w:val="16"/>
                <w:szCs w:val="16"/>
              </w:rPr>
              <w:t>3</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 xml:space="preserve">Мероприятие 03.04. </w:t>
            </w:r>
          </w:p>
          <w:p w:rsidR="00434D59" w:rsidRPr="008A7C2E" w:rsidRDefault="00817BD4" w:rsidP="00434D59">
            <w:pPr>
              <w:autoSpaceDE w:val="0"/>
              <w:autoSpaceDN w:val="0"/>
              <w:adjustRightInd w:val="0"/>
              <w:rPr>
                <w:sz w:val="16"/>
                <w:szCs w:val="16"/>
              </w:rPr>
            </w:pPr>
            <w:r w:rsidRPr="00AE20DA">
              <w:rPr>
                <w:color w:val="000000"/>
                <w:sz w:val="16"/>
                <w:szCs w:val="16"/>
              </w:rPr>
              <w:t>Пропаганда знаний в области гражданской обороны</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01.01.2023 - 31.12.2027</w:t>
            </w:r>
          </w:p>
        </w:tc>
        <w:tc>
          <w:tcPr>
            <w:tcW w:w="1554"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 xml:space="preserve">Управление по гражданской обороне и </w:t>
            </w:r>
            <w:r w:rsidRPr="008A7C2E">
              <w:rPr>
                <w:sz w:val="16"/>
                <w:szCs w:val="16"/>
              </w:rPr>
              <w:t>чрезвычайным ситуациям администрации городского округа Люберцы Московской области</w:t>
            </w:r>
          </w:p>
        </w:tc>
      </w:tr>
      <w:tr w:rsidR="00274966" w:rsidTr="00FE714F">
        <w:trPr>
          <w:cantSplit/>
          <w:trHeight w:hRule="exact" w:val="569"/>
        </w:trPr>
        <w:tc>
          <w:tcPr>
            <w:tcW w:w="436" w:type="dxa"/>
            <w:vMerge/>
            <w:tcBorders>
              <w:top w:val="single" w:sz="4" w:space="0" w:color="auto"/>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top w:val="single" w:sz="4" w:space="0" w:color="auto"/>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top w:val="single" w:sz="4" w:space="0" w:color="auto"/>
              <w:left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top w:val="single" w:sz="4" w:space="0" w:color="auto"/>
              <w:left w:val="single" w:sz="8" w:space="0" w:color="000000"/>
              <w:bottom w:val="single" w:sz="8" w:space="0" w:color="000000"/>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tcBorders>
              <w:top w:val="single" w:sz="4" w:space="0" w:color="auto"/>
              <w:left w:val="single" w:sz="4" w:space="0" w:color="auto"/>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8" w:space="0" w:color="000000"/>
              <w:bottom w:val="single" w:sz="8" w:space="0" w:color="000000"/>
              <w:right w:val="single" w:sz="8" w:space="0" w:color="000000"/>
            </w:tcBorders>
            <w:shd w:val="clear" w:color="000000" w:fill="FFFFFF"/>
          </w:tcPr>
          <w:p w:rsidR="00434D59" w:rsidRPr="00291719" w:rsidRDefault="00817BD4" w:rsidP="00434D59">
            <w:pPr>
              <w:spacing w:after="200" w:line="276" w:lineRule="auto"/>
              <w:jc w:val="right"/>
              <w:rPr>
                <w:sz w:val="16"/>
                <w:szCs w:val="16"/>
              </w:rPr>
            </w:pPr>
            <w:r w:rsidRPr="00291719">
              <w:rPr>
                <w:sz w:val="16"/>
                <w:szCs w:val="16"/>
              </w:rPr>
              <w:t>43,</w:t>
            </w:r>
            <w:r>
              <w:rPr>
                <w:sz w:val="16"/>
                <w:szCs w:val="16"/>
              </w:rPr>
              <w:t>60</w:t>
            </w:r>
          </w:p>
        </w:tc>
        <w:tc>
          <w:tcPr>
            <w:tcW w:w="850" w:type="dxa"/>
            <w:tcBorders>
              <w:top w:val="single" w:sz="4" w:space="0" w:color="auto"/>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40" w:type="dxa"/>
            <w:tcBorders>
              <w:top w:val="single" w:sz="4" w:space="0" w:color="auto"/>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1985" w:type="dxa"/>
            <w:vMerge/>
            <w:tcBorders>
              <w:top w:val="single" w:sz="4" w:space="0" w:color="auto"/>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02"/>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Итого:</w:t>
            </w:r>
          </w:p>
        </w:tc>
        <w:tc>
          <w:tcPr>
            <w:tcW w:w="856" w:type="dxa"/>
            <w:tcBorders>
              <w:top w:val="single" w:sz="4" w:space="0" w:color="auto"/>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tcPr>
          <w:p w:rsidR="00434D59" w:rsidRPr="00291719" w:rsidRDefault="00817BD4" w:rsidP="00434D59">
            <w:pPr>
              <w:spacing w:after="200" w:line="276" w:lineRule="auto"/>
              <w:jc w:val="right"/>
              <w:rPr>
                <w:sz w:val="16"/>
                <w:szCs w:val="16"/>
              </w:rPr>
            </w:pPr>
            <w:r w:rsidRPr="00291719">
              <w:rPr>
                <w:sz w:val="16"/>
                <w:szCs w:val="16"/>
              </w:rPr>
              <w:t>43,</w:t>
            </w:r>
            <w:r>
              <w:rPr>
                <w:sz w:val="16"/>
                <w:szCs w:val="16"/>
              </w:rPr>
              <w:t>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39057A">
              <w:rPr>
                <w:sz w:val="16"/>
                <w:szCs w:val="16"/>
              </w:rPr>
              <w:t>50,00</w:t>
            </w:r>
          </w:p>
        </w:tc>
        <w:tc>
          <w:tcPr>
            <w:tcW w:w="1985"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74"/>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val="restart"/>
            <w:tcBorders>
              <w:left w:val="single" w:sz="4" w:space="0" w:color="auto"/>
              <w:right w:val="single" w:sz="4" w:space="0" w:color="auto"/>
            </w:tcBorders>
            <w:shd w:val="clear" w:color="000000" w:fill="FFFFFF"/>
          </w:tcPr>
          <w:p w:rsidR="00434D59" w:rsidRPr="008A7C2E" w:rsidRDefault="00817BD4" w:rsidP="00434D59">
            <w:pPr>
              <w:autoSpaceDE w:val="0"/>
              <w:autoSpaceDN w:val="0"/>
              <w:adjustRightInd w:val="0"/>
              <w:rPr>
                <w:sz w:val="16"/>
                <w:szCs w:val="16"/>
              </w:rPr>
            </w:pPr>
            <w:r w:rsidRPr="008B31E5">
              <w:rPr>
                <w:sz w:val="16"/>
                <w:szCs w:val="16"/>
              </w:rPr>
              <w:t>Издан</w:t>
            </w:r>
            <w:r>
              <w:rPr>
                <w:sz w:val="16"/>
                <w:szCs w:val="16"/>
              </w:rPr>
              <w:t>ие журналов, агитационного материала</w:t>
            </w:r>
            <w:r w:rsidRPr="005B215A">
              <w:rPr>
                <w:sz w:val="16"/>
                <w:szCs w:val="16"/>
              </w:rPr>
              <w:t>, ед.</w:t>
            </w:r>
          </w:p>
        </w:tc>
        <w:tc>
          <w:tcPr>
            <w:tcW w:w="1134" w:type="dxa"/>
            <w:vMerge w:val="restart"/>
            <w:tcBorders>
              <w:left w:val="single" w:sz="4" w:space="0" w:color="auto"/>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1554" w:type="dxa"/>
            <w:vMerge w:val="restart"/>
            <w:tcBorders>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c>
          <w:tcPr>
            <w:tcW w:w="856" w:type="dxa"/>
            <w:vMerge w:val="restart"/>
            <w:tcBorders>
              <w:left w:val="single" w:sz="8" w:space="0" w:color="000000"/>
              <w:right w:val="single" w:sz="8" w:space="0" w:color="000000"/>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spacing w:after="200" w:line="276" w:lineRule="auto"/>
              <w:jc w:val="center"/>
              <w:rPr>
                <w:sz w:val="16"/>
                <w:szCs w:val="16"/>
              </w:rPr>
            </w:pPr>
            <w:r>
              <w:rPr>
                <w:sz w:val="16"/>
                <w:szCs w:val="16"/>
              </w:rPr>
              <w:t xml:space="preserve">             2023</w:t>
            </w:r>
          </w:p>
        </w:tc>
        <w:tc>
          <w:tcPr>
            <w:tcW w:w="708" w:type="dxa"/>
            <w:vMerge w:val="restart"/>
            <w:tcBorders>
              <w:top w:val="single" w:sz="8" w:space="0" w:color="000000"/>
              <w:left w:val="single" w:sz="8" w:space="0" w:color="000000"/>
              <w:right w:val="single" w:sz="8" w:space="0" w:color="000000"/>
            </w:tcBorders>
            <w:shd w:val="clear" w:color="000000" w:fill="FFFFFF"/>
          </w:tcPr>
          <w:p w:rsidR="00434D59" w:rsidRDefault="00817BD4" w:rsidP="00434D59">
            <w:pPr>
              <w:autoSpaceDE w:val="0"/>
              <w:autoSpaceDN w:val="0"/>
              <w:adjustRightInd w:val="0"/>
              <w:rPr>
                <w:sz w:val="16"/>
                <w:szCs w:val="16"/>
              </w:rPr>
            </w:pPr>
            <w:r>
              <w:rPr>
                <w:sz w:val="16"/>
                <w:szCs w:val="16"/>
              </w:rPr>
              <w:t xml:space="preserve"> </w:t>
            </w:r>
            <w:r w:rsidRPr="008A7C2E">
              <w:rPr>
                <w:sz w:val="16"/>
                <w:szCs w:val="16"/>
              </w:rPr>
              <w:t>Итого</w:t>
            </w:r>
          </w:p>
          <w:p w:rsidR="00434D59" w:rsidRPr="008A7C2E" w:rsidRDefault="00817BD4" w:rsidP="00434D59">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В том числе:</w:t>
            </w:r>
          </w:p>
        </w:tc>
        <w:tc>
          <w:tcPr>
            <w:tcW w:w="850"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2026</w:t>
            </w:r>
          </w:p>
        </w:tc>
        <w:tc>
          <w:tcPr>
            <w:tcW w:w="840" w:type="dxa"/>
            <w:vMerge w:val="restart"/>
            <w:tcBorders>
              <w:top w:val="single" w:sz="8" w:space="0" w:color="000000"/>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20" w:right="20"/>
              <w:jc w:val="center"/>
              <w:rPr>
                <w:sz w:val="16"/>
                <w:szCs w:val="16"/>
              </w:rPr>
            </w:pPr>
            <w:r w:rsidRPr="008A7C2E">
              <w:rPr>
                <w:sz w:val="16"/>
                <w:szCs w:val="16"/>
              </w:rPr>
              <w:t>2027</w:t>
            </w:r>
          </w:p>
        </w:tc>
        <w:tc>
          <w:tcPr>
            <w:tcW w:w="1985" w:type="dxa"/>
            <w:vMerge w:val="restart"/>
            <w:tcBorders>
              <w:left w:val="single" w:sz="8" w:space="0" w:color="000000"/>
              <w:right w:val="single" w:sz="8" w:space="0" w:color="000000"/>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r>
      <w:tr w:rsidR="00274966" w:rsidTr="00FE714F">
        <w:trPr>
          <w:cantSplit/>
          <w:trHeight w:hRule="exact" w:val="525"/>
        </w:trPr>
        <w:tc>
          <w:tcPr>
            <w:tcW w:w="436"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856" w:type="dxa"/>
            <w:vMerge/>
            <w:tcBorders>
              <w:left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56"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708"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widowControl w:val="0"/>
              <w:autoSpaceDE w:val="0"/>
              <w:autoSpaceDN w:val="0"/>
              <w:jc w:val="center"/>
              <w:rPr>
                <w:sz w:val="16"/>
                <w:szCs w:val="16"/>
              </w:rPr>
            </w:pPr>
            <w:r w:rsidRPr="008A7C2E">
              <w:rPr>
                <w:sz w:val="16"/>
                <w:szCs w:val="16"/>
              </w:rPr>
              <w:t xml:space="preserve">1 </w:t>
            </w:r>
          </w:p>
          <w:p w:rsidR="00434D59" w:rsidRPr="008A7C2E" w:rsidRDefault="00817BD4" w:rsidP="00434D59">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1 </w:t>
            </w:r>
          </w:p>
          <w:p w:rsidR="00434D59" w:rsidRPr="008A7C2E" w:rsidRDefault="00817BD4" w:rsidP="00434D59">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 xml:space="preserve">9 </w:t>
            </w:r>
          </w:p>
          <w:p w:rsidR="00434D59" w:rsidRPr="008A7C2E" w:rsidRDefault="00817BD4" w:rsidP="00434D59">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jc w:val="center"/>
              <w:rPr>
                <w:sz w:val="16"/>
                <w:szCs w:val="16"/>
              </w:rPr>
            </w:pPr>
            <w:r w:rsidRPr="008A7C2E">
              <w:rPr>
                <w:sz w:val="16"/>
                <w:szCs w:val="16"/>
              </w:rPr>
              <w:t>12 месяцев</w:t>
            </w:r>
          </w:p>
        </w:tc>
        <w:tc>
          <w:tcPr>
            <w:tcW w:w="850"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840"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spacing w:after="200" w:line="276" w:lineRule="auto"/>
              <w:jc w:val="right"/>
              <w:rPr>
                <w:sz w:val="16"/>
                <w:szCs w:val="16"/>
              </w:rPr>
            </w:pPr>
          </w:p>
        </w:tc>
        <w:tc>
          <w:tcPr>
            <w:tcW w:w="1985" w:type="dxa"/>
            <w:vMerge/>
            <w:tcBorders>
              <w:left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374"/>
        </w:trPr>
        <w:tc>
          <w:tcPr>
            <w:tcW w:w="436"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tcPr>
          <w:p w:rsidR="00434D59" w:rsidRPr="008A7C2E" w:rsidRDefault="00434D59" w:rsidP="00434D59">
            <w:pPr>
              <w:autoSpaceDE w:val="0"/>
              <w:autoSpaceDN w:val="0"/>
              <w:adjustRightInd w:val="0"/>
              <w:jc w:val="right"/>
              <w:rPr>
                <w:sz w:val="16"/>
                <w:szCs w:val="16"/>
              </w:rPr>
            </w:pPr>
          </w:p>
        </w:tc>
        <w:tc>
          <w:tcPr>
            <w:tcW w:w="1134" w:type="dxa"/>
            <w:vMerge/>
            <w:tcBorders>
              <w:left w:val="single" w:sz="4" w:space="0" w:color="auto"/>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right"/>
              <w:rPr>
                <w:sz w:val="16"/>
                <w:szCs w:val="16"/>
              </w:rPr>
            </w:pPr>
          </w:p>
        </w:tc>
        <w:tc>
          <w:tcPr>
            <w:tcW w:w="1554"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rPr>
                <w:sz w:val="16"/>
                <w:szCs w:val="16"/>
              </w:rPr>
            </w:pPr>
          </w:p>
        </w:tc>
        <w:tc>
          <w:tcPr>
            <w:tcW w:w="856" w:type="dxa"/>
            <w:tcBorders>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sz w:val="16"/>
                <w:szCs w:val="16"/>
              </w:rPr>
            </w:pPr>
            <w:r>
              <w:rPr>
                <w:sz w:val="16"/>
                <w:szCs w:val="16"/>
              </w:rPr>
              <w:t>160 000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sz w:val="16"/>
                <w:szCs w:val="16"/>
              </w:rPr>
            </w:pPr>
            <w:r w:rsidRPr="008A7C2E">
              <w:rPr>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Pr>
                <w:sz w:val="16"/>
                <w:szCs w:val="16"/>
              </w:rPr>
              <w:t>40 00</w:t>
            </w:r>
            <w:r w:rsidRPr="008A7C2E">
              <w:rPr>
                <w:sz w:val="16"/>
                <w:szCs w:val="16"/>
              </w:rPr>
              <w:t>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spacing w:after="200" w:line="276" w:lineRule="auto"/>
              <w:jc w:val="right"/>
              <w:rPr>
                <w:rFonts w:ascii="Calibri" w:hAnsi="Calibri"/>
                <w:sz w:val="22"/>
                <w:szCs w:val="22"/>
              </w:rPr>
            </w:pPr>
            <w:r>
              <w:rPr>
                <w:sz w:val="16"/>
                <w:szCs w:val="16"/>
              </w:rPr>
              <w:t>10 00</w:t>
            </w:r>
            <w:r w:rsidRPr="008A7C2E">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Pr>
                <w:sz w:val="16"/>
                <w:szCs w:val="16"/>
              </w:rPr>
              <w:t>2</w:t>
            </w:r>
            <w:r w:rsidRPr="00622657">
              <w:rPr>
                <w:sz w:val="16"/>
                <w:szCs w:val="16"/>
              </w:rPr>
              <w:t>0 000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Pr>
                <w:sz w:val="16"/>
                <w:szCs w:val="16"/>
              </w:rPr>
              <w:t>3</w:t>
            </w:r>
            <w:r w:rsidRPr="00622657">
              <w:rPr>
                <w:sz w:val="16"/>
                <w:szCs w:val="16"/>
              </w:rPr>
              <w:t>0 000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Pr>
                <w:sz w:val="16"/>
                <w:szCs w:val="16"/>
              </w:rPr>
              <w:t>4</w:t>
            </w:r>
            <w:r w:rsidRPr="00622657">
              <w:rPr>
                <w:sz w:val="16"/>
                <w:szCs w:val="16"/>
              </w:rPr>
              <w:t>0 000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953DDB">
              <w:rPr>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953DDB">
              <w:rPr>
                <w:sz w:val="16"/>
                <w:szCs w:val="16"/>
              </w:rPr>
              <w:t>40 000</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tcPr>
          <w:p w:rsidR="00434D59" w:rsidRDefault="00817BD4" w:rsidP="00434D59">
            <w:pPr>
              <w:spacing w:after="200" w:line="276" w:lineRule="auto"/>
              <w:jc w:val="right"/>
              <w:rPr>
                <w:rFonts w:ascii="Calibri" w:hAnsi="Calibri"/>
                <w:sz w:val="22"/>
                <w:szCs w:val="22"/>
              </w:rPr>
            </w:pPr>
            <w:r w:rsidRPr="00953DDB">
              <w:rPr>
                <w:sz w:val="16"/>
                <w:szCs w:val="16"/>
              </w:rPr>
              <w:t>40 000</w:t>
            </w:r>
          </w:p>
        </w:tc>
        <w:tc>
          <w:tcPr>
            <w:tcW w:w="1985" w:type="dxa"/>
            <w:vMerge/>
            <w:tcBorders>
              <w:left w:val="single" w:sz="8" w:space="0" w:color="000000"/>
              <w:bottom w:val="single" w:sz="8" w:space="0" w:color="000000"/>
              <w:right w:val="single" w:sz="8" w:space="0" w:color="000000"/>
            </w:tcBorders>
            <w:shd w:val="clear" w:color="000000" w:fill="FFFFFF"/>
          </w:tcPr>
          <w:p w:rsidR="00434D59" w:rsidRPr="008A7C2E" w:rsidRDefault="00434D59" w:rsidP="00434D59">
            <w:pPr>
              <w:autoSpaceDE w:val="0"/>
              <w:autoSpaceDN w:val="0"/>
              <w:adjustRightInd w:val="0"/>
              <w:jc w:val="center"/>
              <w:rPr>
                <w:sz w:val="16"/>
                <w:szCs w:val="16"/>
              </w:rPr>
            </w:pPr>
          </w:p>
        </w:tc>
      </w:tr>
      <w:tr w:rsidR="00274966" w:rsidTr="00FE714F">
        <w:trPr>
          <w:cantSplit/>
          <w:trHeight w:hRule="exact" w:val="465"/>
        </w:trPr>
        <w:tc>
          <w:tcPr>
            <w:tcW w:w="4263" w:type="dxa"/>
            <w:gridSpan w:val="3"/>
            <w:vMerge w:val="restart"/>
            <w:tcBorders>
              <w:top w:val="single" w:sz="4" w:space="0" w:color="000000"/>
              <w:left w:val="single" w:sz="4" w:space="0" w:color="000000"/>
              <w:right w:val="single" w:sz="4" w:space="0" w:color="000000"/>
            </w:tcBorders>
            <w:shd w:val="clear" w:color="000000" w:fill="FFFFFF"/>
          </w:tcPr>
          <w:p w:rsidR="00434D59" w:rsidRPr="008A7C2E" w:rsidRDefault="00817BD4" w:rsidP="00434D59">
            <w:pPr>
              <w:autoSpaceDE w:val="0"/>
              <w:autoSpaceDN w:val="0"/>
              <w:adjustRightInd w:val="0"/>
              <w:jc w:val="center"/>
              <w:rPr>
                <w:strike/>
                <w:sz w:val="16"/>
                <w:szCs w:val="16"/>
                <w:u w:val="single"/>
              </w:rPr>
            </w:pPr>
            <w:r w:rsidRPr="008A7C2E">
              <w:rPr>
                <w:sz w:val="16"/>
                <w:szCs w:val="16"/>
              </w:rPr>
              <w:t>ИТОГО ПО ПОДПРОГРАММЕ</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Итого:</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434D59" w:rsidRDefault="00817BD4" w:rsidP="00434D59">
            <w:pPr>
              <w:spacing w:after="200" w:line="276" w:lineRule="auto"/>
              <w:jc w:val="right"/>
              <w:rPr>
                <w:sz w:val="16"/>
                <w:szCs w:val="16"/>
              </w:rPr>
            </w:pPr>
            <w:r w:rsidRPr="00434D59">
              <w:rPr>
                <w:sz w:val="16"/>
                <w:szCs w:val="16"/>
              </w:rPr>
              <w:t>44 902,14</w:t>
            </w:r>
          </w:p>
        </w:tc>
        <w:tc>
          <w:tcPr>
            <w:tcW w:w="856" w:type="dxa"/>
            <w:tcBorders>
              <w:top w:val="single" w:sz="8" w:space="0" w:color="000000"/>
              <w:left w:val="single" w:sz="8" w:space="0" w:color="000000"/>
              <w:bottom w:val="single" w:sz="8" w:space="0" w:color="000000"/>
              <w:right w:val="single" w:sz="4" w:space="0" w:color="auto"/>
            </w:tcBorders>
            <w:shd w:val="clear" w:color="000000" w:fill="FFFFFF"/>
            <w:noWrap/>
          </w:tcPr>
          <w:p w:rsidR="00434D59" w:rsidRPr="008A7C2E" w:rsidRDefault="00817BD4" w:rsidP="00434D59">
            <w:pPr>
              <w:spacing w:after="200" w:line="276" w:lineRule="auto"/>
              <w:jc w:val="right"/>
              <w:rPr>
                <w:sz w:val="16"/>
                <w:szCs w:val="16"/>
              </w:rPr>
            </w:pPr>
            <w:r w:rsidRPr="008A7C2E">
              <w:rPr>
                <w:sz w:val="16"/>
                <w:szCs w:val="16"/>
              </w:rPr>
              <w:t>9 759,57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34D59" w:rsidRDefault="00817BD4" w:rsidP="00434D5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tcPr>
          <w:p w:rsidR="00434D59" w:rsidRDefault="00817BD4" w:rsidP="00434D59">
            <w:pPr>
              <w:spacing w:after="200" w:line="276" w:lineRule="auto"/>
              <w:jc w:val="right"/>
              <w:rPr>
                <w:rFonts w:ascii="Calibri" w:hAnsi="Calibri"/>
                <w:sz w:val="22"/>
                <w:szCs w:val="22"/>
              </w:rPr>
            </w:pPr>
            <w:r w:rsidRPr="00F83F49">
              <w:rPr>
                <w:sz w:val="16"/>
                <w:szCs w:val="16"/>
              </w:rPr>
              <w:t xml:space="preserve">11 </w:t>
            </w:r>
            <w:r>
              <w:rPr>
                <w:sz w:val="16"/>
                <w:szCs w:val="16"/>
              </w:rPr>
              <w:t>948</w:t>
            </w:r>
            <w:r w:rsidRPr="00F83F49">
              <w:rPr>
                <w:sz w:val="16"/>
                <w:szCs w:val="16"/>
              </w:rPr>
              <w:t>,</w:t>
            </w:r>
            <w:r>
              <w:rPr>
                <w:sz w:val="16"/>
                <w:szCs w:val="16"/>
              </w:rPr>
              <w:t>23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rsidR="00434D59" w:rsidRDefault="00817BD4" w:rsidP="00434D59">
            <w:pPr>
              <w:spacing w:after="200" w:line="276" w:lineRule="auto"/>
              <w:jc w:val="right"/>
              <w:rPr>
                <w:rFonts w:ascii="Calibri" w:hAnsi="Calibri"/>
                <w:sz w:val="22"/>
                <w:szCs w:val="22"/>
              </w:rPr>
            </w:pPr>
            <w:r>
              <w:rPr>
                <w:sz w:val="16"/>
                <w:szCs w:val="16"/>
              </w:rPr>
              <w:t>5 884</w:t>
            </w:r>
            <w:r w:rsidRPr="00F83F49">
              <w:rPr>
                <w:sz w:val="16"/>
                <w:szCs w:val="16"/>
              </w:rPr>
              <w:t>,</w:t>
            </w:r>
            <w:r>
              <w:rPr>
                <w:sz w:val="16"/>
                <w:szCs w:val="16"/>
              </w:rPr>
              <w:t>08</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tcPr>
          <w:p w:rsidR="00434D59" w:rsidRDefault="00817BD4" w:rsidP="00434D59">
            <w:pPr>
              <w:spacing w:after="200" w:line="276" w:lineRule="auto"/>
              <w:jc w:val="right"/>
              <w:rPr>
                <w:rFonts w:ascii="Calibri" w:hAnsi="Calibri"/>
                <w:sz w:val="22"/>
                <w:szCs w:val="22"/>
              </w:rPr>
            </w:pPr>
            <w:r>
              <w:rPr>
                <w:sz w:val="16"/>
                <w:szCs w:val="16"/>
              </w:rPr>
              <w:t>5 884</w:t>
            </w:r>
            <w:r w:rsidRPr="00F83F49">
              <w:rPr>
                <w:sz w:val="16"/>
                <w:szCs w:val="16"/>
              </w:rPr>
              <w:t>,</w:t>
            </w:r>
            <w:r>
              <w:rPr>
                <w:sz w:val="16"/>
                <w:szCs w:val="16"/>
              </w:rPr>
              <w:t>08</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tcPr>
          <w:p w:rsidR="00434D59" w:rsidRPr="008A7C2E" w:rsidRDefault="00817BD4" w:rsidP="00434D59">
            <w:pPr>
              <w:autoSpaceDE w:val="0"/>
              <w:autoSpaceDN w:val="0"/>
              <w:adjustRightInd w:val="0"/>
              <w:jc w:val="center"/>
              <w:rPr>
                <w:sz w:val="16"/>
                <w:szCs w:val="16"/>
              </w:rPr>
            </w:pPr>
            <w:r w:rsidRPr="008A7C2E">
              <w:rPr>
                <w:sz w:val="16"/>
                <w:szCs w:val="16"/>
              </w:rPr>
              <w:t>Х</w:t>
            </w:r>
          </w:p>
        </w:tc>
      </w:tr>
      <w:tr w:rsidR="00274966" w:rsidTr="00FE714F">
        <w:trPr>
          <w:cantSplit/>
          <w:trHeight w:hRule="exact" w:val="445"/>
        </w:trPr>
        <w:tc>
          <w:tcPr>
            <w:tcW w:w="4263" w:type="dxa"/>
            <w:gridSpan w:val="3"/>
            <w:vMerge/>
            <w:tcBorders>
              <w:left w:val="single" w:sz="4" w:space="0" w:color="000000"/>
              <w:right w:val="single" w:sz="4" w:space="0" w:color="000000"/>
            </w:tcBorders>
            <w:shd w:val="clear" w:color="000000" w:fill="FFFFFF"/>
          </w:tcPr>
          <w:p w:rsidR="00434D59" w:rsidRPr="008A7C2E" w:rsidRDefault="00434D59" w:rsidP="00434D59">
            <w:pPr>
              <w:autoSpaceDE w:val="0"/>
              <w:autoSpaceDN w:val="0"/>
              <w:adjustRightInd w:val="0"/>
              <w:ind w:left="57" w:right="57"/>
              <w:jc w:val="center"/>
              <w:rPr>
                <w:strike/>
                <w:sz w:val="16"/>
                <w:szCs w:val="16"/>
                <w:u w:val="single"/>
              </w:rPr>
            </w:pPr>
          </w:p>
        </w:tc>
        <w:tc>
          <w:tcPr>
            <w:tcW w:w="1554" w:type="dxa"/>
            <w:tcBorders>
              <w:top w:val="single" w:sz="8" w:space="0" w:color="000000"/>
              <w:left w:val="single" w:sz="4"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rPr>
                <w:sz w:val="16"/>
                <w:szCs w:val="16"/>
              </w:rPr>
            </w:pPr>
            <w:r w:rsidRPr="008A7C2E">
              <w:rPr>
                <w:sz w:val="16"/>
                <w:szCs w:val="16"/>
              </w:rPr>
              <w:t>Средства бюджета Московской области</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Pr="008A7C2E" w:rsidRDefault="00817BD4" w:rsidP="00434D59">
            <w:pPr>
              <w:autoSpaceDE w:val="0"/>
              <w:autoSpaceDN w:val="0"/>
              <w:adjustRightInd w:val="0"/>
              <w:ind w:left="57" w:right="57"/>
              <w:jc w:val="right"/>
              <w:rPr>
                <w:sz w:val="16"/>
                <w:szCs w:val="16"/>
              </w:rPr>
            </w:pPr>
            <w:r>
              <w:rPr>
                <w:sz w:val="16"/>
                <w:szCs w:val="16"/>
              </w:rPr>
              <w:t>0,00</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434D59" w:rsidRPr="008A7C2E" w:rsidRDefault="00817BD4" w:rsidP="00434D59">
            <w:pPr>
              <w:autoSpaceDE w:val="0"/>
              <w:autoSpaceDN w:val="0"/>
              <w:adjustRightInd w:val="0"/>
              <w:ind w:left="57" w:right="57"/>
              <w:jc w:val="right"/>
              <w:rPr>
                <w:sz w:val="16"/>
                <w:szCs w:val="16"/>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840" w:type="dxa"/>
            <w:tcBorders>
              <w:top w:val="single" w:sz="4" w:space="0" w:color="auto"/>
              <w:left w:val="single" w:sz="8" w:space="0" w:color="000000"/>
              <w:bottom w:val="single" w:sz="8" w:space="0" w:color="000000"/>
              <w:right w:val="single" w:sz="8" w:space="0" w:color="000000"/>
            </w:tcBorders>
            <w:shd w:val="clear" w:color="000000" w:fill="FFFFFF"/>
            <w:noWrap/>
          </w:tcPr>
          <w:p w:rsidR="00434D59" w:rsidRPr="008A7C2E" w:rsidRDefault="00817BD4" w:rsidP="00434D59">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auto"/>
              <w:left w:val="single" w:sz="8" w:space="0" w:color="000000"/>
              <w:right w:val="single" w:sz="8" w:space="0" w:color="000000"/>
            </w:tcBorders>
            <w:shd w:val="clear" w:color="000000" w:fill="FFFFFF"/>
            <w:vAlign w:val="center"/>
          </w:tcPr>
          <w:p w:rsidR="00434D59" w:rsidRPr="008A7C2E" w:rsidRDefault="00434D59" w:rsidP="00434D59">
            <w:pPr>
              <w:autoSpaceDE w:val="0"/>
              <w:autoSpaceDN w:val="0"/>
              <w:adjustRightInd w:val="0"/>
              <w:ind w:left="20" w:right="20"/>
              <w:jc w:val="center"/>
              <w:rPr>
                <w:strike/>
                <w:sz w:val="16"/>
                <w:szCs w:val="16"/>
                <w:u w:val="single"/>
              </w:rPr>
            </w:pPr>
          </w:p>
        </w:tc>
      </w:tr>
      <w:tr w:rsidR="00274966" w:rsidTr="00FE714F">
        <w:trPr>
          <w:cantSplit/>
          <w:trHeight w:hRule="exact" w:val="707"/>
        </w:trPr>
        <w:tc>
          <w:tcPr>
            <w:tcW w:w="4263" w:type="dxa"/>
            <w:gridSpan w:val="3"/>
            <w:tcBorders>
              <w:left w:val="single" w:sz="4" w:space="0" w:color="000000"/>
              <w:bottom w:val="single" w:sz="8" w:space="0" w:color="000000"/>
              <w:right w:val="single" w:sz="4" w:space="0" w:color="000000"/>
            </w:tcBorders>
            <w:shd w:val="clear" w:color="000000" w:fill="FFFFFF"/>
          </w:tcPr>
          <w:p w:rsidR="00434D59" w:rsidRPr="008A7C2E" w:rsidRDefault="00434D59" w:rsidP="00434D59">
            <w:pPr>
              <w:autoSpaceDE w:val="0"/>
              <w:autoSpaceDN w:val="0"/>
              <w:adjustRightInd w:val="0"/>
              <w:ind w:left="57" w:right="57"/>
              <w:jc w:val="center"/>
              <w:rPr>
                <w:strike/>
                <w:sz w:val="16"/>
                <w:szCs w:val="16"/>
                <w:u w:val="single"/>
              </w:rPr>
            </w:pPr>
          </w:p>
        </w:tc>
        <w:tc>
          <w:tcPr>
            <w:tcW w:w="1554" w:type="dxa"/>
            <w:tcBorders>
              <w:top w:val="single" w:sz="8" w:space="0" w:color="000000"/>
              <w:left w:val="single" w:sz="4" w:space="0" w:color="000000"/>
              <w:bottom w:val="single" w:sz="8" w:space="0" w:color="000000"/>
              <w:right w:val="single" w:sz="8" w:space="0" w:color="000000"/>
            </w:tcBorders>
            <w:shd w:val="clear" w:color="000000" w:fill="FFFFFF"/>
          </w:tcPr>
          <w:p w:rsidR="00434D59" w:rsidRPr="00434D59" w:rsidRDefault="00817BD4" w:rsidP="00434D59">
            <w:pPr>
              <w:autoSpaceDE w:val="0"/>
              <w:autoSpaceDN w:val="0"/>
              <w:adjustRightInd w:val="0"/>
              <w:ind w:left="29" w:right="29"/>
              <w:rPr>
                <w:sz w:val="16"/>
                <w:szCs w:val="16"/>
              </w:rPr>
            </w:pPr>
            <w:r w:rsidRPr="00434D59">
              <w:rPr>
                <w:sz w:val="16"/>
                <w:szCs w:val="16"/>
              </w:rPr>
              <w:t>Средства бюджета городского округа Люберцы</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tcPr>
          <w:p w:rsidR="00434D59" w:rsidRPr="00434D59" w:rsidRDefault="00817BD4" w:rsidP="00434D59">
            <w:pPr>
              <w:spacing w:after="200" w:line="276" w:lineRule="auto"/>
              <w:jc w:val="right"/>
              <w:rPr>
                <w:sz w:val="16"/>
                <w:szCs w:val="16"/>
              </w:rPr>
            </w:pPr>
            <w:r w:rsidRPr="00434D59">
              <w:rPr>
                <w:sz w:val="16"/>
                <w:szCs w:val="16"/>
              </w:rPr>
              <w:t>44 902,14</w:t>
            </w:r>
          </w:p>
        </w:tc>
        <w:tc>
          <w:tcPr>
            <w:tcW w:w="856"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Pr="008A7C2E" w:rsidRDefault="00817BD4" w:rsidP="00434D59">
            <w:pPr>
              <w:spacing w:after="200" w:line="276" w:lineRule="auto"/>
              <w:jc w:val="right"/>
              <w:rPr>
                <w:sz w:val="16"/>
                <w:szCs w:val="16"/>
              </w:rPr>
            </w:pPr>
            <w:r w:rsidRPr="008A7C2E">
              <w:rPr>
                <w:sz w:val="16"/>
                <w:szCs w:val="16"/>
              </w:rPr>
              <w:t>9 759,57</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434D59" w:rsidRDefault="00817BD4" w:rsidP="00434D5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Default="00817BD4" w:rsidP="00434D59">
            <w:pPr>
              <w:spacing w:after="200" w:line="276" w:lineRule="auto"/>
              <w:jc w:val="right"/>
              <w:rPr>
                <w:rFonts w:ascii="Calibri" w:hAnsi="Calibri"/>
                <w:sz w:val="22"/>
                <w:szCs w:val="22"/>
              </w:rPr>
            </w:pPr>
            <w:r w:rsidRPr="00F83F49">
              <w:rPr>
                <w:sz w:val="16"/>
                <w:szCs w:val="16"/>
              </w:rPr>
              <w:t xml:space="preserve">11 </w:t>
            </w:r>
            <w:r>
              <w:rPr>
                <w:sz w:val="16"/>
                <w:szCs w:val="16"/>
              </w:rPr>
              <w:t>948</w:t>
            </w:r>
            <w:r w:rsidRPr="00F83F49">
              <w:rPr>
                <w:sz w:val="16"/>
                <w:szCs w:val="16"/>
              </w:rPr>
              <w:t>,</w:t>
            </w:r>
            <w:r>
              <w:rPr>
                <w:sz w:val="16"/>
                <w:szCs w:val="16"/>
              </w:rPr>
              <w:t>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Default="00817BD4" w:rsidP="00434D59">
            <w:pPr>
              <w:spacing w:after="200" w:line="276" w:lineRule="auto"/>
              <w:jc w:val="right"/>
              <w:rPr>
                <w:rFonts w:ascii="Calibri" w:hAnsi="Calibri"/>
                <w:sz w:val="22"/>
                <w:szCs w:val="22"/>
              </w:rPr>
            </w:pPr>
            <w:r>
              <w:rPr>
                <w:sz w:val="16"/>
                <w:szCs w:val="16"/>
              </w:rPr>
              <w:t xml:space="preserve">5 </w:t>
            </w:r>
            <w:r>
              <w:rPr>
                <w:sz w:val="16"/>
                <w:szCs w:val="16"/>
              </w:rPr>
              <w:t>884</w:t>
            </w:r>
            <w:r w:rsidRPr="00F83F49">
              <w:rPr>
                <w:sz w:val="16"/>
                <w:szCs w:val="16"/>
              </w:rPr>
              <w:t>,</w:t>
            </w:r>
            <w:r>
              <w:rPr>
                <w:sz w:val="16"/>
                <w:szCs w:val="16"/>
              </w:rPr>
              <w:t>08</w:t>
            </w:r>
          </w:p>
        </w:tc>
        <w:tc>
          <w:tcPr>
            <w:tcW w:w="840" w:type="dxa"/>
            <w:tcBorders>
              <w:top w:val="single" w:sz="8" w:space="0" w:color="000000"/>
              <w:left w:val="single" w:sz="8" w:space="0" w:color="000000"/>
              <w:bottom w:val="single" w:sz="8" w:space="0" w:color="000000"/>
              <w:right w:val="single" w:sz="8" w:space="0" w:color="000000"/>
            </w:tcBorders>
            <w:shd w:val="clear" w:color="000000" w:fill="FFFFFF"/>
            <w:noWrap/>
          </w:tcPr>
          <w:p w:rsidR="00434D59" w:rsidRDefault="00817BD4" w:rsidP="00434D59">
            <w:pPr>
              <w:spacing w:after="200" w:line="276" w:lineRule="auto"/>
              <w:jc w:val="right"/>
              <w:rPr>
                <w:rFonts w:ascii="Calibri" w:hAnsi="Calibri"/>
                <w:sz w:val="22"/>
                <w:szCs w:val="22"/>
              </w:rPr>
            </w:pPr>
            <w:r>
              <w:rPr>
                <w:sz w:val="16"/>
                <w:szCs w:val="16"/>
              </w:rPr>
              <w:t>5 884</w:t>
            </w:r>
            <w:r w:rsidRPr="00F83F49">
              <w:rPr>
                <w:sz w:val="16"/>
                <w:szCs w:val="16"/>
              </w:rPr>
              <w:t>,</w:t>
            </w:r>
            <w:r>
              <w:rPr>
                <w:sz w:val="16"/>
                <w:szCs w:val="16"/>
              </w:rPr>
              <w:t>08</w:t>
            </w:r>
          </w:p>
        </w:tc>
        <w:tc>
          <w:tcPr>
            <w:tcW w:w="1985" w:type="dxa"/>
            <w:tcBorders>
              <w:left w:val="single" w:sz="8" w:space="0" w:color="000000"/>
              <w:bottom w:val="single" w:sz="8" w:space="0" w:color="000000"/>
              <w:right w:val="single" w:sz="8" w:space="0" w:color="000000"/>
            </w:tcBorders>
            <w:shd w:val="clear" w:color="000000" w:fill="FFFFFF"/>
            <w:vAlign w:val="center"/>
          </w:tcPr>
          <w:p w:rsidR="00434D59" w:rsidRPr="008A7C2E" w:rsidRDefault="00434D59" w:rsidP="00434D59">
            <w:pPr>
              <w:autoSpaceDE w:val="0"/>
              <w:autoSpaceDN w:val="0"/>
              <w:adjustRightInd w:val="0"/>
              <w:ind w:left="20" w:right="20"/>
              <w:jc w:val="center"/>
              <w:rPr>
                <w:strike/>
                <w:sz w:val="16"/>
                <w:szCs w:val="16"/>
                <w:u w:val="single"/>
              </w:rPr>
            </w:pPr>
          </w:p>
        </w:tc>
      </w:tr>
    </w:tbl>
    <w:p w:rsidR="00C15142" w:rsidRDefault="00C15142"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567A93" w:rsidRDefault="00567A93" w:rsidP="00F41EF6">
      <w:pPr>
        <w:widowControl w:val="0"/>
        <w:autoSpaceDE w:val="0"/>
        <w:autoSpaceDN w:val="0"/>
        <w:adjustRightInd w:val="0"/>
        <w:ind w:firstLine="10206"/>
        <w:rPr>
          <w:szCs w:val="24"/>
        </w:rPr>
      </w:pPr>
    </w:p>
    <w:p w:rsidR="009E116F" w:rsidRPr="008A7C2E" w:rsidRDefault="009E116F" w:rsidP="00F41EF6">
      <w:pPr>
        <w:widowControl w:val="0"/>
        <w:autoSpaceDE w:val="0"/>
        <w:autoSpaceDN w:val="0"/>
        <w:adjustRightInd w:val="0"/>
        <w:ind w:firstLine="10206"/>
        <w:rPr>
          <w:szCs w:val="24"/>
        </w:rPr>
      </w:pPr>
    </w:p>
    <w:p w:rsidR="00494934" w:rsidRPr="008A7C2E" w:rsidRDefault="00817BD4" w:rsidP="00C929B1">
      <w:pPr>
        <w:widowControl w:val="0"/>
        <w:tabs>
          <w:tab w:val="left" w:pos="709"/>
        </w:tabs>
        <w:autoSpaceDE w:val="0"/>
        <w:autoSpaceDN w:val="0"/>
        <w:adjustRightInd w:val="0"/>
        <w:ind w:right="111"/>
        <w:jc w:val="center"/>
        <w:outlineLvl w:val="1"/>
        <w:rPr>
          <w:szCs w:val="24"/>
        </w:rPr>
      </w:pPr>
      <w:r w:rsidRPr="008A7C2E">
        <w:rPr>
          <w:szCs w:val="24"/>
        </w:rPr>
        <w:lastRenderedPageBreak/>
        <w:t xml:space="preserve">Взаимосвязь основных мероприятий </w:t>
      </w:r>
      <w:r w:rsidR="00957460">
        <w:rPr>
          <w:szCs w:val="24"/>
        </w:rPr>
        <w:t>подпрограммы</w:t>
      </w:r>
      <w:r w:rsidR="00957460" w:rsidRPr="00957460">
        <w:rPr>
          <w:szCs w:val="24"/>
        </w:rPr>
        <w:t xml:space="preserve"> 3 «Обеспечение мероприятий гражданской обороны на территории муниципального образования Московской области»</w:t>
      </w:r>
      <w:r w:rsidR="00957460">
        <w:rPr>
          <w:szCs w:val="24"/>
        </w:rPr>
        <w:t xml:space="preserve"> </w:t>
      </w:r>
      <w:r w:rsidRPr="008A7C2E">
        <w:rPr>
          <w:szCs w:val="24"/>
        </w:rPr>
        <w:t>муниципальной программы городского округа Люберцы Московской области</w:t>
      </w:r>
    </w:p>
    <w:p w:rsidR="00494934" w:rsidRPr="008A7C2E" w:rsidRDefault="00817BD4" w:rsidP="00494934">
      <w:pPr>
        <w:widowControl w:val="0"/>
        <w:tabs>
          <w:tab w:val="left" w:pos="709"/>
        </w:tabs>
        <w:autoSpaceDE w:val="0"/>
        <w:autoSpaceDN w:val="0"/>
        <w:adjustRightInd w:val="0"/>
        <w:jc w:val="center"/>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br/>
        <w:t>с задачами, на достижение которых направлено мероприятие</w:t>
      </w:r>
    </w:p>
    <w:p w:rsidR="00494934" w:rsidRPr="008A7C2E" w:rsidRDefault="00C929B1" w:rsidP="00C929B1">
      <w:pPr>
        <w:widowControl w:val="0"/>
        <w:tabs>
          <w:tab w:val="left" w:pos="709"/>
        </w:tabs>
        <w:autoSpaceDE w:val="0"/>
        <w:autoSpaceDN w:val="0"/>
        <w:adjustRightInd w:val="0"/>
        <w:ind w:right="111"/>
        <w:jc w:val="right"/>
        <w:outlineLvl w:val="1"/>
        <w:rPr>
          <w:szCs w:val="24"/>
        </w:rPr>
      </w:pPr>
      <w:r>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274966" w:rsidTr="00A40412">
        <w:trPr>
          <w:trHeight w:val="570"/>
        </w:trPr>
        <w:tc>
          <w:tcPr>
            <w:tcW w:w="205" w:type="pct"/>
            <w:vMerge w:val="restart"/>
            <w:vAlign w:val="center"/>
            <w:hideMark/>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п/п</w:t>
            </w:r>
          </w:p>
        </w:tc>
        <w:tc>
          <w:tcPr>
            <w:tcW w:w="2578" w:type="pct"/>
            <w:vMerge w:val="restart"/>
            <w:vAlign w:val="center"/>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p w:rsidR="00494934" w:rsidRPr="008A7C2E" w:rsidRDefault="00494934" w:rsidP="00D25C06">
            <w:pPr>
              <w:widowControl w:val="0"/>
              <w:tabs>
                <w:tab w:val="left" w:pos="709"/>
              </w:tabs>
              <w:autoSpaceDE w:val="0"/>
              <w:autoSpaceDN w:val="0"/>
              <w:adjustRightInd w:val="0"/>
              <w:jc w:val="center"/>
              <w:outlineLvl w:val="1"/>
              <w:rPr>
                <w:szCs w:val="24"/>
              </w:rPr>
            </w:pPr>
          </w:p>
        </w:tc>
        <w:tc>
          <w:tcPr>
            <w:tcW w:w="2217" w:type="pct"/>
            <w:vMerge w:val="restart"/>
            <w:vAlign w:val="center"/>
            <w:hideMark/>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r>
      <w:tr w:rsidR="00274966" w:rsidTr="00A40412">
        <w:trPr>
          <w:trHeight w:val="293"/>
        </w:trPr>
        <w:tc>
          <w:tcPr>
            <w:tcW w:w="205" w:type="pct"/>
            <w:vMerge/>
            <w:vAlign w:val="center"/>
            <w:hideMark/>
          </w:tcPr>
          <w:p w:rsidR="00494934" w:rsidRPr="008A7C2E" w:rsidRDefault="00494934" w:rsidP="00D25C06">
            <w:pPr>
              <w:widowControl w:val="0"/>
              <w:tabs>
                <w:tab w:val="left" w:pos="709"/>
              </w:tabs>
              <w:autoSpaceDE w:val="0"/>
              <w:autoSpaceDN w:val="0"/>
              <w:adjustRightInd w:val="0"/>
              <w:jc w:val="center"/>
              <w:outlineLvl w:val="1"/>
              <w:rPr>
                <w:szCs w:val="24"/>
              </w:rPr>
            </w:pPr>
          </w:p>
        </w:tc>
        <w:tc>
          <w:tcPr>
            <w:tcW w:w="2578" w:type="pct"/>
            <w:vMerge/>
          </w:tcPr>
          <w:p w:rsidR="00494934" w:rsidRPr="008A7C2E" w:rsidRDefault="00494934" w:rsidP="00D25C06">
            <w:pPr>
              <w:widowControl w:val="0"/>
              <w:tabs>
                <w:tab w:val="left" w:pos="709"/>
              </w:tabs>
              <w:autoSpaceDE w:val="0"/>
              <w:autoSpaceDN w:val="0"/>
              <w:adjustRightInd w:val="0"/>
              <w:jc w:val="center"/>
              <w:outlineLvl w:val="1"/>
              <w:rPr>
                <w:szCs w:val="24"/>
              </w:rPr>
            </w:pPr>
          </w:p>
        </w:tc>
        <w:tc>
          <w:tcPr>
            <w:tcW w:w="2217" w:type="pct"/>
            <w:vMerge/>
            <w:vAlign w:val="center"/>
            <w:hideMark/>
          </w:tcPr>
          <w:p w:rsidR="00494934" w:rsidRPr="008A7C2E" w:rsidRDefault="00494934" w:rsidP="00D25C06">
            <w:pPr>
              <w:widowControl w:val="0"/>
              <w:tabs>
                <w:tab w:val="left" w:pos="709"/>
              </w:tabs>
              <w:autoSpaceDE w:val="0"/>
              <w:autoSpaceDN w:val="0"/>
              <w:adjustRightInd w:val="0"/>
              <w:jc w:val="center"/>
              <w:outlineLvl w:val="1"/>
              <w:rPr>
                <w:szCs w:val="24"/>
              </w:rPr>
            </w:pPr>
          </w:p>
        </w:tc>
      </w:tr>
      <w:tr w:rsidR="00274966" w:rsidTr="00A40412">
        <w:trPr>
          <w:trHeight w:val="20"/>
        </w:trPr>
        <w:tc>
          <w:tcPr>
            <w:tcW w:w="205" w:type="pct"/>
            <w:vAlign w:val="center"/>
            <w:hideMark/>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1</w:t>
            </w:r>
          </w:p>
        </w:tc>
        <w:tc>
          <w:tcPr>
            <w:tcW w:w="2578" w:type="pct"/>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2</w:t>
            </w:r>
          </w:p>
        </w:tc>
        <w:tc>
          <w:tcPr>
            <w:tcW w:w="2217" w:type="pct"/>
            <w:vAlign w:val="center"/>
            <w:hideMark/>
          </w:tcPr>
          <w:p w:rsidR="00494934"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3</w:t>
            </w:r>
          </w:p>
        </w:tc>
      </w:tr>
      <w:tr w:rsidR="00274966" w:rsidTr="00A40412">
        <w:trPr>
          <w:trHeight w:val="776"/>
        </w:trPr>
        <w:tc>
          <w:tcPr>
            <w:tcW w:w="205" w:type="pct"/>
            <w:shd w:val="clear" w:color="auto" w:fill="auto"/>
            <w:vAlign w:val="center"/>
          </w:tcPr>
          <w:p w:rsidR="008644D4" w:rsidRPr="008A7C2E" w:rsidRDefault="00142EB7" w:rsidP="008644D4">
            <w:pPr>
              <w:widowControl w:val="0"/>
              <w:tabs>
                <w:tab w:val="left" w:pos="709"/>
              </w:tabs>
              <w:autoSpaceDE w:val="0"/>
              <w:autoSpaceDN w:val="0"/>
              <w:adjustRightInd w:val="0"/>
              <w:jc w:val="center"/>
              <w:outlineLvl w:val="1"/>
              <w:rPr>
                <w:szCs w:val="24"/>
              </w:rPr>
            </w:pPr>
            <w:r>
              <w:rPr>
                <w:szCs w:val="24"/>
              </w:rPr>
              <w:t>1</w:t>
            </w:r>
          </w:p>
        </w:tc>
        <w:tc>
          <w:tcPr>
            <w:tcW w:w="2578" w:type="pct"/>
            <w:shd w:val="clear" w:color="auto" w:fill="auto"/>
          </w:tcPr>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Основное мероприятие 01</w:t>
            </w:r>
          </w:p>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w:t>
            </w:r>
            <w:r w:rsidRPr="008A7C2E">
              <w:rPr>
                <w:szCs w:val="24"/>
              </w:rPr>
              <w:t>территории муниципального образования Московской области</w:t>
            </w:r>
          </w:p>
        </w:tc>
        <w:tc>
          <w:tcPr>
            <w:tcW w:w="2217" w:type="pct"/>
            <w:shd w:val="clear" w:color="auto" w:fill="auto"/>
            <w:vAlign w:val="center"/>
          </w:tcPr>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r w:rsidR="00274966" w:rsidTr="00A40412">
        <w:trPr>
          <w:trHeight w:val="1004"/>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rPr>
                <w:szCs w:val="24"/>
              </w:rPr>
            </w:pPr>
            <w:r>
              <w:rPr>
                <w:szCs w:val="24"/>
              </w:rPr>
              <w:t>2</w:t>
            </w:r>
          </w:p>
        </w:tc>
        <w:tc>
          <w:tcPr>
            <w:tcW w:w="2578" w:type="pct"/>
            <w:shd w:val="clear" w:color="auto" w:fill="auto"/>
          </w:tcPr>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Основное мероприятие 02</w:t>
            </w:r>
          </w:p>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 xml:space="preserve">Накопление, хранение и использование в целях гражданской </w:t>
            </w:r>
            <w:r w:rsidRPr="008A7C2E">
              <w:rPr>
                <w:szCs w:val="24"/>
              </w:rPr>
              <w:t>обороны запасов материально-технических, продовольственных, медицинских и иных средств</w:t>
            </w:r>
          </w:p>
        </w:tc>
        <w:tc>
          <w:tcPr>
            <w:tcW w:w="2217" w:type="pct"/>
            <w:shd w:val="clear" w:color="auto" w:fill="auto"/>
          </w:tcPr>
          <w:p w:rsidR="008644D4" w:rsidRPr="008A7C2E" w:rsidRDefault="00817BD4" w:rsidP="008644D4">
            <w:pPr>
              <w:spacing w:after="200" w:line="276" w:lineRule="auto"/>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r w:rsidR="00274966" w:rsidTr="00A40412">
        <w:trPr>
          <w:trHeight w:val="20"/>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rPr>
                <w:szCs w:val="24"/>
              </w:rPr>
            </w:pPr>
            <w:r>
              <w:rPr>
                <w:szCs w:val="24"/>
              </w:rPr>
              <w:t>3</w:t>
            </w:r>
          </w:p>
        </w:tc>
        <w:tc>
          <w:tcPr>
            <w:tcW w:w="2578" w:type="pct"/>
            <w:shd w:val="clear" w:color="auto" w:fill="auto"/>
          </w:tcPr>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Основное мероприятие 03</w:t>
            </w:r>
          </w:p>
          <w:p w:rsidR="008644D4" w:rsidRPr="008A7C2E" w:rsidRDefault="00817BD4" w:rsidP="008644D4">
            <w:pPr>
              <w:widowControl w:val="0"/>
              <w:tabs>
                <w:tab w:val="left" w:pos="709"/>
              </w:tabs>
              <w:autoSpaceDE w:val="0"/>
              <w:autoSpaceDN w:val="0"/>
              <w:adjustRightInd w:val="0"/>
              <w:outlineLvl w:val="1"/>
              <w:rPr>
                <w:szCs w:val="24"/>
              </w:rPr>
            </w:pPr>
            <w:r w:rsidRPr="008A7C2E">
              <w:rPr>
                <w:szCs w:val="24"/>
              </w:rPr>
              <w:t xml:space="preserve">Развитие и совершенствование </w:t>
            </w:r>
            <w:r w:rsidRPr="008A7C2E">
              <w:rPr>
                <w:szCs w:val="24"/>
              </w:rPr>
              <w:t>материально-технической базы учреждений в сфере гражданской обороны и защиты населения и территорий от чрезвычайных ситуаций</w:t>
            </w:r>
          </w:p>
        </w:tc>
        <w:tc>
          <w:tcPr>
            <w:tcW w:w="2217" w:type="pct"/>
            <w:shd w:val="clear" w:color="auto" w:fill="auto"/>
          </w:tcPr>
          <w:p w:rsidR="008644D4" w:rsidRPr="008A7C2E" w:rsidRDefault="00817BD4" w:rsidP="008644D4">
            <w:pPr>
              <w:spacing w:after="200" w:line="276" w:lineRule="auto"/>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bl>
    <w:p w:rsidR="00494934" w:rsidRDefault="00494934" w:rsidP="00494934">
      <w:pPr>
        <w:widowControl w:val="0"/>
        <w:autoSpaceDE w:val="0"/>
        <w:autoSpaceDN w:val="0"/>
        <w:adjustRightInd w:val="0"/>
        <w:ind w:firstLine="10348"/>
        <w:rPr>
          <w:szCs w:val="24"/>
        </w:rPr>
      </w:pPr>
    </w:p>
    <w:p w:rsidR="00494934" w:rsidRDefault="00494934" w:rsidP="00494934">
      <w:pPr>
        <w:widowControl w:val="0"/>
        <w:autoSpaceDE w:val="0"/>
        <w:autoSpaceDN w:val="0"/>
        <w:adjustRightInd w:val="0"/>
        <w:ind w:firstLine="10348"/>
        <w:rPr>
          <w:szCs w:val="24"/>
        </w:rPr>
      </w:pPr>
    </w:p>
    <w:p w:rsidR="00494934" w:rsidRDefault="00494934" w:rsidP="00542F97">
      <w:pPr>
        <w:widowControl w:val="0"/>
        <w:autoSpaceDE w:val="0"/>
        <w:autoSpaceDN w:val="0"/>
        <w:adjustRightInd w:val="0"/>
        <w:rPr>
          <w:szCs w:val="24"/>
        </w:rPr>
      </w:pPr>
    </w:p>
    <w:p w:rsidR="00542F97" w:rsidRDefault="00542F97" w:rsidP="00542F97">
      <w:pPr>
        <w:widowControl w:val="0"/>
        <w:autoSpaceDE w:val="0"/>
        <w:autoSpaceDN w:val="0"/>
        <w:adjustRightInd w:val="0"/>
        <w:rPr>
          <w:szCs w:val="24"/>
        </w:rPr>
      </w:pPr>
    </w:p>
    <w:p w:rsidR="00542F97" w:rsidRDefault="00542F97" w:rsidP="00542F97">
      <w:pPr>
        <w:widowControl w:val="0"/>
        <w:autoSpaceDE w:val="0"/>
        <w:autoSpaceDN w:val="0"/>
        <w:adjustRightInd w:val="0"/>
        <w:rPr>
          <w:szCs w:val="24"/>
        </w:rPr>
      </w:pPr>
    </w:p>
    <w:p w:rsidR="00542F97" w:rsidRDefault="00542F97" w:rsidP="00542F97">
      <w:pPr>
        <w:widowControl w:val="0"/>
        <w:autoSpaceDE w:val="0"/>
        <w:autoSpaceDN w:val="0"/>
        <w:adjustRightInd w:val="0"/>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9E116F" w:rsidRDefault="009E116F" w:rsidP="00F41EF6">
      <w:pPr>
        <w:widowControl w:val="0"/>
        <w:autoSpaceDE w:val="0"/>
        <w:autoSpaceDN w:val="0"/>
        <w:adjustRightInd w:val="0"/>
        <w:ind w:firstLine="10206"/>
        <w:rPr>
          <w:szCs w:val="24"/>
        </w:rPr>
      </w:pPr>
    </w:p>
    <w:p w:rsidR="001069E3" w:rsidRDefault="001069E3" w:rsidP="00F41EF6">
      <w:pPr>
        <w:widowControl w:val="0"/>
        <w:autoSpaceDE w:val="0"/>
        <w:autoSpaceDN w:val="0"/>
        <w:adjustRightInd w:val="0"/>
        <w:ind w:firstLine="10206"/>
        <w:rPr>
          <w:szCs w:val="24"/>
        </w:rPr>
      </w:pPr>
    </w:p>
    <w:p w:rsidR="00D81677" w:rsidRDefault="00D81677" w:rsidP="00F41EF6">
      <w:pPr>
        <w:widowControl w:val="0"/>
        <w:autoSpaceDE w:val="0"/>
        <w:autoSpaceDN w:val="0"/>
        <w:adjustRightInd w:val="0"/>
        <w:ind w:firstLine="10206"/>
        <w:rPr>
          <w:szCs w:val="24"/>
        </w:rPr>
      </w:pPr>
    </w:p>
    <w:p w:rsidR="00F41EF6" w:rsidRPr="008A7C2E" w:rsidRDefault="00817BD4" w:rsidP="00F41EF6">
      <w:pPr>
        <w:widowControl w:val="0"/>
        <w:autoSpaceDE w:val="0"/>
        <w:autoSpaceDN w:val="0"/>
        <w:adjustRightInd w:val="0"/>
        <w:ind w:firstLine="10206"/>
        <w:rPr>
          <w:szCs w:val="24"/>
        </w:rPr>
      </w:pPr>
      <w:r w:rsidRPr="008A7C2E">
        <w:rPr>
          <w:szCs w:val="24"/>
        </w:rPr>
        <w:lastRenderedPageBreak/>
        <w:t xml:space="preserve">Приложение № </w:t>
      </w:r>
      <w:r w:rsidR="00DD65E9" w:rsidRPr="008A7C2E">
        <w:rPr>
          <w:szCs w:val="24"/>
        </w:rPr>
        <w:t>7</w:t>
      </w:r>
    </w:p>
    <w:p w:rsidR="00F41EF6" w:rsidRPr="008A7C2E" w:rsidRDefault="00817BD4" w:rsidP="00F41EF6">
      <w:pPr>
        <w:widowControl w:val="0"/>
        <w:autoSpaceDE w:val="0"/>
        <w:autoSpaceDN w:val="0"/>
        <w:adjustRightInd w:val="0"/>
        <w:ind w:left="10206"/>
        <w:rPr>
          <w:szCs w:val="24"/>
        </w:rPr>
      </w:pPr>
      <w:r w:rsidRPr="008A7C2E">
        <w:rPr>
          <w:szCs w:val="24"/>
        </w:rPr>
        <w:t xml:space="preserve">к муниципальной программе </w:t>
      </w:r>
      <w:r w:rsidR="00B16539" w:rsidRPr="00B16539">
        <w:rPr>
          <w:szCs w:val="24"/>
        </w:rPr>
        <w:t xml:space="preserve">городского округа Люберцы Московской области </w:t>
      </w:r>
      <w:r w:rsidRPr="008A7C2E">
        <w:rPr>
          <w:szCs w:val="24"/>
        </w:rPr>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10206" w:right="29"/>
        <w:rPr>
          <w:szCs w:val="24"/>
        </w:rPr>
      </w:pPr>
    </w:p>
    <w:p w:rsidR="00A50173" w:rsidRPr="008A7C2E" w:rsidRDefault="00F41EF6" w:rsidP="00A50173">
      <w:pPr>
        <w:autoSpaceDE w:val="0"/>
        <w:autoSpaceDN w:val="0"/>
        <w:adjustRightInd w:val="0"/>
        <w:ind w:left="29" w:right="29"/>
        <w:jc w:val="center"/>
        <w:rPr>
          <w:b/>
          <w:bCs/>
          <w:szCs w:val="24"/>
        </w:rPr>
      </w:pPr>
      <w:r w:rsidRPr="008A7C2E">
        <w:rPr>
          <w:b/>
          <w:bCs/>
          <w:szCs w:val="24"/>
        </w:rPr>
        <w:t xml:space="preserve">Перечень мероприятий подпрограммы 4 </w:t>
      </w:r>
      <w:r w:rsidR="004C2755" w:rsidRPr="008A7C2E">
        <w:rPr>
          <w:b/>
          <w:bCs/>
          <w:szCs w:val="24"/>
        </w:rPr>
        <w:t>«</w:t>
      </w:r>
      <w:r w:rsidRPr="008A7C2E">
        <w:rPr>
          <w:b/>
          <w:bCs/>
          <w:szCs w:val="24"/>
        </w:rPr>
        <w:t xml:space="preserve">Обеспечение пожарной безопасности на территории муниципального образования </w:t>
      </w:r>
    </w:p>
    <w:p w:rsidR="00A50173" w:rsidRPr="008A7C2E" w:rsidRDefault="00F41EF6" w:rsidP="00A50173">
      <w:pPr>
        <w:autoSpaceDE w:val="0"/>
        <w:autoSpaceDN w:val="0"/>
        <w:adjustRightInd w:val="0"/>
        <w:ind w:left="29" w:right="29"/>
        <w:jc w:val="center"/>
        <w:rPr>
          <w:b/>
          <w:bCs/>
          <w:szCs w:val="24"/>
        </w:rPr>
      </w:pPr>
      <w:r w:rsidRPr="008A7C2E">
        <w:rPr>
          <w:b/>
          <w:bCs/>
          <w:szCs w:val="24"/>
        </w:rPr>
        <w:t>Московской области</w:t>
      </w:r>
      <w:r w:rsidR="004C2755" w:rsidRPr="008A7C2E">
        <w:rPr>
          <w:b/>
          <w:bCs/>
          <w:szCs w:val="24"/>
        </w:rPr>
        <w:t>»</w:t>
      </w:r>
      <w:r w:rsidR="00817BD4" w:rsidRPr="008A7C2E">
        <w:rPr>
          <w:rFonts w:ascii="Calibri" w:hAnsi="Calibri"/>
          <w:sz w:val="22"/>
          <w:szCs w:val="22"/>
        </w:rPr>
        <w:t xml:space="preserve"> </w:t>
      </w:r>
      <w:r w:rsidR="00817BD4" w:rsidRPr="008A7C2E">
        <w:rPr>
          <w:b/>
          <w:bCs/>
          <w:szCs w:val="24"/>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szCs w:val="24"/>
        </w:rPr>
      </w:pPr>
      <w:r w:rsidRPr="008A7C2E">
        <w:rPr>
          <w:b/>
          <w:bCs/>
          <w:szCs w:val="24"/>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szCs w:val="24"/>
        </w:rPr>
      </w:pPr>
      <w:r w:rsidRPr="002733F4">
        <w:rPr>
          <w:bCs/>
          <w:szCs w:val="24"/>
        </w:rPr>
        <w:t>Таблица 1</w:t>
      </w:r>
    </w:p>
    <w:tbl>
      <w:tblPr>
        <w:tblW w:w="15887" w:type="dxa"/>
        <w:tblLayout w:type="fixed"/>
        <w:tblCellMar>
          <w:left w:w="0" w:type="dxa"/>
          <w:right w:w="0" w:type="dxa"/>
        </w:tblCellMar>
        <w:tblLook w:val="0000" w:firstRow="0" w:lastRow="0" w:firstColumn="0" w:lastColumn="0" w:noHBand="0" w:noVBand="0"/>
      </w:tblPr>
      <w:tblGrid>
        <w:gridCol w:w="430"/>
        <w:gridCol w:w="2692"/>
        <w:gridCol w:w="1133"/>
        <w:gridCol w:w="1417"/>
        <w:gridCol w:w="993"/>
        <w:gridCol w:w="993"/>
        <w:gridCol w:w="708"/>
        <w:gridCol w:w="709"/>
        <w:gridCol w:w="851"/>
        <w:gridCol w:w="708"/>
        <w:gridCol w:w="709"/>
        <w:gridCol w:w="851"/>
        <w:gridCol w:w="851"/>
        <w:gridCol w:w="854"/>
        <w:gridCol w:w="1988"/>
      </w:tblGrid>
      <w:tr w:rsidR="00274966" w:rsidTr="007767D3">
        <w:trPr>
          <w:cantSplit/>
          <w:trHeight w:hRule="exact" w:val="313"/>
        </w:trPr>
        <w:tc>
          <w:tcPr>
            <w:tcW w:w="43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 п/п</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jc w:val="center"/>
              <w:rPr>
                <w:sz w:val="16"/>
                <w:szCs w:val="16"/>
              </w:rPr>
            </w:pPr>
            <w:r w:rsidRPr="008A7C2E">
              <w:rPr>
                <w:sz w:val="16"/>
                <w:szCs w:val="16"/>
              </w:rPr>
              <w:t>Мероприятие</w:t>
            </w:r>
          </w:p>
          <w:p w:rsidR="007767D3" w:rsidRPr="008A7C2E" w:rsidRDefault="00817BD4" w:rsidP="007767D3">
            <w:pPr>
              <w:autoSpaceDE w:val="0"/>
              <w:autoSpaceDN w:val="0"/>
              <w:adjustRightInd w:val="0"/>
              <w:ind w:left="20" w:right="20"/>
              <w:jc w:val="center"/>
              <w:rPr>
                <w:sz w:val="16"/>
                <w:szCs w:val="16"/>
              </w:rPr>
            </w:pPr>
            <w:r w:rsidRPr="008A7C2E">
              <w:rPr>
                <w:sz w:val="16"/>
                <w:szCs w:val="16"/>
              </w:rPr>
              <w:t>подпрограммы</w:t>
            </w:r>
          </w:p>
        </w:tc>
        <w:tc>
          <w:tcPr>
            <w:tcW w:w="1133" w:type="dxa"/>
            <w:vMerge w:val="restart"/>
            <w:tcBorders>
              <w:top w:val="single" w:sz="8" w:space="0" w:color="000000"/>
              <w:left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tcBorders>
              <w:top w:val="single" w:sz="8" w:space="0" w:color="000000"/>
              <w:left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Всего (тыс.руб.)</w:t>
            </w:r>
          </w:p>
        </w:tc>
        <w:tc>
          <w:tcPr>
            <w:tcW w:w="7234"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8" w:type="dxa"/>
            <w:vMerge w:val="restart"/>
            <w:tcBorders>
              <w:top w:val="single" w:sz="8" w:space="0" w:color="000000"/>
              <w:left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274966" w:rsidTr="007767D3">
        <w:trPr>
          <w:cantSplit/>
          <w:trHeight w:hRule="exact" w:val="547"/>
        </w:trPr>
        <w:tc>
          <w:tcPr>
            <w:tcW w:w="43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c>
          <w:tcPr>
            <w:tcW w:w="141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2023</w:t>
            </w:r>
          </w:p>
        </w:tc>
        <w:tc>
          <w:tcPr>
            <w:tcW w:w="368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202</w:t>
            </w:r>
            <w:r w:rsidR="00D34C86">
              <w:rPr>
                <w:sz w:val="16"/>
                <w:szCs w:val="16"/>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2025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2026</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20" w:right="20"/>
              <w:jc w:val="center"/>
              <w:rPr>
                <w:sz w:val="16"/>
                <w:szCs w:val="16"/>
              </w:rPr>
            </w:pPr>
            <w:r w:rsidRPr="008A7C2E">
              <w:rPr>
                <w:sz w:val="16"/>
                <w:szCs w:val="16"/>
              </w:rPr>
              <w:t>2027</w:t>
            </w:r>
          </w:p>
        </w:tc>
        <w:tc>
          <w:tcPr>
            <w:tcW w:w="1988" w:type="dxa"/>
            <w:vMerge/>
            <w:tcBorders>
              <w:left w:val="single" w:sz="8" w:space="0" w:color="000000"/>
              <w:bottom w:val="single" w:sz="8" w:space="0" w:color="000000"/>
              <w:right w:val="single" w:sz="8" w:space="0" w:color="000000"/>
            </w:tcBorders>
            <w:shd w:val="clear" w:color="000000" w:fill="FFFFFF"/>
            <w:vAlign w:val="center"/>
          </w:tcPr>
          <w:p w:rsidR="007767D3" w:rsidRPr="008A7C2E" w:rsidRDefault="007767D3" w:rsidP="007767D3">
            <w:pPr>
              <w:autoSpaceDE w:val="0"/>
              <w:autoSpaceDN w:val="0"/>
              <w:adjustRightInd w:val="0"/>
              <w:ind w:left="20" w:right="20"/>
              <w:jc w:val="center"/>
              <w:rPr>
                <w:sz w:val="16"/>
                <w:szCs w:val="16"/>
              </w:rPr>
            </w:pPr>
          </w:p>
        </w:tc>
      </w:tr>
      <w:tr w:rsidR="00274966" w:rsidTr="007767D3">
        <w:trPr>
          <w:cantSplit/>
          <w:trHeight w:hRule="exact" w:val="212"/>
        </w:trPr>
        <w:tc>
          <w:tcPr>
            <w:tcW w:w="43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58" w:right="58"/>
              <w:jc w:val="center"/>
              <w:rPr>
                <w:sz w:val="16"/>
                <w:szCs w:val="16"/>
              </w:rPr>
            </w:pPr>
            <w:r w:rsidRPr="008A7C2E">
              <w:rPr>
                <w:sz w:val="16"/>
                <w:szCs w:val="16"/>
              </w:rPr>
              <w:t>1</w:t>
            </w:r>
          </w:p>
        </w:tc>
        <w:tc>
          <w:tcPr>
            <w:tcW w:w="26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58" w:right="58"/>
              <w:jc w:val="center"/>
              <w:rPr>
                <w:sz w:val="16"/>
                <w:szCs w:val="16"/>
              </w:rPr>
            </w:pPr>
            <w:r w:rsidRPr="008A7C2E">
              <w:rPr>
                <w:sz w:val="16"/>
                <w:szCs w:val="16"/>
              </w:rPr>
              <w:t>2</w:t>
            </w:r>
          </w:p>
        </w:tc>
        <w:tc>
          <w:tcPr>
            <w:tcW w:w="113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58" w:right="58"/>
              <w:jc w:val="center"/>
              <w:rPr>
                <w:sz w:val="16"/>
                <w:szCs w:val="16"/>
              </w:rPr>
            </w:pPr>
            <w:r w:rsidRPr="008A7C2E">
              <w:rPr>
                <w:sz w:val="16"/>
                <w:szCs w:val="16"/>
              </w:rPr>
              <w:t>3</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67D3" w:rsidRPr="008A7C2E" w:rsidRDefault="00817BD4" w:rsidP="007767D3">
            <w:pPr>
              <w:autoSpaceDE w:val="0"/>
              <w:autoSpaceDN w:val="0"/>
              <w:adjustRightInd w:val="0"/>
              <w:ind w:left="58" w:right="58"/>
              <w:jc w:val="center"/>
              <w:rPr>
                <w:sz w:val="16"/>
                <w:szCs w:val="16"/>
              </w:rPr>
            </w:pPr>
            <w:r w:rsidRPr="008A7C2E">
              <w:rPr>
                <w:sz w:val="16"/>
                <w:szCs w:val="16"/>
              </w:rPr>
              <w:t>4</w:t>
            </w:r>
          </w:p>
        </w:tc>
        <w:tc>
          <w:tcPr>
            <w:tcW w:w="993" w:type="dxa"/>
            <w:tcBorders>
              <w:top w:val="single" w:sz="8" w:space="0" w:color="000000"/>
              <w:left w:val="single" w:sz="8" w:space="0" w:color="000000"/>
              <w:bottom w:val="single" w:sz="4" w:space="0" w:color="auto"/>
              <w:right w:val="single" w:sz="8" w:space="0" w:color="000000"/>
            </w:tcBorders>
            <w:shd w:val="clear" w:color="000000" w:fill="FFFFFF"/>
          </w:tcPr>
          <w:p w:rsidR="007767D3" w:rsidRPr="008A7C2E" w:rsidRDefault="00817BD4" w:rsidP="007767D3">
            <w:pPr>
              <w:autoSpaceDE w:val="0"/>
              <w:autoSpaceDN w:val="0"/>
              <w:adjustRightInd w:val="0"/>
              <w:ind w:left="20" w:right="20"/>
              <w:jc w:val="center"/>
              <w:rPr>
                <w:sz w:val="16"/>
                <w:szCs w:val="16"/>
              </w:rPr>
            </w:pPr>
            <w:r w:rsidRPr="008A7C2E">
              <w:rPr>
                <w:sz w:val="16"/>
                <w:szCs w:val="16"/>
              </w:rPr>
              <w:t>5</w:t>
            </w:r>
          </w:p>
        </w:tc>
        <w:tc>
          <w:tcPr>
            <w:tcW w:w="993" w:type="dxa"/>
            <w:tcBorders>
              <w:top w:val="single" w:sz="8" w:space="0" w:color="000000"/>
              <w:left w:val="single" w:sz="8" w:space="0" w:color="000000"/>
              <w:bottom w:val="single" w:sz="4" w:space="0" w:color="auto"/>
              <w:right w:val="single" w:sz="8" w:space="0" w:color="000000"/>
            </w:tcBorders>
            <w:shd w:val="clear" w:color="000000" w:fill="FFFFFF"/>
          </w:tcPr>
          <w:p w:rsidR="007767D3" w:rsidRPr="008A7C2E" w:rsidRDefault="005C0ACF" w:rsidP="007767D3">
            <w:pPr>
              <w:autoSpaceDE w:val="0"/>
              <w:autoSpaceDN w:val="0"/>
              <w:adjustRightInd w:val="0"/>
              <w:ind w:left="20" w:right="20"/>
              <w:jc w:val="center"/>
              <w:rPr>
                <w:sz w:val="16"/>
                <w:szCs w:val="16"/>
              </w:rPr>
            </w:pPr>
            <w:r>
              <w:rPr>
                <w:sz w:val="16"/>
                <w:szCs w:val="16"/>
              </w:rPr>
              <w:t>6</w:t>
            </w:r>
          </w:p>
        </w:tc>
        <w:tc>
          <w:tcPr>
            <w:tcW w:w="3685" w:type="dxa"/>
            <w:gridSpan w:val="5"/>
            <w:tcBorders>
              <w:top w:val="single" w:sz="8" w:space="0" w:color="000000"/>
              <w:left w:val="single" w:sz="8" w:space="0" w:color="000000"/>
              <w:bottom w:val="single" w:sz="4" w:space="0" w:color="auto"/>
              <w:right w:val="single" w:sz="8" w:space="0" w:color="000000"/>
            </w:tcBorders>
            <w:shd w:val="clear" w:color="000000" w:fill="FFFFFF"/>
          </w:tcPr>
          <w:p w:rsidR="007767D3" w:rsidRPr="008A7C2E" w:rsidRDefault="005C0ACF" w:rsidP="007767D3">
            <w:pPr>
              <w:autoSpaceDE w:val="0"/>
              <w:autoSpaceDN w:val="0"/>
              <w:adjustRightInd w:val="0"/>
              <w:ind w:left="20" w:right="20"/>
              <w:jc w:val="center"/>
              <w:rPr>
                <w:sz w:val="16"/>
                <w:szCs w:val="16"/>
              </w:rPr>
            </w:pPr>
            <w:r>
              <w:rPr>
                <w:sz w:val="16"/>
                <w:szCs w:val="16"/>
              </w:rPr>
              <w:t>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767D3" w:rsidRPr="008A7C2E" w:rsidRDefault="00817BD4" w:rsidP="007767D3">
            <w:pPr>
              <w:autoSpaceDE w:val="0"/>
              <w:autoSpaceDN w:val="0"/>
              <w:adjustRightInd w:val="0"/>
              <w:ind w:left="20" w:right="20"/>
              <w:jc w:val="center"/>
              <w:rPr>
                <w:sz w:val="16"/>
                <w:szCs w:val="16"/>
              </w:rPr>
            </w:pPr>
            <w:r w:rsidRPr="008A7C2E">
              <w:rPr>
                <w:sz w:val="16"/>
                <w:szCs w:val="16"/>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767D3" w:rsidRPr="008A7C2E" w:rsidRDefault="00817BD4" w:rsidP="007767D3">
            <w:pPr>
              <w:autoSpaceDE w:val="0"/>
              <w:autoSpaceDN w:val="0"/>
              <w:adjustRightInd w:val="0"/>
              <w:ind w:left="20" w:right="20"/>
              <w:jc w:val="center"/>
              <w:rPr>
                <w:sz w:val="16"/>
                <w:szCs w:val="16"/>
              </w:rPr>
            </w:pPr>
            <w:r w:rsidRPr="008A7C2E">
              <w:rPr>
                <w:sz w:val="16"/>
                <w:szCs w:val="16"/>
              </w:rPr>
              <w:t>9</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7767D3" w:rsidRPr="008A7C2E" w:rsidRDefault="00817BD4" w:rsidP="007767D3">
            <w:pPr>
              <w:autoSpaceDE w:val="0"/>
              <w:autoSpaceDN w:val="0"/>
              <w:adjustRightInd w:val="0"/>
              <w:ind w:left="20" w:right="20"/>
              <w:jc w:val="center"/>
              <w:rPr>
                <w:sz w:val="16"/>
                <w:szCs w:val="16"/>
              </w:rPr>
            </w:pPr>
            <w:r w:rsidRPr="008A7C2E">
              <w:rPr>
                <w:sz w:val="16"/>
                <w:szCs w:val="16"/>
              </w:rPr>
              <w:t>10</w:t>
            </w:r>
          </w:p>
        </w:tc>
        <w:tc>
          <w:tcPr>
            <w:tcW w:w="1988" w:type="dxa"/>
            <w:tcBorders>
              <w:top w:val="single" w:sz="8" w:space="0" w:color="000000"/>
              <w:left w:val="single" w:sz="8" w:space="0" w:color="000000"/>
              <w:bottom w:val="single" w:sz="8" w:space="0" w:color="000000"/>
              <w:right w:val="single" w:sz="8" w:space="0" w:color="000000"/>
            </w:tcBorders>
            <w:shd w:val="clear" w:color="000000" w:fill="FFFFFF"/>
          </w:tcPr>
          <w:p w:rsidR="007767D3" w:rsidRPr="008A7C2E" w:rsidRDefault="00817BD4" w:rsidP="007767D3">
            <w:pPr>
              <w:autoSpaceDE w:val="0"/>
              <w:autoSpaceDN w:val="0"/>
              <w:adjustRightInd w:val="0"/>
              <w:ind w:left="20" w:right="20"/>
              <w:jc w:val="center"/>
              <w:rPr>
                <w:sz w:val="16"/>
                <w:szCs w:val="16"/>
              </w:rPr>
            </w:pPr>
            <w:r w:rsidRPr="008A7C2E">
              <w:rPr>
                <w:sz w:val="16"/>
                <w:szCs w:val="16"/>
              </w:rPr>
              <w:t>11</w:t>
            </w:r>
          </w:p>
        </w:tc>
      </w:tr>
      <w:tr w:rsidR="00274966" w:rsidTr="00377C1C">
        <w:trPr>
          <w:cantSplit/>
          <w:trHeight w:hRule="exact" w:val="595"/>
        </w:trPr>
        <w:tc>
          <w:tcPr>
            <w:tcW w:w="43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34C86" w:rsidRPr="008A7C2E" w:rsidRDefault="00817BD4" w:rsidP="00D34C86">
            <w:pPr>
              <w:autoSpaceDE w:val="0"/>
              <w:autoSpaceDN w:val="0"/>
              <w:adjustRightInd w:val="0"/>
              <w:jc w:val="center"/>
              <w:rPr>
                <w:sz w:val="16"/>
                <w:szCs w:val="16"/>
              </w:rPr>
            </w:pPr>
            <w:r w:rsidRPr="008A7C2E">
              <w:rPr>
                <w:sz w:val="16"/>
                <w:szCs w:val="16"/>
              </w:rPr>
              <w:t>1</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34C86" w:rsidRPr="008A7C2E" w:rsidRDefault="00817BD4" w:rsidP="00D34C86">
            <w:pPr>
              <w:autoSpaceDE w:val="0"/>
              <w:autoSpaceDN w:val="0"/>
              <w:adjustRightInd w:val="0"/>
              <w:rPr>
                <w:sz w:val="16"/>
                <w:szCs w:val="16"/>
              </w:rPr>
            </w:pPr>
            <w:r w:rsidRPr="008A7C2E">
              <w:rPr>
                <w:sz w:val="16"/>
                <w:szCs w:val="16"/>
              </w:rPr>
              <w:t xml:space="preserve">Основное мероприятие 01. </w:t>
            </w:r>
            <w:r w:rsidRPr="00AE20DA">
              <w:rPr>
                <w:color w:val="000000"/>
                <w:sz w:val="16"/>
                <w:szCs w:val="16"/>
              </w:rPr>
              <w:t>Повышение степени пожарной безопасности на территории муниципального образования Московской области</w:t>
            </w:r>
          </w:p>
        </w:tc>
        <w:tc>
          <w:tcPr>
            <w:tcW w:w="1133" w:type="dxa"/>
            <w:vMerge w:val="restart"/>
            <w:tcBorders>
              <w:top w:val="single" w:sz="8" w:space="0" w:color="000000"/>
              <w:left w:val="single" w:sz="8" w:space="0" w:color="000000"/>
              <w:right w:val="single" w:sz="8" w:space="0" w:color="000000"/>
            </w:tcBorders>
            <w:shd w:val="clear" w:color="000000" w:fill="FFFFFF"/>
          </w:tcPr>
          <w:p w:rsidR="00D34C86" w:rsidRPr="008A7C2E" w:rsidRDefault="00817BD4" w:rsidP="00D34C86">
            <w:pPr>
              <w:autoSpaceDE w:val="0"/>
              <w:autoSpaceDN w:val="0"/>
              <w:adjustRightInd w:val="0"/>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D34C86" w:rsidRPr="008A7C2E" w:rsidRDefault="00817BD4" w:rsidP="00D34C86">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D34C86" w:rsidRPr="008A7C2E" w:rsidRDefault="00817BD4" w:rsidP="00D34C86">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D34C86" w:rsidRPr="008A7C2E" w:rsidRDefault="00817BD4" w:rsidP="00D34C86">
            <w:pPr>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D34C86" w:rsidRPr="008A7C2E" w:rsidRDefault="00817BD4" w:rsidP="00D34C86">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34C86" w:rsidRPr="008A7C2E" w:rsidRDefault="00817BD4" w:rsidP="00D34C86">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34C86" w:rsidRPr="008A7C2E" w:rsidRDefault="00817BD4" w:rsidP="00D34C86">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D34C86" w:rsidRPr="008A7C2E" w:rsidRDefault="00817BD4" w:rsidP="00D34C86">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34C86" w:rsidRPr="008A7C2E" w:rsidRDefault="00817BD4" w:rsidP="00D34C86">
            <w:pPr>
              <w:jc w:val="center"/>
              <w:rPr>
                <w:rFonts w:ascii="Calibri" w:hAnsi="Calibri"/>
                <w:sz w:val="22"/>
                <w:szCs w:val="22"/>
              </w:rPr>
            </w:pPr>
            <w:r w:rsidRPr="008A7C2E">
              <w:rPr>
                <w:sz w:val="16"/>
                <w:szCs w:val="16"/>
              </w:rPr>
              <w:t>Х</w:t>
            </w:r>
          </w:p>
        </w:tc>
      </w:tr>
      <w:tr w:rsidR="00274966" w:rsidTr="007D0198">
        <w:trPr>
          <w:cantSplit/>
          <w:trHeight w:hRule="exact" w:val="629"/>
        </w:trPr>
        <w:tc>
          <w:tcPr>
            <w:tcW w:w="430"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 xml:space="preserve">Средства бюджета городского округа </w:t>
            </w:r>
            <w:r w:rsidRPr="008A7C2E">
              <w:rPr>
                <w:sz w:val="16"/>
                <w:szCs w:val="16"/>
              </w:rPr>
              <w:t>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F5C77" w:rsidRDefault="00817BD4" w:rsidP="00477AA4">
            <w:pPr>
              <w:spacing w:after="200" w:line="276" w:lineRule="auto"/>
              <w:jc w:val="right"/>
              <w:rPr>
                <w:sz w:val="16"/>
                <w:szCs w:val="16"/>
              </w:rPr>
            </w:pPr>
            <w:r w:rsidRPr="00291719">
              <w:rPr>
                <w:sz w:val="16"/>
                <w:szCs w:val="16"/>
              </w:rPr>
              <w:t>6</w:t>
            </w:r>
            <w:r>
              <w:rPr>
                <w:sz w:val="16"/>
                <w:szCs w:val="16"/>
              </w:rPr>
              <w:t xml:space="preserve"> </w:t>
            </w:r>
            <w:r w:rsidRPr="00291719">
              <w:rPr>
                <w:sz w:val="16"/>
                <w:szCs w:val="16"/>
              </w:rPr>
              <w:t>635,9</w:t>
            </w:r>
            <w:r w:rsidR="00D6186A">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291719" w:rsidRDefault="00817BD4" w:rsidP="00477AA4">
            <w:pPr>
              <w:spacing w:after="200" w:line="276" w:lineRule="auto"/>
              <w:jc w:val="right"/>
              <w:rPr>
                <w:sz w:val="16"/>
                <w:szCs w:val="16"/>
              </w:rPr>
            </w:pPr>
            <w:r w:rsidRPr="00291719">
              <w:rPr>
                <w:sz w:val="16"/>
                <w:szCs w:val="16"/>
              </w:rPr>
              <w:t>969,2</w:t>
            </w:r>
            <w:r w:rsidR="00D6186A">
              <w:rPr>
                <w:sz w:val="16"/>
                <w:szCs w:val="16"/>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7767D3">
        <w:trPr>
          <w:cantSplit/>
          <w:trHeight w:hRule="exact" w:val="287"/>
        </w:trPr>
        <w:tc>
          <w:tcPr>
            <w:tcW w:w="430"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F5C77" w:rsidRDefault="00817BD4" w:rsidP="00477AA4">
            <w:pPr>
              <w:spacing w:after="200" w:line="276" w:lineRule="auto"/>
              <w:jc w:val="right"/>
              <w:rPr>
                <w:sz w:val="16"/>
                <w:szCs w:val="16"/>
              </w:rPr>
            </w:pPr>
            <w:r w:rsidRPr="00291719">
              <w:rPr>
                <w:sz w:val="16"/>
                <w:szCs w:val="16"/>
              </w:rPr>
              <w:t>6</w:t>
            </w:r>
            <w:r>
              <w:rPr>
                <w:sz w:val="16"/>
                <w:szCs w:val="16"/>
              </w:rPr>
              <w:t xml:space="preserve"> </w:t>
            </w:r>
            <w:r w:rsidRPr="00291719">
              <w:rPr>
                <w:sz w:val="16"/>
                <w:szCs w:val="16"/>
              </w:rPr>
              <w:t>635,9</w:t>
            </w:r>
            <w:r w:rsidR="00D6186A">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291719" w:rsidRDefault="00817BD4" w:rsidP="00477AA4">
            <w:pPr>
              <w:spacing w:after="200" w:line="276" w:lineRule="auto"/>
              <w:jc w:val="right"/>
              <w:rPr>
                <w:sz w:val="16"/>
                <w:szCs w:val="16"/>
              </w:rPr>
            </w:pPr>
            <w:r w:rsidRPr="00291719">
              <w:rPr>
                <w:sz w:val="16"/>
                <w:szCs w:val="16"/>
              </w:rPr>
              <w:t>969,2</w:t>
            </w:r>
            <w:r w:rsidR="00D6186A">
              <w:rPr>
                <w:sz w:val="16"/>
                <w:szCs w:val="16"/>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CF6324">
              <w:rPr>
                <w:sz w:val="16"/>
                <w:szCs w:val="16"/>
              </w:rPr>
              <w:t>1 540,00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585"/>
        </w:trPr>
        <w:tc>
          <w:tcPr>
            <w:tcW w:w="430"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1.1</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Мероприятие 01.01.</w:t>
            </w:r>
          </w:p>
          <w:p w:rsidR="00477AA4" w:rsidRPr="008A7C2E" w:rsidRDefault="00817BD4" w:rsidP="00477AA4">
            <w:pPr>
              <w:autoSpaceDE w:val="0"/>
              <w:autoSpaceDN w:val="0"/>
              <w:adjustRightInd w:val="0"/>
              <w:rPr>
                <w:sz w:val="16"/>
                <w:szCs w:val="16"/>
              </w:rPr>
            </w:pPr>
            <w:r w:rsidRPr="00AE20DA">
              <w:rPr>
                <w:color w:val="000000"/>
                <w:sz w:val="16"/>
                <w:szCs w:val="16"/>
              </w:rPr>
              <w:t>Первичные меры пожарной безопасности на территории муниципального образования</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377C1C">
        <w:trPr>
          <w:cantSplit/>
          <w:trHeight w:hRule="exact" w:val="555"/>
        </w:trPr>
        <w:tc>
          <w:tcPr>
            <w:tcW w:w="430"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7767D3">
        <w:trPr>
          <w:cantSplit/>
          <w:trHeight w:hRule="exact" w:val="282"/>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282"/>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AE20DA">
              <w:rPr>
                <w:color w:val="000000"/>
                <w:sz w:val="16"/>
                <w:szCs w:val="16"/>
              </w:rPr>
              <w:t>Количество выполненных мероприятий по первичным мерам пожарной безопасности, ед.</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autoSpaceDE w:val="0"/>
              <w:autoSpaceDN w:val="0"/>
              <w:adjustRightInd w:val="0"/>
              <w:ind w:right="56"/>
              <w:rPr>
                <w:sz w:val="16"/>
                <w:szCs w:val="16"/>
              </w:rPr>
            </w:pPr>
            <w:r>
              <w:rPr>
                <w:sz w:val="16"/>
                <w:szCs w:val="16"/>
              </w:rPr>
              <w:t xml:space="preserve"> </w:t>
            </w:r>
            <w:r w:rsidRPr="008A7C2E">
              <w:rPr>
                <w:sz w:val="16"/>
                <w:szCs w:val="16"/>
              </w:rPr>
              <w:t>Итого</w:t>
            </w:r>
          </w:p>
          <w:p w:rsidR="00477AA4" w:rsidRPr="008A7C2E" w:rsidRDefault="00817BD4" w:rsidP="00477AA4">
            <w:pPr>
              <w:autoSpaceDE w:val="0"/>
              <w:autoSpaceDN w:val="0"/>
              <w:adjustRightInd w:val="0"/>
              <w:ind w:right="56"/>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7767D3">
        <w:trPr>
          <w:cantSplit/>
          <w:trHeight w:hRule="exact" w:val="436"/>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ind w:left="-57" w:right="-57"/>
              <w:jc w:val="center"/>
              <w:rPr>
                <w:sz w:val="16"/>
                <w:szCs w:val="16"/>
              </w:rPr>
            </w:pPr>
            <w:r w:rsidRPr="008A7C2E">
              <w:rPr>
                <w:sz w:val="16"/>
                <w:szCs w:val="16"/>
              </w:rPr>
              <w:t xml:space="preserve">1 </w:t>
            </w:r>
          </w:p>
          <w:p w:rsidR="00477AA4" w:rsidRPr="008A7C2E" w:rsidRDefault="00817BD4" w:rsidP="00477AA4">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271"/>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8</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569"/>
        </w:trPr>
        <w:tc>
          <w:tcPr>
            <w:tcW w:w="430"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1.</w:t>
            </w:r>
            <w:r>
              <w:rPr>
                <w:sz w:val="16"/>
                <w:szCs w:val="16"/>
              </w:rPr>
              <w:t>2</w:t>
            </w:r>
          </w:p>
        </w:tc>
        <w:tc>
          <w:tcPr>
            <w:tcW w:w="2692"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w:t>
            </w:r>
            <w:r w:rsidRPr="008A7C2E">
              <w:rPr>
                <w:sz w:val="16"/>
                <w:szCs w:val="16"/>
              </w:rPr>
              <w:t>роприятие 01.03.</w:t>
            </w:r>
          </w:p>
          <w:p w:rsidR="00477AA4" w:rsidRPr="008A7C2E" w:rsidRDefault="00817BD4" w:rsidP="00477AA4">
            <w:pPr>
              <w:rPr>
                <w:sz w:val="16"/>
                <w:szCs w:val="16"/>
              </w:rPr>
            </w:pPr>
            <w:r w:rsidRPr="00AE20DA">
              <w:rPr>
                <w:color w:val="000000"/>
                <w:sz w:val="16"/>
                <w:szCs w:val="16"/>
              </w:rPr>
              <w:t>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41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 xml:space="preserve">Средства бюджета </w:t>
            </w:r>
            <w:r w:rsidRPr="008A7C2E">
              <w:rPr>
                <w:sz w:val="16"/>
                <w:szCs w:val="16"/>
              </w:rPr>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7D0198">
        <w:trPr>
          <w:cantSplit/>
          <w:trHeight w:hRule="exact" w:val="58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500,00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D0198">
        <w:trPr>
          <w:cantSplit/>
          <w:trHeight w:hRule="exact" w:val="286"/>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500,00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100,00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230"/>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92"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AE20DA">
              <w:rPr>
                <w:color w:val="000000"/>
                <w:sz w:val="16"/>
                <w:szCs w:val="16"/>
              </w:rPr>
              <w:t>Количество пожарных водоемов, ед.</w:t>
            </w:r>
          </w:p>
        </w:tc>
        <w:tc>
          <w:tcPr>
            <w:tcW w:w="1133"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auto"/>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autoSpaceDE w:val="0"/>
              <w:autoSpaceDN w:val="0"/>
              <w:adjustRightInd w:val="0"/>
              <w:ind w:right="56"/>
              <w:rPr>
                <w:sz w:val="16"/>
                <w:szCs w:val="16"/>
              </w:rPr>
            </w:pPr>
            <w:r>
              <w:rPr>
                <w:sz w:val="16"/>
                <w:szCs w:val="16"/>
              </w:rPr>
              <w:t xml:space="preserve"> </w:t>
            </w:r>
            <w:r w:rsidRPr="008A7C2E">
              <w:rPr>
                <w:sz w:val="16"/>
                <w:szCs w:val="16"/>
              </w:rPr>
              <w:t>Итого</w:t>
            </w:r>
          </w:p>
          <w:p w:rsidR="00477AA4" w:rsidRPr="008A7C2E" w:rsidRDefault="00817BD4" w:rsidP="00477AA4">
            <w:pPr>
              <w:autoSpaceDE w:val="0"/>
              <w:autoSpaceDN w:val="0"/>
              <w:adjustRightInd w:val="0"/>
              <w:ind w:right="56"/>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7767D3">
        <w:trPr>
          <w:cantSplit/>
          <w:trHeight w:hRule="exact" w:val="48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ind w:left="-57" w:right="-57"/>
              <w:jc w:val="center"/>
              <w:rPr>
                <w:sz w:val="16"/>
                <w:szCs w:val="16"/>
              </w:rPr>
            </w:pPr>
            <w:r w:rsidRPr="008A7C2E">
              <w:rPr>
                <w:sz w:val="16"/>
                <w:szCs w:val="16"/>
              </w:rPr>
              <w:t xml:space="preserve">1 </w:t>
            </w:r>
          </w:p>
          <w:p w:rsidR="00477AA4" w:rsidRPr="008A7C2E" w:rsidRDefault="00817BD4" w:rsidP="00477AA4">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281"/>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6</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7</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697"/>
        </w:trPr>
        <w:tc>
          <w:tcPr>
            <w:tcW w:w="430"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lastRenderedPageBreak/>
              <w:t>1.</w:t>
            </w:r>
            <w:r>
              <w:rPr>
                <w:sz w:val="16"/>
                <w:szCs w:val="16"/>
              </w:rPr>
              <w:t>3</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Мероприятие 01.04.</w:t>
            </w:r>
          </w:p>
          <w:p w:rsidR="00477AA4" w:rsidRPr="008A7C2E" w:rsidRDefault="00817BD4" w:rsidP="00477AA4">
            <w:pPr>
              <w:autoSpaceDE w:val="0"/>
              <w:autoSpaceDN w:val="0"/>
              <w:adjustRightInd w:val="0"/>
              <w:rPr>
                <w:sz w:val="16"/>
                <w:szCs w:val="16"/>
              </w:rPr>
            </w:pPr>
            <w:r w:rsidRPr="00AE20DA">
              <w:rPr>
                <w:color w:val="000000"/>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 xml:space="preserve">Средства </w:t>
            </w:r>
            <w:r w:rsidRPr="008A7C2E">
              <w:rPr>
                <w:sz w:val="16"/>
                <w:szCs w:val="16"/>
              </w:rPr>
              <w:t>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7767D3">
        <w:trPr>
          <w:cantSplit/>
          <w:trHeight w:hRule="exact" w:val="667"/>
        </w:trPr>
        <w:tc>
          <w:tcPr>
            <w:tcW w:w="430"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sidR="00D6186A">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sidRPr="008A7C2E">
              <w:rPr>
                <w:sz w:val="16"/>
                <w:szCs w:val="16"/>
              </w:rPr>
              <w:t>340,00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Default="00817BD4" w:rsidP="00477AA4">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sidR="00D6186A">
              <w:rPr>
                <w:sz w:val="16"/>
                <w:szCs w:val="16"/>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7767D3">
        <w:trPr>
          <w:cantSplit/>
          <w:trHeight w:hRule="exact" w:val="41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sidR="00D6186A">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340,00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sidR="00D6186A">
              <w:rPr>
                <w:sz w:val="16"/>
                <w:szCs w:val="16"/>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111C43">
              <w:rPr>
                <w:sz w:val="16"/>
                <w:szCs w:val="16"/>
              </w:rPr>
              <w:t>720,00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415"/>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AE20DA">
              <w:rPr>
                <w:color w:val="000000"/>
                <w:sz w:val="16"/>
                <w:szCs w:val="16"/>
              </w:rPr>
              <w:t>Количество работающих извещателей, ед.</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autoSpaceDE w:val="0"/>
              <w:autoSpaceDN w:val="0"/>
              <w:adjustRightInd w:val="0"/>
              <w:rPr>
                <w:sz w:val="16"/>
                <w:szCs w:val="16"/>
              </w:rPr>
            </w:pPr>
            <w:r>
              <w:rPr>
                <w:sz w:val="16"/>
                <w:szCs w:val="16"/>
              </w:rPr>
              <w:t xml:space="preserve"> </w:t>
            </w:r>
            <w:r w:rsidRPr="008A7C2E">
              <w:rPr>
                <w:sz w:val="16"/>
                <w:szCs w:val="16"/>
              </w:rPr>
              <w:t>Итого</w:t>
            </w:r>
          </w:p>
          <w:p w:rsidR="00477AA4" w:rsidRPr="008A7C2E" w:rsidRDefault="00817BD4" w:rsidP="00477AA4">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7767D3">
        <w:trPr>
          <w:cantSplit/>
          <w:trHeight w:hRule="exact" w:val="415"/>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415"/>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w:t>
            </w:r>
            <w:r>
              <w:rPr>
                <w:sz w:val="16"/>
                <w:szCs w:val="16"/>
              </w:rPr>
              <w:t>4</w:t>
            </w:r>
            <w:r w:rsidRPr="008A7C2E">
              <w:rPr>
                <w:sz w:val="16"/>
                <w:szCs w:val="16"/>
              </w:rPr>
              <w:t xml:space="preserve"> </w:t>
            </w:r>
            <w:r>
              <w:rPr>
                <w:sz w:val="16"/>
                <w:szCs w:val="16"/>
              </w:rPr>
              <w:t>0</w:t>
            </w:r>
            <w:r w:rsidRPr="008A7C2E">
              <w:rPr>
                <w:sz w:val="16"/>
                <w:szCs w:val="16"/>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12 662</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w:t>
            </w:r>
            <w:r>
              <w:rPr>
                <w:sz w:val="16"/>
                <w:szCs w:val="16"/>
              </w:rPr>
              <w:t>3</w:t>
            </w:r>
            <w:r w:rsidRPr="008A7C2E">
              <w:rPr>
                <w:sz w:val="16"/>
                <w:szCs w:val="16"/>
              </w:rPr>
              <w:t xml:space="preserve"> </w:t>
            </w:r>
            <w:r>
              <w:rPr>
                <w:sz w:val="16"/>
                <w:szCs w:val="16"/>
              </w:rPr>
              <w:t>4</w:t>
            </w:r>
            <w:r w:rsidRPr="008A7C2E">
              <w:rPr>
                <w:sz w:val="16"/>
                <w:szCs w:val="16"/>
              </w:rPr>
              <w:t>62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CF1740">
              <w:rPr>
                <w:sz w:val="16"/>
                <w:szCs w:val="16"/>
              </w:rPr>
              <w:t>13 062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CF1740">
              <w:rPr>
                <w:sz w:val="16"/>
                <w:szCs w:val="16"/>
              </w:rPr>
              <w:t>13 062</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5303A1">
              <w:rPr>
                <w:sz w:val="16"/>
                <w:szCs w:val="16"/>
              </w:rPr>
              <w:t>13 462</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5303A1">
              <w:rPr>
                <w:sz w:val="16"/>
                <w:szCs w:val="16"/>
              </w:rPr>
              <w:t>13 462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w:t>
            </w:r>
            <w:r>
              <w:rPr>
                <w:sz w:val="16"/>
                <w:szCs w:val="16"/>
              </w:rPr>
              <w:t>3</w:t>
            </w:r>
            <w:r w:rsidRPr="008A7C2E">
              <w:rPr>
                <w:sz w:val="16"/>
                <w:szCs w:val="16"/>
              </w:rPr>
              <w:t xml:space="preserve"> </w:t>
            </w:r>
            <w:r>
              <w:rPr>
                <w:sz w:val="16"/>
                <w:szCs w:val="16"/>
              </w:rPr>
              <w:t>600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w:t>
            </w:r>
            <w:r>
              <w:rPr>
                <w:sz w:val="16"/>
                <w:szCs w:val="16"/>
              </w:rPr>
              <w:t>3</w:t>
            </w:r>
            <w:r w:rsidRPr="008A7C2E">
              <w:rPr>
                <w:sz w:val="16"/>
                <w:szCs w:val="16"/>
              </w:rPr>
              <w:t xml:space="preserve"> </w:t>
            </w:r>
            <w:r>
              <w:rPr>
                <w:sz w:val="16"/>
                <w:szCs w:val="16"/>
              </w:rPr>
              <w:t>800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w:t>
            </w:r>
            <w:r>
              <w:rPr>
                <w:sz w:val="16"/>
                <w:szCs w:val="16"/>
              </w:rPr>
              <w:t>4</w:t>
            </w:r>
            <w:r w:rsidRPr="008A7C2E">
              <w:rPr>
                <w:sz w:val="16"/>
                <w:szCs w:val="16"/>
              </w:rPr>
              <w:t xml:space="preserve"> </w:t>
            </w:r>
            <w:r>
              <w:rPr>
                <w:sz w:val="16"/>
                <w:szCs w:val="16"/>
              </w:rPr>
              <w:t>000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654"/>
        </w:trPr>
        <w:tc>
          <w:tcPr>
            <w:tcW w:w="430"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jc w:val="center"/>
              <w:rPr>
                <w:sz w:val="16"/>
                <w:szCs w:val="16"/>
              </w:rPr>
            </w:pPr>
            <w:r w:rsidRPr="008A7C2E">
              <w:rPr>
                <w:sz w:val="16"/>
                <w:szCs w:val="16"/>
              </w:rPr>
              <w:t>1.</w:t>
            </w:r>
            <w:r>
              <w:rPr>
                <w:sz w:val="16"/>
                <w:szCs w:val="16"/>
              </w:rPr>
              <w:t>4</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Мероприятие 01.05.</w:t>
            </w:r>
          </w:p>
          <w:p w:rsidR="00477AA4" w:rsidRPr="008A7C2E" w:rsidRDefault="00817BD4" w:rsidP="00477AA4">
            <w:pPr>
              <w:autoSpaceDE w:val="0"/>
              <w:autoSpaceDN w:val="0"/>
              <w:adjustRightInd w:val="0"/>
              <w:ind w:left="29" w:right="29"/>
              <w:rPr>
                <w:sz w:val="16"/>
                <w:szCs w:val="16"/>
              </w:rPr>
            </w:pPr>
            <w:r w:rsidRPr="00AE20DA">
              <w:rPr>
                <w:color w:val="000000"/>
                <w:sz w:val="16"/>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7767D3">
        <w:trPr>
          <w:cantSplit/>
          <w:trHeight w:hRule="exact" w:val="734"/>
        </w:trPr>
        <w:tc>
          <w:tcPr>
            <w:tcW w:w="430"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center"/>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D0198">
        <w:trPr>
          <w:cantSplit/>
          <w:trHeight w:hRule="exact" w:val="712"/>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center"/>
              <w:rPr>
                <w:strike/>
                <w:sz w:val="16"/>
                <w:szCs w:val="16"/>
                <w:u w:val="single"/>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1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center"/>
              <w:rPr>
                <w:strike/>
                <w:sz w:val="16"/>
                <w:szCs w:val="16"/>
                <w:u w:val="single"/>
              </w:rPr>
            </w:pPr>
          </w:p>
        </w:tc>
        <w:tc>
          <w:tcPr>
            <w:tcW w:w="269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 xml:space="preserve">Количество </w:t>
            </w:r>
            <w:r w:rsidRPr="00AE20DA">
              <w:rPr>
                <w:color w:val="000000"/>
                <w:sz w:val="16"/>
                <w:szCs w:val="16"/>
              </w:rPr>
              <w:t>средств обеспечения пожарной безопасности жилых и общественных зданий, находящихся в муниципальной собственности, ед.</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 xml:space="preserve">   </w:t>
            </w: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autoSpaceDE w:val="0"/>
              <w:autoSpaceDN w:val="0"/>
              <w:adjustRightInd w:val="0"/>
              <w:rPr>
                <w:sz w:val="16"/>
                <w:szCs w:val="16"/>
              </w:rPr>
            </w:pPr>
            <w:r>
              <w:rPr>
                <w:sz w:val="16"/>
                <w:szCs w:val="16"/>
              </w:rPr>
              <w:t xml:space="preserve"> </w:t>
            </w:r>
            <w:r w:rsidRPr="008A7C2E">
              <w:rPr>
                <w:sz w:val="16"/>
                <w:szCs w:val="16"/>
              </w:rPr>
              <w:t>Итого</w:t>
            </w:r>
          </w:p>
          <w:p w:rsidR="00477AA4" w:rsidRPr="008A7C2E" w:rsidRDefault="00817BD4" w:rsidP="00477AA4">
            <w:pPr>
              <w:autoSpaceDE w:val="0"/>
              <w:autoSpaceDN w:val="0"/>
              <w:adjustRightInd w:val="0"/>
              <w:rPr>
                <w:sz w:val="16"/>
                <w:szCs w:val="16"/>
              </w:rPr>
            </w:pPr>
            <w:r w:rsidRPr="008A7C2E">
              <w:rPr>
                <w:sz w:val="16"/>
                <w:szCs w:val="16"/>
              </w:rPr>
              <w:t xml:space="preserve">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7D0198">
        <w:trPr>
          <w:cantSplit/>
          <w:trHeight w:hRule="exact" w:val="555"/>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center"/>
              <w:rPr>
                <w:strike/>
                <w:sz w:val="16"/>
                <w:szCs w:val="16"/>
                <w:u w:val="single"/>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D0198">
        <w:trPr>
          <w:cantSplit/>
          <w:trHeight w:hRule="exact" w:val="647"/>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center"/>
              <w:rPr>
                <w:strike/>
                <w:sz w:val="16"/>
                <w:szCs w:val="16"/>
                <w:u w:val="single"/>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10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647"/>
        </w:trPr>
        <w:tc>
          <w:tcPr>
            <w:tcW w:w="430"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jc w:val="center"/>
              <w:rPr>
                <w:sz w:val="16"/>
                <w:szCs w:val="16"/>
              </w:rPr>
            </w:pPr>
            <w:r w:rsidRPr="008A7C2E">
              <w:rPr>
                <w:sz w:val="16"/>
                <w:szCs w:val="16"/>
              </w:rPr>
              <w:t>1.</w:t>
            </w:r>
            <w:r>
              <w:rPr>
                <w:sz w:val="16"/>
                <w:szCs w:val="16"/>
              </w:rPr>
              <w:t>5</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Мероприятие 01.06.</w:t>
            </w:r>
          </w:p>
          <w:p w:rsidR="00477AA4" w:rsidRPr="008A7C2E" w:rsidRDefault="00817BD4" w:rsidP="00477AA4">
            <w:pPr>
              <w:autoSpaceDE w:val="0"/>
              <w:autoSpaceDN w:val="0"/>
              <w:adjustRightInd w:val="0"/>
              <w:ind w:left="29" w:right="29"/>
              <w:rPr>
                <w:sz w:val="16"/>
                <w:szCs w:val="16"/>
              </w:rPr>
            </w:pPr>
            <w:r w:rsidRPr="00AE20DA">
              <w:rPr>
                <w:color w:val="000000"/>
                <w:sz w:val="16"/>
                <w:szCs w:val="16"/>
              </w:rPr>
              <w:t>Организация обучения населения мерам пожарной безопасности</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 xml:space="preserve">Управление по гражданской обороне и чрезвычайным ситуациям администрации городского </w:t>
            </w:r>
            <w:r w:rsidRPr="008A7C2E">
              <w:rPr>
                <w:sz w:val="16"/>
                <w:szCs w:val="16"/>
              </w:rPr>
              <w:t>округа Люберцы Московской области</w:t>
            </w:r>
          </w:p>
        </w:tc>
      </w:tr>
      <w:tr w:rsidR="00274966" w:rsidTr="007D0198">
        <w:trPr>
          <w:cantSplit/>
          <w:trHeight w:hRule="exact" w:val="961"/>
        </w:trPr>
        <w:tc>
          <w:tcPr>
            <w:tcW w:w="430"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38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50"/>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Количество обученного населения мерам пожарной безопасности, чел.</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 xml:space="preserve">В </w:t>
            </w:r>
            <w:r w:rsidRPr="008A7C2E">
              <w:rPr>
                <w:sz w:val="16"/>
                <w:szCs w:val="16"/>
              </w:rPr>
              <w:t>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7767D3">
        <w:trPr>
          <w:cantSplit/>
          <w:trHeight w:hRule="exact" w:val="413"/>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trike/>
                <w:sz w:val="16"/>
                <w:szCs w:val="16"/>
                <w:u w:val="single"/>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D0198">
        <w:trPr>
          <w:cantSplit/>
          <w:trHeight w:hRule="exact" w:val="485"/>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1 100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220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220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Pr>
                <w:sz w:val="16"/>
                <w:szCs w:val="16"/>
              </w:rPr>
              <w:t>110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Pr>
                <w:sz w:val="16"/>
                <w:szCs w:val="16"/>
              </w:rPr>
              <w:t>165</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Pr>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220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220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617"/>
        </w:trPr>
        <w:tc>
          <w:tcPr>
            <w:tcW w:w="430"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jc w:val="center"/>
              <w:rPr>
                <w:sz w:val="16"/>
                <w:szCs w:val="16"/>
              </w:rPr>
            </w:pPr>
            <w:r w:rsidRPr="008A7C2E">
              <w:rPr>
                <w:sz w:val="16"/>
                <w:szCs w:val="16"/>
              </w:rPr>
              <w:lastRenderedPageBreak/>
              <w:t>1.</w:t>
            </w:r>
            <w:r>
              <w:rPr>
                <w:sz w:val="16"/>
                <w:szCs w:val="16"/>
              </w:rPr>
              <w:t>6</w:t>
            </w:r>
          </w:p>
        </w:tc>
        <w:tc>
          <w:tcPr>
            <w:tcW w:w="2692"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w:t>
            </w:r>
            <w:r w:rsidRPr="008A7C2E">
              <w:rPr>
                <w:sz w:val="16"/>
                <w:szCs w:val="16"/>
              </w:rPr>
              <w:t>роприятие 01.07.</w:t>
            </w:r>
          </w:p>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Пропаганда в области пожарной безопасности, содействие распространению пожарно-технических знаний</w:t>
            </w:r>
          </w:p>
        </w:tc>
        <w:tc>
          <w:tcPr>
            <w:tcW w:w="1133"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auto"/>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4" w:space="0" w:color="auto"/>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 xml:space="preserve">Управление по гражданской обороне и чрезвычайным </w:t>
            </w:r>
            <w:r w:rsidRPr="008A7C2E">
              <w:rPr>
                <w:sz w:val="16"/>
                <w:szCs w:val="16"/>
              </w:rPr>
              <w:t>ситуациям администрации городского округа Люберцы Московской области</w:t>
            </w:r>
          </w:p>
        </w:tc>
      </w:tr>
      <w:tr w:rsidR="00274966" w:rsidTr="007767D3">
        <w:trPr>
          <w:cantSplit/>
          <w:trHeight w:hRule="exact" w:val="725"/>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trike/>
                <w:sz w:val="16"/>
                <w:szCs w:val="16"/>
                <w:u w:val="single"/>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40,00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493"/>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40,00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E477B1">
              <w:rPr>
                <w:sz w:val="16"/>
                <w:szCs w:val="16"/>
              </w:rPr>
              <w:t>100,00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287"/>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Издание буклетов, плакатов, ед.</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left w:val="single" w:sz="8" w:space="0" w:color="000000"/>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7767D3">
        <w:trPr>
          <w:cantSplit/>
          <w:trHeight w:hRule="exact" w:val="434"/>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287"/>
        </w:trPr>
        <w:tc>
          <w:tcPr>
            <w:tcW w:w="430" w:type="dxa"/>
            <w:vMerge/>
            <w:tcBorders>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200 000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40 000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40 000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10 000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20 000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30 000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40 000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40 000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615"/>
        </w:trPr>
        <w:tc>
          <w:tcPr>
            <w:tcW w:w="430"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29" w:right="29"/>
              <w:jc w:val="center"/>
              <w:rPr>
                <w:sz w:val="16"/>
                <w:szCs w:val="16"/>
              </w:rPr>
            </w:pPr>
            <w:r w:rsidRPr="008A7C2E">
              <w:rPr>
                <w:sz w:val="16"/>
                <w:szCs w:val="16"/>
              </w:rPr>
              <w:t>1.</w:t>
            </w:r>
            <w:r>
              <w:rPr>
                <w:sz w:val="16"/>
                <w:szCs w:val="16"/>
              </w:rPr>
              <w:t>7</w:t>
            </w:r>
          </w:p>
        </w:tc>
        <w:tc>
          <w:tcPr>
            <w:tcW w:w="2692" w:type="dxa"/>
            <w:vMerge w:val="restart"/>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Мероприятие 01.08.</w:t>
            </w:r>
          </w:p>
          <w:p w:rsidR="00477AA4" w:rsidRPr="008A7C2E" w:rsidRDefault="00817BD4" w:rsidP="00477AA4">
            <w:pPr>
              <w:autoSpaceDE w:val="0"/>
              <w:autoSpaceDN w:val="0"/>
              <w:adjustRightInd w:val="0"/>
              <w:ind w:left="29" w:right="29"/>
              <w:rPr>
                <w:sz w:val="16"/>
                <w:szCs w:val="16"/>
              </w:rPr>
            </w:pPr>
            <w:r w:rsidRPr="00AE20DA">
              <w:rPr>
                <w:color w:val="000000"/>
                <w:sz w:val="16"/>
                <w:szCs w:val="16"/>
              </w:rPr>
              <w:t>Дополнительные мероприятия в условиях особого противопожарного режима</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w:t>
            </w:r>
            <w:r w:rsidRPr="008A7C2E">
              <w:rPr>
                <w:sz w:val="16"/>
                <w:szCs w:val="16"/>
              </w:rPr>
              <w:t xml:space="preserve"> администрации городского округа Люберцы Московской области</w:t>
            </w:r>
          </w:p>
        </w:tc>
      </w:tr>
      <w:tr w:rsidR="00274966" w:rsidTr="007767D3">
        <w:trPr>
          <w:cantSplit/>
          <w:trHeight w:hRule="exact" w:val="623"/>
        </w:trPr>
        <w:tc>
          <w:tcPr>
            <w:tcW w:w="430"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29" w:right="29"/>
              <w:rPr>
                <w:sz w:val="16"/>
                <w:szCs w:val="16"/>
              </w:rPr>
            </w:pPr>
          </w:p>
        </w:tc>
        <w:tc>
          <w:tcPr>
            <w:tcW w:w="2692" w:type="dxa"/>
            <w:vMerge/>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Pr>
                <w:sz w:val="16"/>
                <w:szCs w:val="16"/>
              </w:rPr>
              <w:t>266,67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Default="00817BD4" w:rsidP="00477AA4">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419"/>
        </w:trPr>
        <w:tc>
          <w:tcPr>
            <w:tcW w:w="430"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266,67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320,00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24"/>
        </w:trPr>
        <w:tc>
          <w:tcPr>
            <w:tcW w:w="430"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val="restart"/>
            <w:tcBorders>
              <w:left w:val="single" w:sz="4" w:space="0" w:color="auto"/>
              <w:right w:val="single" w:sz="8" w:space="0" w:color="000000"/>
            </w:tcBorders>
            <w:shd w:val="clear" w:color="000000" w:fill="FFFFFF"/>
          </w:tcPr>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 xml:space="preserve">Количество мероприятий в условиях особого </w:t>
            </w:r>
            <w:r w:rsidRPr="00AE20DA">
              <w:rPr>
                <w:color w:val="000000"/>
                <w:sz w:val="16"/>
                <w:szCs w:val="16"/>
              </w:rPr>
              <w:t>противопожарного режима, ед.</w:t>
            </w:r>
          </w:p>
        </w:tc>
        <w:tc>
          <w:tcPr>
            <w:tcW w:w="1133"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right="58"/>
              <w:jc w:val="center"/>
              <w:rPr>
                <w:strike/>
                <w:sz w:val="16"/>
                <w:szCs w:val="16"/>
                <w:u w:val="single"/>
              </w:rPr>
            </w:pPr>
            <w:r w:rsidRPr="008A7C2E">
              <w:rPr>
                <w:sz w:val="16"/>
                <w:szCs w:val="16"/>
              </w:rPr>
              <w:t>Х</w:t>
            </w:r>
          </w:p>
        </w:tc>
        <w:tc>
          <w:tcPr>
            <w:tcW w:w="1417" w:type="dxa"/>
            <w:vMerge w:val="restart"/>
            <w:tcBorders>
              <w:left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7767D3">
        <w:trPr>
          <w:cantSplit/>
          <w:trHeight w:hRule="exact" w:val="403"/>
        </w:trPr>
        <w:tc>
          <w:tcPr>
            <w:tcW w:w="430"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4" w:space="0" w:color="auto"/>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1988"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24"/>
        </w:trPr>
        <w:tc>
          <w:tcPr>
            <w:tcW w:w="430"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4" w:space="0" w:color="auto"/>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D34C86" w:rsidRDefault="00817BD4" w:rsidP="00477AA4">
            <w:pPr>
              <w:spacing w:after="200" w:line="276" w:lineRule="auto"/>
              <w:jc w:val="center"/>
              <w:rPr>
                <w:sz w:val="16"/>
                <w:szCs w:val="16"/>
              </w:rPr>
            </w:pPr>
            <w:r w:rsidRPr="00D34C86">
              <w:rPr>
                <w:sz w:val="16"/>
                <w:szCs w:val="16"/>
              </w:rPr>
              <w:t xml:space="preserve">                 100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D34C86" w:rsidRDefault="00817BD4" w:rsidP="00477AA4">
            <w:pPr>
              <w:spacing w:after="200" w:line="276" w:lineRule="auto"/>
              <w:jc w:val="right"/>
              <w:rPr>
                <w:sz w:val="16"/>
                <w:szCs w:val="16"/>
              </w:rPr>
            </w:pPr>
            <w:r w:rsidRPr="00D34C86">
              <w:rPr>
                <w:sz w:val="16"/>
                <w:szCs w:val="16"/>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Pr>
                <w:sz w:val="16"/>
                <w:szCs w:val="16"/>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687B49" w:rsidRDefault="00817BD4" w:rsidP="00477AA4">
            <w:pPr>
              <w:spacing w:after="200" w:line="276" w:lineRule="auto"/>
              <w:jc w:val="right"/>
              <w:rPr>
                <w:sz w:val="16"/>
                <w:szCs w:val="16"/>
              </w:rPr>
            </w:pPr>
            <w:r w:rsidRPr="00687B49">
              <w:rPr>
                <w:sz w:val="16"/>
                <w:szCs w:val="16"/>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687B49" w:rsidRDefault="00817BD4" w:rsidP="00477AA4">
            <w:pPr>
              <w:spacing w:after="200" w:line="276" w:lineRule="auto"/>
              <w:jc w:val="right"/>
              <w:rPr>
                <w:sz w:val="16"/>
                <w:szCs w:val="16"/>
              </w:rPr>
            </w:pPr>
            <w:r w:rsidRPr="00687B49">
              <w:rPr>
                <w:sz w:val="16"/>
                <w:szCs w:val="16"/>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687B49" w:rsidRDefault="00817BD4" w:rsidP="00477AA4">
            <w:pPr>
              <w:spacing w:after="200" w:line="276" w:lineRule="auto"/>
              <w:jc w:val="right"/>
              <w:rPr>
                <w:sz w:val="16"/>
                <w:szCs w:val="16"/>
              </w:rPr>
            </w:pPr>
            <w:r w:rsidRPr="00687B49">
              <w:rPr>
                <w:sz w:val="16"/>
                <w:szCs w:val="16"/>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Pr>
                <w:sz w:val="16"/>
                <w:szCs w:val="16"/>
              </w:rPr>
              <w:t>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Pr>
                <w:sz w:val="16"/>
                <w:szCs w:val="16"/>
              </w:rPr>
              <w:t>2</w:t>
            </w:r>
            <w:r w:rsidRPr="008A7C2E">
              <w:rPr>
                <w:sz w:val="16"/>
                <w:szCs w:val="16"/>
              </w:rPr>
              <w:t>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Pr>
                <w:sz w:val="16"/>
                <w:szCs w:val="16"/>
              </w:rPr>
              <w:t>2</w:t>
            </w:r>
            <w:r w:rsidRPr="008A7C2E">
              <w:rPr>
                <w:sz w:val="16"/>
                <w:szCs w:val="16"/>
              </w:rPr>
              <w:t>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Pr>
                <w:sz w:val="16"/>
                <w:szCs w:val="16"/>
              </w:rPr>
              <w:t>2</w:t>
            </w:r>
            <w:r w:rsidRPr="008A7C2E">
              <w:rPr>
                <w:sz w:val="16"/>
                <w:szCs w:val="16"/>
              </w:rPr>
              <w:t>0</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721"/>
        </w:trPr>
        <w:tc>
          <w:tcPr>
            <w:tcW w:w="430" w:type="dxa"/>
            <w:vMerge w:val="restart"/>
            <w:tcBorders>
              <w:top w:val="single" w:sz="4" w:space="0" w:color="auto"/>
              <w:left w:val="single" w:sz="8" w:space="0" w:color="000000"/>
              <w:right w:val="single" w:sz="8" w:space="0" w:color="000000"/>
            </w:tcBorders>
            <w:shd w:val="clear" w:color="000000" w:fill="FFFFFF"/>
          </w:tcPr>
          <w:p w:rsidR="00477AA4" w:rsidRPr="000A6D77" w:rsidRDefault="00817BD4" w:rsidP="00477AA4">
            <w:pPr>
              <w:autoSpaceDE w:val="0"/>
              <w:autoSpaceDN w:val="0"/>
              <w:adjustRightInd w:val="0"/>
              <w:ind w:left="29" w:right="29"/>
              <w:jc w:val="center"/>
              <w:rPr>
                <w:sz w:val="16"/>
                <w:szCs w:val="16"/>
              </w:rPr>
            </w:pPr>
            <w:r w:rsidRPr="000A6D77">
              <w:rPr>
                <w:sz w:val="16"/>
                <w:szCs w:val="16"/>
                <w:lang w:val="en-US"/>
              </w:rPr>
              <w:t>1</w:t>
            </w:r>
            <w:r>
              <w:rPr>
                <w:sz w:val="16"/>
                <w:szCs w:val="16"/>
              </w:rPr>
              <w:t>.8</w:t>
            </w:r>
          </w:p>
        </w:tc>
        <w:tc>
          <w:tcPr>
            <w:tcW w:w="269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autoSpaceDE w:val="0"/>
              <w:autoSpaceDN w:val="0"/>
              <w:adjustRightInd w:val="0"/>
              <w:ind w:left="29" w:right="29"/>
              <w:rPr>
                <w:color w:val="000000"/>
                <w:sz w:val="16"/>
                <w:szCs w:val="16"/>
              </w:rPr>
            </w:pPr>
            <w:r w:rsidRPr="00AE20DA">
              <w:rPr>
                <w:color w:val="000000"/>
                <w:sz w:val="16"/>
                <w:szCs w:val="16"/>
              </w:rPr>
              <w:t xml:space="preserve">Мероприятие 01.11. </w:t>
            </w:r>
          </w:p>
          <w:p w:rsidR="00477AA4" w:rsidRPr="008A7C2E" w:rsidRDefault="00817BD4" w:rsidP="00477AA4">
            <w:pPr>
              <w:autoSpaceDE w:val="0"/>
              <w:autoSpaceDN w:val="0"/>
              <w:adjustRightInd w:val="0"/>
              <w:ind w:left="29" w:right="29"/>
              <w:rPr>
                <w:sz w:val="16"/>
                <w:szCs w:val="16"/>
              </w:rPr>
            </w:pPr>
            <w:r w:rsidRPr="00AE20DA">
              <w:rPr>
                <w:color w:val="000000"/>
                <w:sz w:val="16"/>
                <w:szCs w:val="16"/>
              </w:rPr>
              <w:t>Опашка территорий по границам населенных пунктов муниципальных образований Московской области</w:t>
            </w:r>
          </w:p>
        </w:tc>
        <w:tc>
          <w:tcPr>
            <w:tcW w:w="1133"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01.01.2023 - 31.12.2027</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 xml:space="preserve">Управление по гражданской </w:t>
            </w:r>
            <w:r w:rsidRPr="008A7C2E">
              <w:rPr>
                <w:sz w:val="16"/>
                <w:szCs w:val="16"/>
              </w:rPr>
              <w:t>обороне и чрезвычайным ситуациям администрации городского округа Люберцы Московской области</w:t>
            </w:r>
          </w:p>
        </w:tc>
      </w:tr>
      <w:tr w:rsidR="00274966" w:rsidTr="007767D3">
        <w:trPr>
          <w:cantSplit/>
          <w:trHeight w:hRule="exact" w:val="621"/>
        </w:trPr>
        <w:tc>
          <w:tcPr>
            <w:tcW w:w="430"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rPr>
                <w:sz w:val="16"/>
                <w:szCs w:val="16"/>
              </w:rPr>
            </w:pPr>
          </w:p>
        </w:tc>
        <w:tc>
          <w:tcPr>
            <w:tcW w:w="2692"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3"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Pr>
                <w:sz w:val="16"/>
                <w:szCs w:val="16"/>
              </w:rPr>
              <w:t>1 499,00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Pr>
                <w:sz w:val="16"/>
                <w:szCs w:val="16"/>
              </w:rPr>
              <w:t>300,00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Pr>
                <w:sz w:val="16"/>
                <w:szCs w:val="16"/>
              </w:rPr>
              <w:t>299,00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1988"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7767D3">
        <w:trPr>
          <w:cantSplit/>
          <w:trHeight w:hRule="exact" w:val="375"/>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tcBorders>
              <w:top w:val="single" w:sz="8" w:space="0" w:color="000000"/>
              <w:left w:val="single" w:sz="8" w:space="0" w:color="000000"/>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1 </w:t>
            </w:r>
            <w:r>
              <w:rPr>
                <w:sz w:val="16"/>
                <w:szCs w:val="16"/>
              </w:rPr>
              <w:t>499</w:t>
            </w:r>
            <w:r w:rsidRPr="008A7C2E">
              <w:rPr>
                <w:sz w:val="16"/>
                <w:szCs w:val="16"/>
              </w:rPr>
              <w:t>,</w:t>
            </w:r>
            <w:r>
              <w:rPr>
                <w:sz w:val="16"/>
                <w:szCs w:val="16"/>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300,00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299,00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854" w:type="dxa"/>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300,00</w:t>
            </w:r>
          </w:p>
        </w:tc>
        <w:tc>
          <w:tcPr>
            <w:tcW w:w="1988" w:type="dxa"/>
            <w:vMerge/>
            <w:tcBorders>
              <w:top w:val="single" w:sz="8" w:space="0" w:color="000000"/>
              <w:left w:val="single" w:sz="8" w:space="0" w:color="000000"/>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75"/>
        </w:trPr>
        <w:tc>
          <w:tcPr>
            <w:tcW w:w="430"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29" w:right="29"/>
              <w:rPr>
                <w:strike/>
                <w:sz w:val="16"/>
                <w:szCs w:val="16"/>
                <w:u w:val="single"/>
              </w:rPr>
            </w:pPr>
            <w:r w:rsidRPr="00AE20DA">
              <w:rPr>
                <w:color w:val="000000"/>
                <w:sz w:val="16"/>
                <w:szCs w:val="16"/>
              </w:rPr>
              <w:t xml:space="preserve">Работы по </w:t>
            </w:r>
            <w:r w:rsidRPr="00AE20DA">
              <w:rPr>
                <w:color w:val="000000"/>
                <w:sz w:val="16"/>
                <w:szCs w:val="16"/>
              </w:rPr>
              <w:t>опашке территорий по границам населенных пунктов муниципальных образований Московской области, ед.</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8" w:right="58"/>
              <w:jc w:val="center"/>
              <w:rPr>
                <w:sz w:val="16"/>
                <w:szCs w:val="16"/>
              </w:rPr>
            </w:pPr>
            <w:r w:rsidRPr="008A7C2E">
              <w:rPr>
                <w:sz w:val="16"/>
                <w:szCs w:val="16"/>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2025</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2026</w:t>
            </w:r>
          </w:p>
        </w:tc>
        <w:tc>
          <w:tcPr>
            <w:tcW w:w="8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2027</w:t>
            </w:r>
          </w:p>
        </w:tc>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center"/>
              <w:rPr>
                <w:strike/>
                <w:sz w:val="16"/>
                <w:szCs w:val="16"/>
                <w:u w:val="single"/>
              </w:rPr>
            </w:pPr>
            <w:r w:rsidRPr="008A7C2E">
              <w:rPr>
                <w:sz w:val="16"/>
                <w:szCs w:val="16"/>
              </w:rPr>
              <w:t>Х</w:t>
            </w:r>
          </w:p>
        </w:tc>
      </w:tr>
      <w:tr w:rsidR="00274966" w:rsidTr="007767D3">
        <w:trPr>
          <w:cantSplit/>
          <w:trHeight w:hRule="exact" w:val="462"/>
        </w:trPr>
        <w:tc>
          <w:tcPr>
            <w:tcW w:w="430"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top w:val="single" w:sz="4" w:space="0" w:color="auto"/>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top w:val="single" w:sz="4" w:space="0" w:color="auto"/>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top w:val="single" w:sz="4" w:space="0" w:color="auto"/>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708"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vMerge/>
            <w:tcBorders>
              <w:top w:val="single" w:sz="4" w:space="0" w:color="auto"/>
              <w:left w:val="single" w:sz="4" w:space="0" w:color="auto"/>
              <w:bottom w:val="single" w:sz="4" w:space="0" w:color="auto"/>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1" w:type="dxa"/>
            <w:vMerge/>
            <w:tcBorders>
              <w:top w:val="single" w:sz="4" w:space="0" w:color="auto"/>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854" w:type="dxa"/>
            <w:vMerge/>
            <w:tcBorders>
              <w:top w:val="single" w:sz="4" w:space="0" w:color="auto"/>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z w:val="16"/>
                <w:szCs w:val="16"/>
              </w:rPr>
            </w:pPr>
          </w:p>
        </w:tc>
        <w:tc>
          <w:tcPr>
            <w:tcW w:w="1988" w:type="dxa"/>
            <w:vMerge/>
            <w:tcBorders>
              <w:top w:val="single" w:sz="4" w:space="0" w:color="auto"/>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294"/>
        </w:trPr>
        <w:tc>
          <w:tcPr>
            <w:tcW w:w="430"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269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29" w:right="29"/>
              <w:jc w:val="right"/>
              <w:rPr>
                <w:strike/>
                <w:sz w:val="16"/>
                <w:szCs w:val="16"/>
                <w:u w:val="single"/>
              </w:rPr>
            </w:pPr>
          </w:p>
        </w:tc>
        <w:tc>
          <w:tcPr>
            <w:tcW w:w="1133"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ind w:left="58" w:right="58"/>
              <w:jc w:val="right"/>
              <w:rPr>
                <w:strike/>
                <w:sz w:val="16"/>
                <w:szCs w:val="16"/>
                <w:u w:val="single"/>
              </w:rPr>
            </w:pPr>
          </w:p>
        </w:tc>
        <w:tc>
          <w:tcPr>
            <w:tcW w:w="141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ind w:left="58" w:right="58"/>
              <w:rPr>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sidRPr="008A7C2E">
              <w:rPr>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Pr>
                <w:sz w:val="16"/>
                <w:szCs w:val="16"/>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rFonts w:ascii="Calibri" w:hAnsi="Calibri"/>
                <w:sz w:val="22"/>
                <w:szCs w:val="22"/>
              </w:rPr>
            </w:pPr>
            <w:r w:rsidRPr="008A7C2E">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sidRPr="008A7C2E">
              <w:rPr>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sidRPr="008A7C2E">
              <w:rPr>
                <w:sz w:val="16"/>
                <w:szCs w:val="16"/>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sidRPr="008A7C2E">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sz w:val="16"/>
                <w:szCs w:val="16"/>
              </w:rPr>
            </w:pPr>
            <w:r w:rsidRPr="008A7C2E">
              <w:rPr>
                <w:sz w:val="16"/>
                <w:szCs w:val="16"/>
              </w:rPr>
              <w:t>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jc w:val="right"/>
              <w:rPr>
                <w:rFonts w:ascii="Calibri" w:hAnsi="Calibri"/>
                <w:sz w:val="22"/>
                <w:szCs w:val="22"/>
              </w:rPr>
            </w:pPr>
            <w:r w:rsidRPr="008A7C2E">
              <w:rPr>
                <w:sz w:val="16"/>
                <w:szCs w:val="16"/>
              </w:rPr>
              <w:t>6</w:t>
            </w:r>
          </w:p>
        </w:tc>
        <w:tc>
          <w:tcPr>
            <w:tcW w:w="851"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jc w:val="right"/>
              <w:rPr>
                <w:rFonts w:ascii="Calibri" w:hAnsi="Calibri"/>
                <w:sz w:val="22"/>
                <w:szCs w:val="22"/>
              </w:rPr>
            </w:pPr>
            <w:r w:rsidRPr="008A7C2E">
              <w:rPr>
                <w:sz w:val="16"/>
                <w:szCs w:val="16"/>
              </w:rPr>
              <w:t>6</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right"/>
              <w:rPr>
                <w:rFonts w:ascii="Calibri" w:hAnsi="Calibri"/>
                <w:sz w:val="22"/>
                <w:szCs w:val="22"/>
              </w:rPr>
            </w:pPr>
            <w:r w:rsidRPr="008A7C2E">
              <w:rPr>
                <w:sz w:val="16"/>
                <w:szCs w:val="16"/>
              </w:rPr>
              <w:t>6</w:t>
            </w:r>
          </w:p>
        </w:tc>
        <w:tc>
          <w:tcPr>
            <w:tcW w:w="1988"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trike/>
                <w:sz w:val="16"/>
                <w:szCs w:val="16"/>
                <w:u w:val="single"/>
              </w:rPr>
            </w:pPr>
          </w:p>
        </w:tc>
      </w:tr>
      <w:tr w:rsidR="00274966" w:rsidTr="007767D3">
        <w:trPr>
          <w:cantSplit/>
          <w:trHeight w:hRule="exact" w:val="340"/>
        </w:trPr>
        <w:tc>
          <w:tcPr>
            <w:tcW w:w="4255" w:type="dxa"/>
            <w:gridSpan w:val="3"/>
            <w:vMerge w:val="restart"/>
            <w:tcBorders>
              <w:top w:val="single" w:sz="8" w:space="0" w:color="000000"/>
              <w:left w:val="single" w:sz="8" w:space="0" w:color="000000"/>
              <w:right w:val="single" w:sz="8" w:space="0" w:color="000000"/>
            </w:tcBorders>
            <w:shd w:val="clear" w:color="000000" w:fill="FFFFFF"/>
          </w:tcPr>
          <w:p w:rsidR="00D6186A" w:rsidRPr="008A7C2E" w:rsidRDefault="00817BD4" w:rsidP="00D6186A">
            <w:pPr>
              <w:autoSpaceDE w:val="0"/>
              <w:autoSpaceDN w:val="0"/>
              <w:adjustRightInd w:val="0"/>
              <w:rPr>
                <w:sz w:val="16"/>
                <w:szCs w:val="16"/>
              </w:rPr>
            </w:pPr>
            <w:r w:rsidRPr="008A7C2E">
              <w:rPr>
                <w:sz w:val="16"/>
                <w:szCs w:val="16"/>
              </w:rPr>
              <w:t>ИТОГО ПО ПОДПРОГРАММЕ</w:t>
            </w: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D6186A" w:rsidRPr="008A7C2E" w:rsidRDefault="00817BD4" w:rsidP="00D6186A">
            <w:pPr>
              <w:autoSpaceDE w:val="0"/>
              <w:autoSpaceDN w:val="0"/>
              <w:adjustRightInd w:val="0"/>
              <w:ind w:left="29" w:right="29"/>
              <w:rPr>
                <w:sz w:val="16"/>
                <w:szCs w:val="16"/>
              </w:rPr>
            </w:pPr>
            <w:r w:rsidRPr="008A7C2E">
              <w:rPr>
                <w:sz w:val="16"/>
                <w:szCs w:val="16"/>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D6186A" w:rsidRPr="008F5C77" w:rsidRDefault="00817BD4" w:rsidP="00D6186A">
            <w:pPr>
              <w:spacing w:after="200" w:line="276" w:lineRule="auto"/>
              <w:jc w:val="right"/>
              <w:rPr>
                <w:sz w:val="16"/>
                <w:szCs w:val="16"/>
              </w:rPr>
            </w:pPr>
            <w:r w:rsidRPr="00291719">
              <w:rPr>
                <w:sz w:val="16"/>
                <w:szCs w:val="16"/>
              </w:rPr>
              <w:t>6</w:t>
            </w:r>
            <w:r>
              <w:rPr>
                <w:sz w:val="16"/>
                <w:szCs w:val="16"/>
              </w:rPr>
              <w:t xml:space="preserve"> </w:t>
            </w:r>
            <w:r w:rsidRPr="00291719">
              <w:rPr>
                <w:sz w:val="16"/>
                <w:szCs w:val="16"/>
              </w:rPr>
              <w:t>635,9</w:t>
            </w:r>
            <w:r>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D6186A" w:rsidRPr="008A7C2E" w:rsidRDefault="00817BD4" w:rsidP="00D6186A">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D6186A" w:rsidRDefault="00817BD4" w:rsidP="00D6186A">
            <w:pPr>
              <w:spacing w:after="200" w:line="276" w:lineRule="auto"/>
              <w:jc w:val="right"/>
              <w:rPr>
                <w:rFonts w:ascii="Calibri" w:hAnsi="Calibri"/>
                <w:sz w:val="22"/>
                <w:szCs w:val="22"/>
              </w:rPr>
            </w:pPr>
            <w:r>
              <w:rPr>
                <w:sz w:val="16"/>
                <w:szCs w:val="16"/>
              </w:rPr>
              <w:t>969,26</w:t>
            </w:r>
          </w:p>
        </w:tc>
        <w:tc>
          <w:tcPr>
            <w:tcW w:w="851" w:type="dxa"/>
            <w:tcBorders>
              <w:top w:val="single" w:sz="4" w:space="0" w:color="auto"/>
              <w:left w:val="single" w:sz="4" w:space="0" w:color="auto"/>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1 540,00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1 540,00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1 540,00</w:t>
            </w:r>
          </w:p>
        </w:tc>
        <w:tc>
          <w:tcPr>
            <w:tcW w:w="1988" w:type="dxa"/>
            <w:vMerge w:val="restart"/>
            <w:tcBorders>
              <w:top w:val="single" w:sz="8" w:space="0" w:color="000000"/>
              <w:left w:val="single" w:sz="8" w:space="0" w:color="000000"/>
              <w:right w:val="single" w:sz="8" w:space="0" w:color="000000"/>
            </w:tcBorders>
            <w:shd w:val="clear" w:color="000000" w:fill="FFFFFF"/>
          </w:tcPr>
          <w:p w:rsidR="00D6186A" w:rsidRPr="008A7C2E" w:rsidRDefault="00817BD4" w:rsidP="00D6186A">
            <w:pPr>
              <w:jc w:val="center"/>
              <w:rPr>
                <w:sz w:val="16"/>
                <w:szCs w:val="16"/>
              </w:rPr>
            </w:pPr>
            <w:r w:rsidRPr="008A7C2E">
              <w:rPr>
                <w:sz w:val="16"/>
                <w:szCs w:val="16"/>
              </w:rPr>
              <w:t>Х</w:t>
            </w:r>
          </w:p>
        </w:tc>
      </w:tr>
      <w:tr w:rsidR="00274966" w:rsidTr="007767D3">
        <w:trPr>
          <w:cantSplit/>
          <w:trHeight w:hRule="exact" w:val="717"/>
        </w:trPr>
        <w:tc>
          <w:tcPr>
            <w:tcW w:w="4255" w:type="dxa"/>
            <w:gridSpan w:val="3"/>
            <w:vMerge/>
            <w:tcBorders>
              <w:left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right"/>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D6186A" w:rsidRPr="008A7C2E" w:rsidRDefault="00817BD4" w:rsidP="00D6186A">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D6186A" w:rsidRPr="008A7C2E" w:rsidRDefault="00817BD4" w:rsidP="00D6186A">
            <w:pPr>
              <w:autoSpaceDE w:val="0"/>
              <w:autoSpaceDN w:val="0"/>
              <w:adjustRightInd w:val="0"/>
              <w:ind w:left="57" w:right="57"/>
              <w:jc w:val="right"/>
              <w:rPr>
                <w:sz w:val="16"/>
                <w:szCs w:val="16"/>
              </w:rPr>
            </w:pPr>
            <w:r>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D6186A" w:rsidRPr="008A7C2E" w:rsidRDefault="00817BD4" w:rsidP="00D6186A">
            <w:pPr>
              <w:autoSpaceDE w:val="0"/>
              <w:autoSpaceDN w:val="0"/>
              <w:adjustRightInd w:val="0"/>
              <w:ind w:left="57" w:right="57"/>
              <w:jc w:val="right"/>
              <w:rPr>
                <w:sz w:val="16"/>
                <w:szCs w:val="16"/>
              </w:rPr>
            </w:pPr>
            <w:r w:rsidRPr="008A7C2E">
              <w:rPr>
                <w:sz w:val="16"/>
                <w:szCs w:val="16"/>
              </w:rPr>
              <w:t>0,00</w:t>
            </w:r>
          </w:p>
        </w:tc>
        <w:tc>
          <w:tcPr>
            <w:tcW w:w="851" w:type="dxa"/>
            <w:tcBorders>
              <w:top w:val="single" w:sz="8" w:space="0" w:color="000000"/>
              <w:left w:val="single" w:sz="4" w:space="0" w:color="auto"/>
              <w:bottom w:val="single" w:sz="8" w:space="0" w:color="000000"/>
              <w:right w:val="single" w:sz="8" w:space="0" w:color="000000"/>
            </w:tcBorders>
            <w:shd w:val="clear" w:color="000000" w:fill="FFFFFF"/>
            <w:noWrap/>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1988" w:type="dxa"/>
            <w:vMerge/>
            <w:tcBorders>
              <w:left w:val="single" w:sz="8" w:space="0" w:color="000000"/>
              <w:right w:val="single" w:sz="8" w:space="0" w:color="000000"/>
            </w:tcBorders>
            <w:shd w:val="clear" w:color="000000" w:fill="FFFFFF"/>
          </w:tcPr>
          <w:p w:rsidR="00D6186A" w:rsidRPr="008A7C2E" w:rsidRDefault="00D6186A" w:rsidP="00D6186A">
            <w:pPr>
              <w:autoSpaceDE w:val="0"/>
              <w:autoSpaceDN w:val="0"/>
              <w:adjustRightInd w:val="0"/>
              <w:ind w:left="41" w:right="41"/>
              <w:jc w:val="right"/>
              <w:rPr>
                <w:sz w:val="16"/>
                <w:szCs w:val="16"/>
              </w:rPr>
            </w:pPr>
          </w:p>
        </w:tc>
      </w:tr>
      <w:tr w:rsidR="00274966" w:rsidTr="007767D3">
        <w:trPr>
          <w:cantSplit/>
          <w:trHeight w:hRule="exact" w:val="717"/>
        </w:trPr>
        <w:tc>
          <w:tcPr>
            <w:tcW w:w="4255" w:type="dxa"/>
            <w:gridSpan w:val="3"/>
            <w:tcBorders>
              <w:left w:val="single" w:sz="8" w:space="0" w:color="000000"/>
              <w:bottom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right"/>
              <w:rPr>
                <w:sz w:val="16"/>
                <w:szCs w:val="16"/>
              </w:rPr>
            </w:pPr>
          </w:p>
        </w:tc>
        <w:tc>
          <w:tcPr>
            <w:tcW w:w="1417" w:type="dxa"/>
            <w:tcBorders>
              <w:top w:val="single" w:sz="8" w:space="0" w:color="000000"/>
              <w:left w:val="single" w:sz="8" w:space="0" w:color="000000"/>
              <w:bottom w:val="single" w:sz="8" w:space="0" w:color="000000"/>
              <w:right w:val="single" w:sz="4" w:space="0" w:color="auto"/>
            </w:tcBorders>
            <w:shd w:val="clear" w:color="000000" w:fill="FFFFFF"/>
          </w:tcPr>
          <w:p w:rsidR="00D6186A" w:rsidRPr="008A7C2E" w:rsidRDefault="00817BD4" w:rsidP="00D6186A">
            <w:pPr>
              <w:autoSpaceDE w:val="0"/>
              <w:autoSpaceDN w:val="0"/>
              <w:adjustRightInd w:val="0"/>
              <w:ind w:left="29" w:right="29"/>
              <w:rPr>
                <w:sz w:val="16"/>
                <w:szCs w:val="16"/>
              </w:rPr>
            </w:pPr>
            <w:r w:rsidRPr="008A7C2E">
              <w:rPr>
                <w:sz w:val="16"/>
                <w:szCs w:val="16"/>
              </w:rPr>
              <w:t>Средства бюджета городского округа Люберцы</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D6186A" w:rsidRPr="008F5C77" w:rsidRDefault="00817BD4" w:rsidP="00D6186A">
            <w:pPr>
              <w:spacing w:after="200" w:line="276" w:lineRule="auto"/>
              <w:jc w:val="right"/>
              <w:rPr>
                <w:sz w:val="16"/>
                <w:szCs w:val="16"/>
              </w:rPr>
            </w:pPr>
            <w:r w:rsidRPr="00291719">
              <w:rPr>
                <w:sz w:val="16"/>
                <w:szCs w:val="16"/>
              </w:rPr>
              <w:t>6</w:t>
            </w:r>
            <w:r>
              <w:rPr>
                <w:sz w:val="16"/>
                <w:szCs w:val="16"/>
              </w:rPr>
              <w:t xml:space="preserve"> </w:t>
            </w:r>
            <w:r w:rsidRPr="00291719">
              <w:rPr>
                <w:sz w:val="16"/>
                <w:szCs w:val="16"/>
              </w:rPr>
              <w:t>635,9</w:t>
            </w:r>
            <w:r>
              <w:rPr>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tcPr>
          <w:p w:rsidR="00D6186A" w:rsidRPr="008A7C2E" w:rsidRDefault="00817BD4" w:rsidP="00D6186A">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noWrap/>
          </w:tcPr>
          <w:p w:rsidR="00D6186A" w:rsidRDefault="00817BD4" w:rsidP="00D6186A">
            <w:pPr>
              <w:spacing w:after="200" w:line="276" w:lineRule="auto"/>
              <w:jc w:val="right"/>
              <w:rPr>
                <w:rFonts w:ascii="Calibri" w:hAnsi="Calibri"/>
                <w:sz w:val="22"/>
                <w:szCs w:val="22"/>
              </w:rPr>
            </w:pPr>
            <w:r>
              <w:rPr>
                <w:sz w:val="16"/>
                <w:szCs w:val="16"/>
              </w:rPr>
              <w:t>969,26</w:t>
            </w:r>
          </w:p>
        </w:tc>
        <w:tc>
          <w:tcPr>
            <w:tcW w:w="851" w:type="dxa"/>
            <w:tcBorders>
              <w:top w:val="single" w:sz="8" w:space="0" w:color="000000"/>
              <w:left w:val="single" w:sz="4" w:space="0" w:color="auto"/>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1 540,00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 xml:space="preserve">1 </w:t>
            </w:r>
            <w:r w:rsidRPr="00CF6324">
              <w:rPr>
                <w:sz w:val="16"/>
                <w:szCs w:val="16"/>
              </w:rPr>
              <w:t>540,00</w:t>
            </w:r>
          </w:p>
        </w:tc>
        <w:tc>
          <w:tcPr>
            <w:tcW w:w="854" w:type="dxa"/>
            <w:tcBorders>
              <w:top w:val="single" w:sz="8" w:space="0" w:color="000000"/>
              <w:left w:val="single" w:sz="8" w:space="0" w:color="000000"/>
              <w:bottom w:val="single" w:sz="8" w:space="0" w:color="000000"/>
              <w:right w:val="single" w:sz="8" w:space="0" w:color="000000"/>
            </w:tcBorders>
            <w:shd w:val="clear" w:color="000000" w:fill="FFFFFF"/>
            <w:noWrap/>
          </w:tcPr>
          <w:p w:rsidR="00D6186A" w:rsidRDefault="00817BD4" w:rsidP="00D6186A">
            <w:pPr>
              <w:spacing w:after="200" w:line="276" w:lineRule="auto"/>
              <w:jc w:val="right"/>
              <w:rPr>
                <w:rFonts w:ascii="Calibri" w:hAnsi="Calibri"/>
                <w:sz w:val="22"/>
                <w:szCs w:val="22"/>
              </w:rPr>
            </w:pPr>
            <w:r w:rsidRPr="00CF6324">
              <w:rPr>
                <w:sz w:val="16"/>
                <w:szCs w:val="16"/>
              </w:rPr>
              <w:t>1 540,00</w:t>
            </w:r>
          </w:p>
        </w:tc>
        <w:tc>
          <w:tcPr>
            <w:tcW w:w="1988" w:type="dxa"/>
            <w:tcBorders>
              <w:left w:val="single" w:sz="8" w:space="0" w:color="000000"/>
              <w:bottom w:val="single" w:sz="8" w:space="0" w:color="000000"/>
              <w:right w:val="single" w:sz="8" w:space="0" w:color="000000"/>
            </w:tcBorders>
            <w:shd w:val="clear" w:color="000000" w:fill="FFFFFF"/>
          </w:tcPr>
          <w:p w:rsidR="00D6186A" w:rsidRPr="008A7C2E" w:rsidRDefault="00D6186A" w:rsidP="00D6186A">
            <w:pPr>
              <w:autoSpaceDE w:val="0"/>
              <w:autoSpaceDN w:val="0"/>
              <w:adjustRightInd w:val="0"/>
              <w:ind w:left="41" w:right="41"/>
              <w:jc w:val="right"/>
              <w:rPr>
                <w:sz w:val="16"/>
                <w:szCs w:val="16"/>
              </w:rPr>
            </w:pPr>
          </w:p>
        </w:tc>
      </w:tr>
    </w:tbl>
    <w:p w:rsidR="009E116F" w:rsidRDefault="009E116F" w:rsidP="00542F97">
      <w:pPr>
        <w:widowControl w:val="0"/>
        <w:tabs>
          <w:tab w:val="left" w:pos="709"/>
        </w:tabs>
        <w:autoSpaceDE w:val="0"/>
        <w:autoSpaceDN w:val="0"/>
        <w:adjustRightInd w:val="0"/>
        <w:jc w:val="center"/>
        <w:outlineLvl w:val="1"/>
        <w:rPr>
          <w:szCs w:val="24"/>
        </w:rPr>
      </w:pPr>
    </w:p>
    <w:p w:rsidR="00542F97" w:rsidRPr="008A7C2E" w:rsidRDefault="00817BD4" w:rsidP="00542F97">
      <w:pPr>
        <w:widowControl w:val="0"/>
        <w:tabs>
          <w:tab w:val="left" w:pos="709"/>
        </w:tabs>
        <w:autoSpaceDE w:val="0"/>
        <w:autoSpaceDN w:val="0"/>
        <w:adjustRightInd w:val="0"/>
        <w:jc w:val="center"/>
        <w:outlineLvl w:val="1"/>
        <w:rPr>
          <w:szCs w:val="24"/>
        </w:rPr>
      </w:pPr>
      <w:r w:rsidRPr="008A7C2E">
        <w:rPr>
          <w:szCs w:val="24"/>
        </w:rPr>
        <w:lastRenderedPageBreak/>
        <w:t xml:space="preserve">Взаимосвязь основных мероприятий </w:t>
      </w:r>
      <w:r w:rsidR="00DB0758">
        <w:rPr>
          <w:szCs w:val="24"/>
        </w:rPr>
        <w:t>подпрограммы</w:t>
      </w:r>
      <w:r w:rsidR="00DB0758" w:rsidRPr="00DB0758">
        <w:rPr>
          <w:szCs w:val="24"/>
        </w:rPr>
        <w:t xml:space="preserve"> 4 «Обеспечение пожарной безопасности на территории муниципального образования Московской области»</w:t>
      </w:r>
      <w:r w:rsidR="00DB0758">
        <w:rPr>
          <w:szCs w:val="24"/>
        </w:rPr>
        <w:t xml:space="preserve"> </w:t>
      </w:r>
      <w:r w:rsidRPr="008A7C2E">
        <w:rPr>
          <w:szCs w:val="24"/>
        </w:rPr>
        <w:t>муниципальной программы городского округа Люберцы Московской области</w:t>
      </w:r>
    </w:p>
    <w:p w:rsidR="00542F97" w:rsidRPr="008A7C2E" w:rsidRDefault="00817BD4" w:rsidP="00542F97">
      <w:pPr>
        <w:widowControl w:val="0"/>
        <w:tabs>
          <w:tab w:val="left" w:pos="709"/>
        </w:tabs>
        <w:autoSpaceDE w:val="0"/>
        <w:autoSpaceDN w:val="0"/>
        <w:adjustRightInd w:val="0"/>
        <w:jc w:val="center"/>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br/>
        <w:t>с задачами, на достижение которых направлено мероприятие</w:t>
      </w:r>
    </w:p>
    <w:p w:rsidR="00542F97" w:rsidRPr="008A7C2E" w:rsidRDefault="00D81677" w:rsidP="00D81677">
      <w:pPr>
        <w:widowControl w:val="0"/>
        <w:tabs>
          <w:tab w:val="left" w:pos="709"/>
        </w:tabs>
        <w:autoSpaceDE w:val="0"/>
        <w:autoSpaceDN w:val="0"/>
        <w:adjustRightInd w:val="0"/>
        <w:ind w:right="111"/>
        <w:jc w:val="right"/>
        <w:outlineLvl w:val="1"/>
        <w:rPr>
          <w:szCs w:val="24"/>
        </w:rPr>
      </w:pPr>
      <w:r>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274966" w:rsidTr="00D25C06">
        <w:trPr>
          <w:trHeight w:val="570"/>
        </w:trPr>
        <w:tc>
          <w:tcPr>
            <w:tcW w:w="205" w:type="pct"/>
            <w:vMerge w:val="restart"/>
            <w:vAlign w:val="center"/>
            <w:hideMark/>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п/п</w:t>
            </w:r>
          </w:p>
        </w:tc>
        <w:tc>
          <w:tcPr>
            <w:tcW w:w="1630" w:type="pct"/>
            <w:vMerge w:val="restart"/>
            <w:vAlign w:val="center"/>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p w:rsidR="00542F97" w:rsidRPr="008A7C2E" w:rsidRDefault="00542F97" w:rsidP="00D25C06">
            <w:pPr>
              <w:widowControl w:val="0"/>
              <w:tabs>
                <w:tab w:val="left" w:pos="709"/>
              </w:tabs>
              <w:autoSpaceDE w:val="0"/>
              <w:autoSpaceDN w:val="0"/>
              <w:adjustRightInd w:val="0"/>
              <w:jc w:val="center"/>
              <w:outlineLvl w:val="1"/>
              <w:rPr>
                <w:szCs w:val="24"/>
              </w:rPr>
            </w:pPr>
          </w:p>
        </w:tc>
        <w:tc>
          <w:tcPr>
            <w:tcW w:w="3165" w:type="pct"/>
            <w:vMerge w:val="restart"/>
            <w:vAlign w:val="center"/>
            <w:hideMark/>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r>
      <w:tr w:rsidR="00274966" w:rsidTr="00D25C06">
        <w:trPr>
          <w:trHeight w:val="293"/>
        </w:trPr>
        <w:tc>
          <w:tcPr>
            <w:tcW w:w="205" w:type="pct"/>
            <w:vMerge/>
            <w:vAlign w:val="center"/>
            <w:hideMark/>
          </w:tcPr>
          <w:p w:rsidR="00542F97" w:rsidRPr="008A7C2E" w:rsidRDefault="00542F97" w:rsidP="00D25C06">
            <w:pPr>
              <w:widowControl w:val="0"/>
              <w:tabs>
                <w:tab w:val="left" w:pos="709"/>
              </w:tabs>
              <w:autoSpaceDE w:val="0"/>
              <w:autoSpaceDN w:val="0"/>
              <w:adjustRightInd w:val="0"/>
              <w:jc w:val="center"/>
              <w:outlineLvl w:val="1"/>
              <w:rPr>
                <w:szCs w:val="24"/>
              </w:rPr>
            </w:pPr>
          </w:p>
        </w:tc>
        <w:tc>
          <w:tcPr>
            <w:tcW w:w="1630" w:type="pct"/>
            <w:vMerge/>
          </w:tcPr>
          <w:p w:rsidR="00542F97" w:rsidRPr="008A7C2E" w:rsidRDefault="00542F97" w:rsidP="00D25C06">
            <w:pPr>
              <w:widowControl w:val="0"/>
              <w:tabs>
                <w:tab w:val="left" w:pos="709"/>
              </w:tabs>
              <w:autoSpaceDE w:val="0"/>
              <w:autoSpaceDN w:val="0"/>
              <w:adjustRightInd w:val="0"/>
              <w:jc w:val="center"/>
              <w:outlineLvl w:val="1"/>
              <w:rPr>
                <w:szCs w:val="24"/>
              </w:rPr>
            </w:pPr>
          </w:p>
        </w:tc>
        <w:tc>
          <w:tcPr>
            <w:tcW w:w="3165" w:type="pct"/>
            <w:vMerge/>
            <w:vAlign w:val="center"/>
            <w:hideMark/>
          </w:tcPr>
          <w:p w:rsidR="00542F97" w:rsidRPr="008A7C2E" w:rsidRDefault="00542F97" w:rsidP="00D25C06">
            <w:pPr>
              <w:widowControl w:val="0"/>
              <w:tabs>
                <w:tab w:val="left" w:pos="709"/>
              </w:tabs>
              <w:autoSpaceDE w:val="0"/>
              <w:autoSpaceDN w:val="0"/>
              <w:adjustRightInd w:val="0"/>
              <w:jc w:val="center"/>
              <w:outlineLvl w:val="1"/>
              <w:rPr>
                <w:szCs w:val="24"/>
              </w:rPr>
            </w:pPr>
          </w:p>
        </w:tc>
      </w:tr>
      <w:tr w:rsidR="00274966" w:rsidTr="00D25C06">
        <w:trPr>
          <w:trHeight w:val="20"/>
        </w:trPr>
        <w:tc>
          <w:tcPr>
            <w:tcW w:w="205" w:type="pct"/>
            <w:vAlign w:val="center"/>
            <w:hideMark/>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1</w:t>
            </w:r>
          </w:p>
        </w:tc>
        <w:tc>
          <w:tcPr>
            <w:tcW w:w="1630" w:type="pct"/>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2</w:t>
            </w:r>
          </w:p>
        </w:tc>
        <w:tc>
          <w:tcPr>
            <w:tcW w:w="3165" w:type="pct"/>
            <w:vAlign w:val="center"/>
            <w:hideMark/>
          </w:tcPr>
          <w:p w:rsidR="00542F97"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3</w:t>
            </w:r>
          </w:p>
        </w:tc>
      </w:tr>
      <w:tr w:rsidR="00274966" w:rsidTr="00D25C06">
        <w:trPr>
          <w:trHeight w:val="776"/>
        </w:trPr>
        <w:tc>
          <w:tcPr>
            <w:tcW w:w="205" w:type="pct"/>
            <w:shd w:val="clear" w:color="auto" w:fill="auto"/>
            <w:vAlign w:val="center"/>
          </w:tcPr>
          <w:p w:rsidR="00DF1F22" w:rsidRPr="008A7C2E" w:rsidRDefault="00142EB7" w:rsidP="00DF1F22">
            <w:pPr>
              <w:widowControl w:val="0"/>
              <w:tabs>
                <w:tab w:val="left" w:pos="709"/>
              </w:tabs>
              <w:autoSpaceDE w:val="0"/>
              <w:autoSpaceDN w:val="0"/>
              <w:adjustRightInd w:val="0"/>
              <w:jc w:val="center"/>
              <w:outlineLvl w:val="1"/>
              <w:rPr>
                <w:szCs w:val="24"/>
              </w:rPr>
            </w:pPr>
            <w:r>
              <w:rPr>
                <w:szCs w:val="24"/>
              </w:rPr>
              <w:t>1</w:t>
            </w:r>
          </w:p>
        </w:tc>
        <w:tc>
          <w:tcPr>
            <w:tcW w:w="1630" w:type="pct"/>
            <w:shd w:val="clear" w:color="auto" w:fill="auto"/>
          </w:tcPr>
          <w:p w:rsidR="00DF1F22" w:rsidRPr="008A7C2E" w:rsidRDefault="00817BD4" w:rsidP="00DF1F22">
            <w:pPr>
              <w:widowControl w:val="0"/>
              <w:tabs>
                <w:tab w:val="left" w:pos="709"/>
              </w:tabs>
              <w:autoSpaceDE w:val="0"/>
              <w:autoSpaceDN w:val="0"/>
              <w:adjustRightInd w:val="0"/>
              <w:outlineLvl w:val="1"/>
              <w:rPr>
                <w:szCs w:val="24"/>
              </w:rPr>
            </w:pPr>
            <w:r w:rsidRPr="008A7C2E">
              <w:rPr>
                <w:szCs w:val="24"/>
              </w:rPr>
              <w:t>Основное мероприятие 01</w:t>
            </w:r>
          </w:p>
          <w:p w:rsidR="00DF1F22" w:rsidRPr="008A7C2E" w:rsidRDefault="00817BD4" w:rsidP="00DF1F22">
            <w:pPr>
              <w:widowControl w:val="0"/>
              <w:tabs>
                <w:tab w:val="left" w:pos="709"/>
              </w:tabs>
              <w:autoSpaceDE w:val="0"/>
              <w:autoSpaceDN w:val="0"/>
              <w:adjustRightInd w:val="0"/>
              <w:outlineLvl w:val="1"/>
              <w:rPr>
                <w:szCs w:val="24"/>
              </w:rPr>
            </w:pPr>
            <w:r w:rsidRPr="008A7C2E">
              <w:rPr>
                <w:szCs w:val="24"/>
              </w:rPr>
              <w:t>Повышение степени пожарной безопасности на территории муниципального образования Московской области</w:t>
            </w:r>
          </w:p>
        </w:tc>
        <w:tc>
          <w:tcPr>
            <w:tcW w:w="3165" w:type="pct"/>
            <w:shd w:val="clear" w:color="auto" w:fill="auto"/>
          </w:tcPr>
          <w:p w:rsidR="00DF1F22" w:rsidRPr="008A7C2E" w:rsidRDefault="00817BD4" w:rsidP="00DF1F22">
            <w:pPr>
              <w:spacing w:after="200" w:line="276" w:lineRule="auto"/>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bl>
    <w:p w:rsidR="00542F97" w:rsidRDefault="00542F97" w:rsidP="00542F97">
      <w:pPr>
        <w:widowControl w:val="0"/>
        <w:autoSpaceDE w:val="0"/>
        <w:autoSpaceDN w:val="0"/>
        <w:adjustRightInd w:val="0"/>
        <w:ind w:firstLine="10348"/>
        <w:rPr>
          <w:szCs w:val="24"/>
        </w:rPr>
      </w:pPr>
    </w:p>
    <w:p w:rsidR="00542F97" w:rsidRDefault="00542F97" w:rsidP="00542F97">
      <w:pPr>
        <w:widowControl w:val="0"/>
        <w:autoSpaceDE w:val="0"/>
        <w:autoSpaceDN w:val="0"/>
        <w:adjustRightInd w:val="0"/>
        <w:ind w:firstLine="10348"/>
        <w:rPr>
          <w:szCs w:val="24"/>
        </w:rPr>
      </w:pPr>
    </w:p>
    <w:p w:rsidR="00542F97" w:rsidRDefault="00542F97" w:rsidP="00542F97">
      <w:pPr>
        <w:widowControl w:val="0"/>
        <w:autoSpaceDE w:val="0"/>
        <w:autoSpaceDN w:val="0"/>
        <w:adjustRightInd w:val="0"/>
        <w:ind w:firstLine="10206"/>
        <w:rPr>
          <w:szCs w:val="24"/>
        </w:rPr>
      </w:pPr>
    </w:p>
    <w:p w:rsidR="00542F97" w:rsidRDefault="00542F97" w:rsidP="00542F97">
      <w:pPr>
        <w:widowControl w:val="0"/>
        <w:autoSpaceDE w:val="0"/>
        <w:autoSpaceDN w:val="0"/>
        <w:adjustRightInd w:val="0"/>
        <w:ind w:firstLine="10206"/>
        <w:rPr>
          <w:szCs w:val="24"/>
        </w:rPr>
      </w:pPr>
    </w:p>
    <w:p w:rsidR="00542F97" w:rsidRDefault="00542F97" w:rsidP="00542F97">
      <w:pPr>
        <w:widowControl w:val="0"/>
        <w:autoSpaceDE w:val="0"/>
        <w:autoSpaceDN w:val="0"/>
        <w:adjustRightInd w:val="0"/>
        <w:ind w:firstLine="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542F97" w:rsidRDefault="00542F97" w:rsidP="00FA1A8B">
      <w:pPr>
        <w:widowControl w:val="0"/>
        <w:tabs>
          <w:tab w:val="left" w:pos="10206"/>
        </w:tabs>
        <w:autoSpaceDE w:val="0"/>
        <w:autoSpaceDN w:val="0"/>
        <w:adjustRightInd w:val="0"/>
        <w:spacing w:line="216" w:lineRule="auto"/>
        <w:rPr>
          <w:szCs w:val="24"/>
        </w:rPr>
      </w:pPr>
    </w:p>
    <w:p w:rsidR="00473A98" w:rsidRDefault="00473A98" w:rsidP="00FA1A8B">
      <w:pPr>
        <w:widowControl w:val="0"/>
        <w:tabs>
          <w:tab w:val="left" w:pos="10206"/>
        </w:tabs>
        <w:autoSpaceDE w:val="0"/>
        <w:autoSpaceDN w:val="0"/>
        <w:adjustRightInd w:val="0"/>
        <w:spacing w:line="216" w:lineRule="auto"/>
        <w:rPr>
          <w:szCs w:val="24"/>
        </w:rPr>
      </w:pPr>
    </w:p>
    <w:p w:rsidR="00FA1A8B" w:rsidRDefault="00FA1A8B" w:rsidP="00FA1A8B">
      <w:pPr>
        <w:widowControl w:val="0"/>
        <w:tabs>
          <w:tab w:val="left" w:pos="10206"/>
        </w:tabs>
        <w:autoSpaceDE w:val="0"/>
        <w:autoSpaceDN w:val="0"/>
        <w:adjustRightInd w:val="0"/>
        <w:spacing w:line="216" w:lineRule="auto"/>
        <w:rPr>
          <w:szCs w:val="24"/>
        </w:rPr>
      </w:pPr>
    </w:p>
    <w:p w:rsidR="00542F97" w:rsidRDefault="00542F97" w:rsidP="0093651D">
      <w:pPr>
        <w:widowControl w:val="0"/>
        <w:tabs>
          <w:tab w:val="left" w:pos="10206"/>
        </w:tabs>
        <w:autoSpaceDE w:val="0"/>
        <w:autoSpaceDN w:val="0"/>
        <w:adjustRightInd w:val="0"/>
        <w:spacing w:line="216" w:lineRule="auto"/>
        <w:ind w:left="10206"/>
        <w:rPr>
          <w:szCs w:val="24"/>
        </w:rPr>
      </w:pPr>
    </w:p>
    <w:p w:rsidR="00B72F77" w:rsidRDefault="00B72F77" w:rsidP="0093651D">
      <w:pPr>
        <w:widowControl w:val="0"/>
        <w:tabs>
          <w:tab w:val="left" w:pos="10206"/>
        </w:tabs>
        <w:autoSpaceDE w:val="0"/>
        <w:autoSpaceDN w:val="0"/>
        <w:adjustRightInd w:val="0"/>
        <w:spacing w:line="216" w:lineRule="auto"/>
        <w:ind w:left="10206"/>
        <w:rPr>
          <w:szCs w:val="24"/>
        </w:rPr>
      </w:pPr>
    </w:p>
    <w:p w:rsidR="00B72F77" w:rsidRDefault="00B72F77" w:rsidP="0093651D">
      <w:pPr>
        <w:widowControl w:val="0"/>
        <w:tabs>
          <w:tab w:val="left" w:pos="10206"/>
        </w:tabs>
        <w:autoSpaceDE w:val="0"/>
        <w:autoSpaceDN w:val="0"/>
        <w:adjustRightInd w:val="0"/>
        <w:spacing w:line="216" w:lineRule="auto"/>
        <w:ind w:left="10206"/>
        <w:rPr>
          <w:szCs w:val="24"/>
        </w:rPr>
      </w:pPr>
    </w:p>
    <w:p w:rsidR="000C1D35" w:rsidRDefault="000C1D35" w:rsidP="0093651D">
      <w:pPr>
        <w:widowControl w:val="0"/>
        <w:tabs>
          <w:tab w:val="left" w:pos="10206"/>
        </w:tabs>
        <w:autoSpaceDE w:val="0"/>
        <w:autoSpaceDN w:val="0"/>
        <w:adjustRightInd w:val="0"/>
        <w:spacing w:line="216" w:lineRule="auto"/>
        <w:ind w:left="10206"/>
        <w:rPr>
          <w:szCs w:val="24"/>
        </w:rPr>
      </w:pPr>
    </w:p>
    <w:p w:rsidR="00F41EF6" w:rsidRPr="008A7C2E" w:rsidRDefault="00817BD4" w:rsidP="0093651D">
      <w:pPr>
        <w:widowControl w:val="0"/>
        <w:tabs>
          <w:tab w:val="left" w:pos="10206"/>
        </w:tabs>
        <w:autoSpaceDE w:val="0"/>
        <w:autoSpaceDN w:val="0"/>
        <w:adjustRightInd w:val="0"/>
        <w:spacing w:line="216" w:lineRule="auto"/>
        <w:ind w:left="10206"/>
        <w:rPr>
          <w:szCs w:val="24"/>
        </w:rPr>
      </w:pPr>
      <w:r w:rsidRPr="008A7C2E">
        <w:rPr>
          <w:szCs w:val="24"/>
        </w:rPr>
        <w:lastRenderedPageBreak/>
        <w:t xml:space="preserve">Приложение № </w:t>
      </w:r>
      <w:r w:rsidR="00AF509B" w:rsidRPr="008A7C2E">
        <w:rPr>
          <w:szCs w:val="24"/>
        </w:rPr>
        <w:t>8</w:t>
      </w:r>
    </w:p>
    <w:p w:rsidR="00F41EF6" w:rsidRPr="008A7C2E" w:rsidRDefault="00817BD4" w:rsidP="0093651D">
      <w:pPr>
        <w:widowControl w:val="0"/>
        <w:tabs>
          <w:tab w:val="left" w:pos="10206"/>
        </w:tabs>
        <w:autoSpaceDE w:val="0"/>
        <w:autoSpaceDN w:val="0"/>
        <w:adjustRightInd w:val="0"/>
        <w:spacing w:line="216" w:lineRule="auto"/>
        <w:ind w:left="10206"/>
        <w:rPr>
          <w:szCs w:val="24"/>
        </w:rPr>
      </w:pPr>
      <w:r w:rsidRPr="008A7C2E">
        <w:rPr>
          <w:szCs w:val="24"/>
        </w:rPr>
        <w:t xml:space="preserve">к муниципальной программе </w:t>
      </w:r>
      <w:r w:rsidR="008B2CEF" w:rsidRPr="008B2CEF">
        <w:rPr>
          <w:szCs w:val="24"/>
        </w:rPr>
        <w:t xml:space="preserve">городского округа Люберцы Московской области </w:t>
      </w:r>
      <w:r w:rsidRPr="008A7C2E">
        <w:rPr>
          <w:szCs w:val="24"/>
        </w:rPr>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sz w:val="16"/>
          <w:szCs w:val="16"/>
        </w:rPr>
      </w:pPr>
    </w:p>
    <w:p w:rsidR="00AF509B" w:rsidRPr="008A7C2E" w:rsidRDefault="00F41EF6" w:rsidP="0093651D">
      <w:pPr>
        <w:widowControl w:val="0"/>
        <w:autoSpaceDE w:val="0"/>
        <w:autoSpaceDN w:val="0"/>
        <w:adjustRightInd w:val="0"/>
        <w:spacing w:line="216" w:lineRule="auto"/>
        <w:ind w:firstLine="720"/>
        <w:jc w:val="center"/>
        <w:rPr>
          <w:b/>
          <w:szCs w:val="24"/>
        </w:rPr>
      </w:pPr>
      <w:r w:rsidRPr="008A7C2E">
        <w:rPr>
          <w:rFonts w:cs="Arial"/>
          <w:b/>
          <w:bCs/>
          <w:szCs w:val="24"/>
        </w:rPr>
        <w:t xml:space="preserve">Перечень мероприятий подпрограммы 5 </w:t>
      </w:r>
      <w:r w:rsidR="004C2755" w:rsidRPr="008A7C2E">
        <w:rPr>
          <w:rFonts w:cs="Arial"/>
          <w:b/>
          <w:bCs/>
          <w:szCs w:val="24"/>
        </w:rPr>
        <w:t>«</w:t>
      </w:r>
      <w:r w:rsidR="00817BD4" w:rsidRPr="008A7C2E">
        <w:rPr>
          <w:b/>
          <w:szCs w:val="24"/>
        </w:rPr>
        <w:t>Обеспечение безопасности населения на водных объектах</w:t>
      </w:r>
      <w:r w:rsidR="00B41888" w:rsidRPr="008A7C2E">
        <w:rPr>
          <w:b/>
          <w:szCs w:val="24"/>
        </w:rPr>
        <w:t>,</w:t>
      </w:r>
      <w:r w:rsidR="00817BD4" w:rsidRPr="008A7C2E">
        <w:rPr>
          <w:b/>
          <w:szCs w:val="24"/>
        </w:rPr>
        <w:t xml:space="preserve"> расположенных </w:t>
      </w:r>
    </w:p>
    <w:p w:rsidR="00A50173" w:rsidRPr="008A7C2E" w:rsidRDefault="00AF509B" w:rsidP="00A50173">
      <w:pPr>
        <w:autoSpaceDE w:val="0"/>
        <w:autoSpaceDN w:val="0"/>
        <w:adjustRightInd w:val="0"/>
        <w:spacing w:line="216" w:lineRule="auto"/>
        <w:ind w:left="29" w:right="29"/>
        <w:jc w:val="center"/>
        <w:rPr>
          <w:b/>
          <w:szCs w:val="24"/>
        </w:rPr>
      </w:pPr>
      <w:r w:rsidRPr="008A7C2E">
        <w:rPr>
          <w:b/>
          <w:szCs w:val="24"/>
        </w:rPr>
        <w:t>на территории муниципального образования Московской области</w:t>
      </w:r>
      <w:r w:rsidR="004C2755" w:rsidRPr="008A7C2E">
        <w:rPr>
          <w:b/>
          <w:szCs w:val="24"/>
        </w:rPr>
        <w:t>»</w:t>
      </w:r>
      <w:r w:rsidR="00817BD4" w:rsidRPr="008A7C2E">
        <w:rPr>
          <w:rFonts w:ascii="Calibri" w:hAnsi="Calibri"/>
          <w:sz w:val="22"/>
          <w:szCs w:val="22"/>
        </w:rPr>
        <w:t xml:space="preserve"> </w:t>
      </w:r>
      <w:r w:rsidR="00817BD4" w:rsidRPr="008A7C2E">
        <w:rPr>
          <w:b/>
          <w:szCs w:val="24"/>
        </w:rPr>
        <w:t xml:space="preserve">муниципальной программы городского округа Люберцы </w:t>
      </w:r>
    </w:p>
    <w:p w:rsidR="00F41EF6" w:rsidRDefault="00A50173" w:rsidP="00A50173">
      <w:pPr>
        <w:autoSpaceDE w:val="0"/>
        <w:autoSpaceDN w:val="0"/>
        <w:adjustRightInd w:val="0"/>
        <w:spacing w:line="216" w:lineRule="auto"/>
        <w:ind w:left="29" w:right="29"/>
        <w:jc w:val="center"/>
        <w:rPr>
          <w:b/>
          <w:szCs w:val="24"/>
        </w:rPr>
      </w:pPr>
      <w:r w:rsidRPr="008A7C2E">
        <w:rPr>
          <w:b/>
          <w:szCs w:val="24"/>
        </w:rPr>
        <w:t>Московской области «Безопасность и обеспечение безопасности жизнедеятельности населения»</w:t>
      </w:r>
    </w:p>
    <w:p w:rsidR="002733F4" w:rsidRPr="008A7C2E" w:rsidRDefault="002733F4" w:rsidP="00A50173">
      <w:pPr>
        <w:autoSpaceDE w:val="0"/>
        <w:autoSpaceDN w:val="0"/>
        <w:adjustRightInd w:val="0"/>
        <w:spacing w:line="216" w:lineRule="auto"/>
        <w:ind w:left="29" w:right="29"/>
        <w:jc w:val="center"/>
        <w:rPr>
          <w:b/>
          <w:szCs w:val="24"/>
        </w:rPr>
      </w:pPr>
    </w:p>
    <w:p w:rsidR="00F41EF6" w:rsidRPr="002733F4" w:rsidRDefault="002733F4" w:rsidP="002733F4">
      <w:pPr>
        <w:autoSpaceDE w:val="0"/>
        <w:autoSpaceDN w:val="0"/>
        <w:adjustRightInd w:val="0"/>
        <w:ind w:left="29" w:right="29"/>
        <w:jc w:val="right"/>
        <w:rPr>
          <w:bCs/>
          <w:szCs w:val="24"/>
        </w:rPr>
      </w:pPr>
      <w:r w:rsidRPr="002733F4">
        <w:rPr>
          <w:bCs/>
          <w:szCs w:val="24"/>
        </w:rPr>
        <w:t>Таблица 1</w:t>
      </w:r>
    </w:p>
    <w:tbl>
      <w:tblPr>
        <w:tblW w:w="15876" w:type="dxa"/>
        <w:tblLayout w:type="fixed"/>
        <w:tblCellMar>
          <w:left w:w="0" w:type="dxa"/>
          <w:right w:w="0" w:type="dxa"/>
        </w:tblCellMar>
        <w:tblLook w:val="0000" w:firstRow="0" w:lastRow="0" w:firstColumn="0" w:lastColumn="0" w:noHBand="0" w:noVBand="0"/>
      </w:tblPr>
      <w:tblGrid>
        <w:gridCol w:w="30"/>
        <w:gridCol w:w="405"/>
        <w:gridCol w:w="2689"/>
        <w:gridCol w:w="1132"/>
        <w:gridCol w:w="1416"/>
        <w:gridCol w:w="987"/>
        <w:gridCol w:w="987"/>
        <w:gridCol w:w="9"/>
        <w:gridCol w:w="699"/>
        <w:gridCol w:w="709"/>
        <w:gridCol w:w="851"/>
        <w:gridCol w:w="708"/>
        <w:gridCol w:w="709"/>
        <w:gridCol w:w="9"/>
        <w:gridCol w:w="842"/>
        <w:gridCol w:w="9"/>
        <w:gridCol w:w="843"/>
        <w:gridCol w:w="7"/>
        <w:gridCol w:w="851"/>
        <w:gridCol w:w="1984"/>
      </w:tblGrid>
      <w:tr w:rsidR="00274966" w:rsidTr="00B732FD">
        <w:trPr>
          <w:cantSplit/>
          <w:trHeight w:hRule="exact" w:val="230"/>
        </w:trPr>
        <w:tc>
          <w:tcPr>
            <w:tcW w:w="30" w:type="dxa"/>
            <w:tcBorders>
              <w:top w:val="nil"/>
              <w:left w:val="nil"/>
              <w:bottom w:val="nil"/>
              <w:right w:val="single" w:sz="8" w:space="0" w:color="000000"/>
            </w:tcBorders>
            <w:shd w:val="clear" w:color="000000" w:fill="FFFFFF"/>
            <w:vAlign w:val="center"/>
          </w:tcPr>
          <w:p w:rsidR="0081127C" w:rsidRPr="008A7C2E" w:rsidRDefault="0081127C" w:rsidP="0081127C">
            <w:pPr>
              <w:autoSpaceDE w:val="0"/>
              <w:autoSpaceDN w:val="0"/>
              <w:adjustRightInd w:val="0"/>
              <w:ind w:left="20" w:right="20"/>
              <w:jc w:val="center"/>
              <w:rPr>
                <w:sz w:val="16"/>
                <w:szCs w:val="16"/>
              </w:rPr>
            </w:pPr>
          </w:p>
        </w:tc>
        <w:tc>
          <w:tcPr>
            <w:tcW w:w="4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1127C" w:rsidRPr="008A7C2E" w:rsidRDefault="00817BD4" w:rsidP="0081127C">
            <w:pPr>
              <w:autoSpaceDE w:val="0"/>
              <w:autoSpaceDN w:val="0"/>
              <w:adjustRightInd w:val="0"/>
              <w:ind w:left="20" w:right="20"/>
              <w:jc w:val="center"/>
              <w:rPr>
                <w:sz w:val="16"/>
                <w:szCs w:val="16"/>
              </w:rPr>
            </w:pPr>
            <w:r w:rsidRPr="008A7C2E">
              <w:rPr>
                <w:sz w:val="16"/>
                <w:szCs w:val="16"/>
              </w:rPr>
              <w:t>№ п/п</w:t>
            </w:r>
          </w:p>
        </w:tc>
        <w:tc>
          <w:tcPr>
            <w:tcW w:w="268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1127C" w:rsidRPr="008A7C2E" w:rsidRDefault="00817BD4" w:rsidP="0081127C">
            <w:pPr>
              <w:autoSpaceDE w:val="0"/>
              <w:autoSpaceDN w:val="0"/>
              <w:adjustRightInd w:val="0"/>
              <w:jc w:val="center"/>
              <w:rPr>
                <w:sz w:val="16"/>
                <w:szCs w:val="16"/>
              </w:rPr>
            </w:pPr>
            <w:r w:rsidRPr="008A7C2E">
              <w:rPr>
                <w:sz w:val="16"/>
                <w:szCs w:val="16"/>
              </w:rPr>
              <w:t>Мероприятие</w:t>
            </w:r>
          </w:p>
          <w:p w:rsidR="0081127C" w:rsidRPr="008A7C2E" w:rsidRDefault="00817BD4" w:rsidP="0081127C">
            <w:pPr>
              <w:autoSpaceDE w:val="0"/>
              <w:autoSpaceDN w:val="0"/>
              <w:adjustRightInd w:val="0"/>
              <w:ind w:left="20" w:right="20"/>
              <w:jc w:val="center"/>
              <w:rPr>
                <w:sz w:val="16"/>
                <w:szCs w:val="16"/>
              </w:rPr>
            </w:pPr>
            <w:r w:rsidRPr="008A7C2E">
              <w:rPr>
                <w:sz w:val="16"/>
                <w:szCs w:val="16"/>
              </w:rPr>
              <w:t>подпрограммы</w:t>
            </w:r>
          </w:p>
        </w:tc>
        <w:tc>
          <w:tcPr>
            <w:tcW w:w="1132" w:type="dxa"/>
            <w:vMerge w:val="restart"/>
            <w:tcBorders>
              <w:top w:val="single" w:sz="8" w:space="0" w:color="000000"/>
              <w:left w:val="single" w:sz="8" w:space="0" w:color="000000"/>
              <w:right w:val="single" w:sz="8" w:space="0" w:color="000000"/>
            </w:tcBorders>
            <w:shd w:val="clear" w:color="000000" w:fill="FFFFFF"/>
            <w:vAlign w:val="center"/>
          </w:tcPr>
          <w:p w:rsidR="0081127C" w:rsidRPr="008A7C2E" w:rsidRDefault="00817BD4" w:rsidP="0081127C">
            <w:pPr>
              <w:autoSpaceDE w:val="0"/>
              <w:autoSpaceDN w:val="0"/>
              <w:adjustRightInd w:val="0"/>
              <w:ind w:left="20" w:right="20"/>
              <w:jc w:val="center"/>
              <w:rPr>
                <w:sz w:val="16"/>
                <w:szCs w:val="16"/>
              </w:rPr>
            </w:pPr>
            <w:r w:rsidRPr="008A7C2E">
              <w:rPr>
                <w:sz w:val="16"/>
                <w:szCs w:val="16"/>
              </w:rPr>
              <w:t xml:space="preserve">Сроки </w:t>
            </w:r>
            <w:r w:rsidRPr="008A7C2E">
              <w:rPr>
                <w:sz w:val="16"/>
                <w:szCs w:val="16"/>
              </w:rPr>
              <w:t>исполнения мероприятия</w:t>
            </w:r>
          </w:p>
        </w:tc>
        <w:tc>
          <w:tcPr>
            <w:tcW w:w="1416"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1127C" w:rsidRPr="008A7C2E" w:rsidRDefault="00817BD4" w:rsidP="0081127C">
            <w:pPr>
              <w:autoSpaceDE w:val="0"/>
              <w:autoSpaceDN w:val="0"/>
              <w:adjustRightInd w:val="0"/>
              <w:ind w:left="20" w:right="20"/>
              <w:jc w:val="center"/>
              <w:rPr>
                <w:sz w:val="16"/>
                <w:szCs w:val="16"/>
              </w:rPr>
            </w:pPr>
            <w:r w:rsidRPr="008A7C2E">
              <w:rPr>
                <w:sz w:val="16"/>
                <w:szCs w:val="16"/>
              </w:rPr>
              <w:t>Источники финансирования</w:t>
            </w:r>
          </w:p>
        </w:tc>
        <w:tc>
          <w:tcPr>
            <w:tcW w:w="987" w:type="dxa"/>
            <w:vMerge w:val="restart"/>
            <w:tcBorders>
              <w:top w:val="single" w:sz="8" w:space="0" w:color="000000"/>
              <w:left w:val="single" w:sz="8" w:space="0" w:color="000000"/>
              <w:right w:val="single" w:sz="4" w:space="0" w:color="auto"/>
            </w:tcBorders>
            <w:shd w:val="clear" w:color="000000" w:fill="FFFFFF"/>
            <w:vAlign w:val="center"/>
          </w:tcPr>
          <w:p w:rsidR="0081127C" w:rsidRPr="008A7C2E" w:rsidRDefault="00817BD4" w:rsidP="0081127C">
            <w:pPr>
              <w:autoSpaceDE w:val="0"/>
              <w:autoSpaceDN w:val="0"/>
              <w:adjustRightInd w:val="0"/>
              <w:ind w:left="20" w:right="20"/>
              <w:jc w:val="center"/>
              <w:rPr>
                <w:sz w:val="16"/>
                <w:szCs w:val="16"/>
              </w:rPr>
            </w:pPr>
            <w:r w:rsidRPr="008A7C2E">
              <w:rPr>
                <w:sz w:val="16"/>
                <w:szCs w:val="16"/>
              </w:rPr>
              <w:t>Всего (тыс.руб.)</w:t>
            </w:r>
          </w:p>
        </w:tc>
        <w:tc>
          <w:tcPr>
            <w:tcW w:w="7233" w:type="dxa"/>
            <w:gridSpan w:val="13"/>
            <w:tcBorders>
              <w:top w:val="single" w:sz="4" w:space="0" w:color="auto"/>
              <w:left w:val="single" w:sz="4" w:space="0" w:color="auto"/>
              <w:bottom w:val="single" w:sz="4" w:space="0" w:color="auto"/>
              <w:right w:val="single" w:sz="4" w:space="0" w:color="auto"/>
            </w:tcBorders>
            <w:shd w:val="clear" w:color="000000" w:fill="FFFFFF"/>
          </w:tcPr>
          <w:p w:rsidR="0081127C" w:rsidRPr="008A7C2E" w:rsidRDefault="00817BD4" w:rsidP="0081127C">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4" w:type="dxa"/>
            <w:vMerge w:val="restart"/>
            <w:tcBorders>
              <w:top w:val="single" w:sz="8" w:space="0" w:color="000000"/>
              <w:left w:val="single" w:sz="4" w:space="0" w:color="auto"/>
              <w:right w:val="single" w:sz="8" w:space="0" w:color="000000"/>
            </w:tcBorders>
            <w:shd w:val="clear" w:color="000000" w:fill="FFFFFF"/>
            <w:vAlign w:val="center"/>
          </w:tcPr>
          <w:p w:rsidR="0081127C" w:rsidRPr="008A7C2E" w:rsidRDefault="00817BD4" w:rsidP="0081127C">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274966" w:rsidTr="00B732FD">
        <w:trPr>
          <w:cantSplit/>
          <w:trHeight w:hRule="exact" w:val="280"/>
        </w:trPr>
        <w:tc>
          <w:tcPr>
            <w:tcW w:w="30" w:type="dxa"/>
            <w:tcBorders>
              <w:top w:val="nil"/>
              <w:left w:val="nil"/>
              <w:bottom w:val="nil"/>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rPr>
            </w:pPr>
          </w:p>
        </w:tc>
        <w:tc>
          <w:tcPr>
            <w:tcW w:w="40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u w:val="single"/>
              </w:rPr>
            </w:pPr>
          </w:p>
        </w:tc>
        <w:tc>
          <w:tcPr>
            <w:tcW w:w="1416"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rPr>
            </w:pPr>
          </w:p>
        </w:tc>
        <w:tc>
          <w:tcPr>
            <w:tcW w:w="987" w:type="dxa"/>
            <w:vMerge/>
            <w:tcBorders>
              <w:left w:val="single" w:sz="8" w:space="0" w:color="000000"/>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u w:val="single"/>
              </w:rPr>
            </w:pPr>
          </w:p>
        </w:tc>
        <w:tc>
          <w:tcPr>
            <w:tcW w:w="987" w:type="dxa"/>
            <w:tcBorders>
              <w:left w:val="single" w:sz="8" w:space="0" w:color="000000"/>
              <w:bottom w:val="single" w:sz="8" w:space="0" w:color="000000"/>
              <w:right w:val="single" w:sz="4" w:space="0" w:color="auto"/>
            </w:tcBorders>
            <w:shd w:val="clear" w:color="000000" w:fill="FFFFFF"/>
          </w:tcPr>
          <w:p w:rsidR="00275CEF" w:rsidRPr="008A7C2E" w:rsidRDefault="00817BD4" w:rsidP="00275CEF">
            <w:pPr>
              <w:autoSpaceDE w:val="0"/>
              <w:autoSpaceDN w:val="0"/>
              <w:adjustRightInd w:val="0"/>
              <w:ind w:left="20" w:right="20"/>
              <w:jc w:val="center"/>
              <w:rPr>
                <w:sz w:val="16"/>
                <w:szCs w:val="16"/>
                <w:u w:val="single"/>
              </w:rPr>
            </w:pPr>
            <w:r w:rsidRPr="008A7C2E">
              <w:rPr>
                <w:sz w:val="16"/>
                <w:szCs w:val="16"/>
              </w:rPr>
              <w:t>2023</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275CEF" w:rsidRPr="008A7C2E" w:rsidRDefault="00817BD4" w:rsidP="00275CEF">
            <w:pPr>
              <w:autoSpaceDE w:val="0"/>
              <w:autoSpaceDN w:val="0"/>
              <w:adjustRightInd w:val="0"/>
              <w:ind w:left="20" w:right="20"/>
              <w:jc w:val="center"/>
              <w:rPr>
                <w:sz w:val="16"/>
                <w:szCs w:val="16"/>
              </w:rPr>
            </w:pPr>
            <w:r w:rsidRPr="008A7C2E">
              <w:rPr>
                <w:sz w:val="16"/>
                <w:szCs w:val="16"/>
              </w:rPr>
              <w:t>2024</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20" w:right="20"/>
              <w:jc w:val="center"/>
              <w:rPr>
                <w:sz w:val="16"/>
                <w:szCs w:val="16"/>
              </w:rPr>
            </w:pPr>
            <w:r w:rsidRPr="008A7C2E">
              <w:rPr>
                <w:sz w:val="16"/>
                <w:szCs w:val="16"/>
              </w:rPr>
              <w:t>2025</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20" w:right="20"/>
              <w:jc w:val="center"/>
              <w:rPr>
                <w:sz w:val="16"/>
                <w:szCs w:val="16"/>
              </w:rPr>
            </w:pPr>
            <w:r w:rsidRPr="008A7C2E">
              <w:rPr>
                <w:sz w:val="16"/>
                <w:szCs w:val="16"/>
              </w:rPr>
              <w:t>2026</w:t>
            </w:r>
          </w:p>
        </w:tc>
        <w:tc>
          <w:tcPr>
            <w:tcW w:w="858" w:type="dxa"/>
            <w:gridSpan w:val="2"/>
            <w:tcBorders>
              <w:top w:val="single" w:sz="8" w:space="0" w:color="000000"/>
              <w:left w:val="single" w:sz="8" w:space="0" w:color="000000"/>
              <w:bottom w:val="single" w:sz="8" w:space="0" w:color="000000"/>
              <w:right w:val="single" w:sz="4" w:space="0" w:color="auto"/>
            </w:tcBorders>
            <w:shd w:val="clear" w:color="000000" w:fill="FFFFFF"/>
            <w:vAlign w:val="center"/>
          </w:tcPr>
          <w:p w:rsidR="00275CEF" w:rsidRPr="008A7C2E" w:rsidRDefault="00817BD4" w:rsidP="00275CEF">
            <w:pPr>
              <w:autoSpaceDE w:val="0"/>
              <w:autoSpaceDN w:val="0"/>
              <w:adjustRightInd w:val="0"/>
              <w:ind w:left="20" w:right="20"/>
              <w:jc w:val="center"/>
              <w:rPr>
                <w:sz w:val="16"/>
                <w:szCs w:val="16"/>
              </w:rPr>
            </w:pPr>
            <w:r>
              <w:rPr>
                <w:sz w:val="16"/>
                <w:szCs w:val="16"/>
              </w:rPr>
              <w:t>2027</w:t>
            </w:r>
          </w:p>
        </w:tc>
        <w:tc>
          <w:tcPr>
            <w:tcW w:w="1984" w:type="dxa"/>
            <w:vMerge/>
            <w:tcBorders>
              <w:left w:val="single" w:sz="4" w:space="0" w:color="auto"/>
              <w:bottom w:val="single" w:sz="8" w:space="0" w:color="000000"/>
              <w:right w:val="single" w:sz="8" w:space="0" w:color="000000"/>
            </w:tcBorders>
            <w:shd w:val="clear" w:color="000000" w:fill="FFFFFF"/>
            <w:vAlign w:val="center"/>
          </w:tcPr>
          <w:p w:rsidR="00275CEF" w:rsidRPr="008A7C2E" w:rsidRDefault="00275CEF" w:rsidP="00275CEF">
            <w:pPr>
              <w:autoSpaceDE w:val="0"/>
              <w:autoSpaceDN w:val="0"/>
              <w:adjustRightInd w:val="0"/>
              <w:ind w:left="20" w:right="20"/>
              <w:jc w:val="center"/>
              <w:rPr>
                <w:sz w:val="16"/>
                <w:szCs w:val="16"/>
                <w:u w:val="single"/>
              </w:rPr>
            </w:pPr>
          </w:p>
        </w:tc>
      </w:tr>
      <w:tr w:rsidR="00274966" w:rsidTr="0081127C">
        <w:trPr>
          <w:cantSplit/>
          <w:trHeight w:hRule="exact" w:val="208"/>
        </w:trPr>
        <w:tc>
          <w:tcPr>
            <w:tcW w:w="30" w:type="dxa"/>
            <w:tcBorders>
              <w:top w:val="nil"/>
              <w:left w:val="nil"/>
              <w:bottom w:val="nil"/>
              <w:right w:val="single" w:sz="8" w:space="0" w:color="000000"/>
            </w:tcBorders>
            <w:shd w:val="clear" w:color="000000" w:fill="FFFFFF"/>
            <w:vAlign w:val="center"/>
          </w:tcPr>
          <w:p w:rsidR="00275CEF" w:rsidRPr="008A7C2E" w:rsidRDefault="00275CEF" w:rsidP="00275CEF">
            <w:pPr>
              <w:autoSpaceDE w:val="0"/>
              <w:autoSpaceDN w:val="0"/>
              <w:adjustRightInd w:val="0"/>
              <w:jc w:val="center"/>
              <w:rPr>
                <w:sz w:val="16"/>
                <w:szCs w:val="16"/>
              </w:rPr>
            </w:pPr>
          </w:p>
        </w:tc>
        <w:tc>
          <w:tcPr>
            <w:tcW w:w="40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57" w:right="57"/>
              <w:jc w:val="center"/>
              <w:rPr>
                <w:sz w:val="16"/>
                <w:szCs w:val="16"/>
              </w:rPr>
            </w:pPr>
            <w:r w:rsidRPr="008A7C2E">
              <w:rPr>
                <w:sz w:val="16"/>
                <w:szCs w:val="16"/>
              </w:rPr>
              <w:t>1</w:t>
            </w:r>
          </w:p>
        </w:tc>
        <w:tc>
          <w:tcPr>
            <w:tcW w:w="268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57" w:right="57"/>
              <w:jc w:val="center"/>
              <w:rPr>
                <w:sz w:val="16"/>
                <w:szCs w:val="16"/>
              </w:rPr>
            </w:pPr>
            <w:r w:rsidRPr="008A7C2E">
              <w:rPr>
                <w:sz w:val="16"/>
                <w:szCs w:val="16"/>
              </w:rPr>
              <w:t>2</w:t>
            </w:r>
          </w:p>
        </w:tc>
        <w:tc>
          <w:tcPr>
            <w:tcW w:w="113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57" w:right="57"/>
              <w:jc w:val="center"/>
              <w:rPr>
                <w:sz w:val="16"/>
                <w:szCs w:val="16"/>
              </w:rPr>
            </w:pPr>
            <w:r w:rsidRPr="008A7C2E">
              <w:rPr>
                <w:sz w:val="16"/>
                <w:szCs w:val="16"/>
              </w:rPr>
              <w:t>3</w:t>
            </w:r>
          </w:p>
        </w:tc>
        <w:tc>
          <w:tcPr>
            <w:tcW w:w="141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75CEF" w:rsidRPr="008A7C2E" w:rsidRDefault="00817BD4" w:rsidP="00275CEF">
            <w:pPr>
              <w:autoSpaceDE w:val="0"/>
              <w:autoSpaceDN w:val="0"/>
              <w:adjustRightInd w:val="0"/>
              <w:ind w:left="57" w:right="57"/>
              <w:jc w:val="center"/>
              <w:rPr>
                <w:sz w:val="16"/>
                <w:szCs w:val="16"/>
              </w:rPr>
            </w:pPr>
            <w:r w:rsidRPr="008A7C2E">
              <w:rPr>
                <w:sz w:val="16"/>
                <w:szCs w:val="16"/>
              </w:rPr>
              <w:t>4</w:t>
            </w:r>
          </w:p>
        </w:tc>
        <w:tc>
          <w:tcPr>
            <w:tcW w:w="987" w:type="dxa"/>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ind w:left="20" w:right="20"/>
              <w:jc w:val="center"/>
              <w:rPr>
                <w:sz w:val="16"/>
                <w:szCs w:val="16"/>
              </w:rPr>
            </w:pPr>
            <w:r w:rsidRPr="008A7C2E">
              <w:rPr>
                <w:sz w:val="16"/>
                <w:szCs w:val="16"/>
              </w:rPr>
              <w:t>5</w:t>
            </w:r>
          </w:p>
        </w:tc>
        <w:tc>
          <w:tcPr>
            <w:tcW w:w="987" w:type="dxa"/>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ind w:left="20" w:right="20"/>
              <w:jc w:val="center"/>
              <w:rPr>
                <w:sz w:val="16"/>
                <w:szCs w:val="16"/>
              </w:rPr>
            </w:pPr>
            <w:r>
              <w:rPr>
                <w:sz w:val="16"/>
                <w:szCs w:val="16"/>
              </w:rPr>
              <w:t>6</w:t>
            </w:r>
          </w:p>
        </w:tc>
        <w:tc>
          <w:tcPr>
            <w:tcW w:w="3685" w:type="dxa"/>
            <w:gridSpan w:val="6"/>
            <w:tcBorders>
              <w:top w:val="single" w:sz="4" w:space="0" w:color="auto"/>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ind w:left="20" w:right="20"/>
              <w:jc w:val="center"/>
              <w:rPr>
                <w:sz w:val="16"/>
                <w:szCs w:val="16"/>
              </w:rPr>
            </w:pPr>
            <w:r>
              <w:rPr>
                <w:sz w:val="16"/>
                <w:szCs w:val="16"/>
              </w:rPr>
              <w:t>7</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FE714F" w:rsidP="00275CEF">
            <w:pPr>
              <w:autoSpaceDE w:val="0"/>
              <w:autoSpaceDN w:val="0"/>
              <w:adjustRightInd w:val="0"/>
              <w:ind w:left="20" w:right="20"/>
              <w:jc w:val="center"/>
              <w:rPr>
                <w:sz w:val="16"/>
                <w:szCs w:val="16"/>
              </w:rPr>
            </w:pPr>
            <w:r>
              <w:rPr>
                <w:sz w:val="16"/>
                <w:szCs w:val="16"/>
              </w:rPr>
              <w:t>8</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FE714F" w:rsidP="00275CEF">
            <w:pPr>
              <w:autoSpaceDE w:val="0"/>
              <w:autoSpaceDN w:val="0"/>
              <w:adjustRightInd w:val="0"/>
              <w:ind w:left="20" w:right="20"/>
              <w:jc w:val="center"/>
              <w:rPr>
                <w:sz w:val="16"/>
                <w:szCs w:val="16"/>
              </w:rPr>
            </w:pPr>
            <w:r>
              <w:rPr>
                <w:sz w:val="16"/>
                <w:szCs w:val="16"/>
              </w:rPr>
              <w:t>9</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FE714F" w:rsidP="00275CEF">
            <w:pPr>
              <w:autoSpaceDE w:val="0"/>
              <w:autoSpaceDN w:val="0"/>
              <w:adjustRightInd w:val="0"/>
              <w:ind w:left="20" w:right="20"/>
              <w:jc w:val="center"/>
              <w:rPr>
                <w:sz w:val="16"/>
                <w:szCs w:val="16"/>
              </w:rPr>
            </w:pPr>
            <w:r>
              <w:rPr>
                <w:sz w:val="16"/>
                <w:szCs w:val="16"/>
              </w:rPr>
              <w:t>10</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ind w:left="20" w:right="20"/>
              <w:jc w:val="center"/>
              <w:rPr>
                <w:sz w:val="16"/>
                <w:szCs w:val="16"/>
              </w:rPr>
            </w:pPr>
            <w:r w:rsidRPr="008A7C2E">
              <w:rPr>
                <w:sz w:val="16"/>
                <w:szCs w:val="16"/>
              </w:rPr>
              <w:t>11</w:t>
            </w:r>
          </w:p>
        </w:tc>
      </w:tr>
      <w:tr w:rsidR="00274966" w:rsidTr="00450788">
        <w:trPr>
          <w:cantSplit/>
          <w:trHeight w:hRule="exact" w:val="869"/>
        </w:trPr>
        <w:tc>
          <w:tcPr>
            <w:tcW w:w="30" w:type="dxa"/>
            <w:tcBorders>
              <w:top w:val="nil"/>
              <w:left w:val="nil"/>
              <w:bottom w:val="nil"/>
              <w:right w:val="single" w:sz="8" w:space="0" w:color="000000"/>
            </w:tcBorders>
            <w:shd w:val="clear" w:color="000000" w:fill="FFFFFF"/>
            <w:noWrap/>
          </w:tcPr>
          <w:p w:rsidR="00275CEF" w:rsidRPr="008A7C2E" w:rsidRDefault="00275CEF" w:rsidP="00275CEF">
            <w:pPr>
              <w:autoSpaceDE w:val="0"/>
              <w:autoSpaceDN w:val="0"/>
              <w:adjustRightInd w:val="0"/>
              <w:ind w:left="20" w:right="20"/>
              <w:rPr>
                <w:sz w:val="16"/>
                <w:szCs w:val="16"/>
              </w:rPr>
            </w:pPr>
          </w:p>
        </w:tc>
        <w:tc>
          <w:tcPr>
            <w:tcW w:w="40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jc w:val="center"/>
              <w:rPr>
                <w:sz w:val="16"/>
                <w:szCs w:val="16"/>
              </w:rPr>
            </w:pPr>
            <w:r w:rsidRPr="008A7C2E">
              <w:rPr>
                <w:sz w:val="16"/>
                <w:szCs w:val="16"/>
              </w:rPr>
              <w:t>1</w:t>
            </w:r>
          </w:p>
        </w:tc>
        <w:tc>
          <w:tcPr>
            <w:tcW w:w="268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rPr>
                <w:sz w:val="16"/>
                <w:szCs w:val="16"/>
              </w:rPr>
            </w:pPr>
            <w:r w:rsidRPr="008A7C2E">
              <w:rPr>
                <w:sz w:val="16"/>
                <w:szCs w:val="16"/>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132" w:type="dxa"/>
            <w:vMerge w:val="restart"/>
            <w:tcBorders>
              <w:top w:val="single" w:sz="8" w:space="0" w:color="000000"/>
              <w:left w:val="single" w:sz="8" w:space="0" w:color="000000"/>
              <w:right w:val="single" w:sz="8" w:space="0" w:color="000000"/>
            </w:tcBorders>
            <w:shd w:val="clear" w:color="000000" w:fill="FFFFFF"/>
          </w:tcPr>
          <w:p w:rsidR="00275CEF" w:rsidRPr="008A7C2E" w:rsidRDefault="00817BD4" w:rsidP="00275CEF">
            <w:pPr>
              <w:autoSpaceDE w:val="0"/>
              <w:autoSpaceDN w:val="0"/>
              <w:adjustRightInd w:val="0"/>
              <w:rPr>
                <w:sz w:val="16"/>
                <w:szCs w:val="16"/>
              </w:rPr>
            </w:pPr>
            <w:r w:rsidRPr="008A7C2E">
              <w:rPr>
                <w:sz w:val="16"/>
                <w:szCs w:val="16"/>
              </w:rPr>
              <w:t xml:space="preserve">01.01.2023 - </w:t>
            </w:r>
            <w:r w:rsidRPr="008A7C2E">
              <w:rPr>
                <w:sz w:val="16"/>
                <w:szCs w:val="16"/>
              </w:rPr>
              <w:t>31.12.2027</w:t>
            </w: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987" w:type="dxa"/>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autoSpaceDE w:val="0"/>
              <w:autoSpaceDN w:val="0"/>
              <w:adjustRightInd w:val="0"/>
              <w:ind w:left="57" w:right="57"/>
              <w:jc w:val="right"/>
              <w:rPr>
                <w:sz w:val="16"/>
                <w:szCs w:val="16"/>
              </w:rPr>
            </w:pPr>
            <w:r w:rsidRPr="008A7C2E">
              <w:rPr>
                <w:sz w:val="16"/>
                <w:szCs w:val="16"/>
              </w:rPr>
              <w:t>0,00</w:t>
            </w:r>
          </w:p>
        </w:tc>
        <w:tc>
          <w:tcPr>
            <w:tcW w:w="987" w:type="dxa"/>
            <w:tcBorders>
              <w:top w:val="single" w:sz="8" w:space="0" w:color="000000"/>
              <w:left w:val="single" w:sz="8" w:space="0" w:color="000000"/>
              <w:bottom w:val="single" w:sz="4" w:space="0" w:color="auto"/>
              <w:right w:val="single" w:sz="8" w:space="0" w:color="000000"/>
            </w:tcBorders>
            <w:shd w:val="clear" w:color="000000" w:fill="FFFFFF"/>
          </w:tcPr>
          <w:p w:rsidR="00275CEF" w:rsidRPr="008A7C2E" w:rsidRDefault="00817BD4" w:rsidP="00275CEF">
            <w:pPr>
              <w:spacing w:after="200" w:line="276" w:lineRule="auto"/>
              <w:jc w:val="right"/>
              <w:rPr>
                <w:rFonts w:ascii="Calibri" w:hAnsi="Calibri"/>
                <w:sz w:val="22"/>
                <w:szCs w:val="22"/>
              </w:rPr>
            </w:pPr>
            <w:r w:rsidRPr="008A7C2E">
              <w:rPr>
                <w:sz w:val="16"/>
                <w:szCs w:val="16"/>
              </w:rPr>
              <w:t>0,00</w:t>
            </w:r>
          </w:p>
        </w:tc>
        <w:tc>
          <w:tcPr>
            <w:tcW w:w="3685" w:type="dxa"/>
            <w:gridSpan w:val="6"/>
            <w:tcBorders>
              <w:top w:val="single" w:sz="8" w:space="0" w:color="000000"/>
              <w:left w:val="single" w:sz="8" w:space="0" w:color="000000"/>
              <w:bottom w:val="single" w:sz="4" w:space="0" w:color="auto"/>
              <w:right w:val="single" w:sz="8" w:space="0" w:color="000000"/>
            </w:tcBorders>
            <w:shd w:val="clear" w:color="000000" w:fill="FFFFFF"/>
            <w:noWrap/>
          </w:tcPr>
          <w:p w:rsidR="00275CEF" w:rsidRPr="008A7C2E" w:rsidRDefault="00817BD4" w:rsidP="00275CEF">
            <w:pPr>
              <w:spacing w:after="200" w:line="276" w:lineRule="auto"/>
              <w:jc w:val="right"/>
              <w:rPr>
                <w:rFonts w:ascii="Calibri" w:hAnsi="Calibri"/>
                <w:sz w:val="22"/>
                <w:szCs w:val="22"/>
              </w:rPr>
            </w:pPr>
            <w:r w:rsidRPr="008A7C2E">
              <w:rPr>
                <w:sz w:val="16"/>
                <w:szCs w:val="16"/>
              </w:rPr>
              <w:t>0,00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275CEF" w:rsidRPr="008A7C2E" w:rsidRDefault="00817BD4" w:rsidP="00275CEF">
            <w:pPr>
              <w:spacing w:after="200" w:line="276" w:lineRule="auto"/>
              <w:jc w:val="right"/>
              <w:rPr>
                <w:rFonts w:ascii="Calibri" w:hAnsi="Calibri"/>
                <w:sz w:val="22"/>
                <w:szCs w:val="22"/>
              </w:rPr>
            </w:pPr>
            <w:r w:rsidRPr="008A7C2E">
              <w:rPr>
                <w:sz w:val="16"/>
                <w:szCs w:val="16"/>
              </w:rPr>
              <w:t>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275CEF" w:rsidRPr="008A7C2E" w:rsidRDefault="00817BD4" w:rsidP="00275CEF">
            <w:pPr>
              <w:spacing w:after="200" w:line="276" w:lineRule="auto"/>
              <w:jc w:val="right"/>
              <w:rPr>
                <w:rFonts w:ascii="Calibri" w:hAnsi="Calibri"/>
                <w:sz w:val="22"/>
                <w:szCs w:val="22"/>
              </w:rPr>
            </w:pPr>
            <w:r w:rsidRPr="008A7C2E">
              <w:rPr>
                <w:sz w:val="16"/>
                <w:szCs w:val="16"/>
              </w:rPr>
              <w:t>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275CEF" w:rsidRPr="008A7C2E" w:rsidRDefault="00817BD4" w:rsidP="00275CEF">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275CEF" w:rsidRPr="008A7C2E" w:rsidRDefault="00817BD4" w:rsidP="00275CEF">
            <w:pPr>
              <w:jc w:val="center"/>
              <w:rPr>
                <w:rFonts w:ascii="Calibri" w:hAnsi="Calibri"/>
                <w:sz w:val="22"/>
                <w:szCs w:val="22"/>
              </w:rPr>
            </w:pPr>
            <w:r w:rsidRPr="008A7C2E">
              <w:rPr>
                <w:sz w:val="16"/>
                <w:szCs w:val="16"/>
              </w:rPr>
              <w:t>Х</w:t>
            </w:r>
          </w:p>
        </w:tc>
      </w:tr>
      <w:tr w:rsidR="00274966" w:rsidTr="00450788">
        <w:trPr>
          <w:cantSplit/>
          <w:trHeight w:hRule="exact" w:val="1122"/>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132"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E4E04">
              <w:rPr>
                <w:sz w:val="16"/>
                <w:szCs w:val="16"/>
              </w:rPr>
              <w:t>11</w:t>
            </w:r>
            <w:r>
              <w:rPr>
                <w:sz w:val="16"/>
                <w:szCs w:val="16"/>
              </w:rPr>
              <w:t xml:space="preserve"> </w:t>
            </w:r>
            <w:r w:rsidRPr="00EE4E04">
              <w:rPr>
                <w:sz w:val="16"/>
                <w:szCs w:val="16"/>
              </w:rPr>
              <w:t>767,6</w:t>
            </w:r>
            <w:r w:rsidR="00D6186A">
              <w:rPr>
                <w:sz w:val="16"/>
                <w:szCs w:val="16"/>
              </w:rPr>
              <w:t>9</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1 000,00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noWrap/>
          </w:tcPr>
          <w:p w:rsidR="00477AA4" w:rsidRDefault="00817BD4" w:rsidP="00477AA4">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sidR="00D6186A">
              <w:rPr>
                <w:sz w:val="16"/>
                <w:szCs w:val="16"/>
              </w:rPr>
              <w:t>9</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2 7</w:t>
            </w:r>
            <w:r w:rsidRPr="00075AD5">
              <w:rPr>
                <w:sz w:val="16"/>
                <w:szCs w:val="16"/>
              </w:rPr>
              <w:t>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2 7</w:t>
            </w:r>
            <w:r w:rsidRPr="00075AD5">
              <w:rPr>
                <w:sz w:val="16"/>
                <w:szCs w:val="16"/>
              </w:rPr>
              <w:t>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2 7</w:t>
            </w:r>
            <w:r w:rsidRPr="00075AD5">
              <w:rPr>
                <w:sz w:val="16"/>
                <w:szCs w:val="16"/>
              </w:rPr>
              <w:t>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450788">
        <w:trPr>
          <w:cantSplit/>
          <w:trHeight w:hRule="exact" w:val="568"/>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Итого:</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E4E04">
              <w:rPr>
                <w:sz w:val="16"/>
                <w:szCs w:val="16"/>
              </w:rPr>
              <w:t>11</w:t>
            </w:r>
            <w:r>
              <w:rPr>
                <w:sz w:val="16"/>
                <w:szCs w:val="16"/>
              </w:rPr>
              <w:t xml:space="preserve"> </w:t>
            </w:r>
            <w:r w:rsidRPr="00EE4E04">
              <w:rPr>
                <w:sz w:val="16"/>
                <w:szCs w:val="16"/>
              </w:rPr>
              <w:t>767,6</w:t>
            </w:r>
            <w:r w:rsidR="00D6186A">
              <w:rPr>
                <w:sz w:val="16"/>
                <w:szCs w:val="16"/>
              </w:rPr>
              <w:t>9</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1 000,00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sidR="00D6186A">
              <w:rPr>
                <w:sz w:val="16"/>
                <w:szCs w:val="16"/>
              </w:rPr>
              <w:t>9</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075AD5">
              <w:rPr>
                <w:sz w:val="16"/>
                <w:szCs w:val="16"/>
              </w:rPr>
              <w:t>2 </w:t>
            </w:r>
            <w:r>
              <w:rPr>
                <w:sz w:val="16"/>
                <w:szCs w:val="16"/>
              </w:rPr>
              <w:t>7</w:t>
            </w:r>
            <w:r w:rsidRPr="00075AD5">
              <w:rPr>
                <w:sz w:val="16"/>
                <w:szCs w:val="16"/>
              </w:rPr>
              <w:t>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2 7</w:t>
            </w:r>
            <w:r w:rsidRPr="00075AD5">
              <w:rPr>
                <w:sz w:val="16"/>
                <w:szCs w:val="16"/>
              </w:rPr>
              <w:t>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F279CB">
        <w:trPr>
          <w:cantSplit/>
          <w:trHeight w:hRule="exact" w:val="707"/>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1.1</w:t>
            </w:r>
          </w:p>
        </w:tc>
        <w:tc>
          <w:tcPr>
            <w:tcW w:w="268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817BD4" w:rsidP="00477AA4">
            <w:pPr>
              <w:autoSpaceDE w:val="0"/>
              <w:autoSpaceDN w:val="0"/>
              <w:adjustRightInd w:val="0"/>
              <w:rPr>
                <w:sz w:val="16"/>
                <w:szCs w:val="16"/>
              </w:rPr>
            </w:pPr>
            <w:r w:rsidRPr="00450788">
              <w:rPr>
                <w:sz w:val="16"/>
                <w:szCs w:val="16"/>
              </w:rPr>
              <w:t>Мероприятие 01.01.</w:t>
            </w:r>
          </w:p>
          <w:p w:rsidR="00477AA4" w:rsidRPr="00450788" w:rsidRDefault="00817BD4" w:rsidP="00477AA4">
            <w:pPr>
              <w:autoSpaceDE w:val="0"/>
              <w:autoSpaceDN w:val="0"/>
              <w:adjustRightInd w:val="0"/>
              <w:rPr>
                <w:sz w:val="16"/>
                <w:szCs w:val="16"/>
              </w:rPr>
            </w:pPr>
            <w:r w:rsidRPr="00450788">
              <w:rPr>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13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274966" w:rsidTr="00C641AA">
        <w:trPr>
          <w:cantSplit/>
          <w:trHeight w:hRule="exact" w:val="593"/>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rPr>
                <w:sz w:val="16"/>
                <w:szCs w:val="16"/>
              </w:rPr>
            </w:pPr>
          </w:p>
        </w:tc>
        <w:tc>
          <w:tcPr>
            <w:tcW w:w="1132"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DE789E">
              <w:rPr>
                <w:sz w:val="16"/>
                <w:szCs w:val="16"/>
              </w:rPr>
              <w:t xml:space="preserve">11 </w:t>
            </w:r>
            <w:r>
              <w:rPr>
                <w:sz w:val="16"/>
                <w:szCs w:val="16"/>
              </w:rPr>
              <w:t>369</w:t>
            </w:r>
            <w:r w:rsidRPr="00DE789E">
              <w:rPr>
                <w:sz w:val="16"/>
                <w:szCs w:val="16"/>
              </w:rPr>
              <w:t>,00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1 000,00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2 569</w:t>
            </w:r>
            <w:r w:rsidRPr="00BE3D22">
              <w:rPr>
                <w:sz w:val="16"/>
                <w:szCs w:val="16"/>
              </w:rPr>
              <w:t>,00</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F279CB">
        <w:trPr>
          <w:cantSplit/>
          <w:trHeight w:hRule="exact" w:val="407"/>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Итого:</w:t>
            </w:r>
          </w:p>
        </w:tc>
        <w:tc>
          <w:tcPr>
            <w:tcW w:w="987" w:type="dxa"/>
            <w:tcBorders>
              <w:top w:val="single" w:sz="8" w:space="0" w:color="000000"/>
              <w:left w:val="single" w:sz="8" w:space="0" w:color="000000"/>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DE789E">
              <w:rPr>
                <w:sz w:val="16"/>
                <w:szCs w:val="16"/>
              </w:rPr>
              <w:t xml:space="preserve">11 </w:t>
            </w:r>
            <w:r>
              <w:rPr>
                <w:sz w:val="16"/>
                <w:szCs w:val="16"/>
              </w:rPr>
              <w:t>369</w:t>
            </w:r>
            <w:r w:rsidRPr="00DE789E">
              <w:rPr>
                <w:sz w:val="16"/>
                <w:szCs w:val="16"/>
              </w:rPr>
              <w:t>,00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1 000,00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2 569</w:t>
            </w:r>
            <w:r w:rsidRPr="00BE3D22">
              <w:rPr>
                <w:sz w:val="16"/>
                <w:szCs w:val="16"/>
              </w:rPr>
              <w:t>,00</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2 6</w:t>
            </w:r>
            <w:r w:rsidRPr="00BE3D22">
              <w:rPr>
                <w:sz w:val="16"/>
                <w:szCs w:val="16"/>
              </w:rPr>
              <w:t>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28378D">
        <w:trPr>
          <w:cantSplit/>
          <w:trHeight w:hRule="exact" w:val="297"/>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val="restart"/>
            <w:tcBorders>
              <w:top w:val="single" w:sz="8" w:space="0" w:color="000000"/>
              <w:left w:val="single" w:sz="8" w:space="0" w:color="000000"/>
              <w:right w:val="single" w:sz="8" w:space="0" w:color="000000"/>
            </w:tcBorders>
            <w:shd w:val="clear" w:color="000000" w:fill="FFFFFF"/>
          </w:tcPr>
          <w:p w:rsidR="00477AA4" w:rsidRPr="00450788" w:rsidRDefault="00817BD4" w:rsidP="00477AA4">
            <w:pPr>
              <w:autoSpaceDE w:val="0"/>
              <w:autoSpaceDN w:val="0"/>
              <w:adjustRightInd w:val="0"/>
              <w:spacing w:line="216" w:lineRule="auto"/>
              <w:rPr>
                <w:sz w:val="16"/>
                <w:szCs w:val="16"/>
              </w:rPr>
            </w:pPr>
            <w:r w:rsidRPr="00F279CB">
              <w:rPr>
                <w:sz w:val="16"/>
                <w:szCs w:val="16"/>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sz w:val="16"/>
                <w:szCs w:val="16"/>
              </w:rPr>
              <w:t>, процент</w:t>
            </w:r>
          </w:p>
        </w:tc>
        <w:tc>
          <w:tcPr>
            <w:tcW w:w="1132"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6"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line="216" w:lineRule="auto"/>
              <w:jc w:val="center"/>
              <w:rPr>
                <w:rFonts w:ascii="Calibri" w:hAnsi="Calibri"/>
                <w:sz w:val="22"/>
                <w:szCs w:val="22"/>
              </w:rPr>
            </w:pPr>
            <w:r w:rsidRPr="008A7C2E">
              <w:rPr>
                <w:sz w:val="16"/>
                <w:szCs w:val="16"/>
              </w:rPr>
              <w:t>Х</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sidRPr="008A7C2E">
              <w:rPr>
                <w:sz w:val="16"/>
                <w:szCs w:val="16"/>
              </w:rPr>
              <w:t>Всего</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77AA4" w:rsidRPr="008A7C2E" w:rsidRDefault="00817BD4" w:rsidP="00477AA4">
            <w:pPr>
              <w:spacing w:after="200" w:line="276" w:lineRule="auto"/>
              <w:jc w:val="center"/>
              <w:rPr>
                <w:sz w:val="16"/>
                <w:szCs w:val="16"/>
              </w:rPr>
            </w:pPr>
            <w:r w:rsidRPr="008A7C2E">
              <w:rPr>
                <w:sz w:val="16"/>
                <w:szCs w:val="16"/>
              </w:rPr>
              <w:t>2023</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5</w:t>
            </w:r>
          </w:p>
        </w:tc>
        <w:tc>
          <w:tcPr>
            <w:tcW w:w="852"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6</w:t>
            </w:r>
          </w:p>
        </w:tc>
        <w:tc>
          <w:tcPr>
            <w:tcW w:w="858"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7</w:t>
            </w:r>
          </w:p>
        </w:tc>
        <w:tc>
          <w:tcPr>
            <w:tcW w:w="1984"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28378D">
        <w:trPr>
          <w:cantSplit/>
          <w:trHeight w:hRule="exact" w:val="386"/>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left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1</w:t>
            </w:r>
          </w:p>
          <w:p w:rsidR="00477AA4" w:rsidRPr="00A93028" w:rsidRDefault="00817BD4" w:rsidP="00477AA4">
            <w:pPr>
              <w:spacing w:after="200" w:line="276" w:lineRule="auto"/>
              <w:jc w:val="center"/>
              <w:rPr>
                <w:sz w:val="16"/>
                <w:szCs w:val="16"/>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1</w:t>
            </w:r>
          </w:p>
          <w:p w:rsidR="00477AA4" w:rsidRPr="00A93028" w:rsidRDefault="00817BD4" w:rsidP="00477AA4">
            <w:pPr>
              <w:spacing w:after="200" w:line="276" w:lineRule="auto"/>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9</w:t>
            </w:r>
          </w:p>
          <w:p w:rsidR="00477AA4" w:rsidRPr="00A93028" w:rsidRDefault="00817BD4" w:rsidP="00477AA4">
            <w:pPr>
              <w:spacing w:after="200" w:line="276" w:lineRule="auto"/>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center"/>
              <w:rPr>
                <w:sz w:val="16"/>
                <w:szCs w:val="16"/>
              </w:rPr>
            </w:pPr>
            <w:r w:rsidRPr="008A7C2E">
              <w:rPr>
                <w:sz w:val="16"/>
                <w:szCs w:val="16"/>
              </w:rPr>
              <w:t>12 месяцев</w:t>
            </w:r>
          </w:p>
        </w:tc>
        <w:tc>
          <w:tcPr>
            <w:tcW w:w="851"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2"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8"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C641AA">
        <w:trPr>
          <w:cantSplit/>
          <w:trHeight w:hRule="exact" w:val="429"/>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tcBorders>
              <w:top w:val="single" w:sz="4" w:space="0" w:color="auto"/>
              <w:left w:val="single" w:sz="8" w:space="0" w:color="000000"/>
              <w:bottom w:val="single" w:sz="8" w:space="0" w:color="000000"/>
              <w:right w:val="single" w:sz="4" w:space="0" w:color="auto"/>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70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93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tcPr>
          <w:p w:rsidR="00477AA4" w:rsidRPr="00F279CB" w:rsidRDefault="00817BD4" w:rsidP="00477AA4">
            <w:pPr>
              <w:spacing w:after="200" w:line="276" w:lineRule="auto"/>
              <w:jc w:val="right"/>
              <w:rPr>
                <w:sz w:val="16"/>
                <w:szCs w:val="16"/>
              </w:rPr>
            </w:pPr>
            <w:r>
              <w:rPr>
                <w:sz w:val="16"/>
                <w:szCs w:val="16"/>
              </w:rPr>
              <w:t>85</w:t>
            </w: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92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90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88</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85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80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75</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F279CB" w:rsidRDefault="00817BD4" w:rsidP="00477AA4">
            <w:pPr>
              <w:spacing w:after="200" w:line="276" w:lineRule="auto"/>
              <w:jc w:val="right"/>
              <w:rPr>
                <w:sz w:val="16"/>
                <w:szCs w:val="16"/>
              </w:rPr>
            </w:pPr>
            <w:r w:rsidRPr="00F279CB">
              <w:rPr>
                <w:sz w:val="16"/>
                <w:szCs w:val="16"/>
              </w:rPr>
              <w:t>70</w:t>
            </w:r>
          </w:p>
        </w:tc>
        <w:tc>
          <w:tcPr>
            <w:tcW w:w="198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C641AA">
        <w:trPr>
          <w:cantSplit/>
          <w:trHeight w:hRule="exact" w:val="435"/>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val="restart"/>
            <w:tcBorders>
              <w:left w:val="single" w:sz="8" w:space="0" w:color="000000"/>
              <w:right w:val="single" w:sz="8" w:space="0" w:color="000000"/>
            </w:tcBorders>
            <w:shd w:val="clear" w:color="000000" w:fill="FFFFFF"/>
          </w:tcPr>
          <w:p w:rsidR="00477AA4" w:rsidRPr="00450788" w:rsidRDefault="00817BD4" w:rsidP="00477AA4">
            <w:pPr>
              <w:autoSpaceDE w:val="0"/>
              <w:autoSpaceDN w:val="0"/>
              <w:adjustRightInd w:val="0"/>
              <w:spacing w:line="216" w:lineRule="auto"/>
              <w:rPr>
                <w:sz w:val="16"/>
                <w:szCs w:val="16"/>
              </w:rPr>
            </w:pPr>
            <w:r w:rsidRPr="00450788">
              <w:rPr>
                <w:sz w:val="16"/>
                <w:szCs w:val="16"/>
              </w:rPr>
              <w:t>Количество мероприятий по обеспечению безопасности людей на водных объектах, единиц</w:t>
            </w:r>
          </w:p>
        </w:tc>
        <w:tc>
          <w:tcPr>
            <w:tcW w:w="1132"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6" w:type="dxa"/>
            <w:vMerge w:val="restart"/>
            <w:tcBorders>
              <w:left w:val="single" w:sz="8" w:space="0" w:color="000000"/>
              <w:right w:val="single" w:sz="8" w:space="0" w:color="000000"/>
            </w:tcBorders>
            <w:shd w:val="clear" w:color="000000" w:fill="FFFFFF"/>
          </w:tcPr>
          <w:p w:rsidR="00477AA4" w:rsidRPr="008A7C2E" w:rsidRDefault="00817BD4" w:rsidP="00477AA4">
            <w:pPr>
              <w:spacing w:line="216" w:lineRule="auto"/>
              <w:jc w:val="center"/>
              <w:rPr>
                <w:rFonts w:ascii="Calibri" w:hAnsi="Calibri"/>
                <w:sz w:val="22"/>
                <w:szCs w:val="22"/>
              </w:rPr>
            </w:pPr>
            <w:r w:rsidRPr="008A7C2E">
              <w:rPr>
                <w:sz w:val="16"/>
                <w:szCs w:val="16"/>
              </w:rPr>
              <w:t>Х</w:t>
            </w:r>
          </w:p>
        </w:tc>
        <w:tc>
          <w:tcPr>
            <w:tcW w:w="987" w:type="dxa"/>
            <w:vMerge w:val="restart"/>
            <w:tcBorders>
              <w:top w:val="single" w:sz="4" w:space="0" w:color="auto"/>
              <w:left w:val="single" w:sz="8" w:space="0" w:color="000000"/>
              <w:right w:val="single" w:sz="4" w:space="0" w:color="auto"/>
            </w:tcBorders>
            <w:shd w:val="clear" w:color="000000" w:fill="FFFFFF"/>
          </w:tcPr>
          <w:p w:rsidR="00477AA4" w:rsidRPr="008A7C2E" w:rsidRDefault="00817BD4" w:rsidP="00477AA4">
            <w:pPr>
              <w:spacing w:after="200" w:line="276" w:lineRule="auto"/>
              <w:jc w:val="right"/>
              <w:rPr>
                <w:sz w:val="16"/>
                <w:szCs w:val="16"/>
              </w:rPr>
            </w:pPr>
            <w:r w:rsidRPr="008A7C2E">
              <w:rPr>
                <w:sz w:val="16"/>
                <w:szCs w:val="16"/>
              </w:rPr>
              <w:t>Всего</w:t>
            </w:r>
          </w:p>
        </w:tc>
        <w:tc>
          <w:tcPr>
            <w:tcW w:w="987" w:type="dxa"/>
            <w:vMerge w:val="restart"/>
            <w:tcBorders>
              <w:top w:val="single" w:sz="4" w:space="0" w:color="auto"/>
              <w:left w:val="single" w:sz="4" w:space="0" w:color="auto"/>
              <w:right w:val="single" w:sz="4" w:space="0" w:color="auto"/>
            </w:tcBorders>
            <w:shd w:val="clear" w:color="000000" w:fill="FFFFFF"/>
            <w:vAlign w:val="center"/>
          </w:tcPr>
          <w:p w:rsidR="00477AA4" w:rsidRPr="008A7C2E" w:rsidRDefault="00817BD4" w:rsidP="00477AA4">
            <w:pPr>
              <w:spacing w:after="200" w:line="276" w:lineRule="auto"/>
              <w:jc w:val="center"/>
              <w:rPr>
                <w:sz w:val="16"/>
                <w:szCs w:val="16"/>
              </w:rPr>
            </w:pPr>
            <w:r w:rsidRPr="008A7C2E">
              <w:rPr>
                <w:sz w:val="16"/>
                <w:szCs w:val="16"/>
              </w:rPr>
              <w:t>2023</w:t>
            </w:r>
          </w:p>
        </w:tc>
        <w:tc>
          <w:tcPr>
            <w:tcW w:w="708" w:type="dxa"/>
            <w:gridSpan w:val="2"/>
            <w:vMerge w:val="restart"/>
            <w:tcBorders>
              <w:top w:val="single" w:sz="4" w:space="0" w:color="auto"/>
              <w:left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5</w:t>
            </w:r>
          </w:p>
        </w:tc>
        <w:tc>
          <w:tcPr>
            <w:tcW w:w="852"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6</w:t>
            </w:r>
          </w:p>
        </w:tc>
        <w:tc>
          <w:tcPr>
            <w:tcW w:w="858"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7</w:t>
            </w:r>
          </w:p>
        </w:tc>
        <w:tc>
          <w:tcPr>
            <w:tcW w:w="1984"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C641AA">
        <w:trPr>
          <w:cantSplit/>
          <w:trHeight w:hRule="exact" w:val="569"/>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left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vMerge/>
            <w:tcBorders>
              <w:left w:val="single" w:sz="8" w:space="0" w:color="000000"/>
              <w:bottom w:val="single" w:sz="8" w:space="0" w:color="000000"/>
              <w:right w:val="single" w:sz="4" w:space="0" w:color="auto"/>
            </w:tcBorders>
            <w:shd w:val="clear" w:color="000000" w:fill="FFFFFF"/>
          </w:tcPr>
          <w:p w:rsidR="00477AA4" w:rsidRDefault="00477AA4" w:rsidP="00477AA4">
            <w:pPr>
              <w:spacing w:after="200" w:line="276" w:lineRule="auto"/>
              <w:jc w:val="right"/>
              <w:rPr>
                <w:sz w:val="16"/>
                <w:szCs w:val="16"/>
              </w:rPr>
            </w:pPr>
          </w:p>
        </w:tc>
        <w:tc>
          <w:tcPr>
            <w:tcW w:w="987" w:type="dxa"/>
            <w:vMerge/>
            <w:tcBorders>
              <w:left w:val="single" w:sz="4" w:space="0" w:color="auto"/>
              <w:bottom w:val="single" w:sz="4" w:space="0" w:color="auto"/>
              <w:right w:val="single" w:sz="4" w:space="0" w:color="auto"/>
            </w:tcBorders>
            <w:shd w:val="clear" w:color="000000" w:fill="FFFFFF"/>
          </w:tcPr>
          <w:p w:rsidR="00477AA4" w:rsidRDefault="00477AA4" w:rsidP="00477AA4">
            <w:pPr>
              <w:spacing w:after="200" w:line="276" w:lineRule="auto"/>
              <w:jc w:val="right"/>
              <w:rPr>
                <w:sz w:val="16"/>
                <w:szCs w:val="16"/>
              </w:rPr>
            </w:pPr>
          </w:p>
        </w:tc>
        <w:tc>
          <w:tcPr>
            <w:tcW w:w="708" w:type="dxa"/>
            <w:gridSpan w:val="2"/>
            <w:vMerge/>
            <w:tcBorders>
              <w:left w:val="single" w:sz="4" w:space="0" w:color="auto"/>
              <w:bottom w:val="single" w:sz="4" w:space="0" w:color="auto"/>
              <w:right w:val="single" w:sz="4" w:space="0" w:color="auto"/>
            </w:tcBorders>
            <w:shd w:val="clear" w:color="000000" w:fill="FFFFFF"/>
          </w:tcPr>
          <w:p w:rsidR="00477AA4" w:rsidRPr="00A93028" w:rsidRDefault="00477AA4" w:rsidP="00477AA4">
            <w:pPr>
              <w:spacing w:after="200" w:line="276" w:lineRule="auto"/>
              <w:jc w:val="right"/>
              <w:rPr>
                <w:sz w:val="16"/>
                <w:szCs w:val="16"/>
              </w:rPr>
            </w:pP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1</w:t>
            </w:r>
          </w:p>
          <w:p w:rsidR="00477AA4" w:rsidRPr="00A93028" w:rsidRDefault="00817BD4" w:rsidP="00477AA4">
            <w:pPr>
              <w:spacing w:after="200" w:line="276" w:lineRule="auto"/>
              <w:jc w:val="center"/>
              <w:rPr>
                <w:sz w:val="16"/>
                <w:szCs w:val="16"/>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1</w:t>
            </w:r>
          </w:p>
          <w:p w:rsidR="00477AA4" w:rsidRPr="00A93028" w:rsidRDefault="00817BD4" w:rsidP="00477AA4">
            <w:pPr>
              <w:spacing w:after="200" w:line="276" w:lineRule="auto"/>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9</w:t>
            </w:r>
          </w:p>
          <w:p w:rsidR="00477AA4" w:rsidRPr="00A93028" w:rsidRDefault="00817BD4" w:rsidP="00477AA4">
            <w:pPr>
              <w:spacing w:after="200" w:line="276" w:lineRule="auto"/>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center"/>
              <w:rPr>
                <w:sz w:val="16"/>
                <w:szCs w:val="16"/>
              </w:rPr>
            </w:pPr>
            <w:r w:rsidRPr="008A7C2E">
              <w:rPr>
                <w:sz w:val="16"/>
                <w:szCs w:val="16"/>
              </w:rPr>
              <w:t>12 месяцев</w:t>
            </w:r>
          </w:p>
        </w:tc>
        <w:tc>
          <w:tcPr>
            <w:tcW w:w="851" w:type="dxa"/>
            <w:gridSpan w:val="2"/>
            <w:vMerge/>
            <w:tcBorders>
              <w:left w:val="single" w:sz="8" w:space="0" w:color="000000"/>
              <w:bottom w:val="single" w:sz="8" w:space="0" w:color="000000"/>
              <w:right w:val="single" w:sz="8" w:space="0" w:color="000000"/>
            </w:tcBorders>
            <w:shd w:val="clear" w:color="000000" w:fill="FFFFFF"/>
          </w:tcPr>
          <w:p w:rsidR="00477AA4" w:rsidRPr="00A93028" w:rsidRDefault="00477AA4" w:rsidP="00477AA4">
            <w:pPr>
              <w:spacing w:after="200" w:line="276" w:lineRule="auto"/>
              <w:jc w:val="right"/>
              <w:rPr>
                <w:sz w:val="16"/>
                <w:szCs w:val="16"/>
              </w:rPr>
            </w:pPr>
          </w:p>
        </w:tc>
        <w:tc>
          <w:tcPr>
            <w:tcW w:w="852" w:type="dxa"/>
            <w:gridSpan w:val="2"/>
            <w:vMerge/>
            <w:tcBorders>
              <w:left w:val="single" w:sz="8" w:space="0" w:color="000000"/>
              <w:bottom w:val="single" w:sz="8" w:space="0" w:color="000000"/>
              <w:right w:val="single" w:sz="8" w:space="0" w:color="000000"/>
            </w:tcBorders>
            <w:shd w:val="clear" w:color="000000" w:fill="FFFFFF"/>
          </w:tcPr>
          <w:p w:rsidR="00477AA4" w:rsidRPr="00A93028" w:rsidRDefault="00477AA4" w:rsidP="00477AA4">
            <w:pPr>
              <w:spacing w:after="200" w:line="276" w:lineRule="auto"/>
              <w:jc w:val="right"/>
              <w:rPr>
                <w:sz w:val="16"/>
                <w:szCs w:val="16"/>
              </w:rPr>
            </w:pPr>
          </w:p>
        </w:tc>
        <w:tc>
          <w:tcPr>
            <w:tcW w:w="858" w:type="dxa"/>
            <w:gridSpan w:val="2"/>
            <w:vMerge/>
            <w:tcBorders>
              <w:left w:val="single" w:sz="8" w:space="0" w:color="000000"/>
              <w:bottom w:val="single" w:sz="8" w:space="0" w:color="000000"/>
              <w:right w:val="single" w:sz="8" w:space="0" w:color="000000"/>
            </w:tcBorders>
            <w:shd w:val="clear" w:color="000000" w:fill="FFFFFF"/>
          </w:tcPr>
          <w:p w:rsidR="00477AA4" w:rsidRPr="00A93028" w:rsidRDefault="00477AA4" w:rsidP="00477AA4">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28378D">
        <w:trPr>
          <w:cantSplit/>
          <w:trHeight w:hRule="exact" w:val="569"/>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c>
          <w:tcPr>
            <w:tcW w:w="2689" w:type="dxa"/>
            <w:vMerge/>
            <w:tcBorders>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tcBorders>
              <w:top w:val="single" w:sz="4" w:space="0" w:color="auto"/>
              <w:left w:val="single" w:sz="8" w:space="0" w:color="000000"/>
              <w:bottom w:val="single" w:sz="8" w:space="0" w:color="000000"/>
              <w:right w:val="single" w:sz="4" w:space="0" w:color="auto"/>
            </w:tcBorders>
            <w:shd w:val="clear" w:color="000000" w:fill="FFFFFF"/>
          </w:tcPr>
          <w:p w:rsidR="00477AA4" w:rsidRDefault="00817BD4" w:rsidP="00477AA4">
            <w:pPr>
              <w:spacing w:after="200" w:line="276" w:lineRule="auto"/>
              <w:jc w:val="right"/>
              <w:rPr>
                <w:sz w:val="16"/>
                <w:szCs w:val="16"/>
              </w:rPr>
            </w:pPr>
            <w:r>
              <w:rPr>
                <w:sz w:val="16"/>
                <w:szCs w:val="16"/>
              </w:rPr>
              <w:t>50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sz w:val="16"/>
                <w:szCs w:val="16"/>
              </w:rPr>
            </w:pPr>
            <w:r>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A93028" w:rsidRDefault="00817BD4" w:rsidP="00477AA4">
            <w:pPr>
              <w:spacing w:after="200" w:line="276" w:lineRule="auto"/>
              <w:jc w:val="right"/>
              <w:rPr>
                <w:sz w:val="16"/>
                <w:szCs w:val="16"/>
              </w:rPr>
            </w:pPr>
            <w:r w:rsidRPr="00A93028">
              <w:rPr>
                <w:sz w:val="16"/>
                <w:szCs w:val="16"/>
              </w:rPr>
              <w:t>10</w:t>
            </w:r>
          </w:p>
        </w:tc>
        <w:tc>
          <w:tcPr>
            <w:tcW w:w="198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450788">
        <w:trPr>
          <w:cantSplit/>
          <w:trHeight w:hRule="exact" w:val="756"/>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1.2</w:t>
            </w:r>
          </w:p>
        </w:tc>
        <w:tc>
          <w:tcPr>
            <w:tcW w:w="2689"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817BD4" w:rsidP="00477AA4">
            <w:pPr>
              <w:autoSpaceDE w:val="0"/>
              <w:autoSpaceDN w:val="0"/>
              <w:adjustRightInd w:val="0"/>
              <w:rPr>
                <w:sz w:val="16"/>
                <w:szCs w:val="16"/>
              </w:rPr>
            </w:pPr>
            <w:r w:rsidRPr="00450788">
              <w:rPr>
                <w:sz w:val="16"/>
                <w:szCs w:val="16"/>
              </w:rPr>
              <w:t>Мероприятие 01.02.</w:t>
            </w:r>
          </w:p>
          <w:p w:rsidR="00477AA4" w:rsidRPr="00450788" w:rsidRDefault="00817BD4" w:rsidP="00477AA4">
            <w:pPr>
              <w:autoSpaceDE w:val="0"/>
              <w:autoSpaceDN w:val="0"/>
              <w:adjustRightInd w:val="0"/>
              <w:rPr>
                <w:sz w:val="16"/>
                <w:szCs w:val="16"/>
              </w:rPr>
            </w:pPr>
            <w:r w:rsidRPr="00450788">
              <w:rPr>
                <w:sz w:val="16"/>
                <w:szCs w:val="16"/>
              </w:rPr>
              <w:t>Создание безопасных мест отдыха для населения на водных объектах</w:t>
            </w:r>
          </w:p>
        </w:tc>
        <w:tc>
          <w:tcPr>
            <w:tcW w:w="1132"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01.01.2023 - 31.12.2027</w:t>
            </w: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sidRPr="008A7C2E">
              <w:rPr>
                <w:sz w:val="16"/>
                <w:szCs w:val="16"/>
              </w:rPr>
              <w:t>0,00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3866D5">
              <w:rPr>
                <w:sz w:val="16"/>
                <w:szCs w:val="16"/>
              </w:rPr>
              <w:t>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Pr="008A7C2E" w:rsidRDefault="00817BD4" w:rsidP="00477AA4">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rFonts w:ascii="Calibri" w:hAnsi="Calibri"/>
                <w:sz w:val="22"/>
                <w:szCs w:val="22"/>
              </w:rPr>
            </w:pPr>
            <w:r w:rsidRPr="008A7C2E">
              <w:rPr>
                <w:sz w:val="16"/>
                <w:szCs w:val="16"/>
              </w:rPr>
              <w:t xml:space="preserve">Управление </w:t>
            </w:r>
            <w:r w:rsidRPr="008A7C2E">
              <w:rPr>
                <w:sz w:val="16"/>
                <w:szCs w:val="16"/>
              </w:rPr>
              <w:t>по гражданской обороне и чрезвычайным ситуациям администрации городского округа Люберцы Московской области</w:t>
            </w:r>
          </w:p>
        </w:tc>
      </w:tr>
      <w:tr w:rsidR="00274966" w:rsidTr="00116E1B">
        <w:trPr>
          <w:cantSplit/>
          <w:trHeight w:hRule="exact" w:val="711"/>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rPr>
                <w:sz w:val="16"/>
                <w:szCs w:val="16"/>
              </w:rPr>
            </w:pPr>
          </w:p>
        </w:tc>
        <w:tc>
          <w:tcPr>
            <w:tcW w:w="1132" w:type="dxa"/>
            <w:vMerge/>
            <w:tcBorders>
              <w:top w:val="single" w:sz="8" w:space="0" w:color="000000"/>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rPr>
                <w:sz w:val="16"/>
                <w:szCs w:val="16"/>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rPr>
              <w:t>398,6</w:t>
            </w:r>
            <w:r w:rsidR="00D6186A">
              <w:rPr>
                <w:sz w:val="16"/>
                <w:szCs w:val="16"/>
              </w:rPr>
              <w:t>9</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3866D5">
              <w:rPr>
                <w:sz w:val="16"/>
                <w:szCs w:val="16"/>
              </w:rPr>
              <w:t>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noWrap/>
          </w:tcPr>
          <w:p w:rsidR="00477AA4" w:rsidRPr="008A7C2E" w:rsidRDefault="00817BD4" w:rsidP="00477AA4">
            <w:pPr>
              <w:autoSpaceDE w:val="0"/>
              <w:autoSpaceDN w:val="0"/>
              <w:adjustRightInd w:val="0"/>
              <w:jc w:val="right"/>
              <w:rPr>
                <w:sz w:val="16"/>
                <w:szCs w:val="16"/>
              </w:rPr>
            </w:pPr>
            <w:r>
              <w:rPr>
                <w:sz w:val="16"/>
                <w:szCs w:val="16"/>
              </w:rPr>
              <w:t>98</w:t>
            </w:r>
            <w:r w:rsidRPr="008A7C2E">
              <w:rPr>
                <w:sz w:val="16"/>
                <w:szCs w:val="16"/>
              </w:rPr>
              <w:t>,</w:t>
            </w:r>
            <w:r>
              <w:rPr>
                <w:sz w:val="16"/>
                <w:szCs w:val="16"/>
              </w:rPr>
              <w:t>6</w:t>
            </w:r>
            <w:r w:rsidR="00D6186A">
              <w:rPr>
                <w:sz w:val="16"/>
                <w:szCs w:val="16"/>
              </w:rPr>
              <w:t>9</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5F0E33">
              <w:rPr>
                <w:sz w:val="16"/>
                <w:szCs w:val="16"/>
              </w:rPr>
              <w:t>100,00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5F0E33">
              <w:rPr>
                <w:sz w:val="16"/>
                <w:szCs w:val="16"/>
              </w:rPr>
              <w:t>100,00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noWrap/>
          </w:tcPr>
          <w:p w:rsidR="00477AA4" w:rsidRDefault="00817BD4" w:rsidP="00477AA4">
            <w:pPr>
              <w:spacing w:after="200" w:line="276" w:lineRule="auto"/>
              <w:jc w:val="right"/>
              <w:rPr>
                <w:rFonts w:ascii="Calibri" w:hAnsi="Calibri"/>
                <w:sz w:val="22"/>
                <w:szCs w:val="22"/>
              </w:rPr>
            </w:pPr>
            <w:r w:rsidRPr="005F0E33">
              <w:rPr>
                <w:sz w:val="16"/>
                <w:szCs w:val="16"/>
              </w:rPr>
              <w:t>100,00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jc w:val="center"/>
              <w:rPr>
                <w:sz w:val="16"/>
                <w:szCs w:val="16"/>
              </w:rPr>
            </w:pPr>
          </w:p>
        </w:tc>
      </w:tr>
      <w:tr w:rsidR="00274966" w:rsidTr="00E1264D">
        <w:trPr>
          <w:cantSplit/>
          <w:trHeight w:hRule="exact" w:val="285"/>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450788"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spacing w:line="216" w:lineRule="auto"/>
              <w:rPr>
                <w:sz w:val="16"/>
                <w:szCs w:val="16"/>
              </w:rPr>
            </w:pPr>
            <w:r w:rsidRPr="008A7C2E">
              <w:rPr>
                <w:sz w:val="16"/>
                <w:szCs w:val="16"/>
              </w:rPr>
              <w:t>Итого:</w:t>
            </w:r>
          </w:p>
        </w:tc>
        <w:tc>
          <w:tcPr>
            <w:tcW w:w="987" w:type="dxa"/>
            <w:tcBorders>
              <w:top w:val="single" w:sz="8" w:space="0" w:color="000000"/>
              <w:left w:val="single" w:sz="8" w:space="0" w:color="000000"/>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ind w:left="57" w:right="57"/>
              <w:jc w:val="right"/>
              <w:rPr>
                <w:sz w:val="16"/>
                <w:szCs w:val="16"/>
              </w:rPr>
            </w:pPr>
            <w:r>
              <w:rPr>
                <w:sz w:val="16"/>
                <w:szCs w:val="16"/>
              </w:rPr>
              <w:t>398,6</w:t>
            </w:r>
            <w:r w:rsidR="00D6186A">
              <w:rPr>
                <w:sz w:val="16"/>
                <w:szCs w:val="16"/>
              </w:rPr>
              <w:t>9</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sidRPr="003866D5">
              <w:rPr>
                <w:sz w:val="16"/>
                <w:szCs w:val="16"/>
              </w:rPr>
              <w:t>0,00</w:t>
            </w:r>
          </w:p>
        </w:tc>
        <w:tc>
          <w:tcPr>
            <w:tcW w:w="3685" w:type="dxa"/>
            <w:gridSpan w:val="6"/>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rFonts w:ascii="Calibri" w:hAnsi="Calibri"/>
                <w:sz w:val="22"/>
                <w:szCs w:val="22"/>
              </w:rPr>
            </w:pPr>
            <w:r>
              <w:rPr>
                <w:sz w:val="16"/>
                <w:szCs w:val="16"/>
              </w:rPr>
              <w:t>98</w:t>
            </w:r>
            <w:r w:rsidRPr="008A7C2E">
              <w:rPr>
                <w:sz w:val="16"/>
                <w:szCs w:val="16"/>
              </w:rPr>
              <w:t>,</w:t>
            </w:r>
            <w:r>
              <w:rPr>
                <w:sz w:val="16"/>
                <w:szCs w:val="16"/>
              </w:rPr>
              <w:t>6</w:t>
            </w:r>
            <w:r w:rsidR="00D6186A">
              <w:rPr>
                <w:sz w:val="16"/>
                <w:szCs w:val="16"/>
              </w:rPr>
              <w:t>9</w:t>
            </w:r>
          </w:p>
        </w:tc>
        <w:tc>
          <w:tcPr>
            <w:tcW w:w="851" w:type="dxa"/>
            <w:gridSpan w:val="2"/>
            <w:tcBorders>
              <w:top w:val="single" w:sz="8" w:space="0" w:color="000000"/>
              <w:left w:val="single" w:sz="4" w:space="0" w:color="auto"/>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2D1F3D">
              <w:rPr>
                <w:sz w:val="16"/>
                <w:szCs w:val="16"/>
              </w:rPr>
              <w:t>100,00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2D1F3D">
              <w:rPr>
                <w:sz w:val="16"/>
                <w:szCs w:val="16"/>
              </w:rPr>
              <w:t>100,00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Default="00817BD4" w:rsidP="00477AA4">
            <w:pPr>
              <w:spacing w:after="200" w:line="276" w:lineRule="auto"/>
              <w:jc w:val="right"/>
              <w:rPr>
                <w:rFonts w:ascii="Calibri" w:hAnsi="Calibri"/>
                <w:sz w:val="22"/>
                <w:szCs w:val="22"/>
              </w:rPr>
            </w:pPr>
            <w:r w:rsidRPr="002D1F3D">
              <w:rPr>
                <w:sz w:val="16"/>
                <w:szCs w:val="16"/>
              </w:rPr>
              <w:t>100,00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E1264D">
        <w:trPr>
          <w:cantSplit/>
          <w:trHeight w:hRule="exact" w:val="284"/>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val="restart"/>
            <w:tcBorders>
              <w:top w:val="single" w:sz="8" w:space="0" w:color="000000"/>
              <w:left w:val="single" w:sz="8" w:space="0" w:color="000000"/>
              <w:right w:val="single" w:sz="8" w:space="0" w:color="000000"/>
            </w:tcBorders>
            <w:shd w:val="clear" w:color="000000" w:fill="FFFFFF"/>
          </w:tcPr>
          <w:p w:rsidR="00477AA4" w:rsidRDefault="00817BD4" w:rsidP="00477AA4">
            <w:pPr>
              <w:autoSpaceDE w:val="0"/>
              <w:autoSpaceDN w:val="0"/>
              <w:adjustRightInd w:val="0"/>
              <w:rPr>
                <w:color w:val="333333"/>
                <w:sz w:val="16"/>
                <w:szCs w:val="16"/>
              </w:rPr>
            </w:pPr>
            <w:r w:rsidRPr="00450788">
              <w:rPr>
                <w:color w:val="333333"/>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w:t>
            </w:r>
            <w:r w:rsidRPr="00450788">
              <w:rPr>
                <w:color w:val="333333"/>
                <w:sz w:val="16"/>
                <w:szCs w:val="16"/>
              </w:rPr>
              <w:t>ти на муниципальных пляжах, в том числе проведение лабораторных исследований воды и почвы</w:t>
            </w:r>
            <w:r>
              <w:rPr>
                <w:color w:val="333333"/>
                <w:sz w:val="16"/>
                <w:szCs w:val="16"/>
              </w:rPr>
              <w:t xml:space="preserve">, </w:t>
            </w:r>
          </w:p>
          <w:p w:rsidR="00477AA4" w:rsidRPr="00450788" w:rsidRDefault="00817BD4" w:rsidP="00477AA4">
            <w:pPr>
              <w:autoSpaceDE w:val="0"/>
              <w:autoSpaceDN w:val="0"/>
              <w:adjustRightInd w:val="0"/>
              <w:rPr>
                <w:sz w:val="16"/>
                <w:szCs w:val="16"/>
              </w:rPr>
            </w:pPr>
            <w:r>
              <w:rPr>
                <w:color w:val="333333"/>
                <w:sz w:val="16"/>
                <w:szCs w:val="16"/>
              </w:rPr>
              <w:t>единиц</w:t>
            </w:r>
          </w:p>
        </w:tc>
        <w:tc>
          <w:tcPr>
            <w:tcW w:w="1132"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6" w:type="dxa"/>
            <w:vMerge w:val="restart"/>
            <w:tcBorders>
              <w:top w:val="single" w:sz="8" w:space="0" w:color="000000"/>
              <w:left w:val="single" w:sz="8" w:space="0" w:color="000000"/>
              <w:right w:val="single" w:sz="4" w:space="0" w:color="auto"/>
            </w:tcBorders>
            <w:shd w:val="clear" w:color="000000" w:fill="FFFFFF"/>
          </w:tcPr>
          <w:p w:rsidR="00477AA4" w:rsidRPr="008A7C2E" w:rsidRDefault="00817BD4" w:rsidP="00477AA4">
            <w:pPr>
              <w:spacing w:line="216" w:lineRule="auto"/>
              <w:jc w:val="center"/>
              <w:rPr>
                <w:rFonts w:ascii="Calibri" w:hAnsi="Calibri"/>
                <w:sz w:val="22"/>
                <w:szCs w:val="22"/>
              </w:rPr>
            </w:pPr>
            <w:r w:rsidRPr="008A7C2E">
              <w:rPr>
                <w:sz w:val="16"/>
                <w:szCs w:val="16"/>
              </w:rPr>
              <w:t>Х</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sidRPr="008A7C2E">
              <w:rPr>
                <w:sz w:val="16"/>
                <w:szCs w:val="16"/>
              </w:rPr>
              <w:t>Всего</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77AA4" w:rsidRPr="008A7C2E" w:rsidRDefault="00817BD4" w:rsidP="00477AA4">
            <w:pPr>
              <w:spacing w:after="200" w:line="276" w:lineRule="auto"/>
              <w:jc w:val="center"/>
              <w:rPr>
                <w:sz w:val="16"/>
                <w:szCs w:val="16"/>
              </w:rPr>
            </w:pPr>
            <w:r w:rsidRPr="008A7C2E">
              <w:rPr>
                <w:sz w:val="16"/>
                <w:szCs w:val="16"/>
              </w:rPr>
              <w:t>2023</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5</w:t>
            </w:r>
          </w:p>
        </w:tc>
        <w:tc>
          <w:tcPr>
            <w:tcW w:w="852"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6</w:t>
            </w:r>
          </w:p>
        </w:tc>
        <w:tc>
          <w:tcPr>
            <w:tcW w:w="858"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7</w:t>
            </w:r>
          </w:p>
        </w:tc>
        <w:tc>
          <w:tcPr>
            <w:tcW w:w="1984" w:type="dxa"/>
            <w:vMerge w:val="restart"/>
            <w:tcBorders>
              <w:top w:val="single" w:sz="8" w:space="0" w:color="000000"/>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E1264D">
        <w:trPr>
          <w:cantSplit/>
          <w:trHeight w:hRule="exact" w:val="407"/>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right w:val="single" w:sz="4" w:space="0" w:color="auto"/>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2"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8"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E1264D">
        <w:trPr>
          <w:cantSplit/>
          <w:trHeight w:hRule="exact" w:val="1408"/>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sidRPr="008A7C2E">
              <w:rPr>
                <w:sz w:val="16"/>
                <w:szCs w:val="16"/>
              </w:rPr>
              <w:t>3</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spacing w:after="200" w:line="276" w:lineRule="auto"/>
              <w:jc w:val="right"/>
              <w:rPr>
                <w:sz w:val="16"/>
                <w:szCs w:val="16"/>
              </w:rPr>
            </w:pPr>
            <w:r>
              <w:rPr>
                <w:sz w:val="16"/>
                <w:szCs w:val="16"/>
              </w:rPr>
              <w:t>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sidRPr="008A7C2E">
              <w:rPr>
                <w:sz w:val="16"/>
                <w:szCs w:val="16"/>
              </w:rPr>
              <w:t>3</w:t>
            </w: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rFonts w:ascii="Calibri" w:hAnsi="Calibri"/>
                <w:sz w:val="22"/>
                <w:szCs w:val="22"/>
              </w:rPr>
            </w:pPr>
            <w:r w:rsidRPr="008A7C2E">
              <w:rPr>
                <w:sz w:val="16"/>
                <w:szCs w:val="16"/>
              </w:rPr>
              <w:t>3</w:t>
            </w:r>
          </w:p>
        </w:tc>
        <w:tc>
          <w:tcPr>
            <w:tcW w:w="198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116E1B">
        <w:trPr>
          <w:cantSplit/>
          <w:trHeight w:hRule="exact" w:val="421"/>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E1264D">
              <w:rPr>
                <w:sz w:val="16"/>
                <w:szCs w:val="16"/>
              </w:rPr>
              <w:t>Обучение населения, прежде всего детей, плаванию и приемам спасания на воде</w:t>
            </w:r>
            <w:r>
              <w:rPr>
                <w:sz w:val="16"/>
                <w:szCs w:val="16"/>
              </w:rPr>
              <w:t>, человек</w:t>
            </w:r>
          </w:p>
        </w:tc>
        <w:tc>
          <w:tcPr>
            <w:tcW w:w="1132" w:type="dxa"/>
            <w:vMerge w:val="restart"/>
            <w:tcBorders>
              <w:left w:val="single" w:sz="8" w:space="0" w:color="000000"/>
              <w:right w:val="single" w:sz="8" w:space="0" w:color="000000"/>
            </w:tcBorders>
            <w:shd w:val="clear" w:color="000000" w:fill="FFFFFF"/>
          </w:tcPr>
          <w:p w:rsidR="00477AA4" w:rsidRPr="008A7C2E" w:rsidRDefault="00817BD4" w:rsidP="00477AA4">
            <w:pPr>
              <w:spacing w:after="200" w:line="276" w:lineRule="auto"/>
              <w:jc w:val="center"/>
              <w:rPr>
                <w:rFonts w:ascii="Calibri" w:hAnsi="Calibri"/>
                <w:sz w:val="22"/>
                <w:szCs w:val="22"/>
              </w:rPr>
            </w:pPr>
            <w:r w:rsidRPr="008A7C2E">
              <w:rPr>
                <w:sz w:val="16"/>
                <w:szCs w:val="16"/>
              </w:rPr>
              <w:t>Х</w:t>
            </w:r>
          </w:p>
        </w:tc>
        <w:tc>
          <w:tcPr>
            <w:tcW w:w="1416" w:type="dxa"/>
            <w:vMerge w:val="restart"/>
            <w:tcBorders>
              <w:left w:val="single" w:sz="8" w:space="0" w:color="000000"/>
              <w:right w:val="single" w:sz="8" w:space="0" w:color="000000"/>
            </w:tcBorders>
            <w:shd w:val="clear" w:color="000000" w:fill="FFFFFF"/>
          </w:tcPr>
          <w:p w:rsidR="00477AA4" w:rsidRPr="008A7C2E" w:rsidRDefault="00817BD4" w:rsidP="00477AA4">
            <w:pPr>
              <w:spacing w:line="216" w:lineRule="auto"/>
              <w:jc w:val="center"/>
              <w:rPr>
                <w:rFonts w:ascii="Calibri" w:hAnsi="Calibri"/>
                <w:sz w:val="22"/>
                <w:szCs w:val="22"/>
              </w:rPr>
            </w:pPr>
            <w:r w:rsidRPr="008A7C2E">
              <w:rPr>
                <w:sz w:val="16"/>
                <w:szCs w:val="16"/>
              </w:rPr>
              <w:t>Х</w:t>
            </w:r>
          </w:p>
        </w:tc>
        <w:tc>
          <w:tcPr>
            <w:tcW w:w="987" w:type="dxa"/>
            <w:vMerge w:val="restart"/>
            <w:tcBorders>
              <w:top w:val="single" w:sz="4" w:space="0" w:color="auto"/>
              <w:left w:val="single" w:sz="8" w:space="0" w:color="000000"/>
              <w:right w:val="single" w:sz="4" w:space="0" w:color="auto"/>
            </w:tcBorders>
            <w:shd w:val="clear" w:color="000000" w:fill="FFFFFF"/>
          </w:tcPr>
          <w:p w:rsidR="00477AA4" w:rsidRPr="008A7C2E" w:rsidRDefault="00817BD4" w:rsidP="00477AA4">
            <w:pPr>
              <w:spacing w:after="200" w:line="276" w:lineRule="auto"/>
              <w:jc w:val="right"/>
              <w:rPr>
                <w:sz w:val="16"/>
                <w:szCs w:val="16"/>
              </w:rPr>
            </w:pPr>
            <w:r w:rsidRPr="008A7C2E">
              <w:rPr>
                <w:sz w:val="16"/>
                <w:szCs w:val="16"/>
              </w:rPr>
              <w:t>Всего</w:t>
            </w:r>
          </w:p>
        </w:tc>
        <w:tc>
          <w:tcPr>
            <w:tcW w:w="987" w:type="dxa"/>
            <w:vMerge w:val="restart"/>
            <w:tcBorders>
              <w:top w:val="single" w:sz="4" w:space="0" w:color="auto"/>
              <w:left w:val="single" w:sz="4" w:space="0" w:color="auto"/>
              <w:right w:val="single" w:sz="4" w:space="0" w:color="auto"/>
            </w:tcBorders>
            <w:shd w:val="clear" w:color="000000" w:fill="FFFFFF"/>
            <w:vAlign w:val="center"/>
          </w:tcPr>
          <w:p w:rsidR="00477AA4" w:rsidRPr="008A7C2E" w:rsidRDefault="00817BD4" w:rsidP="00477AA4">
            <w:pPr>
              <w:spacing w:after="200" w:line="276" w:lineRule="auto"/>
              <w:jc w:val="center"/>
              <w:rPr>
                <w:sz w:val="16"/>
                <w:szCs w:val="16"/>
              </w:rPr>
            </w:pPr>
            <w:r w:rsidRPr="008A7C2E">
              <w:rPr>
                <w:sz w:val="16"/>
                <w:szCs w:val="16"/>
              </w:rPr>
              <w:t>2023</w:t>
            </w:r>
          </w:p>
        </w:tc>
        <w:tc>
          <w:tcPr>
            <w:tcW w:w="708" w:type="dxa"/>
            <w:gridSpan w:val="2"/>
            <w:vMerge w:val="restart"/>
            <w:tcBorders>
              <w:top w:val="single" w:sz="4" w:space="0" w:color="auto"/>
              <w:left w:val="single" w:sz="4" w:space="0" w:color="auto"/>
              <w:right w:val="single" w:sz="4" w:space="0" w:color="auto"/>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Итого 202</w:t>
            </w:r>
            <w:r>
              <w:rPr>
                <w:sz w:val="16"/>
                <w:szCs w:val="16"/>
              </w:rPr>
              <w:t>4</w:t>
            </w:r>
            <w:r w:rsidRPr="008A7C2E">
              <w:rPr>
                <w:sz w:val="16"/>
                <w:szCs w:val="16"/>
              </w:rPr>
              <w:t xml:space="preserve"> год</w:t>
            </w:r>
          </w:p>
        </w:tc>
        <w:tc>
          <w:tcPr>
            <w:tcW w:w="2977" w:type="dxa"/>
            <w:gridSpan w:val="4"/>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autoSpaceDE w:val="0"/>
              <w:autoSpaceDN w:val="0"/>
              <w:adjustRightInd w:val="0"/>
              <w:rPr>
                <w:sz w:val="16"/>
                <w:szCs w:val="16"/>
              </w:rPr>
            </w:pPr>
            <w:r w:rsidRPr="008A7C2E">
              <w:rPr>
                <w:sz w:val="16"/>
                <w:szCs w:val="16"/>
              </w:rPr>
              <w:t>В том числе:</w:t>
            </w:r>
          </w:p>
        </w:tc>
        <w:tc>
          <w:tcPr>
            <w:tcW w:w="851"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5</w:t>
            </w:r>
          </w:p>
        </w:tc>
        <w:tc>
          <w:tcPr>
            <w:tcW w:w="852"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6</w:t>
            </w:r>
          </w:p>
        </w:tc>
        <w:tc>
          <w:tcPr>
            <w:tcW w:w="858" w:type="dxa"/>
            <w:gridSpan w:val="2"/>
            <w:vMerge w:val="restart"/>
            <w:tcBorders>
              <w:top w:val="single" w:sz="8" w:space="0" w:color="000000"/>
              <w:left w:val="single" w:sz="8" w:space="0" w:color="000000"/>
              <w:right w:val="single" w:sz="8" w:space="0" w:color="000000"/>
            </w:tcBorders>
            <w:shd w:val="clear" w:color="000000" w:fill="FFFFFF"/>
            <w:vAlign w:val="center"/>
          </w:tcPr>
          <w:p w:rsidR="00477AA4" w:rsidRPr="008A7C2E" w:rsidRDefault="00817BD4" w:rsidP="00477AA4">
            <w:pPr>
              <w:autoSpaceDE w:val="0"/>
              <w:autoSpaceDN w:val="0"/>
              <w:adjustRightInd w:val="0"/>
              <w:ind w:left="20" w:right="20"/>
              <w:jc w:val="center"/>
              <w:rPr>
                <w:sz w:val="16"/>
                <w:szCs w:val="16"/>
              </w:rPr>
            </w:pPr>
            <w:r w:rsidRPr="008A7C2E">
              <w:rPr>
                <w:sz w:val="16"/>
                <w:szCs w:val="16"/>
              </w:rPr>
              <w:t>202</w:t>
            </w:r>
            <w:r>
              <w:rPr>
                <w:sz w:val="16"/>
                <w:szCs w:val="16"/>
              </w:rPr>
              <w:t>7</w:t>
            </w:r>
          </w:p>
        </w:tc>
        <w:tc>
          <w:tcPr>
            <w:tcW w:w="1984" w:type="dxa"/>
            <w:vMerge w:val="restart"/>
            <w:tcBorders>
              <w:left w:val="single" w:sz="8" w:space="0" w:color="000000"/>
              <w:right w:val="single" w:sz="8" w:space="0" w:color="000000"/>
            </w:tcBorders>
            <w:shd w:val="clear" w:color="000000" w:fill="FFFFFF"/>
          </w:tcPr>
          <w:p w:rsidR="00477AA4" w:rsidRPr="008A7C2E" w:rsidRDefault="00817BD4" w:rsidP="00477AA4">
            <w:pPr>
              <w:autoSpaceDE w:val="0"/>
              <w:autoSpaceDN w:val="0"/>
              <w:adjustRightInd w:val="0"/>
              <w:jc w:val="center"/>
              <w:rPr>
                <w:sz w:val="16"/>
                <w:szCs w:val="16"/>
              </w:rPr>
            </w:pPr>
            <w:r w:rsidRPr="008A7C2E">
              <w:rPr>
                <w:sz w:val="16"/>
                <w:szCs w:val="16"/>
              </w:rPr>
              <w:t>Х</w:t>
            </w:r>
          </w:p>
        </w:tc>
      </w:tr>
      <w:tr w:rsidR="00274966" w:rsidTr="00116E1B">
        <w:trPr>
          <w:cantSplit/>
          <w:trHeight w:hRule="exact" w:val="421"/>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2"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vMerge/>
            <w:tcBorders>
              <w:left w:val="single" w:sz="8" w:space="0" w:color="000000"/>
              <w:bottom w:val="single" w:sz="8" w:space="0" w:color="000000"/>
              <w:right w:val="single" w:sz="4" w:space="0" w:color="auto"/>
            </w:tcBorders>
            <w:shd w:val="clear" w:color="000000" w:fill="FFFFFF"/>
          </w:tcPr>
          <w:p w:rsidR="00477AA4" w:rsidRPr="008A7C2E" w:rsidRDefault="00477AA4" w:rsidP="00477AA4">
            <w:pPr>
              <w:spacing w:after="200" w:line="276" w:lineRule="auto"/>
              <w:jc w:val="right"/>
              <w:rPr>
                <w:sz w:val="16"/>
                <w:szCs w:val="16"/>
              </w:rPr>
            </w:pPr>
          </w:p>
        </w:tc>
        <w:tc>
          <w:tcPr>
            <w:tcW w:w="987" w:type="dxa"/>
            <w:vMerge/>
            <w:tcBorders>
              <w:left w:val="single" w:sz="4" w:space="0" w:color="auto"/>
              <w:bottom w:val="single" w:sz="4" w:space="0" w:color="auto"/>
              <w:right w:val="single" w:sz="4" w:space="0" w:color="auto"/>
            </w:tcBorders>
            <w:shd w:val="clear" w:color="000000" w:fill="FFFFFF"/>
          </w:tcPr>
          <w:p w:rsidR="00477AA4" w:rsidRDefault="00477AA4" w:rsidP="00477AA4">
            <w:pPr>
              <w:spacing w:after="200" w:line="276" w:lineRule="auto"/>
              <w:jc w:val="right"/>
              <w:rPr>
                <w:sz w:val="16"/>
                <w:szCs w:val="16"/>
              </w:rPr>
            </w:pPr>
          </w:p>
        </w:tc>
        <w:tc>
          <w:tcPr>
            <w:tcW w:w="708" w:type="dxa"/>
            <w:gridSpan w:val="2"/>
            <w:vMerge/>
            <w:tcBorders>
              <w:left w:val="single" w:sz="4" w:space="0" w:color="auto"/>
              <w:bottom w:val="single" w:sz="4" w:space="0" w:color="auto"/>
              <w:right w:val="single" w:sz="4" w:space="0" w:color="auto"/>
            </w:tcBorders>
            <w:shd w:val="clear" w:color="000000" w:fill="FFFFFF"/>
          </w:tcPr>
          <w:p w:rsidR="00477AA4" w:rsidRPr="008A7C2E" w:rsidRDefault="00477AA4" w:rsidP="00477AA4">
            <w:pPr>
              <w:autoSpaceDE w:val="0"/>
              <w:autoSpaceDN w:val="0"/>
              <w:adjustRightInd w:val="0"/>
              <w:jc w:val="right"/>
              <w:rPr>
                <w:sz w:val="16"/>
                <w:szCs w:val="16"/>
              </w:rPr>
            </w:pP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widowControl w:val="0"/>
              <w:autoSpaceDE w:val="0"/>
              <w:autoSpaceDN w:val="0"/>
              <w:jc w:val="center"/>
              <w:rPr>
                <w:sz w:val="16"/>
                <w:szCs w:val="16"/>
              </w:rPr>
            </w:pPr>
            <w:r w:rsidRPr="008A7C2E">
              <w:rPr>
                <w:sz w:val="16"/>
                <w:szCs w:val="16"/>
              </w:rPr>
              <w:t xml:space="preserve">1 </w:t>
            </w:r>
          </w:p>
          <w:p w:rsidR="00477AA4" w:rsidRPr="008A7C2E" w:rsidRDefault="00817BD4" w:rsidP="00477AA4">
            <w:pPr>
              <w:widowControl w:val="0"/>
              <w:autoSpaceDE w:val="0"/>
              <w:autoSpaceDN w:val="0"/>
              <w:jc w:val="center"/>
              <w:rPr>
                <w:sz w:val="16"/>
                <w:szCs w:val="16"/>
                <w:lang w:val="en-US"/>
              </w:rPr>
            </w:pPr>
            <w:r w:rsidRPr="008A7C2E">
              <w:rPr>
                <w:sz w:val="16"/>
                <w:szCs w:val="16"/>
              </w:rPr>
              <w:t>квартал</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1 </w:t>
            </w:r>
          </w:p>
          <w:p w:rsidR="00477AA4" w:rsidRPr="008A7C2E" w:rsidRDefault="00817BD4" w:rsidP="00477AA4">
            <w:pPr>
              <w:jc w:val="center"/>
              <w:rPr>
                <w:sz w:val="16"/>
                <w:szCs w:val="16"/>
              </w:rPr>
            </w:pPr>
            <w:r w:rsidRPr="008A7C2E">
              <w:rPr>
                <w:sz w:val="16"/>
                <w:szCs w:val="16"/>
              </w:rPr>
              <w:t>полугодие</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 xml:space="preserve">9 </w:t>
            </w:r>
          </w:p>
          <w:p w:rsidR="00477AA4" w:rsidRPr="008A7C2E" w:rsidRDefault="00817BD4" w:rsidP="00477AA4">
            <w:pPr>
              <w:jc w:val="center"/>
              <w:rPr>
                <w:sz w:val="16"/>
                <w:szCs w:val="16"/>
              </w:rPr>
            </w:pPr>
            <w:r w:rsidRPr="008A7C2E">
              <w:rPr>
                <w:sz w:val="16"/>
                <w:szCs w:val="16"/>
              </w:rPr>
              <w:t>месяцев</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jc w:val="center"/>
              <w:rPr>
                <w:sz w:val="16"/>
                <w:szCs w:val="16"/>
              </w:rPr>
            </w:pPr>
            <w:r w:rsidRPr="008A7C2E">
              <w:rPr>
                <w:sz w:val="16"/>
                <w:szCs w:val="16"/>
              </w:rPr>
              <w:t>12 месяцев</w:t>
            </w:r>
          </w:p>
        </w:tc>
        <w:tc>
          <w:tcPr>
            <w:tcW w:w="851"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2"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858" w:type="dxa"/>
            <w:gridSpan w:val="2"/>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E1264D">
        <w:trPr>
          <w:cantSplit/>
          <w:trHeight w:hRule="exact" w:val="421"/>
        </w:trPr>
        <w:tc>
          <w:tcPr>
            <w:tcW w:w="30" w:type="dxa"/>
            <w:tcBorders>
              <w:top w:val="nil"/>
              <w:left w:val="nil"/>
              <w:bottom w:val="nil"/>
              <w:right w:val="single" w:sz="8" w:space="0" w:color="000000"/>
            </w:tcBorders>
            <w:shd w:val="clear" w:color="000000" w:fill="FFFFFF"/>
            <w:noWrap/>
          </w:tcPr>
          <w:p w:rsidR="00477AA4" w:rsidRPr="008A7C2E" w:rsidRDefault="00477AA4" w:rsidP="00477AA4">
            <w:pPr>
              <w:autoSpaceDE w:val="0"/>
              <w:autoSpaceDN w:val="0"/>
              <w:adjustRightInd w:val="0"/>
              <w:ind w:left="20" w:right="20"/>
              <w:rPr>
                <w:sz w:val="16"/>
                <w:szCs w:val="16"/>
              </w:rPr>
            </w:pPr>
          </w:p>
        </w:tc>
        <w:tc>
          <w:tcPr>
            <w:tcW w:w="405"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2689"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rPr>
            </w:pPr>
          </w:p>
        </w:tc>
        <w:tc>
          <w:tcPr>
            <w:tcW w:w="1132"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right"/>
              <w:rPr>
                <w:sz w:val="16"/>
                <w:szCs w:val="16"/>
                <w:u w:val="single"/>
              </w:rPr>
            </w:pPr>
          </w:p>
        </w:tc>
        <w:tc>
          <w:tcPr>
            <w:tcW w:w="1416"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spacing w:line="216" w:lineRule="auto"/>
              <w:rPr>
                <w:sz w:val="16"/>
                <w:szCs w:val="16"/>
              </w:rPr>
            </w:pPr>
          </w:p>
        </w:tc>
        <w:tc>
          <w:tcPr>
            <w:tcW w:w="987" w:type="dxa"/>
            <w:tcBorders>
              <w:left w:val="single" w:sz="8" w:space="0" w:color="000000"/>
              <w:bottom w:val="single" w:sz="8" w:space="0" w:color="000000"/>
              <w:right w:val="single" w:sz="4" w:space="0" w:color="auto"/>
            </w:tcBorders>
            <w:shd w:val="clear" w:color="000000" w:fill="FFFFFF"/>
          </w:tcPr>
          <w:p w:rsidR="00477AA4" w:rsidRPr="008A7C2E" w:rsidRDefault="00817BD4" w:rsidP="00477AA4">
            <w:pPr>
              <w:spacing w:after="200" w:line="276" w:lineRule="auto"/>
              <w:jc w:val="right"/>
              <w:rPr>
                <w:sz w:val="16"/>
                <w:szCs w:val="16"/>
              </w:rPr>
            </w:pPr>
            <w:r>
              <w:rPr>
                <w:sz w:val="16"/>
                <w:szCs w:val="16"/>
              </w:rPr>
              <w:t>1600</w:t>
            </w:r>
          </w:p>
        </w:tc>
        <w:tc>
          <w:tcPr>
            <w:tcW w:w="987" w:type="dxa"/>
            <w:tcBorders>
              <w:top w:val="single" w:sz="4" w:space="0" w:color="auto"/>
              <w:left w:val="single" w:sz="4" w:space="0" w:color="auto"/>
              <w:bottom w:val="single" w:sz="4" w:space="0" w:color="auto"/>
              <w:right w:val="single" w:sz="4" w:space="0" w:color="auto"/>
            </w:tcBorders>
            <w:shd w:val="clear" w:color="000000" w:fill="FFFFFF"/>
          </w:tcPr>
          <w:p w:rsidR="00477AA4" w:rsidRDefault="00817BD4" w:rsidP="00477AA4">
            <w:pPr>
              <w:spacing w:after="200" w:line="276" w:lineRule="auto"/>
              <w:jc w:val="right"/>
              <w:rPr>
                <w:sz w:val="16"/>
                <w:szCs w:val="16"/>
              </w:rPr>
            </w:pPr>
            <w:r>
              <w:rPr>
                <w:sz w:val="16"/>
                <w:szCs w:val="16"/>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tcPr>
          <w:p w:rsidR="00477AA4" w:rsidRPr="008A7C2E" w:rsidRDefault="00817BD4" w:rsidP="00477AA4">
            <w:pPr>
              <w:autoSpaceDE w:val="0"/>
              <w:autoSpaceDN w:val="0"/>
              <w:adjustRightInd w:val="0"/>
              <w:jc w:val="right"/>
              <w:rPr>
                <w:sz w:val="16"/>
                <w:szCs w:val="16"/>
              </w:rPr>
            </w:pPr>
            <w:r>
              <w:rPr>
                <w:sz w:val="16"/>
                <w:szCs w:val="16"/>
              </w:rPr>
              <w:t>400</w:t>
            </w:r>
          </w:p>
        </w:tc>
        <w:tc>
          <w:tcPr>
            <w:tcW w:w="709" w:type="dxa"/>
            <w:tcBorders>
              <w:top w:val="single" w:sz="8" w:space="0" w:color="000000"/>
              <w:left w:val="single" w:sz="4" w:space="0" w:color="auto"/>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100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200</w:t>
            </w:r>
          </w:p>
        </w:tc>
        <w:tc>
          <w:tcPr>
            <w:tcW w:w="708"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300</w:t>
            </w:r>
          </w:p>
        </w:tc>
        <w:tc>
          <w:tcPr>
            <w:tcW w:w="709" w:type="dxa"/>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400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400</w:t>
            </w:r>
          </w:p>
        </w:tc>
        <w:tc>
          <w:tcPr>
            <w:tcW w:w="852"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400</w:t>
            </w:r>
          </w:p>
        </w:tc>
        <w:tc>
          <w:tcPr>
            <w:tcW w:w="858" w:type="dxa"/>
            <w:gridSpan w:val="2"/>
            <w:tcBorders>
              <w:top w:val="single" w:sz="8" w:space="0" w:color="000000"/>
              <w:left w:val="single" w:sz="8" w:space="0" w:color="000000"/>
              <w:bottom w:val="single" w:sz="8" w:space="0" w:color="000000"/>
              <w:right w:val="single" w:sz="8" w:space="0" w:color="000000"/>
            </w:tcBorders>
            <w:shd w:val="clear" w:color="000000" w:fill="FFFFFF"/>
          </w:tcPr>
          <w:p w:rsidR="00477AA4" w:rsidRPr="008A7C2E" w:rsidRDefault="00817BD4" w:rsidP="00477AA4">
            <w:pPr>
              <w:spacing w:after="200" w:line="276" w:lineRule="auto"/>
              <w:jc w:val="right"/>
              <w:rPr>
                <w:sz w:val="16"/>
                <w:szCs w:val="16"/>
              </w:rPr>
            </w:pPr>
            <w:r>
              <w:rPr>
                <w:sz w:val="16"/>
                <w:szCs w:val="16"/>
              </w:rPr>
              <w:t>400</w:t>
            </w:r>
          </w:p>
        </w:tc>
        <w:tc>
          <w:tcPr>
            <w:tcW w:w="1984" w:type="dxa"/>
            <w:vMerge/>
            <w:tcBorders>
              <w:left w:val="single" w:sz="8" w:space="0" w:color="000000"/>
              <w:bottom w:val="single" w:sz="8" w:space="0" w:color="000000"/>
              <w:right w:val="single" w:sz="8" w:space="0" w:color="000000"/>
            </w:tcBorders>
            <w:shd w:val="clear" w:color="000000" w:fill="FFFFFF"/>
          </w:tcPr>
          <w:p w:rsidR="00477AA4" w:rsidRPr="008A7C2E" w:rsidRDefault="00477AA4" w:rsidP="00477AA4">
            <w:pPr>
              <w:autoSpaceDE w:val="0"/>
              <w:autoSpaceDN w:val="0"/>
              <w:adjustRightInd w:val="0"/>
              <w:jc w:val="center"/>
              <w:rPr>
                <w:sz w:val="16"/>
                <w:szCs w:val="16"/>
              </w:rPr>
            </w:pPr>
          </w:p>
        </w:tc>
      </w:tr>
      <w:tr w:rsidR="00274966" w:rsidTr="0081127C">
        <w:trPr>
          <w:cantSplit/>
          <w:trHeight w:hRule="exact" w:val="360"/>
        </w:trPr>
        <w:tc>
          <w:tcPr>
            <w:tcW w:w="30" w:type="dxa"/>
            <w:tcBorders>
              <w:top w:val="nil"/>
              <w:left w:val="nil"/>
              <w:bottom w:val="nil"/>
              <w:right w:val="single" w:sz="8" w:space="0" w:color="000000"/>
            </w:tcBorders>
            <w:shd w:val="clear" w:color="000000" w:fill="FFFFFF"/>
            <w:noWrap/>
          </w:tcPr>
          <w:p w:rsidR="00D6186A" w:rsidRPr="008A7C2E" w:rsidRDefault="00D6186A" w:rsidP="00D6186A">
            <w:pPr>
              <w:autoSpaceDE w:val="0"/>
              <w:autoSpaceDN w:val="0"/>
              <w:adjustRightInd w:val="0"/>
              <w:ind w:left="28" w:right="28"/>
              <w:jc w:val="right"/>
              <w:rPr>
                <w:strike/>
                <w:sz w:val="16"/>
                <w:szCs w:val="16"/>
                <w:u w:val="single"/>
              </w:rPr>
            </w:pPr>
          </w:p>
        </w:tc>
        <w:tc>
          <w:tcPr>
            <w:tcW w:w="4226" w:type="dxa"/>
            <w:gridSpan w:val="3"/>
            <w:vMerge w:val="restart"/>
            <w:tcBorders>
              <w:top w:val="single" w:sz="8" w:space="0" w:color="000000"/>
              <w:left w:val="single" w:sz="8" w:space="0" w:color="000000"/>
              <w:right w:val="single" w:sz="8" w:space="0" w:color="000000"/>
            </w:tcBorders>
            <w:shd w:val="clear" w:color="000000" w:fill="FFFFFF"/>
          </w:tcPr>
          <w:p w:rsidR="00D6186A" w:rsidRPr="008A7C2E" w:rsidRDefault="00817BD4" w:rsidP="00D6186A">
            <w:pPr>
              <w:autoSpaceDE w:val="0"/>
              <w:autoSpaceDN w:val="0"/>
              <w:adjustRightInd w:val="0"/>
              <w:rPr>
                <w:strike/>
                <w:sz w:val="16"/>
                <w:szCs w:val="16"/>
                <w:u w:val="single"/>
              </w:rPr>
            </w:pPr>
            <w:r w:rsidRPr="008A7C2E">
              <w:rPr>
                <w:sz w:val="16"/>
                <w:szCs w:val="16"/>
              </w:rPr>
              <w:t>ИТОГО ПО ПОДПРОГРАММЕ</w:t>
            </w: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autoSpaceDE w:val="0"/>
              <w:autoSpaceDN w:val="0"/>
              <w:adjustRightInd w:val="0"/>
              <w:spacing w:line="216" w:lineRule="auto"/>
              <w:ind w:left="57" w:right="57"/>
              <w:rPr>
                <w:sz w:val="16"/>
                <w:szCs w:val="16"/>
              </w:rPr>
            </w:pPr>
            <w:r w:rsidRPr="008A7C2E">
              <w:rPr>
                <w:sz w:val="16"/>
                <w:szCs w:val="16"/>
              </w:rPr>
              <w:t>Итого:</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D6186A" w:rsidRDefault="00817BD4" w:rsidP="00D6186A">
            <w:pPr>
              <w:spacing w:after="200" w:line="276" w:lineRule="auto"/>
              <w:jc w:val="right"/>
              <w:rPr>
                <w:rFonts w:ascii="Calibri" w:hAnsi="Calibri"/>
                <w:sz w:val="22"/>
                <w:szCs w:val="22"/>
              </w:rPr>
            </w:pPr>
            <w:r w:rsidRPr="00EE4E04">
              <w:rPr>
                <w:sz w:val="16"/>
                <w:szCs w:val="16"/>
              </w:rPr>
              <w:t>11</w:t>
            </w:r>
            <w:r>
              <w:rPr>
                <w:sz w:val="16"/>
                <w:szCs w:val="16"/>
              </w:rPr>
              <w:t xml:space="preserve"> </w:t>
            </w:r>
            <w:r w:rsidRPr="00EE4E04">
              <w:rPr>
                <w:sz w:val="16"/>
                <w:szCs w:val="16"/>
              </w:rPr>
              <w:t>767,6</w:t>
            </w:r>
            <w:r>
              <w:rPr>
                <w:sz w:val="16"/>
                <w:szCs w:val="16"/>
              </w:rPr>
              <w:t>9</w:t>
            </w:r>
          </w:p>
        </w:tc>
        <w:tc>
          <w:tcPr>
            <w:tcW w:w="996" w:type="dxa"/>
            <w:gridSpan w:val="2"/>
            <w:tcBorders>
              <w:top w:val="single" w:sz="4" w:space="0" w:color="auto"/>
              <w:left w:val="single" w:sz="4" w:space="0" w:color="auto"/>
              <w:bottom w:val="single" w:sz="4" w:space="0" w:color="auto"/>
              <w:right w:val="single" w:sz="4" w:space="0" w:color="auto"/>
            </w:tcBorders>
            <w:shd w:val="clear" w:color="000000" w:fill="FFFFFF"/>
          </w:tcPr>
          <w:p w:rsidR="00D6186A" w:rsidRPr="008A7C2E" w:rsidRDefault="00817BD4" w:rsidP="00D6186A">
            <w:pPr>
              <w:autoSpaceDE w:val="0"/>
              <w:autoSpaceDN w:val="0"/>
              <w:adjustRightInd w:val="0"/>
              <w:jc w:val="right"/>
              <w:rPr>
                <w:sz w:val="16"/>
                <w:szCs w:val="16"/>
              </w:rPr>
            </w:pPr>
            <w:r w:rsidRPr="008A7C2E">
              <w:rPr>
                <w:sz w:val="16"/>
                <w:szCs w:val="16"/>
              </w:rPr>
              <w:t>1 000,00</w:t>
            </w:r>
          </w:p>
        </w:tc>
        <w:tc>
          <w:tcPr>
            <w:tcW w:w="3685" w:type="dxa"/>
            <w:gridSpan w:val="6"/>
            <w:tcBorders>
              <w:top w:val="single" w:sz="8" w:space="0" w:color="000000"/>
              <w:left w:val="single" w:sz="4" w:space="0" w:color="auto"/>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FE0328">
              <w:rPr>
                <w:sz w:val="16"/>
                <w:szCs w:val="16"/>
              </w:rPr>
              <w:t>00,00</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FE0328">
              <w:rPr>
                <w:sz w:val="16"/>
                <w:szCs w:val="16"/>
              </w:rPr>
              <w:t>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FE0328">
              <w:rPr>
                <w:sz w:val="16"/>
                <w:szCs w:val="16"/>
              </w:rPr>
              <w:t>00,00</w:t>
            </w:r>
          </w:p>
        </w:tc>
        <w:tc>
          <w:tcPr>
            <w:tcW w:w="1984" w:type="dxa"/>
            <w:vMerge w:val="restart"/>
            <w:tcBorders>
              <w:top w:val="single" w:sz="8" w:space="0" w:color="000000"/>
              <w:left w:val="single" w:sz="8" w:space="0" w:color="000000"/>
              <w:right w:val="single" w:sz="8" w:space="0" w:color="000000"/>
            </w:tcBorders>
            <w:shd w:val="clear" w:color="000000" w:fill="FFFFFF"/>
          </w:tcPr>
          <w:p w:rsidR="00D6186A" w:rsidRPr="008A7C2E" w:rsidRDefault="00817BD4" w:rsidP="00D6186A">
            <w:pPr>
              <w:autoSpaceDE w:val="0"/>
              <w:autoSpaceDN w:val="0"/>
              <w:adjustRightInd w:val="0"/>
              <w:jc w:val="center"/>
              <w:rPr>
                <w:sz w:val="16"/>
                <w:szCs w:val="16"/>
              </w:rPr>
            </w:pPr>
            <w:r w:rsidRPr="008A7C2E">
              <w:rPr>
                <w:sz w:val="16"/>
                <w:szCs w:val="16"/>
              </w:rPr>
              <w:t>Х</w:t>
            </w:r>
          </w:p>
        </w:tc>
      </w:tr>
      <w:tr w:rsidR="00274966" w:rsidTr="007D0198">
        <w:trPr>
          <w:cantSplit/>
          <w:trHeight w:hRule="exact" w:val="625"/>
        </w:trPr>
        <w:tc>
          <w:tcPr>
            <w:tcW w:w="30" w:type="dxa"/>
            <w:tcBorders>
              <w:top w:val="nil"/>
              <w:left w:val="nil"/>
              <w:bottom w:val="nil"/>
              <w:right w:val="single" w:sz="8" w:space="0" w:color="000000"/>
            </w:tcBorders>
            <w:shd w:val="clear" w:color="000000" w:fill="FFFFFF"/>
            <w:noWrap/>
          </w:tcPr>
          <w:p w:rsidR="00D6186A" w:rsidRPr="008A7C2E" w:rsidRDefault="00D6186A" w:rsidP="00D6186A">
            <w:pPr>
              <w:autoSpaceDE w:val="0"/>
              <w:autoSpaceDN w:val="0"/>
              <w:adjustRightInd w:val="0"/>
              <w:ind w:left="28" w:right="28"/>
              <w:jc w:val="right"/>
              <w:rPr>
                <w:strike/>
                <w:sz w:val="16"/>
                <w:szCs w:val="16"/>
                <w:u w:val="single"/>
              </w:rPr>
            </w:pPr>
          </w:p>
        </w:tc>
        <w:tc>
          <w:tcPr>
            <w:tcW w:w="4226" w:type="dxa"/>
            <w:gridSpan w:val="3"/>
            <w:vMerge/>
            <w:tcBorders>
              <w:left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right"/>
              <w:rPr>
                <w:strike/>
                <w:sz w:val="16"/>
                <w:szCs w:val="16"/>
                <w:u w:val="single"/>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987" w:type="dxa"/>
            <w:tcBorders>
              <w:top w:val="single" w:sz="8" w:space="0" w:color="000000"/>
              <w:left w:val="single" w:sz="8" w:space="0" w:color="000000"/>
              <w:bottom w:val="single" w:sz="8" w:space="0" w:color="000000"/>
              <w:right w:val="single" w:sz="4" w:space="0" w:color="auto"/>
            </w:tcBorders>
            <w:shd w:val="clear" w:color="000000" w:fill="FFFFFF"/>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996" w:type="dxa"/>
            <w:gridSpan w:val="2"/>
            <w:tcBorders>
              <w:top w:val="single" w:sz="4" w:space="0" w:color="auto"/>
              <w:left w:val="single" w:sz="4" w:space="0" w:color="auto"/>
              <w:bottom w:val="single" w:sz="4" w:space="0" w:color="auto"/>
              <w:right w:val="single" w:sz="4" w:space="0" w:color="auto"/>
            </w:tcBorders>
            <w:shd w:val="clear" w:color="000000" w:fill="FFFFFF"/>
          </w:tcPr>
          <w:p w:rsidR="00D6186A" w:rsidRPr="008A7C2E" w:rsidRDefault="00817BD4" w:rsidP="00D6186A">
            <w:pPr>
              <w:autoSpaceDE w:val="0"/>
              <w:autoSpaceDN w:val="0"/>
              <w:adjustRightInd w:val="0"/>
              <w:jc w:val="right"/>
              <w:rPr>
                <w:sz w:val="16"/>
                <w:szCs w:val="16"/>
              </w:rPr>
            </w:pPr>
            <w:r w:rsidRPr="008A7C2E">
              <w:rPr>
                <w:sz w:val="16"/>
                <w:szCs w:val="16"/>
              </w:rPr>
              <w:t>0,00</w:t>
            </w:r>
          </w:p>
        </w:tc>
        <w:tc>
          <w:tcPr>
            <w:tcW w:w="3685" w:type="dxa"/>
            <w:gridSpan w:val="6"/>
            <w:tcBorders>
              <w:top w:val="single" w:sz="8" w:space="0" w:color="000000"/>
              <w:left w:val="single" w:sz="4" w:space="0" w:color="auto"/>
              <w:bottom w:val="single" w:sz="8" w:space="0" w:color="000000"/>
              <w:right w:val="single" w:sz="8" w:space="0" w:color="000000"/>
            </w:tcBorders>
            <w:shd w:val="clear" w:color="000000" w:fill="FFFFFF"/>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center"/>
              <w:rPr>
                <w:strike/>
                <w:sz w:val="16"/>
                <w:szCs w:val="16"/>
                <w:u w:val="single"/>
              </w:rPr>
            </w:pPr>
          </w:p>
        </w:tc>
      </w:tr>
      <w:tr w:rsidR="00274966" w:rsidTr="0081127C">
        <w:trPr>
          <w:cantSplit/>
          <w:trHeight w:hRule="exact" w:val="563"/>
        </w:trPr>
        <w:tc>
          <w:tcPr>
            <w:tcW w:w="30" w:type="dxa"/>
            <w:tcBorders>
              <w:top w:val="nil"/>
              <w:left w:val="nil"/>
              <w:bottom w:val="nil"/>
              <w:right w:val="single" w:sz="8" w:space="0" w:color="000000"/>
            </w:tcBorders>
            <w:shd w:val="clear" w:color="000000" w:fill="FFFFFF"/>
            <w:noWrap/>
          </w:tcPr>
          <w:p w:rsidR="00D6186A" w:rsidRPr="008A7C2E" w:rsidRDefault="00D6186A" w:rsidP="00D6186A">
            <w:pPr>
              <w:autoSpaceDE w:val="0"/>
              <w:autoSpaceDN w:val="0"/>
              <w:adjustRightInd w:val="0"/>
              <w:ind w:left="28" w:right="28"/>
              <w:jc w:val="right"/>
              <w:rPr>
                <w:strike/>
                <w:sz w:val="16"/>
                <w:szCs w:val="16"/>
                <w:u w:val="single"/>
              </w:rPr>
            </w:pPr>
          </w:p>
        </w:tc>
        <w:tc>
          <w:tcPr>
            <w:tcW w:w="4226" w:type="dxa"/>
            <w:gridSpan w:val="3"/>
            <w:tcBorders>
              <w:left w:val="single" w:sz="8" w:space="0" w:color="000000"/>
              <w:bottom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right"/>
              <w:rPr>
                <w:strike/>
                <w:sz w:val="16"/>
                <w:szCs w:val="16"/>
                <w:u w:val="single"/>
              </w:rPr>
            </w:pPr>
          </w:p>
        </w:tc>
        <w:tc>
          <w:tcPr>
            <w:tcW w:w="1416" w:type="dxa"/>
            <w:tcBorders>
              <w:top w:val="single" w:sz="8" w:space="0" w:color="000000"/>
              <w:left w:val="single" w:sz="8" w:space="0" w:color="000000"/>
              <w:bottom w:val="single" w:sz="8" w:space="0" w:color="000000"/>
              <w:right w:val="single" w:sz="8" w:space="0" w:color="000000"/>
            </w:tcBorders>
            <w:shd w:val="clear" w:color="000000" w:fill="FFFFFF"/>
          </w:tcPr>
          <w:p w:rsidR="00D6186A" w:rsidRPr="008A7C2E" w:rsidRDefault="00817BD4" w:rsidP="00D6186A">
            <w:pPr>
              <w:autoSpaceDE w:val="0"/>
              <w:autoSpaceDN w:val="0"/>
              <w:adjustRightInd w:val="0"/>
              <w:spacing w:line="216" w:lineRule="auto"/>
              <w:ind w:left="28" w:right="28"/>
              <w:rPr>
                <w:sz w:val="16"/>
                <w:szCs w:val="16"/>
              </w:rPr>
            </w:pPr>
            <w:r w:rsidRPr="008A7C2E">
              <w:rPr>
                <w:sz w:val="16"/>
                <w:szCs w:val="16"/>
              </w:rPr>
              <w:t>Средства бюджета городского округа Люберцы</w:t>
            </w:r>
          </w:p>
        </w:tc>
        <w:tc>
          <w:tcPr>
            <w:tcW w:w="987" w:type="dxa"/>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sidRPr="00EE4E04">
              <w:rPr>
                <w:sz w:val="16"/>
                <w:szCs w:val="16"/>
              </w:rPr>
              <w:t>11</w:t>
            </w:r>
            <w:r>
              <w:rPr>
                <w:sz w:val="16"/>
                <w:szCs w:val="16"/>
              </w:rPr>
              <w:t xml:space="preserve"> </w:t>
            </w:r>
            <w:r w:rsidRPr="00EE4E04">
              <w:rPr>
                <w:sz w:val="16"/>
                <w:szCs w:val="16"/>
              </w:rPr>
              <w:t>767,6</w:t>
            </w:r>
            <w:r>
              <w:rPr>
                <w:sz w:val="16"/>
                <w:szCs w:val="16"/>
              </w:rPr>
              <w:t>9</w:t>
            </w:r>
          </w:p>
        </w:tc>
        <w:tc>
          <w:tcPr>
            <w:tcW w:w="996" w:type="dxa"/>
            <w:gridSpan w:val="2"/>
            <w:tcBorders>
              <w:top w:val="single" w:sz="4" w:space="0" w:color="auto"/>
              <w:left w:val="single" w:sz="8" w:space="0" w:color="000000"/>
              <w:bottom w:val="single" w:sz="8" w:space="0" w:color="000000"/>
              <w:right w:val="single" w:sz="8" w:space="0" w:color="000000"/>
            </w:tcBorders>
            <w:shd w:val="clear" w:color="000000" w:fill="FFFFFF"/>
          </w:tcPr>
          <w:p w:rsidR="00D6186A" w:rsidRPr="008A7C2E" w:rsidRDefault="00817BD4" w:rsidP="00D6186A">
            <w:pPr>
              <w:autoSpaceDE w:val="0"/>
              <w:autoSpaceDN w:val="0"/>
              <w:adjustRightInd w:val="0"/>
              <w:jc w:val="right"/>
              <w:rPr>
                <w:sz w:val="16"/>
                <w:szCs w:val="16"/>
              </w:rPr>
            </w:pPr>
            <w:r w:rsidRPr="008A7C2E">
              <w:rPr>
                <w:sz w:val="16"/>
                <w:szCs w:val="16"/>
              </w:rPr>
              <w:t>1 000,00</w:t>
            </w:r>
          </w:p>
        </w:tc>
        <w:tc>
          <w:tcPr>
            <w:tcW w:w="3685" w:type="dxa"/>
            <w:gridSpan w:val="6"/>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075AD5">
              <w:rPr>
                <w:sz w:val="16"/>
                <w:szCs w:val="16"/>
              </w:rPr>
              <w:t>00,00</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075AD5">
              <w:rPr>
                <w:sz w:val="16"/>
                <w:szCs w:val="16"/>
              </w:rPr>
              <w:t>00,00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D6186A" w:rsidRDefault="00817BD4" w:rsidP="00D6186A">
            <w:pPr>
              <w:spacing w:after="200" w:line="276" w:lineRule="auto"/>
              <w:jc w:val="right"/>
              <w:rPr>
                <w:rFonts w:ascii="Calibri" w:hAnsi="Calibri"/>
                <w:sz w:val="22"/>
                <w:szCs w:val="22"/>
              </w:rPr>
            </w:pPr>
            <w:r>
              <w:rPr>
                <w:sz w:val="16"/>
                <w:szCs w:val="16"/>
              </w:rPr>
              <w:t>2 7</w:t>
            </w:r>
            <w:r w:rsidRPr="00075AD5">
              <w:rPr>
                <w:sz w:val="16"/>
                <w:szCs w:val="16"/>
              </w:rPr>
              <w:t>00,00</w:t>
            </w:r>
          </w:p>
        </w:tc>
        <w:tc>
          <w:tcPr>
            <w:tcW w:w="1984" w:type="dxa"/>
            <w:tcBorders>
              <w:left w:val="single" w:sz="8" w:space="0" w:color="000000"/>
              <w:bottom w:val="single" w:sz="8" w:space="0" w:color="000000"/>
              <w:right w:val="single" w:sz="8" w:space="0" w:color="000000"/>
            </w:tcBorders>
            <w:shd w:val="clear" w:color="000000" w:fill="FFFFFF"/>
          </w:tcPr>
          <w:p w:rsidR="00D6186A" w:rsidRPr="008A7C2E" w:rsidRDefault="00D6186A" w:rsidP="00D6186A">
            <w:pPr>
              <w:autoSpaceDE w:val="0"/>
              <w:autoSpaceDN w:val="0"/>
              <w:adjustRightInd w:val="0"/>
              <w:jc w:val="center"/>
              <w:rPr>
                <w:strike/>
                <w:sz w:val="16"/>
                <w:szCs w:val="16"/>
                <w:u w:val="single"/>
              </w:rPr>
            </w:pPr>
          </w:p>
        </w:tc>
      </w:tr>
    </w:tbl>
    <w:p w:rsidR="008B2CEF" w:rsidRDefault="008B2CEF" w:rsidP="00F41EF6">
      <w:pPr>
        <w:widowControl w:val="0"/>
        <w:tabs>
          <w:tab w:val="left" w:pos="10206"/>
        </w:tabs>
        <w:autoSpaceDE w:val="0"/>
        <w:autoSpaceDN w:val="0"/>
        <w:adjustRightInd w:val="0"/>
        <w:ind w:left="10206"/>
        <w:rPr>
          <w:szCs w:val="24"/>
        </w:rPr>
      </w:pPr>
    </w:p>
    <w:p w:rsidR="008B2CEF" w:rsidRDefault="008B2CEF" w:rsidP="00F41EF6">
      <w:pPr>
        <w:widowControl w:val="0"/>
        <w:tabs>
          <w:tab w:val="left" w:pos="10206"/>
        </w:tabs>
        <w:autoSpaceDE w:val="0"/>
        <w:autoSpaceDN w:val="0"/>
        <w:adjustRightInd w:val="0"/>
        <w:ind w:left="10206"/>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B0722E" w:rsidRDefault="00B0722E" w:rsidP="00FA1A8B">
      <w:pPr>
        <w:widowControl w:val="0"/>
        <w:tabs>
          <w:tab w:val="left" w:pos="709"/>
        </w:tabs>
        <w:autoSpaceDE w:val="0"/>
        <w:autoSpaceDN w:val="0"/>
        <w:adjustRightInd w:val="0"/>
        <w:jc w:val="center"/>
        <w:outlineLvl w:val="1"/>
        <w:rPr>
          <w:szCs w:val="24"/>
        </w:rPr>
      </w:pPr>
    </w:p>
    <w:p w:rsidR="00FA1A8B" w:rsidRPr="008A7C2E" w:rsidRDefault="00817BD4" w:rsidP="00FA1A8B">
      <w:pPr>
        <w:widowControl w:val="0"/>
        <w:tabs>
          <w:tab w:val="left" w:pos="709"/>
        </w:tabs>
        <w:autoSpaceDE w:val="0"/>
        <w:autoSpaceDN w:val="0"/>
        <w:adjustRightInd w:val="0"/>
        <w:jc w:val="center"/>
        <w:outlineLvl w:val="1"/>
        <w:rPr>
          <w:szCs w:val="24"/>
        </w:rPr>
      </w:pPr>
      <w:r w:rsidRPr="008A7C2E">
        <w:rPr>
          <w:szCs w:val="24"/>
        </w:rPr>
        <w:lastRenderedPageBreak/>
        <w:t xml:space="preserve">Взаимосвязь основных мероприятий </w:t>
      </w:r>
      <w:r w:rsidR="0072134A">
        <w:rPr>
          <w:szCs w:val="24"/>
        </w:rPr>
        <w:t>подпрограммы</w:t>
      </w:r>
      <w:r w:rsidR="0072134A" w:rsidRPr="0072134A">
        <w:rPr>
          <w:szCs w:val="24"/>
        </w:rPr>
        <w:t xml:space="preserve"> 5 «Обеспечение безопасности населения на водных объектах, расположенных на территории муниципального образования Московской области»</w:t>
      </w:r>
      <w:r w:rsidR="0072134A">
        <w:rPr>
          <w:szCs w:val="24"/>
        </w:rPr>
        <w:t xml:space="preserve"> </w:t>
      </w:r>
      <w:r w:rsidRPr="008A7C2E">
        <w:rPr>
          <w:szCs w:val="24"/>
        </w:rPr>
        <w:t>муниципальной программы городского округа Люберцы Московской области</w:t>
      </w:r>
    </w:p>
    <w:p w:rsidR="00FA1A8B" w:rsidRPr="008A7C2E" w:rsidRDefault="00817BD4" w:rsidP="00FA1A8B">
      <w:pPr>
        <w:widowControl w:val="0"/>
        <w:tabs>
          <w:tab w:val="left" w:pos="709"/>
        </w:tabs>
        <w:autoSpaceDE w:val="0"/>
        <w:autoSpaceDN w:val="0"/>
        <w:adjustRightInd w:val="0"/>
        <w:jc w:val="center"/>
        <w:outlineLvl w:val="1"/>
        <w:rPr>
          <w:szCs w:val="24"/>
        </w:rPr>
      </w:pPr>
      <w:r w:rsidRPr="008A7C2E">
        <w:rPr>
          <w:szCs w:val="24"/>
        </w:rPr>
        <w:t>«Безопасность и обеспечение безопасности жизнедеятель</w:t>
      </w:r>
      <w:r w:rsidRPr="008A7C2E">
        <w:rPr>
          <w:szCs w:val="24"/>
        </w:rPr>
        <w:t xml:space="preserve">ности населения» </w:t>
      </w:r>
      <w:r w:rsidRPr="008A7C2E">
        <w:rPr>
          <w:szCs w:val="24"/>
        </w:rPr>
        <w:br/>
        <w:t>с задачами, на достижение которых направлено мероприятие</w:t>
      </w:r>
    </w:p>
    <w:p w:rsidR="00FA1A8B" w:rsidRPr="008A7C2E" w:rsidRDefault="000C1D35" w:rsidP="000C1D35">
      <w:pPr>
        <w:widowControl w:val="0"/>
        <w:tabs>
          <w:tab w:val="left" w:pos="709"/>
        </w:tabs>
        <w:autoSpaceDE w:val="0"/>
        <w:autoSpaceDN w:val="0"/>
        <w:adjustRightInd w:val="0"/>
        <w:ind w:right="111"/>
        <w:jc w:val="right"/>
        <w:outlineLvl w:val="1"/>
        <w:rPr>
          <w:szCs w:val="24"/>
        </w:rPr>
      </w:pPr>
      <w:r>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274966" w:rsidTr="00D25C06">
        <w:trPr>
          <w:trHeight w:val="570"/>
        </w:trPr>
        <w:tc>
          <w:tcPr>
            <w:tcW w:w="205" w:type="pct"/>
            <w:vMerge w:val="restart"/>
            <w:vAlign w:val="center"/>
            <w:hideMark/>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п/п</w:t>
            </w:r>
          </w:p>
        </w:tc>
        <w:tc>
          <w:tcPr>
            <w:tcW w:w="1630" w:type="pct"/>
            <w:vMerge w:val="restart"/>
            <w:vAlign w:val="center"/>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p w:rsidR="00FA1A8B" w:rsidRPr="008A7C2E" w:rsidRDefault="00FA1A8B" w:rsidP="00D25C06">
            <w:pPr>
              <w:widowControl w:val="0"/>
              <w:tabs>
                <w:tab w:val="left" w:pos="709"/>
              </w:tabs>
              <w:autoSpaceDE w:val="0"/>
              <w:autoSpaceDN w:val="0"/>
              <w:adjustRightInd w:val="0"/>
              <w:jc w:val="center"/>
              <w:outlineLvl w:val="1"/>
              <w:rPr>
                <w:szCs w:val="24"/>
              </w:rPr>
            </w:pPr>
          </w:p>
        </w:tc>
        <w:tc>
          <w:tcPr>
            <w:tcW w:w="3165" w:type="pct"/>
            <w:vMerge w:val="restart"/>
            <w:vAlign w:val="center"/>
            <w:hideMark/>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r>
      <w:tr w:rsidR="00274966" w:rsidTr="00D25C06">
        <w:trPr>
          <w:trHeight w:val="293"/>
        </w:trPr>
        <w:tc>
          <w:tcPr>
            <w:tcW w:w="205" w:type="pct"/>
            <w:vMerge/>
            <w:vAlign w:val="center"/>
            <w:hideMark/>
          </w:tcPr>
          <w:p w:rsidR="00FA1A8B" w:rsidRPr="008A7C2E" w:rsidRDefault="00FA1A8B" w:rsidP="00D25C06">
            <w:pPr>
              <w:widowControl w:val="0"/>
              <w:tabs>
                <w:tab w:val="left" w:pos="709"/>
              </w:tabs>
              <w:autoSpaceDE w:val="0"/>
              <w:autoSpaceDN w:val="0"/>
              <w:adjustRightInd w:val="0"/>
              <w:jc w:val="center"/>
              <w:outlineLvl w:val="1"/>
              <w:rPr>
                <w:szCs w:val="24"/>
              </w:rPr>
            </w:pPr>
          </w:p>
        </w:tc>
        <w:tc>
          <w:tcPr>
            <w:tcW w:w="1630" w:type="pct"/>
            <w:vMerge/>
          </w:tcPr>
          <w:p w:rsidR="00FA1A8B" w:rsidRPr="008A7C2E" w:rsidRDefault="00FA1A8B" w:rsidP="00D25C06">
            <w:pPr>
              <w:widowControl w:val="0"/>
              <w:tabs>
                <w:tab w:val="left" w:pos="709"/>
              </w:tabs>
              <w:autoSpaceDE w:val="0"/>
              <w:autoSpaceDN w:val="0"/>
              <w:adjustRightInd w:val="0"/>
              <w:jc w:val="center"/>
              <w:outlineLvl w:val="1"/>
              <w:rPr>
                <w:szCs w:val="24"/>
              </w:rPr>
            </w:pPr>
          </w:p>
        </w:tc>
        <w:tc>
          <w:tcPr>
            <w:tcW w:w="3165" w:type="pct"/>
            <w:vMerge/>
            <w:vAlign w:val="center"/>
            <w:hideMark/>
          </w:tcPr>
          <w:p w:rsidR="00FA1A8B" w:rsidRPr="008A7C2E" w:rsidRDefault="00FA1A8B" w:rsidP="00D25C06">
            <w:pPr>
              <w:widowControl w:val="0"/>
              <w:tabs>
                <w:tab w:val="left" w:pos="709"/>
              </w:tabs>
              <w:autoSpaceDE w:val="0"/>
              <w:autoSpaceDN w:val="0"/>
              <w:adjustRightInd w:val="0"/>
              <w:jc w:val="center"/>
              <w:outlineLvl w:val="1"/>
              <w:rPr>
                <w:szCs w:val="24"/>
              </w:rPr>
            </w:pPr>
          </w:p>
        </w:tc>
      </w:tr>
      <w:tr w:rsidR="00274966" w:rsidTr="00D25C06">
        <w:trPr>
          <w:trHeight w:val="20"/>
        </w:trPr>
        <w:tc>
          <w:tcPr>
            <w:tcW w:w="205" w:type="pct"/>
            <w:vAlign w:val="center"/>
            <w:hideMark/>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1</w:t>
            </w:r>
          </w:p>
        </w:tc>
        <w:tc>
          <w:tcPr>
            <w:tcW w:w="1630" w:type="pct"/>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2</w:t>
            </w:r>
          </w:p>
        </w:tc>
        <w:tc>
          <w:tcPr>
            <w:tcW w:w="3165" w:type="pct"/>
            <w:vAlign w:val="center"/>
            <w:hideMark/>
          </w:tcPr>
          <w:p w:rsidR="00FA1A8B"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3</w:t>
            </w:r>
          </w:p>
        </w:tc>
      </w:tr>
      <w:tr w:rsidR="00274966" w:rsidTr="00D25C06">
        <w:trPr>
          <w:trHeight w:val="776"/>
        </w:trPr>
        <w:tc>
          <w:tcPr>
            <w:tcW w:w="205" w:type="pct"/>
            <w:shd w:val="clear" w:color="auto" w:fill="auto"/>
            <w:vAlign w:val="center"/>
          </w:tcPr>
          <w:p w:rsidR="006B03F1" w:rsidRPr="008A7C2E" w:rsidRDefault="00142EB7" w:rsidP="008D4B10">
            <w:pPr>
              <w:widowControl w:val="0"/>
              <w:tabs>
                <w:tab w:val="left" w:pos="709"/>
              </w:tabs>
              <w:autoSpaceDE w:val="0"/>
              <w:autoSpaceDN w:val="0"/>
              <w:adjustRightInd w:val="0"/>
              <w:jc w:val="center"/>
              <w:outlineLvl w:val="1"/>
              <w:rPr>
                <w:szCs w:val="24"/>
              </w:rPr>
            </w:pPr>
            <w:r>
              <w:rPr>
                <w:szCs w:val="24"/>
              </w:rPr>
              <w:t>1</w:t>
            </w:r>
          </w:p>
        </w:tc>
        <w:tc>
          <w:tcPr>
            <w:tcW w:w="1630" w:type="pct"/>
            <w:shd w:val="clear" w:color="auto" w:fill="auto"/>
          </w:tcPr>
          <w:p w:rsidR="006B03F1" w:rsidRPr="008A7C2E" w:rsidRDefault="00817BD4" w:rsidP="006B03F1">
            <w:pPr>
              <w:widowControl w:val="0"/>
              <w:tabs>
                <w:tab w:val="left" w:pos="709"/>
              </w:tabs>
              <w:autoSpaceDE w:val="0"/>
              <w:autoSpaceDN w:val="0"/>
              <w:adjustRightInd w:val="0"/>
              <w:outlineLvl w:val="1"/>
              <w:rPr>
                <w:szCs w:val="24"/>
              </w:rPr>
            </w:pPr>
            <w:r w:rsidRPr="008A7C2E">
              <w:rPr>
                <w:szCs w:val="24"/>
              </w:rPr>
              <w:t>Основное мероприятие 01</w:t>
            </w:r>
          </w:p>
          <w:p w:rsidR="006B03F1" w:rsidRPr="008A7C2E" w:rsidRDefault="00817BD4" w:rsidP="006B03F1">
            <w:pPr>
              <w:widowControl w:val="0"/>
              <w:tabs>
                <w:tab w:val="left" w:pos="709"/>
              </w:tabs>
              <w:autoSpaceDE w:val="0"/>
              <w:autoSpaceDN w:val="0"/>
              <w:adjustRightInd w:val="0"/>
              <w:outlineLvl w:val="1"/>
              <w:rPr>
                <w:szCs w:val="24"/>
              </w:rPr>
            </w:pPr>
            <w:r w:rsidRPr="008A7C2E">
              <w:rPr>
                <w:szCs w:val="24"/>
              </w:rPr>
              <w:t>Выполнение мероприятий по безопасности населения на водных</w:t>
            </w:r>
            <w:r w:rsidRPr="008A7C2E">
              <w:rPr>
                <w:szCs w:val="24"/>
              </w:rPr>
              <w:t xml:space="preserve"> объектах, расположенных на территории Московской области</w:t>
            </w:r>
          </w:p>
        </w:tc>
        <w:tc>
          <w:tcPr>
            <w:tcW w:w="3165" w:type="pct"/>
            <w:shd w:val="clear" w:color="auto" w:fill="auto"/>
          </w:tcPr>
          <w:p w:rsidR="006B03F1" w:rsidRPr="008A7C2E" w:rsidRDefault="00817BD4" w:rsidP="006B03F1">
            <w:pPr>
              <w:spacing w:after="200" w:line="276" w:lineRule="auto"/>
              <w:rPr>
                <w:rFonts w:ascii="Calibri" w:hAnsi="Calibri"/>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bl>
    <w:p w:rsidR="00FA1A8B" w:rsidRDefault="00FA1A8B" w:rsidP="00FA1A8B">
      <w:pPr>
        <w:widowControl w:val="0"/>
        <w:autoSpaceDE w:val="0"/>
        <w:autoSpaceDN w:val="0"/>
        <w:adjustRightInd w:val="0"/>
        <w:ind w:firstLine="10348"/>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FA1A8B" w:rsidRDefault="00FA1A8B" w:rsidP="00F41EF6">
      <w:pPr>
        <w:widowControl w:val="0"/>
        <w:tabs>
          <w:tab w:val="left" w:pos="10206"/>
        </w:tabs>
        <w:autoSpaceDE w:val="0"/>
        <w:autoSpaceDN w:val="0"/>
        <w:adjustRightInd w:val="0"/>
        <w:ind w:left="10206"/>
        <w:rPr>
          <w:szCs w:val="24"/>
        </w:rPr>
      </w:pPr>
    </w:p>
    <w:p w:rsidR="006F5F72" w:rsidRDefault="006F5F72" w:rsidP="00F41EF6">
      <w:pPr>
        <w:widowControl w:val="0"/>
        <w:tabs>
          <w:tab w:val="left" w:pos="10206"/>
        </w:tabs>
        <w:autoSpaceDE w:val="0"/>
        <w:autoSpaceDN w:val="0"/>
        <w:adjustRightInd w:val="0"/>
        <w:ind w:left="10206"/>
        <w:rPr>
          <w:szCs w:val="24"/>
        </w:rPr>
      </w:pPr>
    </w:p>
    <w:p w:rsidR="006F5F72" w:rsidRDefault="006F5F72" w:rsidP="00F41EF6">
      <w:pPr>
        <w:widowControl w:val="0"/>
        <w:tabs>
          <w:tab w:val="left" w:pos="10206"/>
        </w:tabs>
        <w:autoSpaceDE w:val="0"/>
        <w:autoSpaceDN w:val="0"/>
        <w:adjustRightInd w:val="0"/>
        <w:ind w:left="10206"/>
        <w:rPr>
          <w:szCs w:val="24"/>
        </w:rPr>
      </w:pPr>
    </w:p>
    <w:p w:rsidR="006F5F72" w:rsidRDefault="006F5F72" w:rsidP="00F41EF6">
      <w:pPr>
        <w:widowControl w:val="0"/>
        <w:tabs>
          <w:tab w:val="left" w:pos="10206"/>
        </w:tabs>
        <w:autoSpaceDE w:val="0"/>
        <w:autoSpaceDN w:val="0"/>
        <w:adjustRightInd w:val="0"/>
        <w:ind w:left="10206"/>
        <w:rPr>
          <w:szCs w:val="24"/>
        </w:rPr>
      </w:pPr>
    </w:p>
    <w:p w:rsidR="00B20776" w:rsidRDefault="00B20776" w:rsidP="00F41EF6">
      <w:pPr>
        <w:widowControl w:val="0"/>
        <w:tabs>
          <w:tab w:val="left" w:pos="10206"/>
        </w:tabs>
        <w:autoSpaceDE w:val="0"/>
        <w:autoSpaceDN w:val="0"/>
        <w:adjustRightInd w:val="0"/>
        <w:ind w:left="10206"/>
        <w:rPr>
          <w:szCs w:val="24"/>
        </w:rPr>
      </w:pPr>
    </w:p>
    <w:p w:rsidR="00B20776" w:rsidRDefault="00B20776" w:rsidP="00F41EF6">
      <w:pPr>
        <w:widowControl w:val="0"/>
        <w:tabs>
          <w:tab w:val="left" w:pos="10206"/>
        </w:tabs>
        <w:autoSpaceDE w:val="0"/>
        <w:autoSpaceDN w:val="0"/>
        <w:adjustRightInd w:val="0"/>
        <w:ind w:left="10206"/>
        <w:rPr>
          <w:szCs w:val="24"/>
        </w:rPr>
      </w:pPr>
    </w:p>
    <w:p w:rsidR="00B20776" w:rsidRDefault="00B20776" w:rsidP="00F41EF6">
      <w:pPr>
        <w:widowControl w:val="0"/>
        <w:tabs>
          <w:tab w:val="left" w:pos="10206"/>
        </w:tabs>
        <w:autoSpaceDE w:val="0"/>
        <w:autoSpaceDN w:val="0"/>
        <w:adjustRightInd w:val="0"/>
        <w:ind w:left="10206"/>
        <w:rPr>
          <w:szCs w:val="24"/>
        </w:rPr>
      </w:pPr>
    </w:p>
    <w:p w:rsidR="00E1264D" w:rsidRDefault="00E1264D" w:rsidP="00F41EF6">
      <w:pPr>
        <w:widowControl w:val="0"/>
        <w:tabs>
          <w:tab w:val="left" w:pos="10206"/>
        </w:tabs>
        <w:autoSpaceDE w:val="0"/>
        <w:autoSpaceDN w:val="0"/>
        <w:adjustRightInd w:val="0"/>
        <w:ind w:left="10206"/>
        <w:rPr>
          <w:szCs w:val="24"/>
        </w:rPr>
      </w:pPr>
    </w:p>
    <w:p w:rsidR="003F483C" w:rsidRDefault="003F483C" w:rsidP="00F41EF6">
      <w:pPr>
        <w:widowControl w:val="0"/>
        <w:tabs>
          <w:tab w:val="left" w:pos="10206"/>
        </w:tabs>
        <w:autoSpaceDE w:val="0"/>
        <w:autoSpaceDN w:val="0"/>
        <w:adjustRightInd w:val="0"/>
        <w:ind w:left="10206"/>
        <w:rPr>
          <w:szCs w:val="24"/>
        </w:rPr>
      </w:pPr>
    </w:p>
    <w:p w:rsidR="00E22842" w:rsidRDefault="00E22842" w:rsidP="00F41EF6">
      <w:pPr>
        <w:widowControl w:val="0"/>
        <w:tabs>
          <w:tab w:val="left" w:pos="10206"/>
        </w:tabs>
        <w:autoSpaceDE w:val="0"/>
        <w:autoSpaceDN w:val="0"/>
        <w:adjustRightInd w:val="0"/>
        <w:ind w:left="10206"/>
        <w:rPr>
          <w:szCs w:val="24"/>
        </w:rPr>
      </w:pPr>
    </w:p>
    <w:p w:rsidR="00F41EF6" w:rsidRPr="008A7C2E" w:rsidRDefault="00817BD4" w:rsidP="00F41EF6">
      <w:pPr>
        <w:widowControl w:val="0"/>
        <w:tabs>
          <w:tab w:val="left" w:pos="10206"/>
        </w:tabs>
        <w:autoSpaceDE w:val="0"/>
        <w:autoSpaceDN w:val="0"/>
        <w:adjustRightInd w:val="0"/>
        <w:ind w:left="10206"/>
        <w:rPr>
          <w:szCs w:val="24"/>
        </w:rPr>
      </w:pPr>
      <w:r w:rsidRPr="008A7C2E">
        <w:rPr>
          <w:szCs w:val="24"/>
        </w:rPr>
        <w:lastRenderedPageBreak/>
        <w:t xml:space="preserve">Приложение № </w:t>
      </w:r>
      <w:r w:rsidR="008739A9" w:rsidRPr="008A7C2E">
        <w:rPr>
          <w:szCs w:val="24"/>
        </w:rPr>
        <w:t>9</w:t>
      </w:r>
    </w:p>
    <w:p w:rsidR="00F41EF6" w:rsidRPr="008A7C2E" w:rsidRDefault="00817BD4" w:rsidP="00F41EF6">
      <w:pPr>
        <w:widowControl w:val="0"/>
        <w:tabs>
          <w:tab w:val="left" w:pos="10206"/>
        </w:tabs>
        <w:autoSpaceDE w:val="0"/>
        <w:autoSpaceDN w:val="0"/>
        <w:adjustRightInd w:val="0"/>
        <w:ind w:left="10206"/>
        <w:rPr>
          <w:szCs w:val="24"/>
        </w:rPr>
      </w:pPr>
      <w:r w:rsidRPr="008A7C2E">
        <w:rPr>
          <w:szCs w:val="24"/>
        </w:rPr>
        <w:t xml:space="preserve">к муниципальной программе </w:t>
      </w:r>
      <w:r w:rsidR="008B2CEF" w:rsidRPr="008B2CEF">
        <w:rPr>
          <w:szCs w:val="24"/>
        </w:rPr>
        <w:t xml:space="preserve">городского округа Люберцы Московской области </w:t>
      </w:r>
      <w:r w:rsidRPr="008A7C2E">
        <w:rPr>
          <w:szCs w:val="24"/>
        </w:rPr>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szCs w:val="24"/>
        </w:rPr>
      </w:pPr>
    </w:p>
    <w:p w:rsidR="00F41EF6" w:rsidRPr="008A7C2E" w:rsidRDefault="00817BD4" w:rsidP="00A50173">
      <w:pPr>
        <w:autoSpaceDE w:val="0"/>
        <w:autoSpaceDN w:val="0"/>
        <w:adjustRightInd w:val="0"/>
        <w:ind w:left="29" w:right="29"/>
        <w:jc w:val="center"/>
        <w:rPr>
          <w:b/>
          <w:bCs/>
          <w:szCs w:val="24"/>
        </w:rPr>
      </w:pPr>
      <w:r w:rsidRPr="008A7C2E">
        <w:rPr>
          <w:b/>
          <w:bCs/>
          <w:szCs w:val="24"/>
        </w:rPr>
        <w:t>Перечень мероприятий подпрограммы 6 «Обеспечивающая подпрограмма»</w:t>
      </w:r>
      <w:r w:rsidR="00A50173" w:rsidRPr="008A7C2E">
        <w:rPr>
          <w:rFonts w:ascii="Calibri" w:hAnsi="Calibri"/>
          <w:sz w:val="22"/>
          <w:szCs w:val="22"/>
        </w:rPr>
        <w:t xml:space="preserve"> </w:t>
      </w:r>
      <w:r w:rsidR="00A50173" w:rsidRPr="008A7C2E">
        <w:rPr>
          <w:b/>
          <w:bCs/>
          <w:szCs w:val="24"/>
        </w:rPr>
        <w:t>муниципальной программы городского округа Люберцы Московской области «Безопасность и обеспечение безопасности жизнедеятельности населения»</w:t>
      </w:r>
    </w:p>
    <w:p w:rsidR="00F41EF6" w:rsidRPr="00F503D6" w:rsidRDefault="00F503D6" w:rsidP="00F503D6">
      <w:pPr>
        <w:autoSpaceDE w:val="0"/>
        <w:autoSpaceDN w:val="0"/>
        <w:adjustRightInd w:val="0"/>
        <w:ind w:left="29" w:right="29"/>
        <w:jc w:val="right"/>
        <w:rPr>
          <w:bCs/>
          <w:szCs w:val="24"/>
        </w:rPr>
      </w:pPr>
      <w:r w:rsidRPr="00F503D6">
        <w:rPr>
          <w:bCs/>
          <w:szCs w:val="24"/>
        </w:rPr>
        <w:t>Таблица 1</w:t>
      </w:r>
    </w:p>
    <w:tbl>
      <w:tblPr>
        <w:tblW w:w="15786" w:type="dxa"/>
        <w:tblLayout w:type="fixed"/>
        <w:tblCellMar>
          <w:left w:w="0" w:type="dxa"/>
          <w:right w:w="0" w:type="dxa"/>
        </w:tblCellMar>
        <w:tblLook w:val="0000" w:firstRow="0" w:lastRow="0" w:firstColumn="0" w:lastColumn="0" w:noHBand="0" w:noVBand="0"/>
      </w:tblPr>
      <w:tblGrid>
        <w:gridCol w:w="30"/>
        <w:gridCol w:w="415"/>
        <w:gridCol w:w="2693"/>
        <w:gridCol w:w="1171"/>
        <w:gridCol w:w="1361"/>
        <w:gridCol w:w="993"/>
        <w:gridCol w:w="992"/>
        <w:gridCol w:w="3544"/>
        <w:gridCol w:w="850"/>
        <w:gridCol w:w="851"/>
        <w:gridCol w:w="850"/>
        <w:gridCol w:w="2036"/>
      </w:tblGrid>
      <w:tr w:rsidR="00274966" w:rsidTr="004D3EEE">
        <w:trPr>
          <w:cantSplit/>
          <w:trHeight w:hRule="exact" w:val="448"/>
        </w:trPr>
        <w:tc>
          <w:tcPr>
            <w:tcW w:w="30" w:type="dxa"/>
            <w:tcBorders>
              <w:top w:val="nil"/>
              <w:left w:val="nil"/>
              <w:bottom w:val="nil"/>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rPr>
            </w:pPr>
          </w:p>
        </w:tc>
        <w:tc>
          <w:tcPr>
            <w:tcW w:w="41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 п/п</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6330A7" w:rsidP="00EF0C68">
            <w:pPr>
              <w:autoSpaceDE w:val="0"/>
              <w:autoSpaceDN w:val="0"/>
              <w:adjustRightInd w:val="0"/>
              <w:jc w:val="center"/>
              <w:rPr>
                <w:sz w:val="16"/>
                <w:szCs w:val="16"/>
              </w:rPr>
            </w:pPr>
            <w:r w:rsidRPr="008A7C2E">
              <w:rPr>
                <w:sz w:val="16"/>
                <w:szCs w:val="16"/>
              </w:rPr>
              <w:t>Мероприятие</w:t>
            </w:r>
          </w:p>
          <w:p w:rsidR="000F2728" w:rsidRPr="008A7C2E" w:rsidRDefault="00817BD4" w:rsidP="00EF0C68">
            <w:pPr>
              <w:autoSpaceDE w:val="0"/>
              <w:autoSpaceDN w:val="0"/>
              <w:adjustRightInd w:val="0"/>
              <w:ind w:left="20" w:right="20"/>
              <w:jc w:val="center"/>
              <w:rPr>
                <w:sz w:val="16"/>
                <w:szCs w:val="16"/>
              </w:rPr>
            </w:pPr>
            <w:r w:rsidRPr="008A7C2E">
              <w:rPr>
                <w:sz w:val="16"/>
                <w:szCs w:val="16"/>
              </w:rPr>
              <w:t>подпрограммы</w:t>
            </w:r>
          </w:p>
        </w:tc>
        <w:tc>
          <w:tcPr>
            <w:tcW w:w="1171" w:type="dxa"/>
            <w:vMerge w:val="restart"/>
            <w:tcBorders>
              <w:top w:val="single" w:sz="8" w:space="0" w:color="000000"/>
              <w:left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Срок</w:t>
            </w:r>
            <w:r w:rsidR="00EC541A" w:rsidRPr="008A7C2E">
              <w:rPr>
                <w:sz w:val="16"/>
                <w:szCs w:val="16"/>
              </w:rPr>
              <w:t>и</w:t>
            </w:r>
            <w:r w:rsidRPr="008A7C2E">
              <w:rPr>
                <w:sz w:val="16"/>
                <w:szCs w:val="16"/>
              </w:rPr>
              <w:t xml:space="preserve"> исполнения мероприятия</w:t>
            </w:r>
          </w:p>
        </w:tc>
        <w:tc>
          <w:tcPr>
            <w:tcW w:w="136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Всего (тыс.руб</w:t>
            </w:r>
            <w:r w:rsidR="00EC541A" w:rsidRPr="008A7C2E">
              <w:rPr>
                <w:sz w:val="16"/>
                <w:szCs w:val="16"/>
              </w:rPr>
              <w:t>.</w:t>
            </w:r>
            <w:r w:rsidRPr="008A7C2E">
              <w:rPr>
                <w:sz w:val="16"/>
                <w:szCs w:val="16"/>
              </w:rPr>
              <w:t>)</w:t>
            </w:r>
          </w:p>
        </w:tc>
        <w:tc>
          <w:tcPr>
            <w:tcW w:w="7087"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Объем финансирования по годам (тыс.руб</w:t>
            </w:r>
            <w:r w:rsidR="00EC541A" w:rsidRPr="008A7C2E">
              <w:rPr>
                <w:sz w:val="16"/>
                <w:szCs w:val="16"/>
              </w:rPr>
              <w:t>.</w:t>
            </w:r>
            <w:r w:rsidRPr="008A7C2E">
              <w:rPr>
                <w:sz w:val="16"/>
                <w:szCs w:val="16"/>
              </w:rPr>
              <w:t>)</w:t>
            </w:r>
          </w:p>
        </w:tc>
        <w:tc>
          <w:tcPr>
            <w:tcW w:w="2036"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C469E">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274966" w:rsidTr="00C23EDE">
        <w:trPr>
          <w:cantSplit/>
          <w:trHeight w:hRule="exact" w:val="538"/>
        </w:trPr>
        <w:tc>
          <w:tcPr>
            <w:tcW w:w="30" w:type="dxa"/>
            <w:tcBorders>
              <w:top w:val="nil"/>
              <w:left w:val="nil"/>
              <w:bottom w:val="nil"/>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rPr>
            </w:pPr>
          </w:p>
        </w:tc>
        <w:tc>
          <w:tcPr>
            <w:tcW w:w="41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rPr>
            </w:pPr>
          </w:p>
        </w:tc>
        <w:tc>
          <w:tcPr>
            <w:tcW w:w="1171" w:type="dxa"/>
            <w:vMerge/>
            <w:tcBorders>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u w:val="single"/>
              </w:rPr>
            </w:pPr>
          </w:p>
        </w:tc>
        <w:tc>
          <w:tcPr>
            <w:tcW w:w="1361"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rPr>
            </w:pPr>
          </w:p>
        </w:tc>
        <w:tc>
          <w:tcPr>
            <w:tcW w:w="99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u w:val="single"/>
              </w:rPr>
            </w:pP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20" w:right="20"/>
              <w:jc w:val="center"/>
              <w:rPr>
                <w:sz w:val="16"/>
                <w:szCs w:val="16"/>
              </w:rPr>
            </w:pPr>
            <w:r w:rsidRPr="008A7C2E">
              <w:rPr>
                <w:sz w:val="16"/>
                <w:szCs w:val="16"/>
              </w:rPr>
              <w:t>2023</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4006A9">
            <w:pPr>
              <w:autoSpaceDE w:val="0"/>
              <w:autoSpaceDN w:val="0"/>
              <w:adjustRightInd w:val="0"/>
              <w:ind w:left="20" w:right="20"/>
              <w:jc w:val="center"/>
              <w:rPr>
                <w:sz w:val="16"/>
                <w:szCs w:val="16"/>
              </w:rPr>
            </w:pPr>
            <w:r w:rsidRPr="008A7C2E">
              <w:rPr>
                <w:sz w:val="16"/>
                <w:szCs w:val="16"/>
              </w:rPr>
              <w:t>2024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4006A9">
            <w:pPr>
              <w:autoSpaceDE w:val="0"/>
              <w:autoSpaceDN w:val="0"/>
              <w:adjustRightInd w:val="0"/>
              <w:ind w:left="20" w:right="20"/>
              <w:jc w:val="center"/>
              <w:rPr>
                <w:sz w:val="16"/>
                <w:szCs w:val="16"/>
              </w:rPr>
            </w:pPr>
            <w:r w:rsidRPr="008A7C2E">
              <w:rPr>
                <w:sz w:val="16"/>
                <w:szCs w:val="16"/>
              </w:rPr>
              <w:t>2025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4006A9">
            <w:pPr>
              <w:autoSpaceDE w:val="0"/>
              <w:autoSpaceDN w:val="0"/>
              <w:adjustRightInd w:val="0"/>
              <w:ind w:left="20" w:right="20"/>
              <w:jc w:val="center"/>
              <w:rPr>
                <w:sz w:val="16"/>
                <w:szCs w:val="16"/>
              </w:rPr>
            </w:pPr>
            <w:r w:rsidRPr="008A7C2E">
              <w:rPr>
                <w:sz w:val="16"/>
                <w:szCs w:val="16"/>
              </w:rPr>
              <w:t>2026</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4006A9">
            <w:pPr>
              <w:autoSpaceDE w:val="0"/>
              <w:autoSpaceDN w:val="0"/>
              <w:adjustRightInd w:val="0"/>
              <w:ind w:left="20" w:right="20"/>
              <w:jc w:val="center"/>
              <w:rPr>
                <w:sz w:val="16"/>
                <w:szCs w:val="16"/>
              </w:rPr>
            </w:pPr>
            <w:r w:rsidRPr="008A7C2E">
              <w:rPr>
                <w:sz w:val="16"/>
                <w:szCs w:val="16"/>
              </w:rPr>
              <w:t>2027</w:t>
            </w:r>
          </w:p>
        </w:tc>
        <w:tc>
          <w:tcPr>
            <w:tcW w:w="2036"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0F2728" w:rsidP="00EF0C68">
            <w:pPr>
              <w:autoSpaceDE w:val="0"/>
              <w:autoSpaceDN w:val="0"/>
              <w:adjustRightInd w:val="0"/>
              <w:ind w:left="20" w:right="20"/>
              <w:jc w:val="center"/>
              <w:rPr>
                <w:sz w:val="16"/>
                <w:szCs w:val="16"/>
                <w:u w:val="single"/>
              </w:rPr>
            </w:pPr>
          </w:p>
        </w:tc>
      </w:tr>
      <w:tr w:rsidR="00274966" w:rsidTr="00C23EDE">
        <w:trPr>
          <w:cantSplit/>
          <w:trHeight w:hRule="exact" w:val="208"/>
        </w:trPr>
        <w:tc>
          <w:tcPr>
            <w:tcW w:w="30" w:type="dxa"/>
            <w:tcBorders>
              <w:top w:val="nil"/>
              <w:left w:val="nil"/>
              <w:bottom w:val="nil"/>
              <w:right w:val="single" w:sz="8" w:space="0" w:color="000000"/>
            </w:tcBorders>
            <w:shd w:val="clear" w:color="000000" w:fill="FFFFFF"/>
            <w:vAlign w:val="center"/>
          </w:tcPr>
          <w:p w:rsidR="000F2728" w:rsidRPr="008A7C2E" w:rsidRDefault="000F2728" w:rsidP="00EF0C68">
            <w:pPr>
              <w:autoSpaceDE w:val="0"/>
              <w:autoSpaceDN w:val="0"/>
              <w:adjustRightInd w:val="0"/>
              <w:jc w:val="center"/>
              <w:rPr>
                <w:sz w:val="16"/>
                <w:szCs w:val="16"/>
              </w:rPr>
            </w:pPr>
          </w:p>
        </w:tc>
        <w:tc>
          <w:tcPr>
            <w:tcW w:w="41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57" w:right="57"/>
              <w:jc w:val="center"/>
              <w:rPr>
                <w:sz w:val="16"/>
                <w:szCs w:val="16"/>
              </w:rPr>
            </w:pPr>
            <w:r w:rsidRPr="008A7C2E">
              <w:rPr>
                <w:sz w:val="16"/>
                <w:szCs w:val="16"/>
              </w:rPr>
              <w:t>1</w:t>
            </w:r>
          </w:p>
        </w:tc>
        <w:tc>
          <w:tcPr>
            <w:tcW w:w="26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57" w:right="57"/>
              <w:jc w:val="center"/>
              <w:rPr>
                <w:sz w:val="16"/>
                <w:szCs w:val="16"/>
              </w:rPr>
            </w:pPr>
            <w:r w:rsidRPr="008A7C2E">
              <w:rPr>
                <w:sz w:val="16"/>
                <w:szCs w:val="16"/>
              </w:rPr>
              <w:t>2</w:t>
            </w:r>
          </w:p>
        </w:tc>
        <w:tc>
          <w:tcPr>
            <w:tcW w:w="117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57" w:right="57"/>
              <w:jc w:val="center"/>
              <w:rPr>
                <w:sz w:val="16"/>
                <w:szCs w:val="16"/>
              </w:rPr>
            </w:pPr>
            <w:r w:rsidRPr="008A7C2E">
              <w:rPr>
                <w:sz w:val="16"/>
                <w:szCs w:val="16"/>
              </w:rPr>
              <w:t>3</w:t>
            </w:r>
          </w:p>
        </w:tc>
        <w:tc>
          <w:tcPr>
            <w:tcW w:w="136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0F2728" w:rsidRPr="008A7C2E" w:rsidRDefault="00817BD4" w:rsidP="00EF0C68">
            <w:pPr>
              <w:autoSpaceDE w:val="0"/>
              <w:autoSpaceDN w:val="0"/>
              <w:adjustRightInd w:val="0"/>
              <w:ind w:left="57" w:right="57"/>
              <w:jc w:val="center"/>
              <w:rPr>
                <w:sz w:val="16"/>
                <w:szCs w:val="16"/>
              </w:rPr>
            </w:pPr>
            <w:r w:rsidRPr="008A7C2E">
              <w:rPr>
                <w:sz w:val="16"/>
                <w:szCs w:val="16"/>
              </w:rPr>
              <w:t>4</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5</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6</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9</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10</w:t>
            </w:r>
          </w:p>
        </w:tc>
        <w:tc>
          <w:tcPr>
            <w:tcW w:w="2036" w:type="dxa"/>
            <w:tcBorders>
              <w:top w:val="single" w:sz="8" w:space="0" w:color="000000"/>
              <w:left w:val="single" w:sz="8" w:space="0" w:color="000000"/>
              <w:bottom w:val="single" w:sz="8" w:space="0" w:color="000000"/>
              <w:right w:val="single" w:sz="8" w:space="0" w:color="000000"/>
            </w:tcBorders>
            <w:shd w:val="clear" w:color="000000" w:fill="FFFFFF"/>
          </w:tcPr>
          <w:p w:rsidR="000F2728" w:rsidRPr="008A7C2E" w:rsidRDefault="00817BD4" w:rsidP="00EF0C68">
            <w:pPr>
              <w:autoSpaceDE w:val="0"/>
              <w:autoSpaceDN w:val="0"/>
              <w:adjustRightInd w:val="0"/>
              <w:ind w:left="20" w:right="20"/>
              <w:jc w:val="center"/>
              <w:rPr>
                <w:sz w:val="16"/>
                <w:szCs w:val="16"/>
              </w:rPr>
            </w:pPr>
            <w:r w:rsidRPr="008A7C2E">
              <w:rPr>
                <w:sz w:val="16"/>
                <w:szCs w:val="16"/>
              </w:rPr>
              <w:t>11</w:t>
            </w:r>
          </w:p>
        </w:tc>
      </w:tr>
      <w:tr w:rsidR="00274966" w:rsidTr="00C23EDE">
        <w:trPr>
          <w:cantSplit/>
          <w:trHeight w:hRule="exact" w:val="631"/>
        </w:trPr>
        <w:tc>
          <w:tcPr>
            <w:tcW w:w="30" w:type="dxa"/>
            <w:tcBorders>
              <w:top w:val="nil"/>
              <w:left w:val="nil"/>
              <w:bottom w:val="nil"/>
              <w:right w:val="single" w:sz="8" w:space="0" w:color="000000"/>
            </w:tcBorders>
            <w:shd w:val="clear" w:color="000000" w:fill="FFFFFF"/>
            <w:noWrap/>
          </w:tcPr>
          <w:p w:rsidR="00EC469E" w:rsidRPr="008A7C2E" w:rsidRDefault="00EC469E" w:rsidP="00EF0C68">
            <w:pPr>
              <w:autoSpaceDE w:val="0"/>
              <w:autoSpaceDN w:val="0"/>
              <w:adjustRightInd w:val="0"/>
              <w:ind w:left="20" w:right="20"/>
              <w:rPr>
                <w:sz w:val="16"/>
                <w:szCs w:val="16"/>
              </w:rPr>
            </w:pPr>
          </w:p>
        </w:tc>
        <w:tc>
          <w:tcPr>
            <w:tcW w:w="41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EC469E" w:rsidRPr="008A7C2E" w:rsidRDefault="00817BD4" w:rsidP="007150E3">
            <w:pPr>
              <w:autoSpaceDE w:val="0"/>
              <w:autoSpaceDN w:val="0"/>
              <w:adjustRightInd w:val="0"/>
              <w:jc w:val="center"/>
              <w:rPr>
                <w:sz w:val="16"/>
                <w:szCs w:val="16"/>
              </w:rPr>
            </w:pPr>
            <w:r w:rsidRPr="008A7C2E">
              <w:rPr>
                <w:sz w:val="16"/>
                <w:szCs w:val="16"/>
              </w:rPr>
              <w:t>1</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EC469E" w:rsidRPr="008A7C2E" w:rsidRDefault="00817BD4" w:rsidP="00EF0C68">
            <w:pPr>
              <w:autoSpaceDE w:val="0"/>
              <w:autoSpaceDN w:val="0"/>
              <w:adjustRightInd w:val="0"/>
              <w:rPr>
                <w:sz w:val="16"/>
                <w:szCs w:val="16"/>
              </w:rPr>
            </w:pPr>
            <w:r w:rsidRPr="008A7C2E">
              <w:rPr>
                <w:sz w:val="16"/>
                <w:szCs w:val="16"/>
              </w:rPr>
              <w:t xml:space="preserve">Основное мероприятие 01. </w:t>
            </w:r>
          </w:p>
          <w:p w:rsidR="00EC469E" w:rsidRPr="008A7C2E" w:rsidRDefault="003A4860" w:rsidP="00EF0C68">
            <w:pPr>
              <w:autoSpaceDE w:val="0"/>
              <w:autoSpaceDN w:val="0"/>
              <w:adjustRightInd w:val="0"/>
              <w:rPr>
                <w:sz w:val="16"/>
                <w:szCs w:val="16"/>
              </w:rPr>
            </w:pPr>
            <w:r w:rsidRPr="00AE20DA">
              <w:rPr>
                <w:bCs/>
                <w:color w:val="000000"/>
                <w:sz w:val="16"/>
                <w:szCs w:val="16"/>
              </w:rPr>
              <w:t>Создание условий для реализации полномочий органов местного самоуправления</w:t>
            </w:r>
          </w:p>
        </w:tc>
        <w:tc>
          <w:tcPr>
            <w:tcW w:w="1171" w:type="dxa"/>
            <w:vMerge w:val="restart"/>
            <w:tcBorders>
              <w:top w:val="single" w:sz="8" w:space="0" w:color="000000"/>
              <w:left w:val="single" w:sz="8" w:space="0" w:color="000000"/>
              <w:right w:val="single" w:sz="8" w:space="0" w:color="000000"/>
            </w:tcBorders>
            <w:shd w:val="clear" w:color="000000" w:fill="FFFFFF"/>
          </w:tcPr>
          <w:p w:rsidR="00EC469E" w:rsidRPr="008A7C2E" w:rsidRDefault="00817BD4" w:rsidP="00EF0C68">
            <w:pPr>
              <w:autoSpaceDE w:val="0"/>
              <w:autoSpaceDN w:val="0"/>
              <w:adjustRightInd w:val="0"/>
              <w:rPr>
                <w:sz w:val="16"/>
                <w:szCs w:val="16"/>
              </w:rPr>
            </w:pPr>
            <w:r w:rsidRPr="008A7C2E">
              <w:rPr>
                <w:sz w:val="16"/>
                <w:szCs w:val="16"/>
              </w:rPr>
              <w:t>01.01.2023 - 31.12.2027</w:t>
            </w: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EC469E" w:rsidRPr="008A7C2E" w:rsidRDefault="00817BD4" w:rsidP="00444180">
            <w:pPr>
              <w:autoSpaceDE w:val="0"/>
              <w:autoSpaceDN w:val="0"/>
              <w:adjustRightInd w:val="0"/>
              <w:rPr>
                <w:sz w:val="16"/>
                <w:szCs w:val="16"/>
              </w:rPr>
            </w:pPr>
            <w:r w:rsidRPr="008A7C2E">
              <w:rPr>
                <w:sz w:val="16"/>
                <w:szCs w:val="16"/>
              </w:rPr>
              <w:t>Средства бюджета Московской</w:t>
            </w:r>
            <w:r w:rsidRPr="008A7C2E">
              <w:rPr>
                <w:sz w:val="16"/>
                <w:szCs w:val="16"/>
              </w:rPr>
              <w:t xml:space="preserve">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autoSpaceDE w:val="0"/>
              <w:autoSpaceDN w:val="0"/>
              <w:adjustRightInd w:val="0"/>
              <w:ind w:left="57" w:right="57"/>
              <w:jc w:val="right"/>
              <w:rPr>
                <w:sz w:val="16"/>
                <w:szCs w:val="16"/>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spacing w:after="200" w:line="276" w:lineRule="auto"/>
              <w:jc w:val="right"/>
              <w:rPr>
                <w:rFonts w:ascii="Calibri" w:hAnsi="Calibri"/>
                <w:sz w:val="22"/>
                <w:szCs w:val="22"/>
              </w:rPr>
            </w:pPr>
            <w:r w:rsidRPr="008A7C2E">
              <w:rPr>
                <w:sz w:val="16"/>
                <w:szCs w:val="16"/>
              </w:rPr>
              <w:t>0,00</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EC469E" w:rsidRPr="008A7C2E" w:rsidRDefault="00817BD4" w:rsidP="00444180">
            <w:pPr>
              <w:spacing w:after="200" w:line="276" w:lineRule="auto"/>
              <w:jc w:val="right"/>
              <w:rPr>
                <w:rFonts w:ascii="Calibri" w:hAnsi="Calibri"/>
                <w:sz w:val="22"/>
                <w:szCs w:val="22"/>
              </w:rPr>
            </w:pPr>
            <w:r w:rsidRPr="008A7C2E">
              <w:rPr>
                <w:sz w:val="16"/>
                <w:szCs w:val="16"/>
              </w:rPr>
              <w:t>0,00</w:t>
            </w:r>
          </w:p>
        </w:tc>
        <w:tc>
          <w:tcPr>
            <w:tcW w:w="203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EC469E" w:rsidRPr="008A7C2E" w:rsidRDefault="006330A7" w:rsidP="00EF0C68">
            <w:pPr>
              <w:jc w:val="center"/>
              <w:rPr>
                <w:sz w:val="16"/>
                <w:szCs w:val="16"/>
              </w:rPr>
            </w:pPr>
            <w:r w:rsidRPr="008A7C2E">
              <w:rPr>
                <w:sz w:val="16"/>
                <w:szCs w:val="16"/>
              </w:rPr>
              <w:t>Х</w:t>
            </w:r>
          </w:p>
        </w:tc>
      </w:tr>
      <w:tr w:rsidR="00274966" w:rsidTr="00C23EDE">
        <w:trPr>
          <w:cantSplit/>
          <w:trHeight w:hRule="exact" w:val="631"/>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rPr>
                <w:sz w:val="16"/>
                <w:szCs w:val="16"/>
              </w:rPr>
            </w:pPr>
          </w:p>
        </w:tc>
        <w:tc>
          <w:tcPr>
            <w:tcW w:w="1171" w:type="dxa"/>
            <w:vMerge/>
            <w:tcBorders>
              <w:top w:val="single" w:sz="8" w:space="0" w:color="000000"/>
              <w:left w:val="single" w:sz="8" w:space="0" w:color="000000"/>
              <w:right w:val="single" w:sz="8" w:space="0" w:color="000000"/>
            </w:tcBorders>
            <w:shd w:val="clear" w:color="000000" w:fill="FFFFFF"/>
          </w:tcPr>
          <w:p w:rsidR="006D162B" w:rsidRPr="008A7C2E" w:rsidRDefault="006D162B" w:rsidP="006D162B">
            <w:pPr>
              <w:autoSpaceDE w:val="0"/>
              <w:autoSpaceDN w:val="0"/>
              <w:adjustRightInd w:val="0"/>
              <w:rPr>
                <w:sz w:val="16"/>
                <w:szCs w:val="16"/>
              </w:rPr>
            </w:pP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6D162B" w:rsidRDefault="001E7AFF" w:rsidP="006D162B">
            <w:pPr>
              <w:spacing w:after="200" w:line="276" w:lineRule="auto"/>
              <w:jc w:val="right"/>
              <w:rPr>
                <w:sz w:val="16"/>
                <w:szCs w:val="16"/>
              </w:rPr>
            </w:pPr>
            <w:r w:rsidRPr="001E7AFF">
              <w:rPr>
                <w:sz w:val="16"/>
                <w:szCs w:val="16"/>
              </w:rPr>
              <w:t>241 154,87</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715D5D" w:rsidP="006D162B">
            <w:pPr>
              <w:autoSpaceDE w:val="0"/>
              <w:autoSpaceDN w:val="0"/>
              <w:adjustRightInd w:val="0"/>
              <w:ind w:left="56" w:right="56"/>
              <w:jc w:val="right"/>
              <w:rPr>
                <w:sz w:val="16"/>
                <w:szCs w:val="16"/>
              </w:rPr>
            </w:pPr>
            <w:r w:rsidRPr="00715D5D">
              <w:rPr>
                <w:sz w:val="16"/>
                <w:szCs w:val="16"/>
              </w:rPr>
              <w:t>51 589,82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jc w:val="center"/>
              <w:rPr>
                <w:sz w:val="16"/>
                <w:szCs w:val="16"/>
              </w:rPr>
            </w:pPr>
          </w:p>
        </w:tc>
      </w:tr>
      <w:tr w:rsidR="00274966" w:rsidTr="00C23EDE">
        <w:trPr>
          <w:cantSplit/>
          <w:trHeight w:hRule="exact" w:val="344"/>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c>
          <w:tcPr>
            <w:tcW w:w="2693"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rPr>
                <w:sz w:val="16"/>
                <w:szCs w:val="16"/>
              </w:rPr>
            </w:pPr>
          </w:p>
        </w:tc>
        <w:tc>
          <w:tcPr>
            <w:tcW w:w="1171" w:type="dxa"/>
            <w:vMerge/>
            <w:tcBorders>
              <w:top w:val="single" w:sz="8" w:space="0" w:color="000000"/>
              <w:left w:val="single" w:sz="8" w:space="0" w:color="000000"/>
              <w:bottom w:val="single" w:sz="4" w:space="0" w:color="auto"/>
              <w:right w:val="single" w:sz="8" w:space="0" w:color="000000"/>
            </w:tcBorders>
            <w:shd w:val="clear" w:color="000000" w:fill="FFFFFF"/>
          </w:tcPr>
          <w:p w:rsidR="006D162B" w:rsidRPr="008A7C2E" w:rsidRDefault="006D162B" w:rsidP="006D162B">
            <w:pPr>
              <w:autoSpaceDE w:val="0"/>
              <w:autoSpaceDN w:val="0"/>
              <w:adjustRightInd w:val="0"/>
              <w:rPr>
                <w:sz w:val="16"/>
                <w:szCs w:val="16"/>
              </w:rPr>
            </w:pP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6D162B" w:rsidRDefault="001E7AFF" w:rsidP="006D162B">
            <w:pPr>
              <w:spacing w:after="200" w:line="276" w:lineRule="auto"/>
              <w:jc w:val="right"/>
              <w:rPr>
                <w:sz w:val="16"/>
                <w:szCs w:val="16"/>
              </w:rPr>
            </w:pPr>
            <w:r w:rsidRPr="001E7AFF">
              <w:rPr>
                <w:sz w:val="16"/>
                <w:szCs w:val="16"/>
              </w:rPr>
              <w:t>241 154,87</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715D5D" w:rsidP="006D162B">
            <w:pPr>
              <w:autoSpaceDE w:val="0"/>
              <w:autoSpaceDN w:val="0"/>
              <w:adjustRightInd w:val="0"/>
              <w:ind w:left="56" w:right="56"/>
              <w:jc w:val="right"/>
              <w:rPr>
                <w:sz w:val="16"/>
                <w:szCs w:val="16"/>
              </w:rPr>
            </w:pPr>
            <w:r w:rsidRPr="00715D5D">
              <w:rPr>
                <w:sz w:val="16"/>
                <w:szCs w:val="16"/>
              </w:rPr>
              <w:t>51 589,82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6D162B" w:rsidP="006D162B">
            <w:pPr>
              <w:jc w:val="center"/>
              <w:rPr>
                <w:sz w:val="16"/>
                <w:szCs w:val="16"/>
              </w:rPr>
            </w:pPr>
          </w:p>
        </w:tc>
      </w:tr>
      <w:tr w:rsidR="00274966" w:rsidTr="00C23EDE">
        <w:trPr>
          <w:cantSplit/>
          <w:trHeight w:hRule="exact" w:val="743"/>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val="restart"/>
            <w:tcBorders>
              <w:top w:val="single" w:sz="8" w:space="0" w:color="000000"/>
              <w:left w:val="single" w:sz="8" w:space="0" w:color="000000"/>
              <w:right w:val="single" w:sz="8" w:space="0" w:color="000000"/>
            </w:tcBorders>
            <w:shd w:val="clear" w:color="000000" w:fill="FFFFFF"/>
          </w:tcPr>
          <w:p w:rsidR="006D162B" w:rsidRPr="008A7C2E" w:rsidRDefault="00817BD4" w:rsidP="006D162B">
            <w:pPr>
              <w:autoSpaceDE w:val="0"/>
              <w:autoSpaceDN w:val="0"/>
              <w:adjustRightInd w:val="0"/>
              <w:jc w:val="center"/>
              <w:rPr>
                <w:sz w:val="16"/>
                <w:szCs w:val="16"/>
              </w:rPr>
            </w:pPr>
            <w:r w:rsidRPr="008A7C2E">
              <w:rPr>
                <w:sz w:val="16"/>
                <w:szCs w:val="16"/>
              </w:rPr>
              <w:t>1.1</w:t>
            </w:r>
          </w:p>
        </w:tc>
        <w:tc>
          <w:tcPr>
            <w:tcW w:w="2693" w:type="dxa"/>
            <w:vMerge w:val="restart"/>
            <w:tcBorders>
              <w:top w:val="single" w:sz="8" w:space="0" w:color="000000"/>
              <w:left w:val="single" w:sz="8" w:space="0" w:color="000000"/>
              <w:right w:val="single" w:sz="4" w:space="0" w:color="auto"/>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Мероприятие 01.01.</w:t>
            </w:r>
          </w:p>
          <w:p w:rsidR="006D162B" w:rsidRPr="008A7C2E" w:rsidRDefault="00817BD4" w:rsidP="006D162B">
            <w:pPr>
              <w:autoSpaceDE w:val="0"/>
              <w:autoSpaceDN w:val="0"/>
              <w:adjustRightInd w:val="0"/>
              <w:rPr>
                <w:sz w:val="16"/>
                <w:szCs w:val="16"/>
              </w:rPr>
            </w:pPr>
            <w:r w:rsidRPr="00AE20DA">
              <w:rPr>
                <w:color w:val="000000"/>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71" w:type="dxa"/>
            <w:vMerge w:val="restart"/>
            <w:tcBorders>
              <w:top w:val="single" w:sz="4" w:space="0" w:color="auto"/>
              <w:left w:val="single" w:sz="4" w:space="0" w:color="auto"/>
              <w:right w:val="single" w:sz="4" w:space="0" w:color="auto"/>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01.01.2023 - 31.12.2027</w:t>
            </w:r>
          </w:p>
        </w:tc>
        <w:tc>
          <w:tcPr>
            <w:tcW w:w="1361" w:type="dxa"/>
            <w:tcBorders>
              <w:top w:val="single" w:sz="8" w:space="0" w:color="000000"/>
              <w:left w:val="single" w:sz="4" w:space="0" w:color="auto"/>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autoSpaceDE w:val="0"/>
              <w:autoSpaceDN w:val="0"/>
              <w:adjustRightInd w:val="0"/>
              <w:ind w:left="57" w:right="57"/>
              <w:jc w:val="right"/>
              <w:rPr>
                <w:sz w:val="16"/>
                <w:szCs w:val="16"/>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2036" w:type="dxa"/>
            <w:vMerge w:val="restart"/>
            <w:tcBorders>
              <w:top w:val="single" w:sz="8" w:space="0" w:color="000000"/>
              <w:left w:val="single" w:sz="8" w:space="0" w:color="000000"/>
              <w:right w:val="single" w:sz="8" w:space="0" w:color="000000"/>
            </w:tcBorders>
            <w:shd w:val="clear" w:color="000000" w:fill="FFFFFF"/>
          </w:tcPr>
          <w:p w:rsidR="006D162B" w:rsidRPr="008A7C2E" w:rsidRDefault="00817BD4" w:rsidP="006D162B">
            <w:pPr>
              <w:jc w:val="center"/>
              <w:rPr>
                <w:rFonts w:ascii="Calibri" w:hAnsi="Calibri"/>
                <w:sz w:val="22"/>
                <w:szCs w:val="22"/>
              </w:rPr>
            </w:pPr>
            <w:r w:rsidRPr="008A7C2E">
              <w:rPr>
                <w:sz w:val="16"/>
                <w:szCs w:val="16"/>
              </w:rPr>
              <w:t xml:space="preserve">Управление </w:t>
            </w:r>
            <w:r w:rsidRPr="008A7C2E">
              <w:rPr>
                <w:sz w:val="16"/>
                <w:szCs w:val="16"/>
              </w:rPr>
              <w:t>по гражданской обороне и чрезвычайным ситуациям администрации городского округа Люберцы Московской области</w:t>
            </w:r>
          </w:p>
        </w:tc>
      </w:tr>
      <w:tr w:rsidR="00274966" w:rsidTr="00C23EDE">
        <w:trPr>
          <w:cantSplit/>
          <w:trHeight w:hRule="exact" w:val="793"/>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tcBorders>
              <w:top w:val="single" w:sz="8" w:space="0" w:color="000000"/>
              <w:left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c>
          <w:tcPr>
            <w:tcW w:w="2693" w:type="dxa"/>
            <w:vMerge/>
            <w:tcBorders>
              <w:left w:val="single" w:sz="8" w:space="0" w:color="000000"/>
              <w:right w:val="single" w:sz="4" w:space="0" w:color="auto"/>
            </w:tcBorders>
            <w:shd w:val="clear" w:color="000000" w:fill="FFFFFF"/>
          </w:tcPr>
          <w:p w:rsidR="006D162B" w:rsidRPr="008A7C2E" w:rsidRDefault="006D162B" w:rsidP="006D162B">
            <w:pPr>
              <w:autoSpaceDE w:val="0"/>
              <w:autoSpaceDN w:val="0"/>
              <w:adjustRightInd w:val="0"/>
              <w:rPr>
                <w:sz w:val="16"/>
                <w:szCs w:val="16"/>
              </w:rPr>
            </w:pPr>
          </w:p>
        </w:tc>
        <w:tc>
          <w:tcPr>
            <w:tcW w:w="1171" w:type="dxa"/>
            <w:vMerge/>
            <w:tcBorders>
              <w:left w:val="single" w:sz="4" w:space="0" w:color="auto"/>
              <w:right w:val="single" w:sz="4" w:space="0" w:color="auto"/>
            </w:tcBorders>
            <w:shd w:val="clear" w:color="000000" w:fill="FFFFFF"/>
          </w:tcPr>
          <w:p w:rsidR="006D162B" w:rsidRPr="008A7C2E" w:rsidRDefault="006D162B" w:rsidP="006D162B">
            <w:pPr>
              <w:autoSpaceDE w:val="0"/>
              <w:autoSpaceDN w:val="0"/>
              <w:adjustRightInd w:val="0"/>
              <w:rPr>
                <w:sz w:val="16"/>
                <w:szCs w:val="16"/>
              </w:rPr>
            </w:pPr>
          </w:p>
        </w:tc>
        <w:tc>
          <w:tcPr>
            <w:tcW w:w="1361" w:type="dxa"/>
            <w:tcBorders>
              <w:top w:val="single" w:sz="8" w:space="0" w:color="000000"/>
              <w:left w:val="single" w:sz="4" w:space="0" w:color="auto"/>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6D162B" w:rsidRDefault="001E7AFF" w:rsidP="006D162B">
            <w:pPr>
              <w:spacing w:after="200" w:line="276" w:lineRule="auto"/>
              <w:jc w:val="right"/>
              <w:rPr>
                <w:sz w:val="16"/>
                <w:szCs w:val="16"/>
              </w:rPr>
            </w:pPr>
            <w:r w:rsidRPr="001E7AFF">
              <w:rPr>
                <w:sz w:val="16"/>
                <w:szCs w:val="16"/>
              </w:rPr>
              <w:t>241 154,87</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Pr="008A7C2E" w:rsidRDefault="00715D5D" w:rsidP="006D162B">
            <w:pPr>
              <w:autoSpaceDE w:val="0"/>
              <w:autoSpaceDN w:val="0"/>
              <w:adjustRightInd w:val="0"/>
              <w:ind w:left="56" w:right="56"/>
              <w:jc w:val="right"/>
              <w:rPr>
                <w:sz w:val="16"/>
                <w:szCs w:val="16"/>
              </w:rPr>
            </w:pPr>
            <w:r w:rsidRPr="00715D5D">
              <w:rPr>
                <w:sz w:val="16"/>
                <w:szCs w:val="16"/>
              </w:rPr>
              <w:t>51 589,82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tcBorders>
              <w:left w:val="single" w:sz="8" w:space="0" w:color="000000"/>
              <w:right w:val="single" w:sz="8" w:space="0" w:color="000000"/>
            </w:tcBorders>
            <w:shd w:val="clear" w:color="000000" w:fill="FFFFFF"/>
          </w:tcPr>
          <w:p w:rsidR="006D162B" w:rsidRPr="008A7C2E" w:rsidRDefault="006D162B" w:rsidP="006D162B">
            <w:pPr>
              <w:jc w:val="center"/>
              <w:rPr>
                <w:sz w:val="16"/>
                <w:szCs w:val="16"/>
              </w:rPr>
            </w:pPr>
          </w:p>
        </w:tc>
      </w:tr>
      <w:tr w:rsidR="00274966" w:rsidTr="00C23EDE">
        <w:trPr>
          <w:cantSplit/>
          <w:trHeight w:hRule="exact" w:val="348"/>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tcBorders>
              <w:left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c>
          <w:tcPr>
            <w:tcW w:w="2693" w:type="dxa"/>
            <w:vMerge/>
            <w:tcBorders>
              <w:left w:val="single" w:sz="8" w:space="0" w:color="000000"/>
              <w:right w:val="single" w:sz="4" w:space="0" w:color="auto"/>
            </w:tcBorders>
            <w:shd w:val="clear" w:color="000000" w:fill="FFFFFF"/>
          </w:tcPr>
          <w:p w:rsidR="006D162B" w:rsidRPr="008A7C2E" w:rsidRDefault="006D162B" w:rsidP="006D162B">
            <w:pPr>
              <w:autoSpaceDE w:val="0"/>
              <w:autoSpaceDN w:val="0"/>
              <w:adjustRightInd w:val="0"/>
              <w:rPr>
                <w:sz w:val="16"/>
                <w:szCs w:val="16"/>
              </w:rPr>
            </w:pPr>
          </w:p>
        </w:tc>
        <w:tc>
          <w:tcPr>
            <w:tcW w:w="1171" w:type="dxa"/>
            <w:vMerge/>
            <w:tcBorders>
              <w:left w:val="single" w:sz="4" w:space="0" w:color="auto"/>
              <w:right w:val="single" w:sz="4" w:space="0" w:color="auto"/>
            </w:tcBorders>
            <w:shd w:val="clear" w:color="000000" w:fill="FFFFFF"/>
          </w:tcPr>
          <w:p w:rsidR="006D162B" w:rsidRPr="008A7C2E" w:rsidRDefault="006D162B" w:rsidP="006D162B">
            <w:pPr>
              <w:autoSpaceDE w:val="0"/>
              <w:autoSpaceDN w:val="0"/>
              <w:adjustRightInd w:val="0"/>
              <w:rPr>
                <w:sz w:val="16"/>
                <w:szCs w:val="16"/>
              </w:rPr>
            </w:pPr>
          </w:p>
        </w:tc>
        <w:tc>
          <w:tcPr>
            <w:tcW w:w="1361" w:type="dxa"/>
            <w:vMerge w:val="restart"/>
            <w:tcBorders>
              <w:top w:val="single" w:sz="8" w:space="0" w:color="000000"/>
              <w:left w:val="single" w:sz="4" w:space="0" w:color="auto"/>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Итого:</w:t>
            </w:r>
          </w:p>
        </w:tc>
        <w:tc>
          <w:tcPr>
            <w:tcW w:w="993" w:type="dxa"/>
            <w:vMerge w:val="restart"/>
            <w:tcBorders>
              <w:top w:val="single" w:sz="8" w:space="0" w:color="000000"/>
              <w:left w:val="single" w:sz="8" w:space="0" w:color="000000"/>
              <w:right w:val="single" w:sz="8" w:space="0" w:color="000000"/>
            </w:tcBorders>
            <w:shd w:val="clear" w:color="000000" w:fill="FFFFFF"/>
            <w:noWrap/>
          </w:tcPr>
          <w:p w:rsidR="006D162B" w:rsidRPr="006D162B" w:rsidRDefault="001E7AFF" w:rsidP="006D162B">
            <w:pPr>
              <w:spacing w:after="200" w:line="276" w:lineRule="auto"/>
              <w:jc w:val="right"/>
              <w:rPr>
                <w:sz w:val="16"/>
                <w:szCs w:val="16"/>
              </w:rPr>
            </w:pPr>
            <w:r w:rsidRPr="001E7AFF">
              <w:rPr>
                <w:sz w:val="16"/>
                <w:szCs w:val="16"/>
              </w:rPr>
              <w:t>241 154,87</w:t>
            </w:r>
          </w:p>
        </w:tc>
        <w:tc>
          <w:tcPr>
            <w:tcW w:w="992" w:type="dxa"/>
            <w:vMerge w:val="restart"/>
            <w:tcBorders>
              <w:top w:val="single" w:sz="8" w:space="0" w:color="000000"/>
              <w:left w:val="single" w:sz="8" w:space="0" w:color="000000"/>
              <w:right w:val="single" w:sz="8" w:space="0" w:color="000000"/>
            </w:tcBorders>
            <w:shd w:val="clear" w:color="000000" w:fill="FFFFFF"/>
            <w:noWrap/>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vMerge w:val="restart"/>
            <w:tcBorders>
              <w:top w:val="single" w:sz="8" w:space="0" w:color="000000"/>
              <w:left w:val="single" w:sz="8" w:space="0" w:color="000000"/>
              <w:right w:val="single" w:sz="8" w:space="0" w:color="000000"/>
            </w:tcBorders>
            <w:shd w:val="clear" w:color="000000" w:fill="FFFFFF"/>
            <w:noWrap/>
          </w:tcPr>
          <w:p w:rsidR="006D162B" w:rsidRPr="008A7C2E" w:rsidRDefault="00715D5D" w:rsidP="006D162B">
            <w:pPr>
              <w:autoSpaceDE w:val="0"/>
              <w:autoSpaceDN w:val="0"/>
              <w:adjustRightInd w:val="0"/>
              <w:ind w:left="56" w:right="56"/>
              <w:jc w:val="right"/>
              <w:rPr>
                <w:sz w:val="16"/>
                <w:szCs w:val="16"/>
              </w:rPr>
            </w:pPr>
            <w:r w:rsidRPr="00715D5D">
              <w:rPr>
                <w:sz w:val="16"/>
                <w:szCs w:val="16"/>
              </w:rPr>
              <w:t>51 589,82</w:t>
            </w:r>
          </w:p>
        </w:tc>
        <w:tc>
          <w:tcPr>
            <w:tcW w:w="850" w:type="dxa"/>
            <w:vMerge w:val="restart"/>
            <w:tcBorders>
              <w:top w:val="single" w:sz="8" w:space="0" w:color="000000"/>
              <w:left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vMerge w:val="restart"/>
            <w:tcBorders>
              <w:top w:val="single" w:sz="8" w:space="0" w:color="000000"/>
              <w:left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vMerge w:val="restart"/>
            <w:tcBorders>
              <w:top w:val="single" w:sz="8" w:space="0" w:color="000000"/>
              <w:left w:val="single" w:sz="8" w:space="0" w:color="000000"/>
              <w:right w:val="single" w:sz="8" w:space="0" w:color="000000"/>
            </w:tcBorders>
            <w:shd w:val="clear" w:color="000000" w:fill="FFFFFF"/>
            <w:noWrap/>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tcBorders>
              <w:left w:val="single" w:sz="8" w:space="0" w:color="000000"/>
              <w:right w:val="single" w:sz="8" w:space="0" w:color="000000"/>
            </w:tcBorders>
            <w:shd w:val="clear" w:color="000000" w:fill="FFFFFF"/>
          </w:tcPr>
          <w:p w:rsidR="006D162B" w:rsidRPr="008A7C2E" w:rsidRDefault="006D162B" w:rsidP="006D162B">
            <w:pPr>
              <w:jc w:val="center"/>
              <w:rPr>
                <w:sz w:val="16"/>
                <w:szCs w:val="16"/>
              </w:rPr>
            </w:pPr>
          </w:p>
        </w:tc>
      </w:tr>
      <w:tr w:rsidR="00274966" w:rsidTr="00C23EDE">
        <w:trPr>
          <w:cantSplit/>
          <w:trHeight w:hRule="exact" w:val="70"/>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0" w:right="20"/>
              <w:rPr>
                <w:sz w:val="16"/>
                <w:szCs w:val="16"/>
              </w:rPr>
            </w:pPr>
          </w:p>
        </w:tc>
        <w:tc>
          <w:tcPr>
            <w:tcW w:w="415"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c>
          <w:tcPr>
            <w:tcW w:w="2693" w:type="dxa"/>
            <w:vMerge/>
            <w:tcBorders>
              <w:left w:val="single" w:sz="8" w:space="0" w:color="000000"/>
              <w:bottom w:val="single" w:sz="8" w:space="0" w:color="000000"/>
              <w:right w:val="single" w:sz="4" w:space="0" w:color="auto"/>
            </w:tcBorders>
            <w:shd w:val="clear" w:color="000000" w:fill="FFFFFF"/>
          </w:tcPr>
          <w:p w:rsidR="006D162B" w:rsidRPr="008A7C2E" w:rsidRDefault="006D162B" w:rsidP="006D162B">
            <w:pPr>
              <w:autoSpaceDE w:val="0"/>
              <w:autoSpaceDN w:val="0"/>
              <w:adjustRightInd w:val="0"/>
              <w:jc w:val="right"/>
              <w:rPr>
                <w:sz w:val="16"/>
                <w:szCs w:val="16"/>
              </w:rPr>
            </w:pPr>
          </w:p>
        </w:tc>
        <w:tc>
          <w:tcPr>
            <w:tcW w:w="1171" w:type="dxa"/>
            <w:vMerge/>
            <w:tcBorders>
              <w:left w:val="single" w:sz="4" w:space="0" w:color="auto"/>
              <w:bottom w:val="single" w:sz="8" w:space="0" w:color="000000"/>
              <w:right w:val="single" w:sz="4" w:space="0" w:color="auto"/>
            </w:tcBorders>
            <w:shd w:val="clear" w:color="000000" w:fill="FFFFFF"/>
          </w:tcPr>
          <w:p w:rsidR="006D162B" w:rsidRPr="008A7C2E" w:rsidRDefault="006D162B" w:rsidP="006D162B">
            <w:pPr>
              <w:autoSpaceDE w:val="0"/>
              <w:autoSpaceDN w:val="0"/>
              <w:adjustRightInd w:val="0"/>
              <w:jc w:val="right"/>
              <w:rPr>
                <w:sz w:val="16"/>
                <w:szCs w:val="16"/>
                <w:u w:val="single"/>
              </w:rPr>
            </w:pPr>
          </w:p>
        </w:tc>
        <w:tc>
          <w:tcPr>
            <w:tcW w:w="1361" w:type="dxa"/>
            <w:vMerge/>
            <w:tcBorders>
              <w:left w:val="single" w:sz="4" w:space="0" w:color="auto"/>
              <w:right w:val="single" w:sz="8" w:space="0" w:color="000000"/>
            </w:tcBorders>
            <w:shd w:val="clear" w:color="000000" w:fill="FFFFFF"/>
          </w:tcPr>
          <w:p w:rsidR="006D162B" w:rsidRPr="008A7C2E" w:rsidRDefault="006D162B" w:rsidP="006D162B">
            <w:pPr>
              <w:autoSpaceDE w:val="0"/>
              <w:autoSpaceDN w:val="0"/>
              <w:adjustRightInd w:val="0"/>
              <w:rPr>
                <w:sz w:val="16"/>
                <w:szCs w:val="16"/>
              </w:rPr>
            </w:pPr>
          </w:p>
        </w:tc>
        <w:tc>
          <w:tcPr>
            <w:tcW w:w="993"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spacing w:after="200" w:line="276" w:lineRule="auto"/>
              <w:jc w:val="right"/>
              <w:rPr>
                <w:sz w:val="16"/>
                <w:szCs w:val="16"/>
              </w:rPr>
            </w:pPr>
          </w:p>
        </w:tc>
        <w:tc>
          <w:tcPr>
            <w:tcW w:w="992"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widowControl w:val="0"/>
              <w:autoSpaceDE w:val="0"/>
              <w:autoSpaceDN w:val="0"/>
              <w:spacing w:after="200" w:line="276" w:lineRule="auto"/>
              <w:ind w:left="-57" w:right="-57"/>
              <w:jc w:val="right"/>
              <w:rPr>
                <w:sz w:val="16"/>
                <w:szCs w:val="16"/>
              </w:rPr>
            </w:pPr>
          </w:p>
        </w:tc>
        <w:tc>
          <w:tcPr>
            <w:tcW w:w="3544"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ind w:left="81" w:right="81"/>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ind w:left="81" w:right="81"/>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ind w:left="81" w:right="81"/>
              <w:jc w:val="right"/>
              <w:rPr>
                <w:sz w:val="16"/>
                <w:szCs w:val="16"/>
              </w:rPr>
            </w:pPr>
          </w:p>
        </w:tc>
        <w:tc>
          <w:tcPr>
            <w:tcW w:w="850"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ind w:left="81" w:right="81"/>
              <w:jc w:val="right"/>
              <w:rPr>
                <w:sz w:val="16"/>
                <w:szCs w:val="16"/>
              </w:rPr>
            </w:pPr>
          </w:p>
        </w:tc>
        <w:tc>
          <w:tcPr>
            <w:tcW w:w="2036"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z w:val="16"/>
                <w:szCs w:val="16"/>
              </w:rPr>
            </w:pPr>
          </w:p>
        </w:tc>
      </w:tr>
      <w:tr w:rsidR="00274966" w:rsidTr="00C23EDE">
        <w:trPr>
          <w:cantSplit/>
          <w:trHeight w:hRule="exact" w:val="488"/>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8" w:right="28"/>
              <w:jc w:val="right"/>
              <w:rPr>
                <w:strike/>
                <w:sz w:val="16"/>
                <w:szCs w:val="16"/>
                <w:u w:val="single"/>
              </w:rPr>
            </w:pPr>
          </w:p>
        </w:tc>
        <w:tc>
          <w:tcPr>
            <w:tcW w:w="4279" w:type="dxa"/>
            <w:gridSpan w:val="3"/>
            <w:vMerge w:val="restart"/>
            <w:tcBorders>
              <w:top w:val="single" w:sz="8" w:space="0" w:color="000000"/>
              <w:left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trike/>
                <w:sz w:val="16"/>
                <w:szCs w:val="16"/>
                <w:u w:val="single"/>
              </w:rPr>
            </w:pPr>
            <w:r w:rsidRPr="008A7C2E">
              <w:rPr>
                <w:sz w:val="16"/>
                <w:szCs w:val="16"/>
              </w:rPr>
              <w:t>ИТОГО ПО ПОДПРОГРАММЕ</w:t>
            </w: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Итого:</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1E7AFF" w:rsidP="006D162B">
            <w:pPr>
              <w:spacing w:after="200" w:line="276" w:lineRule="auto"/>
              <w:jc w:val="right"/>
              <w:rPr>
                <w:rFonts w:ascii="Calibri" w:hAnsi="Calibri"/>
                <w:sz w:val="22"/>
                <w:szCs w:val="22"/>
              </w:rPr>
            </w:pPr>
            <w:r w:rsidRPr="001E7AFF">
              <w:rPr>
                <w:sz w:val="16"/>
                <w:szCs w:val="16"/>
              </w:rPr>
              <w:t>241 154,87</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6D162B" w:rsidRDefault="00715D5D" w:rsidP="006D162B">
            <w:pPr>
              <w:spacing w:after="200" w:line="276" w:lineRule="auto"/>
              <w:jc w:val="right"/>
              <w:rPr>
                <w:sz w:val="16"/>
                <w:szCs w:val="16"/>
              </w:rPr>
            </w:pPr>
            <w:r w:rsidRPr="00715D5D">
              <w:rPr>
                <w:sz w:val="16"/>
                <w:szCs w:val="16"/>
              </w:rPr>
              <w:t>51 589,82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jc w:val="center"/>
              <w:rPr>
                <w:strike/>
                <w:sz w:val="16"/>
                <w:szCs w:val="16"/>
                <w:u w:val="single"/>
              </w:rPr>
            </w:pPr>
            <w:r w:rsidRPr="008A7C2E">
              <w:rPr>
                <w:sz w:val="16"/>
                <w:szCs w:val="16"/>
              </w:rPr>
              <w:t>Х</w:t>
            </w:r>
          </w:p>
        </w:tc>
      </w:tr>
      <w:tr w:rsidR="00274966" w:rsidTr="00C23EDE">
        <w:trPr>
          <w:cantSplit/>
          <w:trHeight w:hRule="exact" w:val="647"/>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8" w:right="28"/>
              <w:jc w:val="right"/>
              <w:rPr>
                <w:strike/>
                <w:sz w:val="16"/>
                <w:szCs w:val="16"/>
                <w:u w:val="single"/>
              </w:rPr>
            </w:pPr>
          </w:p>
        </w:tc>
        <w:tc>
          <w:tcPr>
            <w:tcW w:w="4279" w:type="dxa"/>
            <w:gridSpan w:val="3"/>
            <w:vMerge/>
            <w:tcBorders>
              <w:left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right"/>
              <w:rPr>
                <w:strike/>
                <w:sz w:val="16"/>
                <w:szCs w:val="16"/>
                <w:u w:val="single"/>
              </w:rPr>
            </w:pP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ind w:left="57" w:right="57"/>
              <w:jc w:val="right"/>
              <w:rPr>
                <w:sz w:val="16"/>
                <w:szCs w:val="16"/>
              </w:rPr>
            </w:pPr>
            <w:r w:rsidRPr="008A7C2E">
              <w:rPr>
                <w:sz w:val="16"/>
                <w:szCs w:val="16"/>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0,00</w:t>
            </w:r>
          </w:p>
        </w:tc>
        <w:tc>
          <w:tcPr>
            <w:tcW w:w="2036" w:type="dxa"/>
            <w:vMerge/>
            <w:tcBorders>
              <w:top w:val="single" w:sz="8" w:space="0" w:color="000000"/>
              <w:left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trike/>
                <w:sz w:val="16"/>
                <w:szCs w:val="16"/>
                <w:u w:val="single"/>
              </w:rPr>
            </w:pPr>
          </w:p>
        </w:tc>
      </w:tr>
      <w:tr w:rsidR="00274966" w:rsidTr="00C23EDE">
        <w:trPr>
          <w:cantSplit/>
          <w:trHeight w:hRule="exact" w:val="647"/>
        </w:trPr>
        <w:tc>
          <w:tcPr>
            <w:tcW w:w="30" w:type="dxa"/>
            <w:tcBorders>
              <w:top w:val="nil"/>
              <w:left w:val="nil"/>
              <w:bottom w:val="nil"/>
              <w:right w:val="single" w:sz="8" w:space="0" w:color="000000"/>
            </w:tcBorders>
            <w:shd w:val="clear" w:color="000000" w:fill="FFFFFF"/>
            <w:noWrap/>
          </w:tcPr>
          <w:p w:rsidR="006D162B" w:rsidRPr="008A7C2E" w:rsidRDefault="006D162B" w:rsidP="006D162B">
            <w:pPr>
              <w:autoSpaceDE w:val="0"/>
              <w:autoSpaceDN w:val="0"/>
              <w:adjustRightInd w:val="0"/>
              <w:ind w:left="28" w:right="28"/>
              <w:jc w:val="right"/>
              <w:rPr>
                <w:strike/>
                <w:sz w:val="16"/>
                <w:szCs w:val="16"/>
                <w:u w:val="single"/>
              </w:rPr>
            </w:pPr>
          </w:p>
        </w:tc>
        <w:tc>
          <w:tcPr>
            <w:tcW w:w="4279" w:type="dxa"/>
            <w:gridSpan w:val="3"/>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right"/>
              <w:rPr>
                <w:strike/>
                <w:sz w:val="16"/>
                <w:szCs w:val="16"/>
                <w:u w:val="single"/>
              </w:rPr>
            </w:pPr>
          </w:p>
        </w:tc>
        <w:tc>
          <w:tcPr>
            <w:tcW w:w="1361"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6D162B" w:rsidRDefault="001E7AFF" w:rsidP="006D162B">
            <w:pPr>
              <w:spacing w:after="200" w:line="276" w:lineRule="auto"/>
              <w:jc w:val="right"/>
              <w:rPr>
                <w:sz w:val="16"/>
                <w:szCs w:val="16"/>
              </w:rPr>
            </w:pPr>
            <w:r w:rsidRPr="001E7AFF">
              <w:rPr>
                <w:sz w:val="16"/>
                <w:szCs w:val="16"/>
              </w:rPr>
              <w:t>241 154,87</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817BD4" w:rsidP="006D162B">
            <w:pPr>
              <w:spacing w:after="200" w:line="276" w:lineRule="auto"/>
              <w:jc w:val="right"/>
              <w:rPr>
                <w:rFonts w:ascii="Calibri" w:hAnsi="Calibri"/>
                <w:sz w:val="22"/>
                <w:szCs w:val="22"/>
              </w:rPr>
            </w:pPr>
            <w:r w:rsidRPr="008A7C2E">
              <w:rPr>
                <w:sz w:val="16"/>
                <w:szCs w:val="16"/>
              </w:rPr>
              <w:t>47 411,69</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Pr>
          <w:p w:rsidR="006D162B" w:rsidRPr="008A7C2E" w:rsidRDefault="00715D5D" w:rsidP="006D162B">
            <w:pPr>
              <w:autoSpaceDE w:val="0"/>
              <w:autoSpaceDN w:val="0"/>
              <w:adjustRightInd w:val="0"/>
              <w:ind w:left="56" w:right="56"/>
              <w:jc w:val="right"/>
              <w:rPr>
                <w:sz w:val="16"/>
                <w:szCs w:val="16"/>
              </w:rPr>
            </w:pPr>
            <w:r w:rsidRPr="00715D5D">
              <w:rPr>
                <w:sz w:val="16"/>
                <w:szCs w:val="16"/>
              </w:rPr>
              <w:t>51 589,82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C978B3">
              <w:rPr>
                <w:sz w:val="16"/>
                <w:szCs w:val="16"/>
              </w:rPr>
              <w:t>47</w:t>
            </w:r>
            <w:r>
              <w:rPr>
                <w:sz w:val="16"/>
                <w:szCs w:val="16"/>
              </w:rPr>
              <w:t xml:space="preserve"> </w:t>
            </w:r>
            <w:r w:rsidRPr="00C978B3">
              <w:rPr>
                <w:sz w:val="16"/>
                <w:szCs w:val="16"/>
              </w:rPr>
              <w:t>306</w:t>
            </w:r>
            <w:r>
              <w:rPr>
                <w:sz w:val="16"/>
                <w:szCs w:val="16"/>
              </w:rPr>
              <w:t>,</w:t>
            </w:r>
            <w:r w:rsidRPr="00C978B3">
              <w:rPr>
                <w:sz w:val="16"/>
                <w:szCs w:val="16"/>
              </w:rPr>
              <w:t>1</w:t>
            </w:r>
            <w:r>
              <w:rPr>
                <w:sz w:val="16"/>
                <w:szCs w:val="16"/>
              </w:rPr>
              <w:t>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6D162B" w:rsidRDefault="00817BD4" w:rsidP="006D162B">
            <w:pPr>
              <w:spacing w:after="200" w:line="276" w:lineRule="auto"/>
              <w:jc w:val="right"/>
              <w:rPr>
                <w:rFonts w:ascii="Calibri" w:hAnsi="Calibri"/>
                <w:sz w:val="22"/>
                <w:szCs w:val="22"/>
              </w:rPr>
            </w:pPr>
            <w:r w:rsidRPr="00BC0DCD">
              <w:rPr>
                <w:sz w:val="16"/>
                <w:szCs w:val="16"/>
              </w:rPr>
              <w:t>47 423,62</w:t>
            </w:r>
          </w:p>
        </w:tc>
        <w:tc>
          <w:tcPr>
            <w:tcW w:w="2036" w:type="dxa"/>
            <w:vMerge/>
            <w:tcBorders>
              <w:left w:val="single" w:sz="8" w:space="0" w:color="000000"/>
              <w:bottom w:val="single" w:sz="8" w:space="0" w:color="000000"/>
              <w:right w:val="single" w:sz="8" w:space="0" w:color="000000"/>
            </w:tcBorders>
            <w:shd w:val="clear" w:color="000000" w:fill="FFFFFF"/>
          </w:tcPr>
          <w:p w:rsidR="006D162B" w:rsidRPr="008A7C2E" w:rsidRDefault="006D162B" w:rsidP="006D162B">
            <w:pPr>
              <w:autoSpaceDE w:val="0"/>
              <w:autoSpaceDN w:val="0"/>
              <w:adjustRightInd w:val="0"/>
              <w:jc w:val="center"/>
              <w:rPr>
                <w:strike/>
                <w:sz w:val="16"/>
                <w:szCs w:val="16"/>
                <w:u w:val="single"/>
              </w:rPr>
            </w:pPr>
          </w:p>
        </w:tc>
      </w:tr>
    </w:tbl>
    <w:p w:rsidR="0001329B" w:rsidRPr="008A7C2E" w:rsidRDefault="0001329B" w:rsidP="00503A26">
      <w:pPr>
        <w:widowControl w:val="0"/>
        <w:tabs>
          <w:tab w:val="left" w:pos="10206"/>
        </w:tabs>
        <w:autoSpaceDE w:val="0"/>
        <w:autoSpaceDN w:val="0"/>
        <w:adjustRightInd w:val="0"/>
        <w:ind w:left="10206"/>
        <w:rPr>
          <w:szCs w:val="24"/>
        </w:rPr>
      </w:pPr>
    </w:p>
    <w:p w:rsidR="00DF42B0" w:rsidRDefault="00DF42B0" w:rsidP="00503A26">
      <w:pPr>
        <w:widowControl w:val="0"/>
        <w:tabs>
          <w:tab w:val="left" w:pos="10206"/>
        </w:tabs>
        <w:autoSpaceDE w:val="0"/>
        <w:autoSpaceDN w:val="0"/>
        <w:adjustRightInd w:val="0"/>
        <w:ind w:left="10206"/>
        <w:rPr>
          <w:szCs w:val="24"/>
        </w:rPr>
      </w:pPr>
    </w:p>
    <w:p w:rsidR="006D10BD" w:rsidRPr="008A7C2E" w:rsidRDefault="006D10BD" w:rsidP="00503A26">
      <w:pPr>
        <w:widowControl w:val="0"/>
        <w:tabs>
          <w:tab w:val="left" w:pos="10206"/>
        </w:tabs>
        <w:autoSpaceDE w:val="0"/>
        <w:autoSpaceDN w:val="0"/>
        <w:adjustRightInd w:val="0"/>
        <w:ind w:left="10206"/>
        <w:rPr>
          <w:szCs w:val="24"/>
        </w:rPr>
      </w:pPr>
    </w:p>
    <w:p w:rsidR="009D6A06" w:rsidRDefault="009D6A06" w:rsidP="006B03F1">
      <w:pPr>
        <w:widowControl w:val="0"/>
        <w:tabs>
          <w:tab w:val="left" w:pos="709"/>
        </w:tabs>
        <w:autoSpaceDE w:val="0"/>
        <w:autoSpaceDN w:val="0"/>
        <w:adjustRightInd w:val="0"/>
        <w:jc w:val="center"/>
        <w:outlineLvl w:val="1"/>
        <w:rPr>
          <w:szCs w:val="24"/>
        </w:rPr>
      </w:pPr>
    </w:p>
    <w:p w:rsidR="002B37D4" w:rsidRDefault="002B37D4" w:rsidP="006B03F1">
      <w:pPr>
        <w:widowControl w:val="0"/>
        <w:tabs>
          <w:tab w:val="left" w:pos="709"/>
        </w:tabs>
        <w:autoSpaceDE w:val="0"/>
        <w:autoSpaceDN w:val="0"/>
        <w:adjustRightInd w:val="0"/>
        <w:jc w:val="center"/>
        <w:outlineLvl w:val="1"/>
        <w:rPr>
          <w:szCs w:val="24"/>
        </w:rPr>
      </w:pPr>
    </w:p>
    <w:p w:rsidR="002B37D4" w:rsidRDefault="002B37D4" w:rsidP="006B03F1">
      <w:pPr>
        <w:widowControl w:val="0"/>
        <w:tabs>
          <w:tab w:val="left" w:pos="709"/>
        </w:tabs>
        <w:autoSpaceDE w:val="0"/>
        <w:autoSpaceDN w:val="0"/>
        <w:adjustRightInd w:val="0"/>
        <w:jc w:val="center"/>
        <w:outlineLvl w:val="1"/>
        <w:rPr>
          <w:szCs w:val="24"/>
        </w:rPr>
      </w:pPr>
    </w:p>
    <w:p w:rsidR="00E22842" w:rsidRDefault="006B03F1" w:rsidP="006B03F1">
      <w:pPr>
        <w:widowControl w:val="0"/>
        <w:tabs>
          <w:tab w:val="left" w:pos="709"/>
        </w:tabs>
        <w:autoSpaceDE w:val="0"/>
        <w:autoSpaceDN w:val="0"/>
        <w:adjustRightInd w:val="0"/>
        <w:jc w:val="center"/>
        <w:outlineLvl w:val="1"/>
        <w:rPr>
          <w:szCs w:val="24"/>
        </w:rPr>
      </w:pPr>
      <w:r w:rsidRPr="008A7C2E">
        <w:rPr>
          <w:szCs w:val="24"/>
        </w:rPr>
        <w:t xml:space="preserve">Взаимосвязь основных мероприятий </w:t>
      </w:r>
      <w:r w:rsidR="00817BD4">
        <w:rPr>
          <w:szCs w:val="24"/>
        </w:rPr>
        <w:t>подпрограммы</w:t>
      </w:r>
      <w:r w:rsidR="00817BD4" w:rsidRPr="00E22842">
        <w:rPr>
          <w:szCs w:val="24"/>
        </w:rPr>
        <w:t xml:space="preserve"> 6 «Обеспечивающая подпрограмма»</w:t>
      </w:r>
      <w:r w:rsidR="00817BD4">
        <w:rPr>
          <w:szCs w:val="24"/>
        </w:rPr>
        <w:t xml:space="preserve"> </w:t>
      </w:r>
    </w:p>
    <w:p w:rsidR="006B03F1" w:rsidRPr="008A7C2E" w:rsidRDefault="00817BD4" w:rsidP="006B03F1">
      <w:pPr>
        <w:widowControl w:val="0"/>
        <w:tabs>
          <w:tab w:val="left" w:pos="709"/>
        </w:tabs>
        <w:autoSpaceDE w:val="0"/>
        <w:autoSpaceDN w:val="0"/>
        <w:adjustRightInd w:val="0"/>
        <w:jc w:val="center"/>
        <w:outlineLvl w:val="1"/>
        <w:rPr>
          <w:szCs w:val="24"/>
        </w:rPr>
      </w:pPr>
      <w:r w:rsidRPr="008A7C2E">
        <w:rPr>
          <w:szCs w:val="24"/>
        </w:rPr>
        <w:t>муниципальной программы городского округа Люберцы Московской области</w:t>
      </w:r>
    </w:p>
    <w:p w:rsidR="006B03F1" w:rsidRPr="008A7C2E" w:rsidRDefault="00817BD4" w:rsidP="006B03F1">
      <w:pPr>
        <w:widowControl w:val="0"/>
        <w:tabs>
          <w:tab w:val="left" w:pos="709"/>
        </w:tabs>
        <w:autoSpaceDE w:val="0"/>
        <w:autoSpaceDN w:val="0"/>
        <w:adjustRightInd w:val="0"/>
        <w:jc w:val="center"/>
        <w:outlineLvl w:val="1"/>
        <w:rPr>
          <w:szCs w:val="24"/>
        </w:rPr>
      </w:pPr>
      <w:r w:rsidRPr="008A7C2E">
        <w:rPr>
          <w:szCs w:val="24"/>
        </w:rPr>
        <w:t xml:space="preserve">«Безопасность и обеспечение безопасности жизнедеятельности населения» </w:t>
      </w:r>
      <w:r w:rsidRPr="008A7C2E">
        <w:rPr>
          <w:szCs w:val="24"/>
        </w:rPr>
        <w:br/>
        <w:t>с задачами, на достижение которых направлено мероприятие</w:t>
      </w:r>
    </w:p>
    <w:p w:rsidR="006B03F1" w:rsidRPr="008A7C2E" w:rsidRDefault="003F483C" w:rsidP="003F483C">
      <w:pPr>
        <w:widowControl w:val="0"/>
        <w:tabs>
          <w:tab w:val="left" w:pos="709"/>
        </w:tabs>
        <w:autoSpaceDE w:val="0"/>
        <w:autoSpaceDN w:val="0"/>
        <w:adjustRightInd w:val="0"/>
        <w:ind w:right="111"/>
        <w:jc w:val="right"/>
        <w:outlineLvl w:val="1"/>
        <w:rPr>
          <w:szCs w:val="24"/>
        </w:rPr>
      </w:pPr>
      <w:r>
        <w:rPr>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274966" w:rsidTr="00D25C06">
        <w:trPr>
          <w:trHeight w:val="570"/>
        </w:trPr>
        <w:tc>
          <w:tcPr>
            <w:tcW w:w="205" w:type="pct"/>
            <w:vMerge w:val="restart"/>
            <w:vAlign w:val="center"/>
            <w:hideMark/>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п/п</w:t>
            </w:r>
          </w:p>
        </w:tc>
        <w:tc>
          <w:tcPr>
            <w:tcW w:w="1630" w:type="pct"/>
            <w:vMerge w:val="restart"/>
            <w:vAlign w:val="center"/>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 xml:space="preserve">Основное мероприятие подпрограммы </w:t>
            </w:r>
          </w:p>
          <w:p w:rsidR="006B03F1" w:rsidRPr="008A7C2E" w:rsidRDefault="006B03F1" w:rsidP="00D25C06">
            <w:pPr>
              <w:widowControl w:val="0"/>
              <w:tabs>
                <w:tab w:val="left" w:pos="709"/>
              </w:tabs>
              <w:autoSpaceDE w:val="0"/>
              <w:autoSpaceDN w:val="0"/>
              <w:adjustRightInd w:val="0"/>
              <w:jc w:val="center"/>
              <w:outlineLvl w:val="1"/>
              <w:rPr>
                <w:szCs w:val="24"/>
              </w:rPr>
            </w:pPr>
          </w:p>
        </w:tc>
        <w:tc>
          <w:tcPr>
            <w:tcW w:w="3165" w:type="pct"/>
            <w:vMerge w:val="restart"/>
            <w:vAlign w:val="center"/>
            <w:hideMark/>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Задачи муниципальной программы</w:t>
            </w:r>
          </w:p>
        </w:tc>
      </w:tr>
      <w:tr w:rsidR="00274966" w:rsidTr="00D25C06">
        <w:trPr>
          <w:trHeight w:val="293"/>
        </w:trPr>
        <w:tc>
          <w:tcPr>
            <w:tcW w:w="205" w:type="pct"/>
            <w:vMerge/>
            <w:vAlign w:val="center"/>
            <w:hideMark/>
          </w:tcPr>
          <w:p w:rsidR="006B03F1" w:rsidRPr="008A7C2E" w:rsidRDefault="006B03F1" w:rsidP="00D25C06">
            <w:pPr>
              <w:widowControl w:val="0"/>
              <w:tabs>
                <w:tab w:val="left" w:pos="709"/>
              </w:tabs>
              <w:autoSpaceDE w:val="0"/>
              <w:autoSpaceDN w:val="0"/>
              <w:adjustRightInd w:val="0"/>
              <w:jc w:val="center"/>
              <w:outlineLvl w:val="1"/>
              <w:rPr>
                <w:szCs w:val="24"/>
              </w:rPr>
            </w:pPr>
          </w:p>
        </w:tc>
        <w:tc>
          <w:tcPr>
            <w:tcW w:w="1630" w:type="pct"/>
            <w:vMerge/>
          </w:tcPr>
          <w:p w:rsidR="006B03F1" w:rsidRPr="008A7C2E" w:rsidRDefault="006B03F1" w:rsidP="00D25C06">
            <w:pPr>
              <w:widowControl w:val="0"/>
              <w:tabs>
                <w:tab w:val="left" w:pos="709"/>
              </w:tabs>
              <w:autoSpaceDE w:val="0"/>
              <w:autoSpaceDN w:val="0"/>
              <w:adjustRightInd w:val="0"/>
              <w:jc w:val="center"/>
              <w:outlineLvl w:val="1"/>
              <w:rPr>
                <w:szCs w:val="24"/>
              </w:rPr>
            </w:pPr>
          </w:p>
        </w:tc>
        <w:tc>
          <w:tcPr>
            <w:tcW w:w="3165" w:type="pct"/>
            <w:vMerge/>
            <w:vAlign w:val="center"/>
            <w:hideMark/>
          </w:tcPr>
          <w:p w:rsidR="006B03F1" w:rsidRPr="008A7C2E" w:rsidRDefault="006B03F1" w:rsidP="00D25C06">
            <w:pPr>
              <w:widowControl w:val="0"/>
              <w:tabs>
                <w:tab w:val="left" w:pos="709"/>
              </w:tabs>
              <w:autoSpaceDE w:val="0"/>
              <w:autoSpaceDN w:val="0"/>
              <w:adjustRightInd w:val="0"/>
              <w:jc w:val="center"/>
              <w:outlineLvl w:val="1"/>
              <w:rPr>
                <w:szCs w:val="24"/>
              </w:rPr>
            </w:pPr>
          </w:p>
        </w:tc>
      </w:tr>
      <w:tr w:rsidR="00274966" w:rsidTr="00D25C06">
        <w:trPr>
          <w:trHeight w:val="20"/>
        </w:trPr>
        <w:tc>
          <w:tcPr>
            <w:tcW w:w="205" w:type="pct"/>
            <w:vAlign w:val="center"/>
            <w:hideMark/>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1</w:t>
            </w:r>
          </w:p>
        </w:tc>
        <w:tc>
          <w:tcPr>
            <w:tcW w:w="1630" w:type="pct"/>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2</w:t>
            </w:r>
          </w:p>
        </w:tc>
        <w:tc>
          <w:tcPr>
            <w:tcW w:w="3165" w:type="pct"/>
            <w:vAlign w:val="center"/>
            <w:hideMark/>
          </w:tcPr>
          <w:p w:rsidR="006B03F1" w:rsidRPr="008A7C2E" w:rsidRDefault="00817BD4" w:rsidP="00D25C06">
            <w:pPr>
              <w:widowControl w:val="0"/>
              <w:tabs>
                <w:tab w:val="left" w:pos="709"/>
              </w:tabs>
              <w:autoSpaceDE w:val="0"/>
              <w:autoSpaceDN w:val="0"/>
              <w:adjustRightInd w:val="0"/>
              <w:jc w:val="center"/>
              <w:outlineLvl w:val="1"/>
              <w:rPr>
                <w:szCs w:val="24"/>
              </w:rPr>
            </w:pPr>
            <w:r w:rsidRPr="008A7C2E">
              <w:rPr>
                <w:szCs w:val="24"/>
              </w:rPr>
              <w:t>3</w:t>
            </w:r>
          </w:p>
        </w:tc>
      </w:tr>
      <w:tr w:rsidR="00274966" w:rsidTr="00D25C06">
        <w:trPr>
          <w:trHeight w:val="776"/>
        </w:trPr>
        <w:tc>
          <w:tcPr>
            <w:tcW w:w="205" w:type="pct"/>
            <w:shd w:val="clear" w:color="auto" w:fill="auto"/>
            <w:vAlign w:val="center"/>
          </w:tcPr>
          <w:p w:rsidR="006B03F1" w:rsidRPr="008A7C2E" w:rsidRDefault="00142EB7" w:rsidP="006B03F1">
            <w:pPr>
              <w:widowControl w:val="0"/>
              <w:tabs>
                <w:tab w:val="left" w:pos="709"/>
              </w:tabs>
              <w:autoSpaceDE w:val="0"/>
              <w:autoSpaceDN w:val="0"/>
              <w:adjustRightInd w:val="0"/>
              <w:jc w:val="center"/>
              <w:outlineLvl w:val="1"/>
              <w:rPr>
                <w:szCs w:val="24"/>
              </w:rPr>
            </w:pPr>
            <w:r>
              <w:rPr>
                <w:szCs w:val="24"/>
              </w:rPr>
              <w:t>1</w:t>
            </w:r>
          </w:p>
        </w:tc>
        <w:tc>
          <w:tcPr>
            <w:tcW w:w="1630" w:type="pct"/>
            <w:shd w:val="clear" w:color="auto" w:fill="auto"/>
          </w:tcPr>
          <w:p w:rsidR="006B03F1" w:rsidRPr="008A7C2E" w:rsidRDefault="00817BD4" w:rsidP="006B03F1">
            <w:pPr>
              <w:widowControl w:val="0"/>
              <w:tabs>
                <w:tab w:val="left" w:pos="709"/>
              </w:tabs>
              <w:autoSpaceDE w:val="0"/>
              <w:autoSpaceDN w:val="0"/>
              <w:adjustRightInd w:val="0"/>
              <w:outlineLvl w:val="1"/>
              <w:rPr>
                <w:szCs w:val="24"/>
              </w:rPr>
            </w:pPr>
            <w:r w:rsidRPr="008A7C2E">
              <w:rPr>
                <w:szCs w:val="24"/>
              </w:rPr>
              <w:t>Основное мероприятие 01</w:t>
            </w:r>
          </w:p>
          <w:p w:rsidR="006B03F1" w:rsidRPr="008A7C2E" w:rsidRDefault="00817BD4" w:rsidP="006B03F1">
            <w:pPr>
              <w:widowControl w:val="0"/>
              <w:tabs>
                <w:tab w:val="left" w:pos="709"/>
              </w:tabs>
              <w:autoSpaceDE w:val="0"/>
              <w:autoSpaceDN w:val="0"/>
              <w:adjustRightInd w:val="0"/>
              <w:outlineLvl w:val="1"/>
              <w:rPr>
                <w:szCs w:val="24"/>
              </w:rPr>
            </w:pPr>
            <w:r w:rsidRPr="008A7C2E">
              <w:rPr>
                <w:szCs w:val="24"/>
              </w:rPr>
              <w:t>Создание условий для реализации полномочий органов местного самоуправления</w:t>
            </w:r>
          </w:p>
        </w:tc>
        <w:tc>
          <w:tcPr>
            <w:tcW w:w="3165" w:type="pct"/>
            <w:shd w:val="clear" w:color="auto" w:fill="auto"/>
          </w:tcPr>
          <w:p w:rsidR="006B03F1" w:rsidRPr="008A7C2E" w:rsidRDefault="00817BD4" w:rsidP="006B03F1">
            <w:pPr>
              <w:spacing w:after="200" w:line="276" w:lineRule="auto"/>
              <w:rPr>
                <w:szCs w:val="24"/>
              </w:rPr>
            </w:pPr>
            <w:r w:rsidRPr="008A7C2E">
              <w:rPr>
                <w:szCs w:val="24"/>
              </w:rPr>
              <w:t>Безопасность и обеспечение безопасности жизнедеятельности населения городского округа Люберцы Московской области</w:t>
            </w:r>
          </w:p>
        </w:tc>
      </w:tr>
    </w:tbl>
    <w:p w:rsidR="006B03F1" w:rsidRDefault="006B03F1" w:rsidP="006B03F1">
      <w:pPr>
        <w:widowControl w:val="0"/>
        <w:autoSpaceDE w:val="0"/>
        <w:autoSpaceDN w:val="0"/>
        <w:adjustRightInd w:val="0"/>
        <w:ind w:firstLine="10348"/>
        <w:rPr>
          <w:szCs w:val="24"/>
        </w:rPr>
      </w:pPr>
    </w:p>
    <w:p w:rsidR="006B03F1" w:rsidRDefault="006B03F1" w:rsidP="006B03F1">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p w:rsidR="006B03F1" w:rsidRDefault="006B03F1" w:rsidP="00503A26">
      <w:pPr>
        <w:widowControl w:val="0"/>
        <w:tabs>
          <w:tab w:val="left" w:pos="10206"/>
        </w:tabs>
        <w:autoSpaceDE w:val="0"/>
        <w:autoSpaceDN w:val="0"/>
        <w:adjustRightInd w:val="0"/>
        <w:ind w:left="10206"/>
        <w:rPr>
          <w:szCs w:val="24"/>
        </w:rPr>
      </w:pPr>
    </w:p>
    <w:sectPr w:rsidR="006B03F1" w:rsidSect="007142CA">
      <w:pgSz w:w="16838" w:h="11906" w:orient="landscape"/>
      <w:pgMar w:top="567" w:right="567" w:bottom="567" w:left="567" w:header="567"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D4" w:rsidRDefault="00817BD4">
      <w:r>
        <w:separator/>
      </w:r>
    </w:p>
  </w:endnote>
  <w:endnote w:type="continuationSeparator" w:id="0">
    <w:p w:rsidR="00817BD4" w:rsidRDefault="0081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embedRegular r:id="rId1" w:subsetted="1" w:fontKey="{8AF18AAA-D84A-4A14-853D-55596543D966}"/>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62" w:rsidRDefault="00817BD4">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23304B">
      <w:rPr>
        <w:rFonts w:ascii="Calibri" w:hAnsi="Calibri"/>
        <w:noProof/>
        <w:sz w:val="22"/>
        <w:szCs w:val="22"/>
      </w:rPr>
      <w:t>1</w:t>
    </w:r>
    <w:r>
      <w:rPr>
        <w:rFonts w:ascii="Calibri" w:hAnsi="Calibr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D3" w:rsidRDefault="00817BD4">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23304B">
      <w:rPr>
        <w:rFonts w:ascii="Calibri" w:hAnsi="Calibri"/>
        <w:noProof/>
        <w:sz w:val="22"/>
        <w:szCs w:val="22"/>
      </w:rPr>
      <w:t>15</w:t>
    </w:r>
    <w:r>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D4" w:rsidRDefault="00817BD4">
      <w:r>
        <w:separator/>
      </w:r>
    </w:p>
  </w:footnote>
  <w:footnote w:type="continuationSeparator" w:id="0">
    <w:p w:rsidR="00817BD4" w:rsidRDefault="00817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19D"/>
    <w:multiLevelType w:val="hybridMultilevel"/>
    <w:tmpl w:val="9E20AC06"/>
    <w:lvl w:ilvl="0" w:tplc="EE1E8CAC">
      <w:start w:val="1"/>
      <w:numFmt w:val="decimal"/>
      <w:lvlText w:val="%1."/>
      <w:lvlJc w:val="left"/>
      <w:pPr>
        <w:tabs>
          <w:tab w:val="num" w:pos="1080"/>
        </w:tabs>
        <w:ind w:left="1080" w:hanging="360"/>
      </w:pPr>
      <w:rPr>
        <w:rFonts w:hint="default"/>
      </w:rPr>
    </w:lvl>
    <w:lvl w:ilvl="1" w:tplc="310014CE" w:tentative="1">
      <w:start w:val="1"/>
      <w:numFmt w:val="lowerLetter"/>
      <w:lvlText w:val="%2."/>
      <w:lvlJc w:val="left"/>
      <w:pPr>
        <w:tabs>
          <w:tab w:val="num" w:pos="1800"/>
        </w:tabs>
        <w:ind w:left="1800" w:hanging="360"/>
      </w:pPr>
    </w:lvl>
    <w:lvl w:ilvl="2" w:tplc="88EE72F8" w:tentative="1">
      <w:start w:val="1"/>
      <w:numFmt w:val="lowerRoman"/>
      <w:lvlText w:val="%3."/>
      <w:lvlJc w:val="right"/>
      <w:pPr>
        <w:tabs>
          <w:tab w:val="num" w:pos="2520"/>
        </w:tabs>
        <w:ind w:left="2520" w:hanging="180"/>
      </w:pPr>
    </w:lvl>
    <w:lvl w:ilvl="3" w:tplc="2016638A" w:tentative="1">
      <w:start w:val="1"/>
      <w:numFmt w:val="decimal"/>
      <w:lvlText w:val="%4."/>
      <w:lvlJc w:val="left"/>
      <w:pPr>
        <w:tabs>
          <w:tab w:val="num" w:pos="3240"/>
        </w:tabs>
        <w:ind w:left="3240" w:hanging="360"/>
      </w:pPr>
    </w:lvl>
    <w:lvl w:ilvl="4" w:tplc="05480186" w:tentative="1">
      <w:start w:val="1"/>
      <w:numFmt w:val="lowerLetter"/>
      <w:lvlText w:val="%5."/>
      <w:lvlJc w:val="left"/>
      <w:pPr>
        <w:tabs>
          <w:tab w:val="num" w:pos="3960"/>
        </w:tabs>
        <w:ind w:left="3960" w:hanging="360"/>
      </w:pPr>
    </w:lvl>
    <w:lvl w:ilvl="5" w:tplc="F2368D36" w:tentative="1">
      <w:start w:val="1"/>
      <w:numFmt w:val="lowerRoman"/>
      <w:lvlText w:val="%6."/>
      <w:lvlJc w:val="right"/>
      <w:pPr>
        <w:tabs>
          <w:tab w:val="num" w:pos="4680"/>
        </w:tabs>
        <w:ind w:left="4680" w:hanging="180"/>
      </w:pPr>
    </w:lvl>
    <w:lvl w:ilvl="6" w:tplc="BE1CD3F4" w:tentative="1">
      <w:start w:val="1"/>
      <w:numFmt w:val="decimal"/>
      <w:lvlText w:val="%7."/>
      <w:lvlJc w:val="left"/>
      <w:pPr>
        <w:tabs>
          <w:tab w:val="num" w:pos="5400"/>
        </w:tabs>
        <w:ind w:left="5400" w:hanging="360"/>
      </w:pPr>
    </w:lvl>
    <w:lvl w:ilvl="7" w:tplc="CF103FA6" w:tentative="1">
      <w:start w:val="1"/>
      <w:numFmt w:val="lowerLetter"/>
      <w:lvlText w:val="%8."/>
      <w:lvlJc w:val="left"/>
      <w:pPr>
        <w:tabs>
          <w:tab w:val="num" w:pos="6120"/>
        </w:tabs>
        <w:ind w:left="6120" w:hanging="360"/>
      </w:pPr>
    </w:lvl>
    <w:lvl w:ilvl="8" w:tplc="1480D02C" w:tentative="1">
      <w:start w:val="1"/>
      <w:numFmt w:val="lowerRoman"/>
      <w:lvlText w:val="%9."/>
      <w:lvlJc w:val="right"/>
      <w:pPr>
        <w:tabs>
          <w:tab w:val="num" w:pos="6840"/>
        </w:tabs>
        <w:ind w:left="6840" w:hanging="180"/>
      </w:pPr>
    </w:lvl>
  </w:abstractNum>
  <w:abstractNum w:abstractNumId="1">
    <w:nsid w:val="4B1229A9"/>
    <w:multiLevelType w:val="multilevel"/>
    <w:tmpl w:val="95264D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1"/>
        <w:szCs w:val="31"/>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lvlOverride w:ilvl="0"/>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F55"/>
    <w:rsid w:val="0000137A"/>
    <w:rsid w:val="00001ECC"/>
    <w:rsid w:val="00003444"/>
    <w:rsid w:val="00005451"/>
    <w:rsid w:val="00005EF9"/>
    <w:rsid w:val="000060D3"/>
    <w:rsid w:val="000061C9"/>
    <w:rsid w:val="0000656D"/>
    <w:rsid w:val="000078E4"/>
    <w:rsid w:val="00007BBE"/>
    <w:rsid w:val="000117C6"/>
    <w:rsid w:val="00011D9F"/>
    <w:rsid w:val="00012144"/>
    <w:rsid w:val="00012896"/>
    <w:rsid w:val="0001329B"/>
    <w:rsid w:val="00013359"/>
    <w:rsid w:val="0001569F"/>
    <w:rsid w:val="00015D9B"/>
    <w:rsid w:val="000168DF"/>
    <w:rsid w:val="00017F41"/>
    <w:rsid w:val="00020225"/>
    <w:rsid w:val="00022687"/>
    <w:rsid w:val="000234BF"/>
    <w:rsid w:val="00023BD6"/>
    <w:rsid w:val="0002468A"/>
    <w:rsid w:val="0002620A"/>
    <w:rsid w:val="000264FA"/>
    <w:rsid w:val="00026EBA"/>
    <w:rsid w:val="000273AD"/>
    <w:rsid w:val="000279BB"/>
    <w:rsid w:val="00027A5C"/>
    <w:rsid w:val="00032683"/>
    <w:rsid w:val="00032D15"/>
    <w:rsid w:val="00033DDC"/>
    <w:rsid w:val="00033EE1"/>
    <w:rsid w:val="00034BC8"/>
    <w:rsid w:val="000353D6"/>
    <w:rsid w:val="00035AFB"/>
    <w:rsid w:val="00035D61"/>
    <w:rsid w:val="00036A14"/>
    <w:rsid w:val="00036F8D"/>
    <w:rsid w:val="00037383"/>
    <w:rsid w:val="000378B1"/>
    <w:rsid w:val="00037F09"/>
    <w:rsid w:val="00040E94"/>
    <w:rsid w:val="00040EA0"/>
    <w:rsid w:val="000416B4"/>
    <w:rsid w:val="0004178C"/>
    <w:rsid w:val="00041B90"/>
    <w:rsid w:val="00041B9C"/>
    <w:rsid w:val="00042582"/>
    <w:rsid w:val="00042811"/>
    <w:rsid w:val="000437F9"/>
    <w:rsid w:val="000459A8"/>
    <w:rsid w:val="00045E4F"/>
    <w:rsid w:val="00046367"/>
    <w:rsid w:val="00046DF9"/>
    <w:rsid w:val="00047C92"/>
    <w:rsid w:val="000506F7"/>
    <w:rsid w:val="00050C55"/>
    <w:rsid w:val="00050DAD"/>
    <w:rsid w:val="00051C6D"/>
    <w:rsid w:val="000521A5"/>
    <w:rsid w:val="0005383A"/>
    <w:rsid w:val="000539AD"/>
    <w:rsid w:val="00053BBF"/>
    <w:rsid w:val="000548D0"/>
    <w:rsid w:val="0005690D"/>
    <w:rsid w:val="00056B40"/>
    <w:rsid w:val="00056B51"/>
    <w:rsid w:val="00056FB0"/>
    <w:rsid w:val="0005723F"/>
    <w:rsid w:val="000579BF"/>
    <w:rsid w:val="00060430"/>
    <w:rsid w:val="00060DD1"/>
    <w:rsid w:val="00060E05"/>
    <w:rsid w:val="0006194F"/>
    <w:rsid w:val="00061996"/>
    <w:rsid w:val="00063CEC"/>
    <w:rsid w:val="00064036"/>
    <w:rsid w:val="000648B0"/>
    <w:rsid w:val="000665C6"/>
    <w:rsid w:val="00067956"/>
    <w:rsid w:val="00067E88"/>
    <w:rsid w:val="00070456"/>
    <w:rsid w:val="000705CF"/>
    <w:rsid w:val="000730B7"/>
    <w:rsid w:val="00074056"/>
    <w:rsid w:val="000741C4"/>
    <w:rsid w:val="00074DAE"/>
    <w:rsid w:val="000758E5"/>
    <w:rsid w:val="00075AD5"/>
    <w:rsid w:val="000761C2"/>
    <w:rsid w:val="00076E8C"/>
    <w:rsid w:val="00077FAB"/>
    <w:rsid w:val="000800E3"/>
    <w:rsid w:val="00082302"/>
    <w:rsid w:val="00082DB3"/>
    <w:rsid w:val="00082E97"/>
    <w:rsid w:val="000831E0"/>
    <w:rsid w:val="0008356C"/>
    <w:rsid w:val="00084019"/>
    <w:rsid w:val="00084BA5"/>
    <w:rsid w:val="00084C11"/>
    <w:rsid w:val="000855E0"/>
    <w:rsid w:val="000859B0"/>
    <w:rsid w:val="00085A8E"/>
    <w:rsid w:val="00086698"/>
    <w:rsid w:val="000869F5"/>
    <w:rsid w:val="00086D11"/>
    <w:rsid w:val="00086D8E"/>
    <w:rsid w:val="0008715A"/>
    <w:rsid w:val="00087701"/>
    <w:rsid w:val="000909AD"/>
    <w:rsid w:val="00091192"/>
    <w:rsid w:val="0009205C"/>
    <w:rsid w:val="00092852"/>
    <w:rsid w:val="00093DFB"/>
    <w:rsid w:val="000953ED"/>
    <w:rsid w:val="00096277"/>
    <w:rsid w:val="00097888"/>
    <w:rsid w:val="000A19C5"/>
    <w:rsid w:val="000A1C31"/>
    <w:rsid w:val="000A1D6B"/>
    <w:rsid w:val="000A26DA"/>
    <w:rsid w:val="000A2928"/>
    <w:rsid w:val="000A326E"/>
    <w:rsid w:val="000A469F"/>
    <w:rsid w:val="000A4AAD"/>
    <w:rsid w:val="000A4AB2"/>
    <w:rsid w:val="000A5019"/>
    <w:rsid w:val="000A537B"/>
    <w:rsid w:val="000A53D2"/>
    <w:rsid w:val="000A61D2"/>
    <w:rsid w:val="000A65B2"/>
    <w:rsid w:val="000A6D77"/>
    <w:rsid w:val="000B0675"/>
    <w:rsid w:val="000B12EE"/>
    <w:rsid w:val="000B2072"/>
    <w:rsid w:val="000B2BB2"/>
    <w:rsid w:val="000B2D71"/>
    <w:rsid w:val="000B3E62"/>
    <w:rsid w:val="000B4200"/>
    <w:rsid w:val="000B5EE2"/>
    <w:rsid w:val="000B69D6"/>
    <w:rsid w:val="000B770C"/>
    <w:rsid w:val="000B7BAE"/>
    <w:rsid w:val="000C01CC"/>
    <w:rsid w:val="000C0E66"/>
    <w:rsid w:val="000C1D35"/>
    <w:rsid w:val="000C2033"/>
    <w:rsid w:val="000C23D0"/>
    <w:rsid w:val="000C2A77"/>
    <w:rsid w:val="000C3EB9"/>
    <w:rsid w:val="000C4A42"/>
    <w:rsid w:val="000C5EC8"/>
    <w:rsid w:val="000C7560"/>
    <w:rsid w:val="000D1DC9"/>
    <w:rsid w:val="000D3BBE"/>
    <w:rsid w:val="000D46DB"/>
    <w:rsid w:val="000D496C"/>
    <w:rsid w:val="000D51CF"/>
    <w:rsid w:val="000D5C8B"/>
    <w:rsid w:val="000E0AC0"/>
    <w:rsid w:val="000E1659"/>
    <w:rsid w:val="000E19D6"/>
    <w:rsid w:val="000E318F"/>
    <w:rsid w:val="000E421E"/>
    <w:rsid w:val="000E5046"/>
    <w:rsid w:val="000E574D"/>
    <w:rsid w:val="000E621E"/>
    <w:rsid w:val="000E74CC"/>
    <w:rsid w:val="000E7EBF"/>
    <w:rsid w:val="000F1ED0"/>
    <w:rsid w:val="000F2298"/>
    <w:rsid w:val="000F2485"/>
    <w:rsid w:val="000F24C1"/>
    <w:rsid w:val="000F2728"/>
    <w:rsid w:val="000F3A94"/>
    <w:rsid w:val="000F411A"/>
    <w:rsid w:val="000F443F"/>
    <w:rsid w:val="000F4AAB"/>
    <w:rsid w:val="000F6A03"/>
    <w:rsid w:val="000F7B9D"/>
    <w:rsid w:val="000F7C85"/>
    <w:rsid w:val="00100B85"/>
    <w:rsid w:val="00101651"/>
    <w:rsid w:val="00101C95"/>
    <w:rsid w:val="00102F58"/>
    <w:rsid w:val="00103A09"/>
    <w:rsid w:val="00104182"/>
    <w:rsid w:val="00105D5C"/>
    <w:rsid w:val="001069E3"/>
    <w:rsid w:val="00106C43"/>
    <w:rsid w:val="0010733D"/>
    <w:rsid w:val="00107388"/>
    <w:rsid w:val="00107A1B"/>
    <w:rsid w:val="00107DD3"/>
    <w:rsid w:val="00107F98"/>
    <w:rsid w:val="001110DA"/>
    <w:rsid w:val="00111C43"/>
    <w:rsid w:val="00112318"/>
    <w:rsid w:val="00113A82"/>
    <w:rsid w:val="00116CA0"/>
    <w:rsid w:val="00116FD8"/>
    <w:rsid w:val="00120295"/>
    <w:rsid w:val="00120D06"/>
    <w:rsid w:val="00121FAD"/>
    <w:rsid w:val="00122445"/>
    <w:rsid w:val="00122481"/>
    <w:rsid w:val="00123687"/>
    <w:rsid w:val="00124842"/>
    <w:rsid w:val="00125E94"/>
    <w:rsid w:val="00125EEE"/>
    <w:rsid w:val="00126856"/>
    <w:rsid w:val="001302F0"/>
    <w:rsid w:val="0013323C"/>
    <w:rsid w:val="00133C21"/>
    <w:rsid w:val="001341A8"/>
    <w:rsid w:val="00134231"/>
    <w:rsid w:val="0013498C"/>
    <w:rsid w:val="001350A4"/>
    <w:rsid w:val="00135301"/>
    <w:rsid w:val="00136C6F"/>
    <w:rsid w:val="0014048E"/>
    <w:rsid w:val="001405FE"/>
    <w:rsid w:val="001408D1"/>
    <w:rsid w:val="00140D94"/>
    <w:rsid w:val="00141AB3"/>
    <w:rsid w:val="00141C2A"/>
    <w:rsid w:val="00141D42"/>
    <w:rsid w:val="00141FBF"/>
    <w:rsid w:val="001422D0"/>
    <w:rsid w:val="00142EB7"/>
    <w:rsid w:val="00143BCC"/>
    <w:rsid w:val="00144247"/>
    <w:rsid w:val="00144B10"/>
    <w:rsid w:val="001453F2"/>
    <w:rsid w:val="00145B77"/>
    <w:rsid w:val="00146F13"/>
    <w:rsid w:val="0015011C"/>
    <w:rsid w:val="00150E12"/>
    <w:rsid w:val="00150F50"/>
    <w:rsid w:val="00151880"/>
    <w:rsid w:val="00152CFA"/>
    <w:rsid w:val="001535D3"/>
    <w:rsid w:val="00153A5D"/>
    <w:rsid w:val="00153F04"/>
    <w:rsid w:val="001561C7"/>
    <w:rsid w:val="00156B33"/>
    <w:rsid w:val="001574A1"/>
    <w:rsid w:val="00160178"/>
    <w:rsid w:val="00161500"/>
    <w:rsid w:val="00161B48"/>
    <w:rsid w:val="00163DC0"/>
    <w:rsid w:val="001644C3"/>
    <w:rsid w:val="00164902"/>
    <w:rsid w:val="00165ACA"/>
    <w:rsid w:val="00165F41"/>
    <w:rsid w:val="00166720"/>
    <w:rsid w:val="00166B92"/>
    <w:rsid w:val="001711AC"/>
    <w:rsid w:val="001718B2"/>
    <w:rsid w:val="00172132"/>
    <w:rsid w:val="0017413A"/>
    <w:rsid w:val="00174479"/>
    <w:rsid w:val="00174D51"/>
    <w:rsid w:val="00175700"/>
    <w:rsid w:val="00180853"/>
    <w:rsid w:val="0018086B"/>
    <w:rsid w:val="0018321E"/>
    <w:rsid w:val="001841D8"/>
    <w:rsid w:val="0018538D"/>
    <w:rsid w:val="001856BA"/>
    <w:rsid w:val="00185705"/>
    <w:rsid w:val="001874E9"/>
    <w:rsid w:val="00187570"/>
    <w:rsid w:val="00190C31"/>
    <w:rsid w:val="001914E8"/>
    <w:rsid w:val="00191A0E"/>
    <w:rsid w:val="00191A56"/>
    <w:rsid w:val="00191FBB"/>
    <w:rsid w:val="00192014"/>
    <w:rsid w:val="00192A53"/>
    <w:rsid w:val="00192E1F"/>
    <w:rsid w:val="00193D5A"/>
    <w:rsid w:val="001950C4"/>
    <w:rsid w:val="00195644"/>
    <w:rsid w:val="00195FE9"/>
    <w:rsid w:val="00196F33"/>
    <w:rsid w:val="00197825"/>
    <w:rsid w:val="001A0327"/>
    <w:rsid w:val="001A07F7"/>
    <w:rsid w:val="001A0988"/>
    <w:rsid w:val="001A0ECC"/>
    <w:rsid w:val="001A0F70"/>
    <w:rsid w:val="001A212B"/>
    <w:rsid w:val="001A2180"/>
    <w:rsid w:val="001A21A2"/>
    <w:rsid w:val="001A2499"/>
    <w:rsid w:val="001A2747"/>
    <w:rsid w:val="001A30CB"/>
    <w:rsid w:val="001A37E1"/>
    <w:rsid w:val="001A4148"/>
    <w:rsid w:val="001A6E55"/>
    <w:rsid w:val="001A731A"/>
    <w:rsid w:val="001B03EF"/>
    <w:rsid w:val="001B0CCC"/>
    <w:rsid w:val="001B147C"/>
    <w:rsid w:val="001B2082"/>
    <w:rsid w:val="001B2897"/>
    <w:rsid w:val="001B3689"/>
    <w:rsid w:val="001B3810"/>
    <w:rsid w:val="001B478E"/>
    <w:rsid w:val="001B7A29"/>
    <w:rsid w:val="001C09A9"/>
    <w:rsid w:val="001C0AB3"/>
    <w:rsid w:val="001C0B93"/>
    <w:rsid w:val="001C1CD9"/>
    <w:rsid w:val="001C2016"/>
    <w:rsid w:val="001C3EA6"/>
    <w:rsid w:val="001C5DCB"/>
    <w:rsid w:val="001C689D"/>
    <w:rsid w:val="001C69E3"/>
    <w:rsid w:val="001C6A93"/>
    <w:rsid w:val="001D0679"/>
    <w:rsid w:val="001D0EE4"/>
    <w:rsid w:val="001D1A93"/>
    <w:rsid w:val="001D214E"/>
    <w:rsid w:val="001D48A3"/>
    <w:rsid w:val="001D4E38"/>
    <w:rsid w:val="001D56F2"/>
    <w:rsid w:val="001D5DE1"/>
    <w:rsid w:val="001D6FAF"/>
    <w:rsid w:val="001D7579"/>
    <w:rsid w:val="001D7BE8"/>
    <w:rsid w:val="001E0E83"/>
    <w:rsid w:val="001E10C0"/>
    <w:rsid w:val="001E18C5"/>
    <w:rsid w:val="001E19B7"/>
    <w:rsid w:val="001E1B03"/>
    <w:rsid w:val="001E1D17"/>
    <w:rsid w:val="001E4065"/>
    <w:rsid w:val="001E4604"/>
    <w:rsid w:val="001E61D5"/>
    <w:rsid w:val="001E74B3"/>
    <w:rsid w:val="001E7AFF"/>
    <w:rsid w:val="001F01B7"/>
    <w:rsid w:val="001F056F"/>
    <w:rsid w:val="001F0780"/>
    <w:rsid w:val="001F098D"/>
    <w:rsid w:val="001F0FE1"/>
    <w:rsid w:val="001F141A"/>
    <w:rsid w:val="001F2197"/>
    <w:rsid w:val="001F4820"/>
    <w:rsid w:val="001F544C"/>
    <w:rsid w:val="001F5EDE"/>
    <w:rsid w:val="001F699C"/>
    <w:rsid w:val="001F6B6D"/>
    <w:rsid w:val="001F7633"/>
    <w:rsid w:val="002004FA"/>
    <w:rsid w:val="00200543"/>
    <w:rsid w:val="002010CD"/>
    <w:rsid w:val="00201607"/>
    <w:rsid w:val="00201F3D"/>
    <w:rsid w:val="00202359"/>
    <w:rsid w:val="00203B81"/>
    <w:rsid w:val="00203DD2"/>
    <w:rsid w:val="00205297"/>
    <w:rsid w:val="00206D8E"/>
    <w:rsid w:val="00206F15"/>
    <w:rsid w:val="00207898"/>
    <w:rsid w:val="00207F1D"/>
    <w:rsid w:val="00210221"/>
    <w:rsid w:val="0021072D"/>
    <w:rsid w:val="002109E8"/>
    <w:rsid w:val="00210BA4"/>
    <w:rsid w:val="00212314"/>
    <w:rsid w:val="002124D8"/>
    <w:rsid w:val="00213AEC"/>
    <w:rsid w:val="00213CA6"/>
    <w:rsid w:val="00213FAA"/>
    <w:rsid w:val="0021489A"/>
    <w:rsid w:val="00215A49"/>
    <w:rsid w:val="00215C82"/>
    <w:rsid w:val="00215D14"/>
    <w:rsid w:val="00215E5A"/>
    <w:rsid w:val="002168F7"/>
    <w:rsid w:val="00216D7F"/>
    <w:rsid w:val="00217652"/>
    <w:rsid w:val="002201B7"/>
    <w:rsid w:val="00222B53"/>
    <w:rsid w:val="00223106"/>
    <w:rsid w:val="0022333B"/>
    <w:rsid w:val="0022393A"/>
    <w:rsid w:val="00223BF5"/>
    <w:rsid w:val="00223F5C"/>
    <w:rsid w:val="00224989"/>
    <w:rsid w:val="00226AFD"/>
    <w:rsid w:val="00227338"/>
    <w:rsid w:val="00230184"/>
    <w:rsid w:val="00231746"/>
    <w:rsid w:val="0023304B"/>
    <w:rsid w:val="00233C43"/>
    <w:rsid w:val="00234864"/>
    <w:rsid w:val="00235033"/>
    <w:rsid w:val="00235194"/>
    <w:rsid w:val="00235D3E"/>
    <w:rsid w:val="00236A3F"/>
    <w:rsid w:val="00237731"/>
    <w:rsid w:val="0024039F"/>
    <w:rsid w:val="002408CD"/>
    <w:rsid w:val="00241594"/>
    <w:rsid w:val="00241C77"/>
    <w:rsid w:val="00242035"/>
    <w:rsid w:val="002423BC"/>
    <w:rsid w:val="0024356F"/>
    <w:rsid w:val="002440D0"/>
    <w:rsid w:val="0024437E"/>
    <w:rsid w:val="002446A8"/>
    <w:rsid w:val="002451CA"/>
    <w:rsid w:val="0024675D"/>
    <w:rsid w:val="00247821"/>
    <w:rsid w:val="002510B1"/>
    <w:rsid w:val="0025117F"/>
    <w:rsid w:val="00252C06"/>
    <w:rsid w:val="002535D6"/>
    <w:rsid w:val="00253B94"/>
    <w:rsid w:val="002541CE"/>
    <w:rsid w:val="00254550"/>
    <w:rsid w:val="00255345"/>
    <w:rsid w:val="0025567C"/>
    <w:rsid w:val="00255CBC"/>
    <w:rsid w:val="00255F94"/>
    <w:rsid w:val="002562AA"/>
    <w:rsid w:val="00257510"/>
    <w:rsid w:val="00257DA2"/>
    <w:rsid w:val="002602DD"/>
    <w:rsid w:val="00261EA9"/>
    <w:rsid w:val="002623E3"/>
    <w:rsid w:val="002629B9"/>
    <w:rsid w:val="00263895"/>
    <w:rsid w:val="00264EE7"/>
    <w:rsid w:val="00266204"/>
    <w:rsid w:val="00267C08"/>
    <w:rsid w:val="00267E78"/>
    <w:rsid w:val="002703D0"/>
    <w:rsid w:val="00270DC2"/>
    <w:rsid w:val="002715C3"/>
    <w:rsid w:val="00272353"/>
    <w:rsid w:val="00272C81"/>
    <w:rsid w:val="002733F4"/>
    <w:rsid w:val="00274715"/>
    <w:rsid w:val="00274966"/>
    <w:rsid w:val="00274A69"/>
    <w:rsid w:val="0027585A"/>
    <w:rsid w:val="00275CEF"/>
    <w:rsid w:val="0027655A"/>
    <w:rsid w:val="00280E80"/>
    <w:rsid w:val="00281D0C"/>
    <w:rsid w:val="0028213E"/>
    <w:rsid w:val="00282399"/>
    <w:rsid w:val="00282569"/>
    <w:rsid w:val="00282F38"/>
    <w:rsid w:val="0028427A"/>
    <w:rsid w:val="002845FF"/>
    <w:rsid w:val="002846A2"/>
    <w:rsid w:val="00284B14"/>
    <w:rsid w:val="00284FCF"/>
    <w:rsid w:val="00285ECE"/>
    <w:rsid w:val="002867D3"/>
    <w:rsid w:val="00287C87"/>
    <w:rsid w:val="002906E3"/>
    <w:rsid w:val="0029093F"/>
    <w:rsid w:val="00290C9F"/>
    <w:rsid w:val="00290E51"/>
    <w:rsid w:val="00290F8E"/>
    <w:rsid w:val="0029126D"/>
    <w:rsid w:val="00291512"/>
    <w:rsid w:val="002915F8"/>
    <w:rsid w:val="00291719"/>
    <w:rsid w:val="00291EEC"/>
    <w:rsid w:val="00292755"/>
    <w:rsid w:val="002937AE"/>
    <w:rsid w:val="00293B94"/>
    <w:rsid w:val="00294DB3"/>
    <w:rsid w:val="002952FB"/>
    <w:rsid w:val="002955C2"/>
    <w:rsid w:val="0029710C"/>
    <w:rsid w:val="0029755C"/>
    <w:rsid w:val="002A03D8"/>
    <w:rsid w:val="002A0B1E"/>
    <w:rsid w:val="002A26BF"/>
    <w:rsid w:val="002A2F4B"/>
    <w:rsid w:val="002A4C7E"/>
    <w:rsid w:val="002A5572"/>
    <w:rsid w:val="002A659B"/>
    <w:rsid w:val="002A6837"/>
    <w:rsid w:val="002A68D5"/>
    <w:rsid w:val="002A6C93"/>
    <w:rsid w:val="002A6EA8"/>
    <w:rsid w:val="002A6F0A"/>
    <w:rsid w:val="002A7330"/>
    <w:rsid w:val="002A74D4"/>
    <w:rsid w:val="002A7756"/>
    <w:rsid w:val="002B04D1"/>
    <w:rsid w:val="002B0982"/>
    <w:rsid w:val="002B198D"/>
    <w:rsid w:val="002B1FFE"/>
    <w:rsid w:val="002B2A6D"/>
    <w:rsid w:val="002B37D4"/>
    <w:rsid w:val="002B3BFF"/>
    <w:rsid w:val="002B4766"/>
    <w:rsid w:val="002B4EF4"/>
    <w:rsid w:val="002B548C"/>
    <w:rsid w:val="002B6120"/>
    <w:rsid w:val="002B781E"/>
    <w:rsid w:val="002C1AFC"/>
    <w:rsid w:val="002C2A0A"/>
    <w:rsid w:val="002C2F9E"/>
    <w:rsid w:val="002C2FC9"/>
    <w:rsid w:val="002C3081"/>
    <w:rsid w:val="002C3B4A"/>
    <w:rsid w:val="002C41E0"/>
    <w:rsid w:val="002C43BD"/>
    <w:rsid w:val="002C4574"/>
    <w:rsid w:val="002C4E83"/>
    <w:rsid w:val="002C5170"/>
    <w:rsid w:val="002C55D3"/>
    <w:rsid w:val="002C5F57"/>
    <w:rsid w:val="002D1521"/>
    <w:rsid w:val="002D1F3D"/>
    <w:rsid w:val="002D266E"/>
    <w:rsid w:val="002D50E0"/>
    <w:rsid w:val="002D51DA"/>
    <w:rsid w:val="002D742B"/>
    <w:rsid w:val="002D7E0B"/>
    <w:rsid w:val="002E15BD"/>
    <w:rsid w:val="002E221B"/>
    <w:rsid w:val="002E34E3"/>
    <w:rsid w:val="002E356B"/>
    <w:rsid w:val="002E3984"/>
    <w:rsid w:val="002E4AD6"/>
    <w:rsid w:val="002E59E0"/>
    <w:rsid w:val="002E6598"/>
    <w:rsid w:val="002E65EF"/>
    <w:rsid w:val="002E6D90"/>
    <w:rsid w:val="002E71E8"/>
    <w:rsid w:val="002F0423"/>
    <w:rsid w:val="002F0DC4"/>
    <w:rsid w:val="002F1088"/>
    <w:rsid w:val="002F1B63"/>
    <w:rsid w:val="002F1FB7"/>
    <w:rsid w:val="002F20D9"/>
    <w:rsid w:val="002F354B"/>
    <w:rsid w:val="002F4DEB"/>
    <w:rsid w:val="002F6002"/>
    <w:rsid w:val="002F75A4"/>
    <w:rsid w:val="003000F1"/>
    <w:rsid w:val="00300B1B"/>
    <w:rsid w:val="00301091"/>
    <w:rsid w:val="003018E2"/>
    <w:rsid w:val="00302502"/>
    <w:rsid w:val="00303CBE"/>
    <w:rsid w:val="00307F03"/>
    <w:rsid w:val="00310EF4"/>
    <w:rsid w:val="00310F8F"/>
    <w:rsid w:val="00312387"/>
    <w:rsid w:val="00312AC7"/>
    <w:rsid w:val="00312AF5"/>
    <w:rsid w:val="00312BD2"/>
    <w:rsid w:val="003150AF"/>
    <w:rsid w:val="003156F2"/>
    <w:rsid w:val="0031792E"/>
    <w:rsid w:val="00320B5B"/>
    <w:rsid w:val="00321C3B"/>
    <w:rsid w:val="00321E61"/>
    <w:rsid w:val="00323714"/>
    <w:rsid w:val="003237A3"/>
    <w:rsid w:val="00323AB0"/>
    <w:rsid w:val="0032403F"/>
    <w:rsid w:val="0032431D"/>
    <w:rsid w:val="00326855"/>
    <w:rsid w:val="00326D9A"/>
    <w:rsid w:val="0033030C"/>
    <w:rsid w:val="0033117C"/>
    <w:rsid w:val="00331A5E"/>
    <w:rsid w:val="00335131"/>
    <w:rsid w:val="00336EB1"/>
    <w:rsid w:val="00340373"/>
    <w:rsid w:val="00340846"/>
    <w:rsid w:val="0034103B"/>
    <w:rsid w:val="00341879"/>
    <w:rsid w:val="00341986"/>
    <w:rsid w:val="00341DE9"/>
    <w:rsid w:val="0034393E"/>
    <w:rsid w:val="0034514A"/>
    <w:rsid w:val="003464E8"/>
    <w:rsid w:val="00346DE8"/>
    <w:rsid w:val="00346EFA"/>
    <w:rsid w:val="00347ABE"/>
    <w:rsid w:val="0035000B"/>
    <w:rsid w:val="00350777"/>
    <w:rsid w:val="00350BCF"/>
    <w:rsid w:val="00350D3D"/>
    <w:rsid w:val="00352524"/>
    <w:rsid w:val="00352B65"/>
    <w:rsid w:val="003531DA"/>
    <w:rsid w:val="00353963"/>
    <w:rsid w:val="00354670"/>
    <w:rsid w:val="00355382"/>
    <w:rsid w:val="00355ED2"/>
    <w:rsid w:val="00356F64"/>
    <w:rsid w:val="00357032"/>
    <w:rsid w:val="00361AFB"/>
    <w:rsid w:val="0036260B"/>
    <w:rsid w:val="00362EFD"/>
    <w:rsid w:val="003631E7"/>
    <w:rsid w:val="00364F75"/>
    <w:rsid w:val="003669CA"/>
    <w:rsid w:val="00370F6B"/>
    <w:rsid w:val="00370FAC"/>
    <w:rsid w:val="003713C8"/>
    <w:rsid w:val="00371954"/>
    <w:rsid w:val="003728BD"/>
    <w:rsid w:val="00372DAD"/>
    <w:rsid w:val="00373039"/>
    <w:rsid w:val="00373D9F"/>
    <w:rsid w:val="00374B52"/>
    <w:rsid w:val="00374E1F"/>
    <w:rsid w:val="0037665D"/>
    <w:rsid w:val="00377C1C"/>
    <w:rsid w:val="00380332"/>
    <w:rsid w:val="00380E16"/>
    <w:rsid w:val="00381C0B"/>
    <w:rsid w:val="00381F88"/>
    <w:rsid w:val="003820FF"/>
    <w:rsid w:val="0038212C"/>
    <w:rsid w:val="00382AEA"/>
    <w:rsid w:val="00382C37"/>
    <w:rsid w:val="00382DAF"/>
    <w:rsid w:val="00382F74"/>
    <w:rsid w:val="00383428"/>
    <w:rsid w:val="003838E3"/>
    <w:rsid w:val="00384596"/>
    <w:rsid w:val="003848A2"/>
    <w:rsid w:val="003852E9"/>
    <w:rsid w:val="003866D5"/>
    <w:rsid w:val="00387B25"/>
    <w:rsid w:val="0039057A"/>
    <w:rsid w:val="003919F4"/>
    <w:rsid w:val="00392DA3"/>
    <w:rsid w:val="00393572"/>
    <w:rsid w:val="00394C7D"/>
    <w:rsid w:val="00394E96"/>
    <w:rsid w:val="00394F25"/>
    <w:rsid w:val="003953D8"/>
    <w:rsid w:val="003959AA"/>
    <w:rsid w:val="003A0A1C"/>
    <w:rsid w:val="003A0D41"/>
    <w:rsid w:val="003A0D98"/>
    <w:rsid w:val="003A1053"/>
    <w:rsid w:val="003A177B"/>
    <w:rsid w:val="003A1F12"/>
    <w:rsid w:val="003A2B5E"/>
    <w:rsid w:val="003A2CE8"/>
    <w:rsid w:val="003A33EA"/>
    <w:rsid w:val="003A3963"/>
    <w:rsid w:val="003A4363"/>
    <w:rsid w:val="003A46AC"/>
    <w:rsid w:val="003A4860"/>
    <w:rsid w:val="003A4AC2"/>
    <w:rsid w:val="003A58D9"/>
    <w:rsid w:val="003A59B7"/>
    <w:rsid w:val="003A67BD"/>
    <w:rsid w:val="003A7344"/>
    <w:rsid w:val="003A74BA"/>
    <w:rsid w:val="003A751B"/>
    <w:rsid w:val="003B0354"/>
    <w:rsid w:val="003B08D3"/>
    <w:rsid w:val="003B1A5C"/>
    <w:rsid w:val="003B36BA"/>
    <w:rsid w:val="003B419C"/>
    <w:rsid w:val="003B440B"/>
    <w:rsid w:val="003B632F"/>
    <w:rsid w:val="003B67FC"/>
    <w:rsid w:val="003B75C8"/>
    <w:rsid w:val="003C0936"/>
    <w:rsid w:val="003C0EDC"/>
    <w:rsid w:val="003C266A"/>
    <w:rsid w:val="003C38C2"/>
    <w:rsid w:val="003C3DE9"/>
    <w:rsid w:val="003C4269"/>
    <w:rsid w:val="003C4D78"/>
    <w:rsid w:val="003C4E1B"/>
    <w:rsid w:val="003C56CA"/>
    <w:rsid w:val="003C5EF2"/>
    <w:rsid w:val="003C6359"/>
    <w:rsid w:val="003C696D"/>
    <w:rsid w:val="003C6A7C"/>
    <w:rsid w:val="003C6D3D"/>
    <w:rsid w:val="003C7632"/>
    <w:rsid w:val="003C7CB7"/>
    <w:rsid w:val="003C7CEA"/>
    <w:rsid w:val="003D091D"/>
    <w:rsid w:val="003D1A95"/>
    <w:rsid w:val="003D2AED"/>
    <w:rsid w:val="003D2B74"/>
    <w:rsid w:val="003D4D2D"/>
    <w:rsid w:val="003D55AA"/>
    <w:rsid w:val="003D55B8"/>
    <w:rsid w:val="003D5F00"/>
    <w:rsid w:val="003D65DB"/>
    <w:rsid w:val="003D6DB6"/>
    <w:rsid w:val="003D7D5C"/>
    <w:rsid w:val="003E0457"/>
    <w:rsid w:val="003E0D96"/>
    <w:rsid w:val="003E11CB"/>
    <w:rsid w:val="003E14B6"/>
    <w:rsid w:val="003E2782"/>
    <w:rsid w:val="003E3201"/>
    <w:rsid w:val="003E3D4C"/>
    <w:rsid w:val="003E4696"/>
    <w:rsid w:val="003E4BCC"/>
    <w:rsid w:val="003E6552"/>
    <w:rsid w:val="003E74C6"/>
    <w:rsid w:val="003E7563"/>
    <w:rsid w:val="003F0A86"/>
    <w:rsid w:val="003F0E87"/>
    <w:rsid w:val="003F1ADE"/>
    <w:rsid w:val="003F2506"/>
    <w:rsid w:val="003F2B8F"/>
    <w:rsid w:val="003F314F"/>
    <w:rsid w:val="003F3D71"/>
    <w:rsid w:val="003F432C"/>
    <w:rsid w:val="003F483C"/>
    <w:rsid w:val="003F5694"/>
    <w:rsid w:val="003F737F"/>
    <w:rsid w:val="0040038B"/>
    <w:rsid w:val="004006A9"/>
    <w:rsid w:val="0040089F"/>
    <w:rsid w:val="00400C3C"/>
    <w:rsid w:val="00404272"/>
    <w:rsid w:val="0040486C"/>
    <w:rsid w:val="0040790B"/>
    <w:rsid w:val="0040792B"/>
    <w:rsid w:val="0041024B"/>
    <w:rsid w:val="00411C8C"/>
    <w:rsid w:val="00413F45"/>
    <w:rsid w:val="00414668"/>
    <w:rsid w:val="00416394"/>
    <w:rsid w:val="00417B16"/>
    <w:rsid w:val="00421415"/>
    <w:rsid w:val="0042199B"/>
    <w:rsid w:val="00421B25"/>
    <w:rsid w:val="0042228C"/>
    <w:rsid w:val="00424756"/>
    <w:rsid w:val="004250F1"/>
    <w:rsid w:val="00426747"/>
    <w:rsid w:val="00426878"/>
    <w:rsid w:val="00426A7E"/>
    <w:rsid w:val="00426C53"/>
    <w:rsid w:val="0042711F"/>
    <w:rsid w:val="00427802"/>
    <w:rsid w:val="004307A6"/>
    <w:rsid w:val="00430DBC"/>
    <w:rsid w:val="004310A0"/>
    <w:rsid w:val="00431EA8"/>
    <w:rsid w:val="00433C81"/>
    <w:rsid w:val="00434D59"/>
    <w:rsid w:val="00435282"/>
    <w:rsid w:val="0043615E"/>
    <w:rsid w:val="00436C49"/>
    <w:rsid w:val="004418EC"/>
    <w:rsid w:val="004427EA"/>
    <w:rsid w:val="00442B16"/>
    <w:rsid w:val="00442C72"/>
    <w:rsid w:val="00442E3B"/>
    <w:rsid w:val="00442EF3"/>
    <w:rsid w:val="00444180"/>
    <w:rsid w:val="004442D8"/>
    <w:rsid w:val="0044458C"/>
    <w:rsid w:val="00445570"/>
    <w:rsid w:val="004458E6"/>
    <w:rsid w:val="00445C86"/>
    <w:rsid w:val="00450788"/>
    <w:rsid w:val="00450BD9"/>
    <w:rsid w:val="00451180"/>
    <w:rsid w:val="004518A9"/>
    <w:rsid w:val="00452429"/>
    <w:rsid w:val="00452EC7"/>
    <w:rsid w:val="00453FA9"/>
    <w:rsid w:val="004540E7"/>
    <w:rsid w:val="00454367"/>
    <w:rsid w:val="00454724"/>
    <w:rsid w:val="00454F96"/>
    <w:rsid w:val="00456451"/>
    <w:rsid w:val="00456D3A"/>
    <w:rsid w:val="00456DD4"/>
    <w:rsid w:val="004616A9"/>
    <w:rsid w:val="00462357"/>
    <w:rsid w:val="00462B00"/>
    <w:rsid w:val="00462E63"/>
    <w:rsid w:val="004638DB"/>
    <w:rsid w:val="004645CA"/>
    <w:rsid w:val="00464C94"/>
    <w:rsid w:val="00464E97"/>
    <w:rsid w:val="00465F3D"/>
    <w:rsid w:val="004676BE"/>
    <w:rsid w:val="00467E96"/>
    <w:rsid w:val="00471752"/>
    <w:rsid w:val="00471A9B"/>
    <w:rsid w:val="00473A13"/>
    <w:rsid w:val="00473A98"/>
    <w:rsid w:val="00473ADD"/>
    <w:rsid w:val="004745F7"/>
    <w:rsid w:val="00477AA4"/>
    <w:rsid w:val="0048058D"/>
    <w:rsid w:val="00480F0A"/>
    <w:rsid w:val="004810EE"/>
    <w:rsid w:val="00482E5C"/>
    <w:rsid w:val="00483223"/>
    <w:rsid w:val="0048335D"/>
    <w:rsid w:val="00484744"/>
    <w:rsid w:val="004847D2"/>
    <w:rsid w:val="0048515B"/>
    <w:rsid w:val="00485DBB"/>
    <w:rsid w:val="0048615F"/>
    <w:rsid w:val="00486824"/>
    <w:rsid w:val="00486E7E"/>
    <w:rsid w:val="004932BE"/>
    <w:rsid w:val="00494934"/>
    <w:rsid w:val="00494A27"/>
    <w:rsid w:val="00497719"/>
    <w:rsid w:val="00497C20"/>
    <w:rsid w:val="004A0179"/>
    <w:rsid w:val="004A03AA"/>
    <w:rsid w:val="004A078D"/>
    <w:rsid w:val="004A263E"/>
    <w:rsid w:val="004A28B4"/>
    <w:rsid w:val="004A43A2"/>
    <w:rsid w:val="004A4E79"/>
    <w:rsid w:val="004A5390"/>
    <w:rsid w:val="004A53AE"/>
    <w:rsid w:val="004A5929"/>
    <w:rsid w:val="004A699A"/>
    <w:rsid w:val="004A6B87"/>
    <w:rsid w:val="004B0610"/>
    <w:rsid w:val="004B07AA"/>
    <w:rsid w:val="004B0B70"/>
    <w:rsid w:val="004B1FA0"/>
    <w:rsid w:val="004B2B0A"/>
    <w:rsid w:val="004B2FD6"/>
    <w:rsid w:val="004B38BB"/>
    <w:rsid w:val="004B4836"/>
    <w:rsid w:val="004B4C94"/>
    <w:rsid w:val="004B4CBC"/>
    <w:rsid w:val="004B52C9"/>
    <w:rsid w:val="004B54B3"/>
    <w:rsid w:val="004B6057"/>
    <w:rsid w:val="004B738B"/>
    <w:rsid w:val="004B73BF"/>
    <w:rsid w:val="004B7DB5"/>
    <w:rsid w:val="004B7F6E"/>
    <w:rsid w:val="004C179E"/>
    <w:rsid w:val="004C1E23"/>
    <w:rsid w:val="004C2111"/>
    <w:rsid w:val="004C2755"/>
    <w:rsid w:val="004C3228"/>
    <w:rsid w:val="004C369A"/>
    <w:rsid w:val="004C4C70"/>
    <w:rsid w:val="004C539D"/>
    <w:rsid w:val="004C604A"/>
    <w:rsid w:val="004C60B6"/>
    <w:rsid w:val="004C6F5F"/>
    <w:rsid w:val="004D04E5"/>
    <w:rsid w:val="004D072C"/>
    <w:rsid w:val="004D0B59"/>
    <w:rsid w:val="004D1DD6"/>
    <w:rsid w:val="004D1E9B"/>
    <w:rsid w:val="004D2AF4"/>
    <w:rsid w:val="004D4A51"/>
    <w:rsid w:val="004D5485"/>
    <w:rsid w:val="004D6F5B"/>
    <w:rsid w:val="004E260B"/>
    <w:rsid w:val="004E3DB6"/>
    <w:rsid w:val="004E4F20"/>
    <w:rsid w:val="004E7146"/>
    <w:rsid w:val="004E7C2F"/>
    <w:rsid w:val="004F1B0A"/>
    <w:rsid w:val="004F245B"/>
    <w:rsid w:val="004F2E9F"/>
    <w:rsid w:val="004F32B5"/>
    <w:rsid w:val="004F3A86"/>
    <w:rsid w:val="004F4C4F"/>
    <w:rsid w:val="004F6E0B"/>
    <w:rsid w:val="004F7ADA"/>
    <w:rsid w:val="004F7D3B"/>
    <w:rsid w:val="004F7E4F"/>
    <w:rsid w:val="0050025C"/>
    <w:rsid w:val="0050051C"/>
    <w:rsid w:val="00501078"/>
    <w:rsid w:val="0050265B"/>
    <w:rsid w:val="0050279D"/>
    <w:rsid w:val="00502A19"/>
    <w:rsid w:val="00503A26"/>
    <w:rsid w:val="00503DB9"/>
    <w:rsid w:val="00506D6B"/>
    <w:rsid w:val="00507137"/>
    <w:rsid w:val="005100E6"/>
    <w:rsid w:val="00510E44"/>
    <w:rsid w:val="00512B44"/>
    <w:rsid w:val="00514476"/>
    <w:rsid w:val="00514706"/>
    <w:rsid w:val="00514DD9"/>
    <w:rsid w:val="00515051"/>
    <w:rsid w:val="00515657"/>
    <w:rsid w:val="00515F8F"/>
    <w:rsid w:val="0051628F"/>
    <w:rsid w:val="005176BC"/>
    <w:rsid w:val="0052227F"/>
    <w:rsid w:val="00522825"/>
    <w:rsid w:val="005229C1"/>
    <w:rsid w:val="00524FF7"/>
    <w:rsid w:val="00525847"/>
    <w:rsid w:val="0052792A"/>
    <w:rsid w:val="00527B55"/>
    <w:rsid w:val="00527F8C"/>
    <w:rsid w:val="005303A1"/>
    <w:rsid w:val="00530639"/>
    <w:rsid w:val="00530EB2"/>
    <w:rsid w:val="00531480"/>
    <w:rsid w:val="0053178A"/>
    <w:rsid w:val="00531F26"/>
    <w:rsid w:val="0053228C"/>
    <w:rsid w:val="005343E8"/>
    <w:rsid w:val="00534E1C"/>
    <w:rsid w:val="00536962"/>
    <w:rsid w:val="00536DC2"/>
    <w:rsid w:val="00537689"/>
    <w:rsid w:val="00537919"/>
    <w:rsid w:val="0053798D"/>
    <w:rsid w:val="00537AF0"/>
    <w:rsid w:val="00540658"/>
    <w:rsid w:val="005415F2"/>
    <w:rsid w:val="00541697"/>
    <w:rsid w:val="00541F20"/>
    <w:rsid w:val="00542235"/>
    <w:rsid w:val="0054279D"/>
    <w:rsid w:val="00542F97"/>
    <w:rsid w:val="00544E7F"/>
    <w:rsid w:val="00545529"/>
    <w:rsid w:val="005471AA"/>
    <w:rsid w:val="00547DA9"/>
    <w:rsid w:val="005501D9"/>
    <w:rsid w:val="00550B54"/>
    <w:rsid w:val="005514A4"/>
    <w:rsid w:val="005515A4"/>
    <w:rsid w:val="0055270C"/>
    <w:rsid w:val="00552767"/>
    <w:rsid w:val="005544E9"/>
    <w:rsid w:val="00555066"/>
    <w:rsid w:val="00556D62"/>
    <w:rsid w:val="005570B8"/>
    <w:rsid w:val="005573CB"/>
    <w:rsid w:val="00557C24"/>
    <w:rsid w:val="00560C7F"/>
    <w:rsid w:val="00561F39"/>
    <w:rsid w:val="005639D8"/>
    <w:rsid w:val="00563B8B"/>
    <w:rsid w:val="00564A69"/>
    <w:rsid w:val="005659AE"/>
    <w:rsid w:val="00565A91"/>
    <w:rsid w:val="00566175"/>
    <w:rsid w:val="005662B6"/>
    <w:rsid w:val="00566CCE"/>
    <w:rsid w:val="00567851"/>
    <w:rsid w:val="00567A93"/>
    <w:rsid w:val="00567B28"/>
    <w:rsid w:val="0057095C"/>
    <w:rsid w:val="0057108D"/>
    <w:rsid w:val="0057254A"/>
    <w:rsid w:val="00572A30"/>
    <w:rsid w:val="00572C37"/>
    <w:rsid w:val="005732D7"/>
    <w:rsid w:val="00573BAE"/>
    <w:rsid w:val="005748CE"/>
    <w:rsid w:val="00575745"/>
    <w:rsid w:val="00576989"/>
    <w:rsid w:val="00580A8D"/>
    <w:rsid w:val="00581103"/>
    <w:rsid w:val="0058141E"/>
    <w:rsid w:val="00582AE3"/>
    <w:rsid w:val="0058305B"/>
    <w:rsid w:val="00583868"/>
    <w:rsid w:val="00584C2C"/>
    <w:rsid w:val="00584C54"/>
    <w:rsid w:val="00584DD2"/>
    <w:rsid w:val="00585189"/>
    <w:rsid w:val="005854D7"/>
    <w:rsid w:val="00585D08"/>
    <w:rsid w:val="00590829"/>
    <w:rsid w:val="00590BD5"/>
    <w:rsid w:val="00593526"/>
    <w:rsid w:val="005946AA"/>
    <w:rsid w:val="005958BE"/>
    <w:rsid w:val="00595B1A"/>
    <w:rsid w:val="00596AFA"/>
    <w:rsid w:val="00596B4C"/>
    <w:rsid w:val="005974B3"/>
    <w:rsid w:val="005A11CE"/>
    <w:rsid w:val="005A1EDC"/>
    <w:rsid w:val="005A34EC"/>
    <w:rsid w:val="005A4046"/>
    <w:rsid w:val="005A4731"/>
    <w:rsid w:val="005A6CB4"/>
    <w:rsid w:val="005A7C64"/>
    <w:rsid w:val="005B00A8"/>
    <w:rsid w:val="005B0885"/>
    <w:rsid w:val="005B0A2E"/>
    <w:rsid w:val="005B0DB0"/>
    <w:rsid w:val="005B1CB3"/>
    <w:rsid w:val="005B1ED0"/>
    <w:rsid w:val="005B215A"/>
    <w:rsid w:val="005B2A53"/>
    <w:rsid w:val="005B5213"/>
    <w:rsid w:val="005B577E"/>
    <w:rsid w:val="005B617F"/>
    <w:rsid w:val="005B6A62"/>
    <w:rsid w:val="005B6C2F"/>
    <w:rsid w:val="005B6D50"/>
    <w:rsid w:val="005B6DED"/>
    <w:rsid w:val="005B70F4"/>
    <w:rsid w:val="005C0ACF"/>
    <w:rsid w:val="005C13BC"/>
    <w:rsid w:val="005C2682"/>
    <w:rsid w:val="005C2E9A"/>
    <w:rsid w:val="005C3A4F"/>
    <w:rsid w:val="005C408B"/>
    <w:rsid w:val="005C40C2"/>
    <w:rsid w:val="005C4175"/>
    <w:rsid w:val="005C445D"/>
    <w:rsid w:val="005C4F0E"/>
    <w:rsid w:val="005C5F6E"/>
    <w:rsid w:val="005D0570"/>
    <w:rsid w:val="005D120C"/>
    <w:rsid w:val="005D3818"/>
    <w:rsid w:val="005D3DAF"/>
    <w:rsid w:val="005D5098"/>
    <w:rsid w:val="005D5302"/>
    <w:rsid w:val="005D5311"/>
    <w:rsid w:val="005D6817"/>
    <w:rsid w:val="005D68B7"/>
    <w:rsid w:val="005D7215"/>
    <w:rsid w:val="005E299F"/>
    <w:rsid w:val="005E3BC5"/>
    <w:rsid w:val="005E470C"/>
    <w:rsid w:val="005E4FF2"/>
    <w:rsid w:val="005E59DA"/>
    <w:rsid w:val="005E5A94"/>
    <w:rsid w:val="005E5BAC"/>
    <w:rsid w:val="005E77AB"/>
    <w:rsid w:val="005F066D"/>
    <w:rsid w:val="005F0E33"/>
    <w:rsid w:val="005F1A2F"/>
    <w:rsid w:val="005F2558"/>
    <w:rsid w:val="005F286D"/>
    <w:rsid w:val="005F2943"/>
    <w:rsid w:val="005F379D"/>
    <w:rsid w:val="005F5635"/>
    <w:rsid w:val="005F689D"/>
    <w:rsid w:val="005F79AC"/>
    <w:rsid w:val="005F7DEE"/>
    <w:rsid w:val="00600B6F"/>
    <w:rsid w:val="006011D4"/>
    <w:rsid w:val="006017D5"/>
    <w:rsid w:val="0060184A"/>
    <w:rsid w:val="00601916"/>
    <w:rsid w:val="00602300"/>
    <w:rsid w:val="00603F32"/>
    <w:rsid w:val="00603FC6"/>
    <w:rsid w:val="0060495F"/>
    <w:rsid w:val="006053FF"/>
    <w:rsid w:val="00606A4F"/>
    <w:rsid w:val="00606CDA"/>
    <w:rsid w:val="006104F7"/>
    <w:rsid w:val="00612584"/>
    <w:rsid w:val="00612598"/>
    <w:rsid w:val="00612F28"/>
    <w:rsid w:val="0061302F"/>
    <w:rsid w:val="00613578"/>
    <w:rsid w:val="006135B0"/>
    <w:rsid w:val="00613B2A"/>
    <w:rsid w:val="00614066"/>
    <w:rsid w:val="00614A48"/>
    <w:rsid w:val="00615254"/>
    <w:rsid w:val="00615D7D"/>
    <w:rsid w:val="006163E6"/>
    <w:rsid w:val="00616A94"/>
    <w:rsid w:val="00616EB8"/>
    <w:rsid w:val="0061778B"/>
    <w:rsid w:val="00617EF9"/>
    <w:rsid w:val="006218FA"/>
    <w:rsid w:val="00621F87"/>
    <w:rsid w:val="00622657"/>
    <w:rsid w:val="00622B21"/>
    <w:rsid w:val="006234B6"/>
    <w:rsid w:val="00623665"/>
    <w:rsid w:val="006242EC"/>
    <w:rsid w:val="0062452D"/>
    <w:rsid w:val="006254C3"/>
    <w:rsid w:val="00625B74"/>
    <w:rsid w:val="00626099"/>
    <w:rsid w:val="006261BB"/>
    <w:rsid w:val="00626948"/>
    <w:rsid w:val="00626ED5"/>
    <w:rsid w:val="00627AB7"/>
    <w:rsid w:val="00627C00"/>
    <w:rsid w:val="00630172"/>
    <w:rsid w:val="0063040D"/>
    <w:rsid w:val="0063149E"/>
    <w:rsid w:val="00632369"/>
    <w:rsid w:val="00632750"/>
    <w:rsid w:val="006330A7"/>
    <w:rsid w:val="006336FD"/>
    <w:rsid w:val="00635107"/>
    <w:rsid w:val="0063532F"/>
    <w:rsid w:val="006363EC"/>
    <w:rsid w:val="00637CD9"/>
    <w:rsid w:val="00640066"/>
    <w:rsid w:val="00640474"/>
    <w:rsid w:val="0064049B"/>
    <w:rsid w:val="00640F66"/>
    <w:rsid w:val="00641B23"/>
    <w:rsid w:val="00642380"/>
    <w:rsid w:val="00642B42"/>
    <w:rsid w:val="00643C49"/>
    <w:rsid w:val="006441FF"/>
    <w:rsid w:val="00644834"/>
    <w:rsid w:val="00644A72"/>
    <w:rsid w:val="006454EC"/>
    <w:rsid w:val="006459A1"/>
    <w:rsid w:val="00645C3C"/>
    <w:rsid w:val="00650B33"/>
    <w:rsid w:val="00651208"/>
    <w:rsid w:val="0065150A"/>
    <w:rsid w:val="0065173A"/>
    <w:rsid w:val="00651D95"/>
    <w:rsid w:val="00651F13"/>
    <w:rsid w:val="00652A75"/>
    <w:rsid w:val="00653160"/>
    <w:rsid w:val="006552E9"/>
    <w:rsid w:val="00655517"/>
    <w:rsid w:val="00655E28"/>
    <w:rsid w:val="00660061"/>
    <w:rsid w:val="00661140"/>
    <w:rsid w:val="006616A9"/>
    <w:rsid w:val="00663F9D"/>
    <w:rsid w:val="00664921"/>
    <w:rsid w:val="0066674E"/>
    <w:rsid w:val="0066694D"/>
    <w:rsid w:val="00667153"/>
    <w:rsid w:val="00667251"/>
    <w:rsid w:val="006703FA"/>
    <w:rsid w:val="00670D06"/>
    <w:rsid w:val="0067183A"/>
    <w:rsid w:val="006726D3"/>
    <w:rsid w:val="00674A64"/>
    <w:rsid w:val="00674B51"/>
    <w:rsid w:val="00675718"/>
    <w:rsid w:val="006765EC"/>
    <w:rsid w:val="00676DD9"/>
    <w:rsid w:val="00680221"/>
    <w:rsid w:val="00680463"/>
    <w:rsid w:val="006810B2"/>
    <w:rsid w:val="00681A13"/>
    <w:rsid w:val="00681B3C"/>
    <w:rsid w:val="00681CF4"/>
    <w:rsid w:val="006827C2"/>
    <w:rsid w:val="006835EA"/>
    <w:rsid w:val="00684181"/>
    <w:rsid w:val="00684C7D"/>
    <w:rsid w:val="006870AB"/>
    <w:rsid w:val="00687B49"/>
    <w:rsid w:val="006909F4"/>
    <w:rsid w:val="00690ACD"/>
    <w:rsid w:val="00691B94"/>
    <w:rsid w:val="00692AD0"/>
    <w:rsid w:val="00694705"/>
    <w:rsid w:val="006961E4"/>
    <w:rsid w:val="00696842"/>
    <w:rsid w:val="006A20CF"/>
    <w:rsid w:val="006A22DF"/>
    <w:rsid w:val="006A58F7"/>
    <w:rsid w:val="006A5C8D"/>
    <w:rsid w:val="006A5CF3"/>
    <w:rsid w:val="006A62D3"/>
    <w:rsid w:val="006B03F1"/>
    <w:rsid w:val="006B0F53"/>
    <w:rsid w:val="006B1564"/>
    <w:rsid w:val="006B1B2B"/>
    <w:rsid w:val="006B228D"/>
    <w:rsid w:val="006B2D66"/>
    <w:rsid w:val="006B2DE7"/>
    <w:rsid w:val="006B3698"/>
    <w:rsid w:val="006B3E60"/>
    <w:rsid w:val="006B3FCA"/>
    <w:rsid w:val="006B3FF1"/>
    <w:rsid w:val="006B4226"/>
    <w:rsid w:val="006B5B50"/>
    <w:rsid w:val="006B5F30"/>
    <w:rsid w:val="006B77A6"/>
    <w:rsid w:val="006B7FF8"/>
    <w:rsid w:val="006C04F4"/>
    <w:rsid w:val="006C178C"/>
    <w:rsid w:val="006C1C25"/>
    <w:rsid w:val="006C206E"/>
    <w:rsid w:val="006C23BC"/>
    <w:rsid w:val="006C2971"/>
    <w:rsid w:val="006C55C0"/>
    <w:rsid w:val="006C61A0"/>
    <w:rsid w:val="006C6283"/>
    <w:rsid w:val="006C7E78"/>
    <w:rsid w:val="006D10BD"/>
    <w:rsid w:val="006D162B"/>
    <w:rsid w:val="006D18C4"/>
    <w:rsid w:val="006D2524"/>
    <w:rsid w:val="006D2639"/>
    <w:rsid w:val="006D2B5E"/>
    <w:rsid w:val="006D3CB7"/>
    <w:rsid w:val="006D5783"/>
    <w:rsid w:val="006D58C8"/>
    <w:rsid w:val="006D6890"/>
    <w:rsid w:val="006D6B12"/>
    <w:rsid w:val="006D7300"/>
    <w:rsid w:val="006D7AB0"/>
    <w:rsid w:val="006D7D90"/>
    <w:rsid w:val="006E0E1B"/>
    <w:rsid w:val="006E23B6"/>
    <w:rsid w:val="006E645A"/>
    <w:rsid w:val="006E6D9F"/>
    <w:rsid w:val="006E70E6"/>
    <w:rsid w:val="006F06AB"/>
    <w:rsid w:val="006F0BDC"/>
    <w:rsid w:val="006F14CC"/>
    <w:rsid w:val="006F22AF"/>
    <w:rsid w:val="006F3090"/>
    <w:rsid w:val="006F3781"/>
    <w:rsid w:val="006F47ED"/>
    <w:rsid w:val="006F502E"/>
    <w:rsid w:val="006F5F72"/>
    <w:rsid w:val="006F605E"/>
    <w:rsid w:val="007006E2"/>
    <w:rsid w:val="0070106F"/>
    <w:rsid w:val="00701BA7"/>
    <w:rsid w:val="0070237F"/>
    <w:rsid w:val="0070243E"/>
    <w:rsid w:val="00704583"/>
    <w:rsid w:val="00704AE7"/>
    <w:rsid w:val="00704B14"/>
    <w:rsid w:val="00705478"/>
    <w:rsid w:val="00706C85"/>
    <w:rsid w:val="00706E52"/>
    <w:rsid w:val="00707998"/>
    <w:rsid w:val="00707D66"/>
    <w:rsid w:val="00711C49"/>
    <w:rsid w:val="00711C7F"/>
    <w:rsid w:val="007122B8"/>
    <w:rsid w:val="00712D99"/>
    <w:rsid w:val="00712FC4"/>
    <w:rsid w:val="007136C2"/>
    <w:rsid w:val="007150E3"/>
    <w:rsid w:val="00715331"/>
    <w:rsid w:val="00715D5D"/>
    <w:rsid w:val="007168FC"/>
    <w:rsid w:val="0071782F"/>
    <w:rsid w:val="00717D39"/>
    <w:rsid w:val="00720C70"/>
    <w:rsid w:val="0072134A"/>
    <w:rsid w:val="00721973"/>
    <w:rsid w:val="0072215B"/>
    <w:rsid w:val="007222FB"/>
    <w:rsid w:val="00722801"/>
    <w:rsid w:val="00723C8E"/>
    <w:rsid w:val="00724088"/>
    <w:rsid w:val="007249F1"/>
    <w:rsid w:val="007250F2"/>
    <w:rsid w:val="0072604F"/>
    <w:rsid w:val="00726D69"/>
    <w:rsid w:val="00730FEF"/>
    <w:rsid w:val="00731114"/>
    <w:rsid w:val="00731618"/>
    <w:rsid w:val="00732ECE"/>
    <w:rsid w:val="00736113"/>
    <w:rsid w:val="007407BB"/>
    <w:rsid w:val="00740AEF"/>
    <w:rsid w:val="007415AB"/>
    <w:rsid w:val="00741832"/>
    <w:rsid w:val="007418A0"/>
    <w:rsid w:val="007422C5"/>
    <w:rsid w:val="00743ACE"/>
    <w:rsid w:val="00743F0E"/>
    <w:rsid w:val="007449FB"/>
    <w:rsid w:val="00744C21"/>
    <w:rsid w:val="0074666F"/>
    <w:rsid w:val="007475A3"/>
    <w:rsid w:val="0074789F"/>
    <w:rsid w:val="0075031F"/>
    <w:rsid w:val="00752728"/>
    <w:rsid w:val="007530E8"/>
    <w:rsid w:val="00753486"/>
    <w:rsid w:val="007535D0"/>
    <w:rsid w:val="007539F2"/>
    <w:rsid w:val="00753A98"/>
    <w:rsid w:val="00754BAE"/>
    <w:rsid w:val="00755178"/>
    <w:rsid w:val="00755456"/>
    <w:rsid w:val="0075552C"/>
    <w:rsid w:val="00755BD1"/>
    <w:rsid w:val="00755F24"/>
    <w:rsid w:val="00756D2B"/>
    <w:rsid w:val="007573B9"/>
    <w:rsid w:val="00757B3B"/>
    <w:rsid w:val="00757B93"/>
    <w:rsid w:val="0076058B"/>
    <w:rsid w:val="00761D8E"/>
    <w:rsid w:val="00762179"/>
    <w:rsid w:val="00762709"/>
    <w:rsid w:val="00763A5C"/>
    <w:rsid w:val="00764035"/>
    <w:rsid w:val="00764674"/>
    <w:rsid w:val="0076472D"/>
    <w:rsid w:val="0076582F"/>
    <w:rsid w:val="00765C93"/>
    <w:rsid w:val="00766E5F"/>
    <w:rsid w:val="00767C2C"/>
    <w:rsid w:val="00767D9F"/>
    <w:rsid w:val="00767E23"/>
    <w:rsid w:val="007705FD"/>
    <w:rsid w:val="0077107A"/>
    <w:rsid w:val="00771367"/>
    <w:rsid w:val="007715A6"/>
    <w:rsid w:val="00771C35"/>
    <w:rsid w:val="007746A9"/>
    <w:rsid w:val="00774861"/>
    <w:rsid w:val="00774B4D"/>
    <w:rsid w:val="00774C8F"/>
    <w:rsid w:val="007752E6"/>
    <w:rsid w:val="00775EC0"/>
    <w:rsid w:val="007767D3"/>
    <w:rsid w:val="00780920"/>
    <w:rsid w:val="0078150A"/>
    <w:rsid w:val="007818D0"/>
    <w:rsid w:val="00781AC0"/>
    <w:rsid w:val="007827D2"/>
    <w:rsid w:val="007829C2"/>
    <w:rsid w:val="00782B01"/>
    <w:rsid w:val="007834F3"/>
    <w:rsid w:val="007836D3"/>
    <w:rsid w:val="007841C9"/>
    <w:rsid w:val="00785562"/>
    <w:rsid w:val="00786716"/>
    <w:rsid w:val="00787016"/>
    <w:rsid w:val="007876B6"/>
    <w:rsid w:val="007939BD"/>
    <w:rsid w:val="00793D66"/>
    <w:rsid w:val="00793E42"/>
    <w:rsid w:val="007958DA"/>
    <w:rsid w:val="00795CD9"/>
    <w:rsid w:val="007969BA"/>
    <w:rsid w:val="007A1F1E"/>
    <w:rsid w:val="007A2B77"/>
    <w:rsid w:val="007A33CE"/>
    <w:rsid w:val="007A4085"/>
    <w:rsid w:val="007A40DB"/>
    <w:rsid w:val="007A482B"/>
    <w:rsid w:val="007A48DE"/>
    <w:rsid w:val="007A4E7C"/>
    <w:rsid w:val="007A5F6C"/>
    <w:rsid w:val="007A62D0"/>
    <w:rsid w:val="007A671A"/>
    <w:rsid w:val="007A7288"/>
    <w:rsid w:val="007B078E"/>
    <w:rsid w:val="007B161C"/>
    <w:rsid w:val="007B2664"/>
    <w:rsid w:val="007B392B"/>
    <w:rsid w:val="007B4384"/>
    <w:rsid w:val="007B55C3"/>
    <w:rsid w:val="007B74CD"/>
    <w:rsid w:val="007C0CD2"/>
    <w:rsid w:val="007C1285"/>
    <w:rsid w:val="007C18D1"/>
    <w:rsid w:val="007C1943"/>
    <w:rsid w:val="007C2D6F"/>
    <w:rsid w:val="007C42B2"/>
    <w:rsid w:val="007C4C4D"/>
    <w:rsid w:val="007C5D5F"/>
    <w:rsid w:val="007C6A5E"/>
    <w:rsid w:val="007D06AD"/>
    <w:rsid w:val="007D07F8"/>
    <w:rsid w:val="007D091A"/>
    <w:rsid w:val="007D1794"/>
    <w:rsid w:val="007D2BAC"/>
    <w:rsid w:val="007D4355"/>
    <w:rsid w:val="007D5F36"/>
    <w:rsid w:val="007D7BA0"/>
    <w:rsid w:val="007D7FEA"/>
    <w:rsid w:val="007E0AD3"/>
    <w:rsid w:val="007E1CD0"/>
    <w:rsid w:val="007E3E2A"/>
    <w:rsid w:val="007E58B3"/>
    <w:rsid w:val="007F002F"/>
    <w:rsid w:val="007F1677"/>
    <w:rsid w:val="007F1A00"/>
    <w:rsid w:val="007F1B25"/>
    <w:rsid w:val="007F1ED0"/>
    <w:rsid w:val="007F2DF7"/>
    <w:rsid w:val="007F48A8"/>
    <w:rsid w:val="007F4EE4"/>
    <w:rsid w:val="007F6758"/>
    <w:rsid w:val="007F6819"/>
    <w:rsid w:val="00800106"/>
    <w:rsid w:val="008011C1"/>
    <w:rsid w:val="008045DB"/>
    <w:rsid w:val="008049DD"/>
    <w:rsid w:val="00804DC6"/>
    <w:rsid w:val="00805206"/>
    <w:rsid w:val="0080552A"/>
    <w:rsid w:val="00805FBC"/>
    <w:rsid w:val="0081088A"/>
    <w:rsid w:val="008109BA"/>
    <w:rsid w:val="0081127C"/>
    <w:rsid w:val="00811A14"/>
    <w:rsid w:val="0081236D"/>
    <w:rsid w:val="00812AD2"/>
    <w:rsid w:val="00812BD9"/>
    <w:rsid w:val="00812C54"/>
    <w:rsid w:val="00814489"/>
    <w:rsid w:val="0081468C"/>
    <w:rsid w:val="00815E65"/>
    <w:rsid w:val="00816BE5"/>
    <w:rsid w:val="00817157"/>
    <w:rsid w:val="00817730"/>
    <w:rsid w:val="00817A25"/>
    <w:rsid w:val="00817BD4"/>
    <w:rsid w:val="00820227"/>
    <w:rsid w:val="00821722"/>
    <w:rsid w:val="00822E8A"/>
    <w:rsid w:val="008237F8"/>
    <w:rsid w:val="00823DD6"/>
    <w:rsid w:val="00825BB8"/>
    <w:rsid w:val="00826483"/>
    <w:rsid w:val="00830042"/>
    <w:rsid w:val="00830A25"/>
    <w:rsid w:val="00831683"/>
    <w:rsid w:val="00831B8D"/>
    <w:rsid w:val="00831DFE"/>
    <w:rsid w:val="00832F5D"/>
    <w:rsid w:val="00834830"/>
    <w:rsid w:val="00834D1A"/>
    <w:rsid w:val="0083553E"/>
    <w:rsid w:val="0083556F"/>
    <w:rsid w:val="008355C2"/>
    <w:rsid w:val="00835A33"/>
    <w:rsid w:val="00836507"/>
    <w:rsid w:val="00836529"/>
    <w:rsid w:val="00836C6C"/>
    <w:rsid w:val="008373F5"/>
    <w:rsid w:val="00840647"/>
    <w:rsid w:val="00840851"/>
    <w:rsid w:val="00840AFC"/>
    <w:rsid w:val="00843054"/>
    <w:rsid w:val="00843400"/>
    <w:rsid w:val="00843DB9"/>
    <w:rsid w:val="00843E5B"/>
    <w:rsid w:val="008445D7"/>
    <w:rsid w:val="00845798"/>
    <w:rsid w:val="00845AA8"/>
    <w:rsid w:val="00850BC0"/>
    <w:rsid w:val="00851135"/>
    <w:rsid w:val="00851506"/>
    <w:rsid w:val="00852215"/>
    <w:rsid w:val="008522B0"/>
    <w:rsid w:val="008522F0"/>
    <w:rsid w:val="0085525C"/>
    <w:rsid w:val="00855421"/>
    <w:rsid w:val="00856920"/>
    <w:rsid w:val="00856977"/>
    <w:rsid w:val="008570F4"/>
    <w:rsid w:val="00860555"/>
    <w:rsid w:val="008605E5"/>
    <w:rsid w:val="008606B3"/>
    <w:rsid w:val="008611A7"/>
    <w:rsid w:val="00861301"/>
    <w:rsid w:val="00861A19"/>
    <w:rsid w:val="008624FE"/>
    <w:rsid w:val="00862D0C"/>
    <w:rsid w:val="008634CD"/>
    <w:rsid w:val="008644D4"/>
    <w:rsid w:val="00864831"/>
    <w:rsid w:val="0086507A"/>
    <w:rsid w:val="00865B07"/>
    <w:rsid w:val="00866F54"/>
    <w:rsid w:val="00870FC0"/>
    <w:rsid w:val="00871398"/>
    <w:rsid w:val="008717B1"/>
    <w:rsid w:val="00873318"/>
    <w:rsid w:val="00873380"/>
    <w:rsid w:val="00873560"/>
    <w:rsid w:val="008736A4"/>
    <w:rsid w:val="008739A9"/>
    <w:rsid w:val="00873C2B"/>
    <w:rsid w:val="00874208"/>
    <w:rsid w:val="008749AA"/>
    <w:rsid w:val="00875C14"/>
    <w:rsid w:val="00877362"/>
    <w:rsid w:val="00877BC9"/>
    <w:rsid w:val="00877D5A"/>
    <w:rsid w:val="008804B0"/>
    <w:rsid w:val="00880BBB"/>
    <w:rsid w:val="00880EFF"/>
    <w:rsid w:val="008813EB"/>
    <w:rsid w:val="00883E08"/>
    <w:rsid w:val="0088451C"/>
    <w:rsid w:val="00885074"/>
    <w:rsid w:val="00885142"/>
    <w:rsid w:val="008856AA"/>
    <w:rsid w:val="0088572C"/>
    <w:rsid w:val="00885753"/>
    <w:rsid w:val="00886C36"/>
    <w:rsid w:val="008873CE"/>
    <w:rsid w:val="00887A45"/>
    <w:rsid w:val="00891587"/>
    <w:rsid w:val="00892376"/>
    <w:rsid w:val="008925C0"/>
    <w:rsid w:val="00893574"/>
    <w:rsid w:val="0089379F"/>
    <w:rsid w:val="00893F8E"/>
    <w:rsid w:val="00894AC6"/>
    <w:rsid w:val="00895CCB"/>
    <w:rsid w:val="0089624C"/>
    <w:rsid w:val="00896407"/>
    <w:rsid w:val="00896921"/>
    <w:rsid w:val="00897135"/>
    <w:rsid w:val="008975C2"/>
    <w:rsid w:val="008A03BD"/>
    <w:rsid w:val="008A1DC4"/>
    <w:rsid w:val="008A1ECF"/>
    <w:rsid w:val="008A3BBE"/>
    <w:rsid w:val="008A3F37"/>
    <w:rsid w:val="008A576D"/>
    <w:rsid w:val="008A5AFD"/>
    <w:rsid w:val="008A6788"/>
    <w:rsid w:val="008A731F"/>
    <w:rsid w:val="008A7998"/>
    <w:rsid w:val="008A7C2E"/>
    <w:rsid w:val="008B04A4"/>
    <w:rsid w:val="008B0B08"/>
    <w:rsid w:val="008B25C7"/>
    <w:rsid w:val="008B26E8"/>
    <w:rsid w:val="008B2CEF"/>
    <w:rsid w:val="008B2EE1"/>
    <w:rsid w:val="008B31E5"/>
    <w:rsid w:val="008B3B41"/>
    <w:rsid w:val="008B3E83"/>
    <w:rsid w:val="008B52A2"/>
    <w:rsid w:val="008B5915"/>
    <w:rsid w:val="008B7920"/>
    <w:rsid w:val="008B7E13"/>
    <w:rsid w:val="008C02F4"/>
    <w:rsid w:val="008C19A4"/>
    <w:rsid w:val="008C35C4"/>
    <w:rsid w:val="008C42DC"/>
    <w:rsid w:val="008C437C"/>
    <w:rsid w:val="008C4A39"/>
    <w:rsid w:val="008C5BE5"/>
    <w:rsid w:val="008C6F73"/>
    <w:rsid w:val="008C759F"/>
    <w:rsid w:val="008C785A"/>
    <w:rsid w:val="008C7FE2"/>
    <w:rsid w:val="008D03AA"/>
    <w:rsid w:val="008D0A08"/>
    <w:rsid w:val="008D0C8D"/>
    <w:rsid w:val="008D0EF6"/>
    <w:rsid w:val="008D13FE"/>
    <w:rsid w:val="008D18C0"/>
    <w:rsid w:val="008D32D6"/>
    <w:rsid w:val="008D4B10"/>
    <w:rsid w:val="008D5018"/>
    <w:rsid w:val="008D5515"/>
    <w:rsid w:val="008D644B"/>
    <w:rsid w:val="008D6CBA"/>
    <w:rsid w:val="008D7F9A"/>
    <w:rsid w:val="008E0A8B"/>
    <w:rsid w:val="008E0FDB"/>
    <w:rsid w:val="008E1B98"/>
    <w:rsid w:val="008E1CC4"/>
    <w:rsid w:val="008E272B"/>
    <w:rsid w:val="008E2D8D"/>
    <w:rsid w:val="008E49D7"/>
    <w:rsid w:val="008E4EB1"/>
    <w:rsid w:val="008E5E19"/>
    <w:rsid w:val="008E6A54"/>
    <w:rsid w:val="008E6D23"/>
    <w:rsid w:val="008E737D"/>
    <w:rsid w:val="008F035A"/>
    <w:rsid w:val="008F0C95"/>
    <w:rsid w:val="008F1B20"/>
    <w:rsid w:val="008F2443"/>
    <w:rsid w:val="008F3DA0"/>
    <w:rsid w:val="008F490E"/>
    <w:rsid w:val="008F5406"/>
    <w:rsid w:val="008F5C77"/>
    <w:rsid w:val="008F5E7A"/>
    <w:rsid w:val="008F6B34"/>
    <w:rsid w:val="008F7001"/>
    <w:rsid w:val="008F71C9"/>
    <w:rsid w:val="008F7622"/>
    <w:rsid w:val="008F76BF"/>
    <w:rsid w:val="00900B76"/>
    <w:rsid w:val="00901BC1"/>
    <w:rsid w:val="00901F36"/>
    <w:rsid w:val="00902801"/>
    <w:rsid w:val="009033A0"/>
    <w:rsid w:val="009035F8"/>
    <w:rsid w:val="00903D82"/>
    <w:rsid w:val="00904B19"/>
    <w:rsid w:val="009065C8"/>
    <w:rsid w:val="00907791"/>
    <w:rsid w:val="009079D5"/>
    <w:rsid w:val="0091195C"/>
    <w:rsid w:val="009133F0"/>
    <w:rsid w:val="009138DE"/>
    <w:rsid w:val="00913E0C"/>
    <w:rsid w:val="0091403F"/>
    <w:rsid w:val="00917345"/>
    <w:rsid w:val="009179C2"/>
    <w:rsid w:val="00917CCE"/>
    <w:rsid w:val="00917F30"/>
    <w:rsid w:val="00920242"/>
    <w:rsid w:val="00920673"/>
    <w:rsid w:val="009206A0"/>
    <w:rsid w:val="00920D98"/>
    <w:rsid w:val="00920EE9"/>
    <w:rsid w:val="00920F9D"/>
    <w:rsid w:val="00921025"/>
    <w:rsid w:val="0092126A"/>
    <w:rsid w:val="00922086"/>
    <w:rsid w:val="0092369F"/>
    <w:rsid w:val="009239EB"/>
    <w:rsid w:val="00923C8A"/>
    <w:rsid w:val="00923F3A"/>
    <w:rsid w:val="00925837"/>
    <w:rsid w:val="00926FE4"/>
    <w:rsid w:val="00930275"/>
    <w:rsid w:val="00931750"/>
    <w:rsid w:val="00931A7C"/>
    <w:rsid w:val="00933101"/>
    <w:rsid w:val="00935CB5"/>
    <w:rsid w:val="0093651D"/>
    <w:rsid w:val="009366D4"/>
    <w:rsid w:val="00936761"/>
    <w:rsid w:val="00936909"/>
    <w:rsid w:val="009372E4"/>
    <w:rsid w:val="0093760B"/>
    <w:rsid w:val="00937A16"/>
    <w:rsid w:val="00941DA6"/>
    <w:rsid w:val="00942D03"/>
    <w:rsid w:val="00943AB9"/>
    <w:rsid w:val="00946593"/>
    <w:rsid w:val="009469B3"/>
    <w:rsid w:val="00946C80"/>
    <w:rsid w:val="00947634"/>
    <w:rsid w:val="00947E7B"/>
    <w:rsid w:val="00947F4B"/>
    <w:rsid w:val="0095015A"/>
    <w:rsid w:val="00951082"/>
    <w:rsid w:val="00952365"/>
    <w:rsid w:val="00953DDB"/>
    <w:rsid w:val="00953EB8"/>
    <w:rsid w:val="00954BB8"/>
    <w:rsid w:val="00954C23"/>
    <w:rsid w:val="00955416"/>
    <w:rsid w:val="00955706"/>
    <w:rsid w:val="00955934"/>
    <w:rsid w:val="009568E3"/>
    <w:rsid w:val="00957460"/>
    <w:rsid w:val="009608F0"/>
    <w:rsid w:val="00961B8E"/>
    <w:rsid w:val="009621CD"/>
    <w:rsid w:val="009635AE"/>
    <w:rsid w:val="00965F55"/>
    <w:rsid w:val="00967107"/>
    <w:rsid w:val="009700D2"/>
    <w:rsid w:val="00971582"/>
    <w:rsid w:val="00971BAC"/>
    <w:rsid w:val="00972440"/>
    <w:rsid w:val="0097358A"/>
    <w:rsid w:val="00973D3D"/>
    <w:rsid w:val="009741D7"/>
    <w:rsid w:val="0097519D"/>
    <w:rsid w:val="00975633"/>
    <w:rsid w:val="00975E51"/>
    <w:rsid w:val="009761B3"/>
    <w:rsid w:val="0097650B"/>
    <w:rsid w:val="0097692C"/>
    <w:rsid w:val="00977335"/>
    <w:rsid w:val="00977D42"/>
    <w:rsid w:val="0098023F"/>
    <w:rsid w:val="00980B36"/>
    <w:rsid w:val="0098150D"/>
    <w:rsid w:val="009818DC"/>
    <w:rsid w:val="009821C4"/>
    <w:rsid w:val="009839A5"/>
    <w:rsid w:val="00991123"/>
    <w:rsid w:val="00992A71"/>
    <w:rsid w:val="009934EE"/>
    <w:rsid w:val="00993E23"/>
    <w:rsid w:val="009940C2"/>
    <w:rsid w:val="00994827"/>
    <w:rsid w:val="00994F55"/>
    <w:rsid w:val="009966EB"/>
    <w:rsid w:val="009A003F"/>
    <w:rsid w:val="009A1827"/>
    <w:rsid w:val="009A1FFD"/>
    <w:rsid w:val="009A2497"/>
    <w:rsid w:val="009A2CA3"/>
    <w:rsid w:val="009A34F7"/>
    <w:rsid w:val="009A3FC8"/>
    <w:rsid w:val="009A4240"/>
    <w:rsid w:val="009A4E6F"/>
    <w:rsid w:val="009A5165"/>
    <w:rsid w:val="009A652A"/>
    <w:rsid w:val="009A6920"/>
    <w:rsid w:val="009A71E8"/>
    <w:rsid w:val="009A737D"/>
    <w:rsid w:val="009B1EA6"/>
    <w:rsid w:val="009B252A"/>
    <w:rsid w:val="009B290C"/>
    <w:rsid w:val="009B34FD"/>
    <w:rsid w:val="009B40CA"/>
    <w:rsid w:val="009B4C94"/>
    <w:rsid w:val="009B5335"/>
    <w:rsid w:val="009B5E1F"/>
    <w:rsid w:val="009B6BFC"/>
    <w:rsid w:val="009C03C8"/>
    <w:rsid w:val="009C0791"/>
    <w:rsid w:val="009C0984"/>
    <w:rsid w:val="009C09D7"/>
    <w:rsid w:val="009C0A50"/>
    <w:rsid w:val="009C1192"/>
    <w:rsid w:val="009C119F"/>
    <w:rsid w:val="009C37EC"/>
    <w:rsid w:val="009C4790"/>
    <w:rsid w:val="009C47D7"/>
    <w:rsid w:val="009C500D"/>
    <w:rsid w:val="009C5D4C"/>
    <w:rsid w:val="009C6A09"/>
    <w:rsid w:val="009C6BB6"/>
    <w:rsid w:val="009C6CFE"/>
    <w:rsid w:val="009C72FB"/>
    <w:rsid w:val="009C7391"/>
    <w:rsid w:val="009C75D6"/>
    <w:rsid w:val="009C767B"/>
    <w:rsid w:val="009C76D2"/>
    <w:rsid w:val="009D0373"/>
    <w:rsid w:val="009D1231"/>
    <w:rsid w:val="009D1533"/>
    <w:rsid w:val="009D163B"/>
    <w:rsid w:val="009D1B21"/>
    <w:rsid w:val="009D3AC1"/>
    <w:rsid w:val="009D474D"/>
    <w:rsid w:val="009D4898"/>
    <w:rsid w:val="009D5FA9"/>
    <w:rsid w:val="009D6A06"/>
    <w:rsid w:val="009D6CC8"/>
    <w:rsid w:val="009D6CE6"/>
    <w:rsid w:val="009E116F"/>
    <w:rsid w:val="009E174A"/>
    <w:rsid w:val="009E1B18"/>
    <w:rsid w:val="009E2501"/>
    <w:rsid w:val="009E3183"/>
    <w:rsid w:val="009E4780"/>
    <w:rsid w:val="009E5250"/>
    <w:rsid w:val="009E5E5B"/>
    <w:rsid w:val="009E70EC"/>
    <w:rsid w:val="009E76FF"/>
    <w:rsid w:val="009E7832"/>
    <w:rsid w:val="009F0EB0"/>
    <w:rsid w:val="009F1A11"/>
    <w:rsid w:val="009F2284"/>
    <w:rsid w:val="009F26E6"/>
    <w:rsid w:val="009F28A0"/>
    <w:rsid w:val="009F31DA"/>
    <w:rsid w:val="009F35E0"/>
    <w:rsid w:val="009F3BAF"/>
    <w:rsid w:val="009F4C91"/>
    <w:rsid w:val="009F5242"/>
    <w:rsid w:val="009F57F3"/>
    <w:rsid w:val="009F5922"/>
    <w:rsid w:val="009F5C12"/>
    <w:rsid w:val="00A01BFA"/>
    <w:rsid w:val="00A031E0"/>
    <w:rsid w:val="00A032B3"/>
    <w:rsid w:val="00A037B1"/>
    <w:rsid w:val="00A05C71"/>
    <w:rsid w:val="00A06465"/>
    <w:rsid w:val="00A07C93"/>
    <w:rsid w:val="00A10C69"/>
    <w:rsid w:val="00A10D68"/>
    <w:rsid w:val="00A10FC9"/>
    <w:rsid w:val="00A123A1"/>
    <w:rsid w:val="00A1270C"/>
    <w:rsid w:val="00A12840"/>
    <w:rsid w:val="00A13976"/>
    <w:rsid w:val="00A139C1"/>
    <w:rsid w:val="00A13E21"/>
    <w:rsid w:val="00A1461F"/>
    <w:rsid w:val="00A150BD"/>
    <w:rsid w:val="00A170A5"/>
    <w:rsid w:val="00A170F5"/>
    <w:rsid w:val="00A21C14"/>
    <w:rsid w:val="00A21F2D"/>
    <w:rsid w:val="00A23450"/>
    <w:rsid w:val="00A23DE8"/>
    <w:rsid w:val="00A255C8"/>
    <w:rsid w:val="00A259C9"/>
    <w:rsid w:val="00A2632A"/>
    <w:rsid w:val="00A301AD"/>
    <w:rsid w:val="00A30361"/>
    <w:rsid w:val="00A3084B"/>
    <w:rsid w:val="00A30ED0"/>
    <w:rsid w:val="00A31809"/>
    <w:rsid w:val="00A326C9"/>
    <w:rsid w:val="00A34226"/>
    <w:rsid w:val="00A342A0"/>
    <w:rsid w:val="00A353AB"/>
    <w:rsid w:val="00A35749"/>
    <w:rsid w:val="00A3607B"/>
    <w:rsid w:val="00A37C74"/>
    <w:rsid w:val="00A40412"/>
    <w:rsid w:val="00A42524"/>
    <w:rsid w:val="00A4258B"/>
    <w:rsid w:val="00A42883"/>
    <w:rsid w:val="00A432BE"/>
    <w:rsid w:val="00A43ADA"/>
    <w:rsid w:val="00A4658C"/>
    <w:rsid w:val="00A46CC7"/>
    <w:rsid w:val="00A47888"/>
    <w:rsid w:val="00A50173"/>
    <w:rsid w:val="00A50296"/>
    <w:rsid w:val="00A50D9F"/>
    <w:rsid w:val="00A51272"/>
    <w:rsid w:val="00A52F2D"/>
    <w:rsid w:val="00A53193"/>
    <w:rsid w:val="00A538ED"/>
    <w:rsid w:val="00A53E56"/>
    <w:rsid w:val="00A542C2"/>
    <w:rsid w:val="00A54AD1"/>
    <w:rsid w:val="00A56A77"/>
    <w:rsid w:val="00A56AE4"/>
    <w:rsid w:val="00A578E9"/>
    <w:rsid w:val="00A60437"/>
    <w:rsid w:val="00A623A3"/>
    <w:rsid w:val="00A64AA7"/>
    <w:rsid w:val="00A66B94"/>
    <w:rsid w:val="00A66E44"/>
    <w:rsid w:val="00A671A0"/>
    <w:rsid w:val="00A676C7"/>
    <w:rsid w:val="00A679B7"/>
    <w:rsid w:val="00A71E99"/>
    <w:rsid w:val="00A73BF0"/>
    <w:rsid w:val="00A73C95"/>
    <w:rsid w:val="00A73C98"/>
    <w:rsid w:val="00A73D19"/>
    <w:rsid w:val="00A73FBE"/>
    <w:rsid w:val="00A74F74"/>
    <w:rsid w:val="00A75066"/>
    <w:rsid w:val="00A75C78"/>
    <w:rsid w:val="00A7686C"/>
    <w:rsid w:val="00A8064F"/>
    <w:rsid w:val="00A80820"/>
    <w:rsid w:val="00A80BD4"/>
    <w:rsid w:val="00A81075"/>
    <w:rsid w:val="00A8139F"/>
    <w:rsid w:val="00A8175A"/>
    <w:rsid w:val="00A82E03"/>
    <w:rsid w:val="00A831B8"/>
    <w:rsid w:val="00A84291"/>
    <w:rsid w:val="00A8673D"/>
    <w:rsid w:val="00A86C2D"/>
    <w:rsid w:val="00A905CA"/>
    <w:rsid w:val="00A9099F"/>
    <w:rsid w:val="00A92896"/>
    <w:rsid w:val="00A92DA3"/>
    <w:rsid w:val="00A93028"/>
    <w:rsid w:val="00A934CB"/>
    <w:rsid w:val="00A93D0C"/>
    <w:rsid w:val="00A93DC4"/>
    <w:rsid w:val="00A9489E"/>
    <w:rsid w:val="00A94D6E"/>
    <w:rsid w:val="00A9529B"/>
    <w:rsid w:val="00A95E1B"/>
    <w:rsid w:val="00A96C8F"/>
    <w:rsid w:val="00A96DC0"/>
    <w:rsid w:val="00A97450"/>
    <w:rsid w:val="00AA2159"/>
    <w:rsid w:val="00AA3958"/>
    <w:rsid w:val="00AA61FD"/>
    <w:rsid w:val="00AB031D"/>
    <w:rsid w:val="00AB03BE"/>
    <w:rsid w:val="00AB1B4D"/>
    <w:rsid w:val="00AB2BB0"/>
    <w:rsid w:val="00AB3823"/>
    <w:rsid w:val="00AB4DD0"/>
    <w:rsid w:val="00AB5449"/>
    <w:rsid w:val="00AB5797"/>
    <w:rsid w:val="00AB65E1"/>
    <w:rsid w:val="00AB6633"/>
    <w:rsid w:val="00AC0962"/>
    <w:rsid w:val="00AC09BE"/>
    <w:rsid w:val="00AC3884"/>
    <w:rsid w:val="00AC38C8"/>
    <w:rsid w:val="00AC4482"/>
    <w:rsid w:val="00AC4D64"/>
    <w:rsid w:val="00AC6D7B"/>
    <w:rsid w:val="00AC744D"/>
    <w:rsid w:val="00AC74B1"/>
    <w:rsid w:val="00AC75F7"/>
    <w:rsid w:val="00AD03A2"/>
    <w:rsid w:val="00AD0904"/>
    <w:rsid w:val="00AD0F88"/>
    <w:rsid w:val="00AD1021"/>
    <w:rsid w:val="00AD23E6"/>
    <w:rsid w:val="00AD52BA"/>
    <w:rsid w:val="00AD5519"/>
    <w:rsid w:val="00AD61F7"/>
    <w:rsid w:val="00AD651D"/>
    <w:rsid w:val="00AD67F3"/>
    <w:rsid w:val="00AD7167"/>
    <w:rsid w:val="00AD72CD"/>
    <w:rsid w:val="00AD74CF"/>
    <w:rsid w:val="00AD7A74"/>
    <w:rsid w:val="00AD7CF5"/>
    <w:rsid w:val="00AE0558"/>
    <w:rsid w:val="00AE125C"/>
    <w:rsid w:val="00AE1DF1"/>
    <w:rsid w:val="00AE20DA"/>
    <w:rsid w:val="00AE2360"/>
    <w:rsid w:val="00AE3F39"/>
    <w:rsid w:val="00AE404B"/>
    <w:rsid w:val="00AE43E8"/>
    <w:rsid w:val="00AE4526"/>
    <w:rsid w:val="00AE4D2A"/>
    <w:rsid w:val="00AE58EC"/>
    <w:rsid w:val="00AF1293"/>
    <w:rsid w:val="00AF1491"/>
    <w:rsid w:val="00AF2363"/>
    <w:rsid w:val="00AF2E15"/>
    <w:rsid w:val="00AF3DC7"/>
    <w:rsid w:val="00AF509B"/>
    <w:rsid w:val="00AF5142"/>
    <w:rsid w:val="00AF6237"/>
    <w:rsid w:val="00AF6C1E"/>
    <w:rsid w:val="00AF739E"/>
    <w:rsid w:val="00AF77EB"/>
    <w:rsid w:val="00B00869"/>
    <w:rsid w:val="00B00A83"/>
    <w:rsid w:val="00B01102"/>
    <w:rsid w:val="00B01766"/>
    <w:rsid w:val="00B019C2"/>
    <w:rsid w:val="00B01B92"/>
    <w:rsid w:val="00B026A4"/>
    <w:rsid w:val="00B0432B"/>
    <w:rsid w:val="00B047A1"/>
    <w:rsid w:val="00B04D61"/>
    <w:rsid w:val="00B0543B"/>
    <w:rsid w:val="00B055E9"/>
    <w:rsid w:val="00B05AFF"/>
    <w:rsid w:val="00B064EE"/>
    <w:rsid w:val="00B06697"/>
    <w:rsid w:val="00B06E89"/>
    <w:rsid w:val="00B07201"/>
    <w:rsid w:val="00B0722E"/>
    <w:rsid w:val="00B07D9E"/>
    <w:rsid w:val="00B10236"/>
    <w:rsid w:val="00B11E79"/>
    <w:rsid w:val="00B121F6"/>
    <w:rsid w:val="00B12A99"/>
    <w:rsid w:val="00B12EE9"/>
    <w:rsid w:val="00B14533"/>
    <w:rsid w:val="00B1456B"/>
    <w:rsid w:val="00B14F4E"/>
    <w:rsid w:val="00B163E7"/>
    <w:rsid w:val="00B16539"/>
    <w:rsid w:val="00B16DC6"/>
    <w:rsid w:val="00B174E4"/>
    <w:rsid w:val="00B17A96"/>
    <w:rsid w:val="00B20776"/>
    <w:rsid w:val="00B217C7"/>
    <w:rsid w:val="00B21F3C"/>
    <w:rsid w:val="00B23A82"/>
    <w:rsid w:val="00B25687"/>
    <w:rsid w:val="00B27589"/>
    <w:rsid w:val="00B275ED"/>
    <w:rsid w:val="00B27D50"/>
    <w:rsid w:val="00B27E97"/>
    <w:rsid w:val="00B30127"/>
    <w:rsid w:val="00B317CF"/>
    <w:rsid w:val="00B31A62"/>
    <w:rsid w:val="00B32088"/>
    <w:rsid w:val="00B334AB"/>
    <w:rsid w:val="00B33ED7"/>
    <w:rsid w:val="00B35B0D"/>
    <w:rsid w:val="00B35D38"/>
    <w:rsid w:val="00B36FF3"/>
    <w:rsid w:val="00B3716B"/>
    <w:rsid w:val="00B37344"/>
    <w:rsid w:val="00B37EC5"/>
    <w:rsid w:val="00B40B8D"/>
    <w:rsid w:val="00B40FF4"/>
    <w:rsid w:val="00B41888"/>
    <w:rsid w:val="00B4378C"/>
    <w:rsid w:val="00B4389C"/>
    <w:rsid w:val="00B44D76"/>
    <w:rsid w:val="00B47D77"/>
    <w:rsid w:val="00B5093B"/>
    <w:rsid w:val="00B511CC"/>
    <w:rsid w:val="00B51235"/>
    <w:rsid w:val="00B529AF"/>
    <w:rsid w:val="00B533C4"/>
    <w:rsid w:val="00B53F46"/>
    <w:rsid w:val="00B5431E"/>
    <w:rsid w:val="00B54DD8"/>
    <w:rsid w:val="00B54EB2"/>
    <w:rsid w:val="00B55599"/>
    <w:rsid w:val="00B56675"/>
    <w:rsid w:val="00B566FB"/>
    <w:rsid w:val="00B56956"/>
    <w:rsid w:val="00B57031"/>
    <w:rsid w:val="00B57610"/>
    <w:rsid w:val="00B57C25"/>
    <w:rsid w:val="00B61C9E"/>
    <w:rsid w:val="00B62431"/>
    <w:rsid w:val="00B638A0"/>
    <w:rsid w:val="00B64032"/>
    <w:rsid w:val="00B654F7"/>
    <w:rsid w:val="00B65658"/>
    <w:rsid w:val="00B67AFE"/>
    <w:rsid w:val="00B70A05"/>
    <w:rsid w:val="00B719F6"/>
    <w:rsid w:val="00B72F77"/>
    <w:rsid w:val="00B734C1"/>
    <w:rsid w:val="00B76645"/>
    <w:rsid w:val="00B80629"/>
    <w:rsid w:val="00B8270F"/>
    <w:rsid w:val="00B83EBE"/>
    <w:rsid w:val="00B84412"/>
    <w:rsid w:val="00B85EB4"/>
    <w:rsid w:val="00B86B50"/>
    <w:rsid w:val="00B86F36"/>
    <w:rsid w:val="00B904B9"/>
    <w:rsid w:val="00B90D88"/>
    <w:rsid w:val="00B938C3"/>
    <w:rsid w:val="00B9400A"/>
    <w:rsid w:val="00B94E02"/>
    <w:rsid w:val="00B96C73"/>
    <w:rsid w:val="00B96E3D"/>
    <w:rsid w:val="00B96F7B"/>
    <w:rsid w:val="00B975D8"/>
    <w:rsid w:val="00B97F41"/>
    <w:rsid w:val="00BA06F3"/>
    <w:rsid w:val="00BA0D86"/>
    <w:rsid w:val="00BA129C"/>
    <w:rsid w:val="00BA24C1"/>
    <w:rsid w:val="00BA334C"/>
    <w:rsid w:val="00BA5381"/>
    <w:rsid w:val="00BA5CA8"/>
    <w:rsid w:val="00BB0D1C"/>
    <w:rsid w:val="00BB0E3C"/>
    <w:rsid w:val="00BB1366"/>
    <w:rsid w:val="00BB1AAE"/>
    <w:rsid w:val="00BB21DA"/>
    <w:rsid w:val="00BB2E61"/>
    <w:rsid w:val="00BB316A"/>
    <w:rsid w:val="00BB3E98"/>
    <w:rsid w:val="00BB3EEF"/>
    <w:rsid w:val="00BB44E8"/>
    <w:rsid w:val="00BB4B2D"/>
    <w:rsid w:val="00BB6AE7"/>
    <w:rsid w:val="00BB6CDD"/>
    <w:rsid w:val="00BB7430"/>
    <w:rsid w:val="00BC0A6C"/>
    <w:rsid w:val="00BC0DCD"/>
    <w:rsid w:val="00BC14F4"/>
    <w:rsid w:val="00BC172A"/>
    <w:rsid w:val="00BC1E8C"/>
    <w:rsid w:val="00BC2C2E"/>
    <w:rsid w:val="00BC5A3E"/>
    <w:rsid w:val="00BC5FC7"/>
    <w:rsid w:val="00BD0813"/>
    <w:rsid w:val="00BD0E71"/>
    <w:rsid w:val="00BD1C19"/>
    <w:rsid w:val="00BD38DB"/>
    <w:rsid w:val="00BD38F2"/>
    <w:rsid w:val="00BD404B"/>
    <w:rsid w:val="00BD4679"/>
    <w:rsid w:val="00BD65DE"/>
    <w:rsid w:val="00BD6E61"/>
    <w:rsid w:val="00BD7B43"/>
    <w:rsid w:val="00BE1E5C"/>
    <w:rsid w:val="00BE23D8"/>
    <w:rsid w:val="00BE289E"/>
    <w:rsid w:val="00BE362C"/>
    <w:rsid w:val="00BE3894"/>
    <w:rsid w:val="00BE3D22"/>
    <w:rsid w:val="00BE63B1"/>
    <w:rsid w:val="00BE6681"/>
    <w:rsid w:val="00BE7D4F"/>
    <w:rsid w:val="00BF0CA3"/>
    <w:rsid w:val="00BF1A98"/>
    <w:rsid w:val="00BF30A2"/>
    <w:rsid w:val="00BF3650"/>
    <w:rsid w:val="00BF3E7D"/>
    <w:rsid w:val="00BF492D"/>
    <w:rsid w:val="00BF5B11"/>
    <w:rsid w:val="00BF6583"/>
    <w:rsid w:val="00BF7935"/>
    <w:rsid w:val="00C00B1D"/>
    <w:rsid w:val="00C01081"/>
    <w:rsid w:val="00C01472"/>
    <w:rsid w:val="00C022F1"/>
    <w:rsid w:val="00C02F76"/>
    <w:rsid w:val="00C03451"/>
    <w:rsid w:val="00C03DB1"/>
    <w:rsid w:val="00C04DE9"/>
    <w:rsid w:val="00C05E15"/>
    <w:rsid w:val="00C07082"/>
    <w:rsid w:val="00C071E7"/>
    <w:rsid w:val="00C14766"/>
    <w:rsid w:val="00C1480B"/>
    <w:rsid w:val="00C15142"/>
    <w:rsid w:val="00C15464"/>
    <w:rsid w:val="00C16909"/>
    <w:rsid w:val="00C16A81"/>
    <w:rsid w:val="00C20460"/>
    <w:rsid w:val="00C2150E"/>
    <w:rsid w:val="00C21C24"/>
    <w:rsid w:val="00C22625"/>
    <w:rsid w:val="00C226F6"/>
    <w:rsid w:val="00C22BE7"/>
    <w:rsid w:val="00C23A6A"/>
    <w:rsid w:val="00C243D3"/>
    <w:rsid w:val="00C24815"/>
    <w:rsid w:val="00C25131"/>
    <w:rsid w:val="00C25689"/>
    <w:rsid w:val="00C27AAE"/>
    <w:rsid w:val="00C303FB"/>
    <w:rsid w:val="00C30E81"/>
    <w:rsid w:val="00C313C6"/>
    <w:rsid w:val="00C32F1D"/>
    <w:rsid w:val="00C34959"/>
    <w:rsid w:val="00C34F9A"/>
    <w:rsid w:val="00C3573F"/>
    <w:rsid w:val="00C35F1E"/>
    <w:rsid w:val="00C363B7"/>
    <w:rsid w:val="00C405D1"/>
    <w:rsid w:val="00C41426"/>
    <w:rsid w:val="00C41F69"/>
    <w:rsid w:val="00C420FF"/>
    <w:rsid w:val="00C427F9"/>
    <w:rsid w:val="00C42BD3"/>
    <w:rsid w:val="00C42F7F"/>
    <w:rsid w:val="00C433E4"/>
    <w:rsid w:val="00C43531"/>
    <w:rsid w:val="00C43F6B"/>
    <w:rsid w:val="00C459F3"/>
    <w:rsid w:val="00C503BA"/>
    <w:rsid w:val="00C518ED"/>
    <w:rsid w:val="00C523E5"/>
    <w:rsid w:val="00C52D5E"/>
    <w:rsid w:val="00C52DDF"/>
    <w:rsid w:val="00C53D1F"/>
    <w:rsid w:val="00C53DE7"/>
    <w:rsid w:val="00C54959"/>
    <w:rsid w:val="00C5507C"/>
    <w:rsid w:val="00C56233"/>
    <w:rsid w:val="00C56FC6"/>
    <w:rsid w:val="00C62427"/>
    <w:rsid w:val="00C63052"/>
    <w:rsid w:val="00C650CF"/>
    <w:rsid w:val="00C6527E"/>
    <w:rsid w:val="00C653D8"/>
    <w:rsid w:val="00C65A03"/>
    <w:rsid w:val="00C6617A"/>
    <w:rsid w:val="00C705C9"/>
    <w:rsid w:val="00C706CF"/>
    <w:rsid w:val="00C70779"/>
    <w:rsid w:val="00C70AF9"/>
    <w:rsid w:val="00C746BC"/>
    <w:rsid w:val="00C74E4A"/>
    <w:rsid w:val="00C75398"/>
    <w:rsid w:val="00C7581E"/>
    <w:rsid w:val="00C75A6E"/>
    <w:rsid w:val="00C75B54"/>
    <w:rsid w:val="00C76B8A"/>
    <w:rsid w:val="00C7733D"/>
    <w:rsid w:val="00C800A0"/>
    <w:rsid w:val="00C80809"/>
    <w:rsid w:val="00C81C3A"/>
    <w:rsid w:val="00C822C6"/>
    <w:rsid w:val="00C837AB"/>
    <w:rsid w:val="00C83F4D"/>
    <w:rsid w:val="00C84400"/>
    <w:rsid w:val="00C85F55"/>
    <w:rsid w:val="00C86147"/>
    <w:rsid w:val="00C86362"/>
    <w:rsid w:val="00C8670F"/>
    <w:rsid w:val="00C8692B"/>
    <w:rsid w:val="00C86F4A"/>
    <w:rsid w:val="00C90B04"/>
    <w:rsid w:val="00C90D34"/>
    <w:rsid w:val="00C90ED2"/>
    <w:rsid w:val="00C90F60"/>
    <w:rsid w:val="00C91170"/>
    <w:rsid w:val="00C91372"/>
    <w:rsid w:val="00C91D2B"/>
    <w:rsid w:val="00C9216D"/>
    <w:rsid w:val="00C9270A"/>
    <w:rsid w:val="00C92819"/>
    <w:rsid w:val="00C929B1"/>
    <w:rsid w:val="00C92E17"/>
    <w:rsid w:val="00C9332D"/>
    <w:rsid w:val="00C936E1"/>
    <w:rsid w:val="00C939AF"/>
    <w:rsid w:val="00C943FB"/>
    <w:rsid w:val="00C94B70"/>
    <w:rsid w:val="00C95AA5"/>
    <w:rsid w:val="00C96A91"/>
    <w:rsid w:val="00C978B3"/>
    <w:rsid w:val="00C97B3C"/>
    <w:rsid w:val="00C97EAA"/>
    <w:rsid w:val="00CA0330"/>
    <w:rsid w:val="00CA1E1A"/>
    <w:rsid w:val="00CA202A"/>
    <w:rsid w:val="00CA2EA9"/>
    <w:rsid w:val="00CA4871"/>
    <w:rsid w:val="00CA52B9"/>
    <w:rsid w:val="00CA5B4C"/>
    <w:rsid w:val="00CA66CA"/>
    <w:rsid w:val="00CA6E34"/>
    <w:rsid w:val="00CA7BF0"/>
    <w:rsid w:val="00CA7BF8"/>
    <w:rsid w:val="00CA7D15"/>
    <w:rsid w:val="00CB29AB"/>
    <w:rsid w:val="00CB34C4"/>
    <w:rsid w:val="00CB4ADA"/>
    <w:rsid w:val="00CB56F0"/>
    <w:rsid w:val="00CB6ACA"/>
    <w:rsid w:val="00CB700A"/>
    <w:rsid w:val="00CB7094"/>
    <w:rsid w:val="00CB7799"/>
    <w:rsid w:val="00CB788A"/>
    <w:rsid w:val="00CC07D4"/>
    <w:rsid w:val="00CC0DD3"/>
    <w:rsid w:val="00CC1F75"/>
    <w:rsid w:val="00CC2057"/>
    <w:rsid w:val="00CC221E"/>
    <w:rsid w:val="00CC3FE5"/>
    <w:rsid w:val="00CC6141"/>
    <w:rsid w:val="00CC66A4"/>
    <w:rsid w:val="00CC69E4"/>
    <w:rsid w:val="00CC735D"/>
    <w:rsid w:val="00CD0891"/>
    <w:rsid w:val="00CD13F3"/>
    <w:rsid w:val="00CD1F15"/>
    <w:rsid w:val="00CD273B"/>
    <w:rsid w:val="00CD2F9A"/>
    <w:rsid w:val="00CD33ED"/>
    <w:rsid w:val="00CD400B"/>
    <w:rsid w:val="00CD5B7D"/>
    <w:rsid w:val="00CE1F68"/>
    <w:rsid w:val="00CE209F"/>
    <w:rsid w:val="00CE271E"/>
    <w:rsid w:val="00CE2C57"/>
    <w:rsid w:val="00CE63B5"/>
    <w:rsid w:val="00CF0007"/>
    <w:rsid w:val="00CF0466"/>
    <w:rsid w:val="00CF0798"/>
    <w:rsid w:val="00CF161D"/>
    <w:rsid w:val="00CF1740"/>
    <w:rsid w:val="00CF20A4"/>
    <w:rsid w:val="00CF2111"/>
    <w:rsid w:val="00CF2A8F"/>
    <w:rsid w:val="00CF2D78"/>
    <w:rsid w:val="00CF2F7C"/>
    <w:rsid w:val="00CF6324"/>
    <w:rsid w:val="00CF7200"/>
    <w:rsid w:val="00CF7A2E"/>
    <w:rsid w:val="00D0116F"/>
    <w:rsid w:val="00D01408"/>
    <w:rsid w:val="00D01A67"/>
    <w:rsid w:val="00D01B8D"/>
    <w:rsid w:val="00D0214B"/>
    <w:rsid w:val="00D02442"/>
    <w:rsid w:val="00D03345"/>
    <w:rsid w:val="00D050E8"/>
    <w:rsid w:val="00D0521E"/>
    <w:rsid w:val="00D05E8E"/>
    <w:rsid w:val="00D06CD5"/>
    <w:rsid w:val="00D07172"/>
    <w:rsid w:val="00D10337"/>
    <w:rsid w:val="00D109E7"/>
    <w:rsid w:val="00D12113"/>
    <w:rsid w:val="00D123F2"/>
    <w:rsid w:val="00D1429B"/>
    <w:rsid w:val="00D145E4"/>
    <w:rsid w:val="00D14A62"/>
    <w:rsid w:val="00D156DA"/>
    <w:rsid w:val="00D16460"/>
    <w:rsid w:val="00D168A1"/>
    <w:rsid w:val="00D221F2"/>
    <w:rsid w:val="00D2225F"/>
    <w:rsid w:val="00D2228C"/>
    <w:rsid w:val="00D23099"/>
    <w:rsid w:val="00D247AA"/>
    <w:rsid w:val="00D24D17"/>
    <w:rsid w:val="00D254EB"/>
    <w:rsid w:val="00D25C06"/>
    <w:rsid w:val="00D268A2"/>
    <w:rsid w:val="00D26F5D"/>
    <w:rsid w:val="00D30388"/>
    <w:rsid w:val="00D30527"/>
    <w:rsid w:val="00D32D4B"/>
    <w:rsid w:val="00D32E01"/>
    <w:rsid w:val="00D342E9"/>
    <w:rsid w:val="00D3465A"/>
    <w:rsid w:val="00D34C86"/>
    <w:rsid w:val="00D35128"/>
    <w:rsid w:val="00D351C1"/>
    <w:rsid w:val="00D365F5"/>
    <w:rsid w:val="00D36C7D"/>
    <w:rsid w:val="00D371BA"/>
    <w:rsid w:val="00D400D8"/>
    <w:rsid w:val="00D40488"/>
    <w:rsid w:val="00D40747"/>
    <w:rsid w:val="00D4137C"/>
    <w:rsid w:val="00D4148A"/>
    <w:rsid w:val="00D418CD"/>
    <w:rsid w:val="00D420F0"/>
    <w:rsid w:val="00D4245E"/>
    <w:rsid w:val="00D43D13"/>
    <w:rsid w:val="00D44517"/>
    <w:rsid w:val="00D44B79"/>
    <w:rsid w:val="00D46699"/>
    <w:rsid w:val="00D471BF"/>
    <w:rsid w:val="00D47871"/>
    <w:rsid w:val="00D47AA2"/>
    <w:rsid w:val="00D50001"/>
    <w:rsid w:val="00D509AB"/>
    <w:rsid w:val="00D50F3D"/>
    <w:rsid w:val="00D52608"/>
    <w:rsid w:val="00D527F8"/>
    <w:rsid w:val="00D52C76"/>
    <w:rsid w:val="00D54520"/>
    <w:rsid w:val="00D54A32"/>
    <w:rsid w:val="00D54B3A"/>
    <w:rsid w:val="00D55B27"/>
    <w:rsid w:val="00D55C1F"/>
    <w:rsid w:val="00D56517"/>
    <w:rsid w:val="00D56D04"/>
    <w:rsid w:val="00D56DF7"/>
    <w:rsid w:val="00D5716A"/>
    <w:rsid w:val="00D60826"/>
    <w:rsid w:val="00D6186A"/>
    <w:rsid w:val="00D62962"/>
    <w:rsid w:val="00D6326D"/>
    <w:rsid w:val="00D64776"/>
    <w:rsid w:val="00D64F4B"/>
    <w:rsid w:val="00D65554"/>
    <w:rsid w:val="00D65CC3"/>
    <w:rsid w:val="00D6661E"/>
    <w:rsid w:val="00D66ECC"/>
    <w:rsid w:val="00D66F4A"/>
    <w:rsid w:val="00D70025"/>
    <w:rsid w:val="00D7203E"/>
    <w:rsid w:val="00D722C6"/>
    <w:rsid w:val="00D724E0"/>
    <w:rsid w:val="00D72A43"/>
    <w:rsid w:val="00D74B58"/>
    <w:rsid w:val="00D74C35"/>
    <w:rsid w:val="00D74FFF"/>
    <w:rsid w:val="00D76274"/>
    <w:rsid w:val="00D76A33"/>
    <w:rsid w:val="00D76D4D"/>
    <w:rsid w:val="00D7714B"/>
    <w:rsid w:val="00D776B9"/>
    <w:rsid w:val="00D7785B"/>
    <w:rsid w:val="00D811F2"/>
    <w:rsid w:val="00D81677"/>
    <w:rsid w:val="00D81A02"/>
    <w:rsid w:val="00D81CF3"/>
    <w:rsid w:val="00D81FFB"/>
    <w:rsid w:val="00D828CE"/>
    <w:rsid w:val="00D82C99"/>
    <w:rsid w:val="00D85252"/>
    <w:rsid w:val="00D8593B"/>
    <w:rsid w:val="00D8597A"/>
    <w:rsid w:val="00D86933"/>
    <w:rsid w:val="00D911F6"/>
    <w:rsid w:val="00D91B0F"/>
    <w:rsid w:val="00D91F1D"/>
    <w:rsid w:val="00D946B1"/>
    <w:rsid w:val="00D95382"/>
    <w:rsid w:val="00D95457"/>
    <w:rsid w:val="00D96395"/>
    <w:rsid w:val="00D96C42"/>
    <w:rsid w:val="00D974C4"/>
    <w:rsid w:val="00D977BD"/>
    <w:rsid w:val="00D97CD8"/>
    <w:rsid w:val="00DA10EA"/>
    <w:rsid w:val="00DA30EA"/>
    <w:rsid w:val="00DA3B96"/>
    <w:rsid w:val="00DA4165"/>
    <w:rsid w:val="00DA68AA"/>
    <w:rsid w:val="00DA723F"/>
    <w:rsid w:val="00DA7747"/>
    <w:rsid w:val="00DA79F2"/>
    <w:rsid w:val="00DA7A48"/>
    <w:rsid w:val="00DB0758"/>
    <w:rsid w:val="00DB2125"/>
    <w:rsid w:val="00DB2D11"/>
    <w:rsid w:val="00DB3446"/>
    <w:rsid w:val="00DB4B6C"/>
    <w:rsid w:val="00DB4C23"/>
    <w:rsid w:val="00DB6736"/>
    <w:rsid w:val="00DC124D"/>
    <w:rsid w:val="00DC240F"/>
    <w:rsid w:val="00DC2AC0"/>
    <w:rsid w:val="00DC3047"/>
    <w:rsid w:val="00DC3931"/>
    <w:rsid w:val="00DC49B5"/>
    <w:rsid w:val="00DC4FDD"/>
    <w:rsid w:val="00DC636D"/>
    <w:rsid w:val="00DC6533"/>
    <w:rsid w:val="00DC7491"/>
    <w:rsid w:val="00DC7F16"/>
    <w:rsid w:val="00DD0A51"/>
    <w:rsid w:val="00DD10E1"/>
    <w:rsid w:val="00DD10FC"/>
    <w:rsid w:val="00DD2505"/>
    <w:rsid w:val="00DD2A8E"/>
    <w:rsid w:val="00DD3820"/>
    <w:rsid w:val="00DD4A12"/>
    <w:rsid w:val="00DD5036"/>
    <w:rsid w:val="00DD55BA"/>
    <w:rsid w:val="00DD5AAF"/>
    <w:rsid w:val="00DD65E9"/>
    <w:rsid w:val="00DD7B43"/>
    <w:rsid w:val="00DE0CBA"/>
    <w:rsid w:val="00DE0FDD"/>
    <w:rsid w:val="00DE2809"/>
    <w:rsid w:val="00DE2B87"/>
    <w:rsid w:val="00DE440E"/>
    <w:rsid w:val="00DE65B4"/>
    <w:rsid w:val="00DE6B52"/>
    <w:rsid w:val="00DE789E"/>
    <w:rsid w:val="00DF0722"/>
    <w:rsid w:val="00DF15D2"/>
    <w:rsid w:val="00DF15E3"/>
    <w:rsid w:val="00DF175A"/>
    <w:rsid w:val="00DF1F22"/>
    <w:rsid w:val="00DF1FE1"/>
    <w:rsid w:val="00DF22B0"/>
    <w:rsid w:val="00DF37B4"/>
    <w:rsid w:val="00DF4274"/>
    <w:rsid w:val="00DF42B0"/>
    <w:rsid w:val="00DF6B71"/>
    <w:rsid w:val="00DF7AE9"/>
    <w:rsid w:val="00E01954"/>
    <w:rsid w:val="00E01A73"/>
    <w:rsid w:val="00E025A1"/>
    <w:rsid w:val="00E0299D"/>
    <w:rsid w:val="00E04B16"/>
    <w:rsid w:val="00E05006"/>
    <w:rsid w:val="00E05043"/>
    <w:rsid w:val="00E05432"/>
    <w:rsid w:val="00E070C4"/>
    <w:rsid w:val="00E07E9E"/>
    <w:rsid w:val="00E10002"/>
    <w:rsid w:val="00E1264D"/>
    <w:rsid w:val="00E1276B"/>
    <w:rsid w:val="00E143F8"/>
    <w:rsid w:val="00E14C5F"/>
    <w:rsid w:val="00E14E26"/>
    <w:rsid w:val="00E15C98"/>
    <w:rsid w:val="00E204E3"/>
    <w:rsid w:val="00E208DB"/>
    <w:rsid w:val="00E20F20"/>
    <w:rsid w:val="00E21015"/>
    <w:rsid w:val="00E21970"/>
    <w:rsid w:val="00E21DFC"/>
    <w:rsid w:val="00E22842"/>
    <w:rsid w:val="00E22B95"/>
    <w:rsid w:val="00E267C8"/>
    <w:rsid w:val="00E26A96"/>
    <w:rsid w:val="00E26CF4"/>
    <w:rsid w:val="00E30608"/>
    <w:rsid w:val="00E3123C"/>
    <w:rsid w:val="00E317D1"/>
    <w:rsid w:val="00E32977"/>
    <w:rsid w:val="00E342CB"/>
    <w:rsid w:val="00E3483F"/>
    <w:rsid w:val="00E35FC8"/>
    <w:rsid w:val="00E40B7D"/>
    <w:rsid w:val="00E40CBD"/>
    <w:rsid w:val="00E40ED7"/>
    <w:rsid w:val="00E421F3"/>
    <w:rsid w:val="00E435F5"/>
    <w:rsid w:val="00E43A79"/>
    <w:rsid w:val="00E445C2"/>
    <w:rsid w:val="00E45546"/>
    <w:rsid w:val="00E4566D"/>
    <w:rsid w:val="00E457BB"/>
    <w:rsid w:val="00E45A70"/>
    <w:rsid w:val="00E46675"/>
    <w:rsid w:val="00E46755"/>
    <w:rsid w:val="00E477B1"/>
    <w:rsid w:val="00E50495"/>
    <w:rsid w:val="00E51F07"/>
    <w:rsid w:val="00E52203"/>
    <w:rsid w:val="00E526F8"/>
    <w:rsid w:val="00E527F6"/>
    <w:rsid w:val="00E54012"/>
    <w:rsid w:val="00E54876"/>
    <w:rsid w:val="00E56B18"/>
    <w:rsid w:val="00E57249"/>
    <w:rsid w:val="00E5776E"/>
    <w:rsid w:val="00E60439"/>
    <w:rsid w:val="00E6056A"/>
    <w:rsid w:val="00E61896"/>
    <w:rsid w:val="00E61BBF"/>
    <w:rsid w:val="00E61C96"/>
    <w:rsid w:val="00E61D4D"/>
    <w:rsid w:val="00E6271B"/>
    <w:rsid w:val="00E62785"/>
    <w:rsid w:val="00E62D8B"/>
    <w:rsid w:val="00E62EDB"/>
    <w:rsid w:val="00E63800"/>
    <w:rsid w:val="00E64271"/>
    <w:rsid w:val="00E6428C"/>
    <w:rsid w:val="00E655F8"/>
    <w:rsid w:val="00E678CE"/>
    <w:rsid w:val="00E67BA8"/>
    <w:rsid w:val="00E67FE8"/>
    <w:rsid w:val="00E70539"/>
    <w:rsid w:val="00E718FC"/>
    <w:rsid w:val="00E73D9F"/>
    <w:rsid w:val="00E743D6"/>
    <w:rsid w:val="00E74CD0"/>
    <w:rsid w:val="00E753E0"/>
    <w:rsid w:val="00E7553D"/>
    <w:rsid w:val="00E75B5E"/>
    <w:rsid w:val="00E75FB6"/>
    <w:rsid w:val="00E761E5"/>
    <w:rsid w:val="00E777C9"/>
    <w:rsid w:val="00E77F4D"/>
    <w:rsid w:val="00E8092B"/>
    <w:rsid w:val="00E80A07"/>
    <w:rsid w:val="00E80D5E"/>
    <w:rsid w:val="00E8162B"/>
    <w:rsid w:val="00E827FF"/>
    <w:rsid w:val="00E82A31"/>
    <w:rsid w:val="00E84458"/>
    <w:rsid w:val="00E8620B"/>
    <w:rsid w:val="00E870A7"/>
    <w:rsid w:val="00E9056A"/>
    <w:rsid w:val="00E90AA9"/>
    <w:rsid w:val="00E911BE"/>
    <w:rsid w:val="00E91693"/>
    <w:rsid w:val="00E91E28"/>
    <w:rsid w:val="00E91E37"/>
    <w:rsid w:val="00E9223B"/>
    <w:rsid w:val="00E9270F"/>
    <w:rsid w:val="00E92C90"/>
    <w:rsid w:val="00E92E8F"/>
    <w:rsid w:val="00E9385B"/>
    <w:rsid w:val="00E95096"/>
    <w:rsid w:val="00E95D0D"/>
    <w:rsid w:val="00E96897"/>
    <w:rsid w:val="00E97164"/>
    <w:rsid w:val="00E97613"/>
    <w:rsid w:val="00EA025F"/>
    <w:rsid w:val="00EA0A19"/>
    <w:rsid w:val="00EA1820"/>
    <w:rsid w:val="00EA3D81"/>
    <w:rsid w:val="00EA5031"/>
    <w:rsid w:val="00EA5367"/>
    <w:rsid w:val="00EA6603"/>
    <w:rsid w:val="00EA6E59"/>
    <w:rsid w:val="00EA769D"/>
    <w:rsid w:val="00EA791B"/>
    <w:rsid w:val="00EA7E21"/>
    <w:rsid w:val="00EB136B"/>
    <w:rsid w:val="00EB16BC"/>
    <w:rsid w:val="00EB2628"/>
    <w:rsid w:val="00EB4B28"/>
    <w:rsid w:val="00EB6B9D"/>
    <w:rsid w:val="00EB7656"/>
    <w:rsid w:val="00EC0161"/>
    <w:rsid w:val="00EC0FA1"/>
    <w:rsid w:val="00EC21E7"/>
    <w:rsid w:val="00EC27A3"/>
    <w:rsid w:val="00EC2C61"/>
    <w:rsid w:val="00EC469E"/>
    <w:rsid w:val="00EC541A"/>
    <w:rsid w:val="00ED0473"/>
    <w:rsid w:val="00ED09F9"/>
    <w:rsid w:val="00ED0B8E"/>
    <w:rsid w:val="00ED0E9A"/>
    <w:rsid w:val="00ED170B"/>
    <w:rsid w:val="00ED1851"/>
    <w:rsid w:val="00ED3A52"/>
    <w:rsid w:val="00ED5E53"/>
    <w:rsid w:val="00ED69C2"/>
    <w:rsid w:val="00ED7C6D"/>
    <w:rsid w:val="00EE0A7D"/>
    <w:rsid w:val="00EE13E3"/>
    <w:rsid w:val="00EE22AA"/>
    <w:rsid w:val="00EE2CC6"/>
    <w:rsid w:val="00EE305A"/>
    <w:rsid w:val="00EE353C"/>
    <w:rsid w:val="00EE35EB"/>
    <w:rsid w:val="00EE3686"/>
    <w:rsid w:val="00EE3B1D"/>
    <w:rsid w:val="00EE4E04"/>
    <w:rsid w:val="00EE62AB"/>
    <w:rsid w:val="00EE62CF"/>
    <w:rsid w:val="00EE6A9E"/>
    <w:rsid w:val="00EE73FF"/>
    <w:rsid w:val="00EE756B"/>
    <w:rsid w:val="00EF014A"/>
    <w:rsid w:val="00EF0C68"/>
    <w:rsid w:val="00EF2176"/>
    <w:rsid w:val="00EF38D1"/>
    <w:rsid w:val="00EF4C79"/>
    <w:rsid w:val="00EF4F94"/>
    <w:rsid w:val="00EF5261"/>
    <w:rsid w:val="00EF5444"/>
    <w:rsid w:val="00EF55BE"/>
    <w:rsid w:val="00EF70F7"/>
    <w:rsid w:val="00EF7BD5"/>
    <w:rsid w:val="00F001EF"/>
    <w:rsid w:val="00F002D2"/>
    <w:rsid w:val="00F00FF2"/>
    <w:rsid w:val="00F0170E"/>
    <w:rsid w:val="00F01BCB"/>
    <w:rsid w:val="00F02962"/>
    <w:rsid w:val="00F053BE"/>
    <w:rsid w:val="00F05A30"/>
    <w:rsid w:val="00F060C1"/>
    <w:rsid w:val="00F06DC3"/>
    <w:rsid w:val="00F07726"/>
    <w:rsid w:val="00F1199F"/>
    <w:rsid w:val="00F11FE2"/>
    <w:rsid w:val="00F12520"/>
    <w:rsid w:val="00F1291B"/>
    <w:rsid w:val="00F130CA"/>
    <w:rsid w:val="00F13690"/>
    <w:rsid w:val="00F13756"/>
    <w:rsid w:val="00F13B3E"/>
    <w:rsid w:val="00F13E55"/>
    <w:rsid w:val="00F13F58"/>
    <w:rsid w:val="00F147F5"/>
    <w:rsid w:val="00F14A0B"/>
    <w:rsid w:val="00F150D5"/>
    <w:rsid w:val="00F154F1"/>
    <w:rsid w:val="00F16720"/>
    <w:rsid w:val="00F17474"/>
    <w:rsid w:val="00F17E52"/>
    <w:rsid w:val="00F20E3D"/>
    <w:rsid w:val="00F21F62"/>
    <w:rsid w:val="00F2240D"/>
    <w:rsid w:val="00F229AE"/>
    <w:rsid w:val="00F23040"/>
    <w:rsid w:val="00F23091"/>
    <w:rsid w:val="00F23A50"/>
    <w:rsid w:val="00F2432F"/>
    <w:rsid w:val="00F243B5"/>
    <w:rsid w:val="00F24C82"/>
    <w:rsid w:val="00F250D2"/>
    <w:rsid w:val="00F25749"/>
    <w:rsid w:val="00F25D16"/>
    <w:rsid w:val="00F26595"/>
    <w:rsid w:val="00F26658"/>
    <w:rsid w:val="00F279CB"/>
    <w:rsid w:val="00F3009F"/>
    <w:rsid w:val="00F305A1"/>
    <w:rsid w:val="00F308CE"/>
    <w:rsid w:val="00F31942"/>
    <w:rsid w:val="00F327AC"/>
    <w:rsid w:val="00F339FD"/>
    <w:rsid w:val="00F34764"/>
    <w:rsid w:val="00F34BF3"/>
    <w:rsid w:val="00F36332"/>
    <w:rsid w:val="00F363FF"/>
    <w:rsid w:val="00F406F0"/>
    <w:rsid w:val="00F407F0"/>
    <w:rsid w:val="00F41E56"/>
    <w:rsid w:val="00F41EF6"/>
    <w:rsid w:val="00F42F49"/>
    <w:rsid w:val="00F44C0C"/>
    <w:rsid w:val="00F451C6"/>
    <w:rsid w:val="00F45BC9"/>
    <w:rsid w:val="00F45D0F"/>
    <w:rsid w:val="00F46A1B"/>
    <w:rsid w:val="00F46D44"/>
    <w:rsid w:val="00F47E03"/>
    <w:rsid w:val="00F5009A"/>
    <w:rsid w:val="00F5029E"/>
    <w:rsid w:val="00F503D6"/>
    <w:rsid w:val="00F54CB9"/>
    <w:rsid w:val="00F55972"/>
    <w:rsid w:val="00F55E8D"/>
    <w:rsid w:val="00F573CF"/>
    <w:rsid w:val="00F57A8C"/>
    <w:rsid w:val="00F57EB2"/>
    <w:rsid w:val="00F603E6"/>
    <w:rsid w:val="00F6089C"/>
    <w:rsid w:val="00F62FB9"/>
    <w:rsid w:val="00F63451"/>
    <w:rsid w:val="00F64AC5"/>
    <w:rsid w:val="00F64CC6"/>
    <w:rsid w:val="00F64F00"/>
    <w:rsid w:val="00F6518C"/>
    <w:rsid w:val="00F66C8F"/>
    <w:rsid w:val="00F67D62"/>
    <w:rsid w:val="00F70AFB"/>
    <w:rsid w:val="00F73505"/>
    <w:rsid w:val="00F7437A"/>
    <w:rsid w:val="00F74749"/>
    <w:rsid w:val="00F74A44"/>
    <w:rsid w:val="00F75A06"/>
    <w:rsid w:val="00F75A94"/>
    <w:rsid w:val="00F75EF3"/>
    <w:rsid w:val="00F76C8C"/>
    <w:rsid w:val="00F77616"/>
    <w:rsid w:val="00F81345"/>
    <w:rsid w:val="00F81B61"/>
    <w:rsid w:val="00F828F9"/>
    <w:rsid w:val="00F82BC8"/>
    <w:rsid w:val="00F82E85"/>
    <w:rsid w:val="00F8304D"/>
    <w:rsid w:val="00F83F49"/>
    <w:rsid w:val="00F841B3"/>
    <w:rsid w:val="00F848A9"/>
    <w:rsid w:val="00F84E4E"/>
    <w:rsid w:val="00F87827"/>
    <w:rsid w:val="00F91396"/>
    <w:rsid w:val="00F9229A"/>
    <w:rsid w:val="00F93879"/>
    <w:rsid w:val="00F942ED"/>
    <w:rsid w:val="00F950FD"/>
    <w:rsid w:val="00F9566E"/>
    <w:rsid w:val="00F95B2C"/>
    <w:rsid w:val="00F95CE8"/>
    <w:rsid w:val="00F97A81"/>
    <w:rsid w:val="00FA12CE"/>
    <w:rsid w:val="00FA1A8B"/>
    <w:rsid w:val="00FA1D45"/>
    <w:rsid w:val="00FA210B"/>
    <w:rsid w:val="00FA3AE9"/>
    <w:rsid w:val="00FA3B97"/>
    <w:rsid w:val="00FA3D78"/>
    <w:rsid w:val="00FA4666"/>
    <w:rsid w:val="00FA5056"/>
    <w:rsid w:val="00FA6586"/>
    <w:rsid w:val="00FA7252"/>
    <w:rsid w:val="00FB1273"/>
    <w:rsid w:val="00FB129F"/>
    <w:rsid w:val="00FB286C"/>
    <w:rsid w:val="00FB3B91"/>
    <w:rsid w:val="00FB3F93"/>
    <w:rsid w:val="00FB43D8"/>
    <w:rsid w:val="00FB4564"/>
    <w:rsid w:val="00FB4DD5"/>
    <w:rsid w:val="00FB4EB1"/>
    <w:rsid w:val="00FB5F55"/>
    <w:rsid w:val="00FB6C14"/>
    <w:rsid w:val="00FC001B"/>
    <w:rsid w:val="00FC0196"/>
    <w:rsid w:val="00FC0CFD"/>
    <w:rsid w:val="00FC27BC"/>
    <w:rsid w:val="00FC3383"/>
    <w:rsid w:val="00FC4AB9"/>
    <w:rsid w:val="00FC5E70"/>
    <w:rsid w:val="00FD0357"/>
    <w:rsid w:val="00FD254E"/>
    <w:rsid w:val="00FD27C3"/>
    <w:rsid w:val="00FD30AD"/>
    <w:rsid w:val="00FD3349"/>
    <w:rsid w:val="00FD3802"/>
    <w:rsid w:val="00FD3A56"/>
    <w:rsid w:val="00FD3BC9"/>
    <w:rsid w:val="00FD3FB8"/>
    <w:rsid w:val="00FD47F5"/>
    <w:rsid w:val="00FD50CA"/>
    <w:rsid w:val="00FD515B"/>
    <w:rsid w:val="00FD532B"/>
    <w:rsid w:val="00FD604D"/>
    <w:rsid w:val="00FD6E65"/>
    <w:rsid w:val="00FE0328"/>
    <w:rsid w:val="00FE03E1"/>
    <w:rsid w:val="00FE1461"/>
    <w:rsid w:val="00FE15C6"/>
    <w:rsid w:val="00FE1A96"/>
    <w:rsid w:val="00FE271C"/>
    <w:rsid w:val="00FE58C0"/>
    <w:rsid w:val="00FE5969"/>
    <w:rsid w:val="00FE714F"/>
    <w:rsid w:val="00FF06AA"/>
    <w:rsid w:val="00FF0CAB"/>
    <w:rsid w:val="00FF2A2B"/>
    <w:rsid w:val="00FF38C5"/>
    <w:rsid w:val="00FF3ED7"/>
    <w:rsid w:val="00FF4FD3"/>
    <w:rsid w:val="00FF5CF9"/>
    <w:rsid w:val="00FF6282"/>
    <w:rsid w:val="00FF7527"/>
    <w:rsid w:val="00FF763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5279DC-FD41-40D4-8CF3-3BDB33E1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spacing w:val="1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pPr>
      <w:spacing w:before="120"/>
      <w:ind w:firstLine="720"/>
      <w:jc w:val="both"/>
    </w:pPr>
    <w:rPr>
      <w:noProof/>
      <w:sz w:val="28"/>
    </w:rPr>
  </w:style>
  <w:style w:type="paragraph" w:styleId="a5">
    <w:name w:val="Balloon Text"/>
    <w:basedOn w:val="a"/>
    <w:semiHidden/>
    <w:rsid w:val="00371954"/>
    <w:rPr>
      <w:rFonts w:ascii="Tahoma" w:hAnsi="Tahoma" w:cs="Tahoma"/>
      <w:sz w:val="16"/>
      <w:szCs w:val="16"/>
    </w:rPr>
  </w:style>
  <w:style w:type="paragraph" w:customStyle="1" w:styleId="a6">
    <w:name w:val="Заголовок бланка"/>
    <w:next w:val="a7"/>
    <w:autoRedefine/>
    <w:rsid w:val="0076582F"/>
    <w:pPr>
      <w:jc w:val="center"/>
    </w:pPr>
    <w:rPr>
      <w:b/>
      <w:noProof/>
      <w:color w:val="FFFFFF"/>
      <w:w w:val="115"/>
      <w:sz w:val="32"/>
      <w:szCs w:val="32"/>
    </w:rPr>
  </w:style>
  <w:style w:type="paragraph" w:styleId="a8">
    <w:name w:val="envelope address"/>
    <w:next w:val="a3"/>
    <w:pPr>
      <w:spacing w:before="120" w:after="380"/>
      <w:jc w:val="center"/>
    </w:pPr>
    <w:rPr>
      <w:b/>
      <w:w w:val="115"/>
      <w:sz w:val="16"/>
    </w:rPr>
  </w:style>
  <w:style w:type="paragraph" w:customStyle="1" w:styleId="a9">
    <w:name w:val="Адресат"/>
    <w:rPr>
      <w:noProof/>
      <w:sz w:val="28"/>
    </w:rPr>
  </w:style>
  <w:style w:type="paragraph" w:customStyle="1" w:styleId="a7">
    <w:name w:val="Подзаголовок бданка"/>
    <w:next w:val="a8"/>
    <w:autoRedefine/>
    <w:rsid w:val="004F32B5"/>
    <w:pPr>
      <w:jc w:val="center"/>
    </w:pPr>
    <w:rPr>
      <w:b/>
      <w:noProof/>
      <w:spacing w:val="10"/>
      <w:w w:val="115"/>
      <w:sz w:val="22"/>
    </w:rPr>
  </w:style>
  <w:style w:type="paragraph" w:customStyle="1" w:styleId="aa">
    <w:name w:val="Номер и дата"/>
    <w:next w:val="a"/>
    <w:autoRedefine/>
    <w:pPr>
      <w:ind w:left="964"/>
    </w:pPr>
    <w:rPr>
      <w:b/>
      <w:noProof/>
      <w:sz w:val="18"/>
    </w:rPr>
  </w:style>
  <w:style w:type="table" w:styleId="ab">
    <w:name w:val="Table Grid"/>
    <w:basedOn w:val="a1"/>
    <w:rsid w:val="00201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3C4269"/>
    <w:rPr>
      <w:color w:val="0000FF"/>
      <w:u w:val="single"/>
    </w:rPr>
  </w:style>
  <w:style w:type="paragraph" w:styleId="ad">
    <w:name w:val="Normal (Web)"/>
    <w:basedOn w:val="a"/>
    <w:uiPriority w:val="99"/>
    <w:rsid w:val="000648B0"/>
    <w:pPr>
      <w:spacing w:before="100" w:beforeAutospacing="1" w:after="100" w:afterAutospacing="1"/>
    </w:pPr>
    <w:rPr>
      <w:szCs w:val="24"/>
    </w:rPr>
  </w:style>
  <w:style w:type="character" w:styleId="ae">
    <w:name w:val="Strong"/>
    <w:qFormat/>
    <w:rsid w:val="000648B0"/>
    <w:rPr>
      <w:b/>
      <w:bCs/>
    </w:rPr>
  </w:style>
  <w:style w:type="paragraph" w:customStyle="1" w:styleId="10">
    <w:name w:val="Без интервала1"/>
    <w:rsid w:val="007415AB"/>
    <w:pPr>
      <w:suppressAutoHyphens/>
      <w:spacing w:line="100" w:lineRule="atLeast"/>
    </w:pPr>
    <w:rPr>
      <w:rFonts w:ascii="Calibri" w:eastAsia="Arial Unicode MS" w:hAnsi="Calibri"/>
      <w:kern w:val="2"/>
      <w:sz w:val="22"/>
      <w:szCs w:val="22"/>
      <w:lang w:eastAsia="ar-SA"/>
    </w:rPr>
  </w:style>
  <w:style w:type="character" w:customStyle="1" w:styleId="a4">
    <w:name w:val="Основной текст Знак"/>
    <w:link w:val="a3"/>
    <w:rsid w:val="00E91E28"/>
    <w:rPr>
      <w:noProof/>
      <w:sz w:val="28"/>
    </w:rPr>
  </w:style>
  <w:style w:type="character" w:customStyle="1" w:styleId="newst">
    <w:name w:val="newst"/>
    <w:rsid w:val="007D06AD"/>
    <w:rPr>
      <w:sz w:val="18"/>
      <w:szCs w:val="18"/>
    </w:rPr>
  </w:style>
  <w:style w:type="paragraph" w:styleId="af">
    <w:name w:val="No Spacing"/>
    <w:uiPriority w:val="1"/>
    <w:qFormat/>
    <w:rsid w:val="00BF30A2"/>
    <w:rPr>
      <w:rFonts w:ascii="Calibri" w:eastAsia="Calibri" w:hAnsi="Calibri"/>
      <w:sz w:val="22"/>
      <w:szCs w:val="22"/>
      <w:lang w:eastAsia="en-US"/>
    </w:rPr>
  </w:style>
  <w:style w:type="paragraph" w:styleId="af0">
    <w:name w:val="footer"/>
    <w:basedOn w:val="a"/>
    <w:link w:val="af1"/>
    <w:uiPriority w:val="99"/>
    <w:unhideWhenUsed/>
    <w:rsid w:val="009C0A50"/>
    <w:pPr>
      <w:tabs>
        <w:tab w:val="center" w:pos="4677"/>
        <w:tab w:val="right" w:pos="9355"/>
      </w:tabs>
      <w:spacing w:after="200" w:line="276" w:lineRule="auto"/>
    </w:pPr>
    <w:rPr>
      <w:rFonts w:ascii="Calibri" w:hAnsi="Calibri"/>
      <w:sz w:val="22"/>
      <w:szCs w:val="22"/>
    </w:rPr>
  </w:style>
  <w:style w:type="character" w:customStyle="1" w:styleId="af1">
    <w:name w:val="Нижний колонтитул Знак"/>
    <w:link w:val="af0"/>
    <w:uiPriority w:val="99"/>
    <w:rsid w:val="009C0A50"/>
    <w:rPr>
      <w:rFonts w:ascii="Calibri" w:hAnsi="Calibri"/>
    </w:rPr>
  </w:style>
  <w:style w:type="paragraph" w:customStyle="1" w:styleId="ConsPlusCell">
    <w:name w:val="ConsPlusCell"/>
    <w:uiPriority w:val="99"/>
    <w:rsid w:val="00ED0AB7"/>
    <w:pPr>
      <w:widowControl w:val="0"/>
      <w:autoSpaceDE w:val="0"/>
      <w:autoSpaceDN w:val="0"/>
      <w:adjustRightInd w:val="0"/>
    </w:pPr>
    <w:rPr>
      <w:rFonts w:ascii="Calibri" w:hAnsi="Calibri" w:cs="Calibri"/>
      <w:sz w:val="22"/>
      <w:szCs w:val="22"/>
    </w:rPr>
  </w:style>
  <w:style w:type="paragraph" w:customStyle="1" w:styleId="Default">
    <w:name w:val="Default"/>
    <w:rsid w:val="00631154"/>
    <w:pPr>
      <w:autoSpaceDE w:val="0"/>
      <w:autoSpaceDN w:val="0"/>
      <w:adjustRightInd w:val="0"/>
    </w:pPr>
    <w:rPr>
      <w:color w:val="000000"/>
      <w:sz w:val="24"/>
      <w:szCs w:val="24"/>
    </w:rPr>
  </w:style>
  <w:style w:type="paragraph" w:customStyle="1" w:styleId="ConsPlusNormal">
    <w:name w:val="ConsPlusNormal"/>
    <w:rsid w:val="005F5635"/>
    <w:pPr>
      <w:widowControl w:val="0"/>
      <w:autoSpaceDE w:val="0"/>
      <w:autoSpaceDN w:val="0"/>
      <w:adjustRightInd w:val="0"/>
      <w:ind w:firstLine="720"/>
    </w:pPr>
    <w:rPr>
      <w:rFonts w:ascii="Arial" w:hAnsi="Arial" w:cs="Arial"/>
    </w:rPr>
  </w:style>
  <w:style w:type="character" w:customStyle="1" w:styleId="grid-tr-td-position-right">
    <w:name w:val="grid-tr-td-position-right"/>
    <w:rsid w:val="00DC2CA5"/>
  </w:style>
  <w:style w:type="paragraph" w:styleId="af2">
    <w:name w:val="List Paragraph"/>
    <w:basedOn w:val="a"/>
    <w:uiPriority w:val="34"/>
    <w:qFormat/>
    <w:rsid w:val="005F5635"/>
    <w:pPr>
      <w:ind w:left="720"/>
    </w:pPr>
    <w:rPr>
      <w:szCs w:val="24"/>
      <w:lang w:eastAsia="ar-SA"/>
    </w:rPr>
  </w:style>
  <w:style w:type="paragraph" w:customStyle="1" w:styleId="s16">
    <w:name w:val="s_16"/>
    <w:basedOn w:val="a"/>
    <w:rsid w:val="004D04E5"/>
    <w:pPr>
      <w:spacing w:before="100" w:beforeAutospacing="1" w:after="100" w:afterAutospacing="1"/>
    </w:pPr>
    <w:rPr>
      <w:szCs w:val="24"/>
    </w:rPr>
  </w:style>
  <w:style w:type="paragraph" w:customStyle="1" w:styleId="empty">
    <w:name w:val="empty"/>
    <w:basedOn w:val="a"/>
    <w:rsid w:val="004D04E5"/>
    <w:pPr>
      <w:spacing w:before="100" w:beforeAutospacing="1" w:after="100" w:afterAutospacing="1"/>
    </w:pPr>
    <w:rPr>
      <w:szCs w:val="24"/>
    </w:rPr>
  </w:style>
  <w:style w:type="paragraph" w:customStyle="1" w:styleId="af3">
    <w:name w:val="Прижатый влево"/>
    <w:basedOn w:val="a"/>
    <w:next w:val="a"/>
    <w:uiPriority w:val="99"/>
    <w:rsid w:val="00946025"/>
    <w:pPr>
      <w:widowControl w:val="0"/>
      <w:autoSpaceDE w:val="0"/>
      <w:autoSpaceDN w:val="0"/>
      <w:adjustRightInd w:val="0"/>
    </w:pPr>
    <w:rPr>
      <w:rFonts w:ascii="Arial" w:hAnsi="Arial" w:cs="Arial"/>
      <w:szCs w:val="24"/>
    </w:rPr>
  </w:style>
  <w:style w:type="paragraph" w:customStyle="1" w:styleId="ConsPlusNonformat">
    <w:name w:val="ConsPlusNonformat"/>
    <w:uiPriority w:val="99"/>
    <w:rsid w:val="002F75A4"/>
    <w:pPr>
      <w:widowControl w:val="0"/>
      <w:autoSpaceDE w:val="0"/>
      <w:autoSpaceDN w:val="0"/>
      <w:adjustRightInd w:val="0"/>
      <w:ind w:left="709"/>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024.ADMIN\&#1056;&#1072;&#1073;&#1086;&#1095;&#1080;&#1081;%20&#1089;&#1090;&#1086;&#1083;\&#1040;&#1076;&#1084;&#1080;&#1085;&#1080;&#1089;&#1090;&#1088;&#1072;&#1094;&#1080;&#1103;(&#1088;&#1077;&#1082;&#1074;&#1080;&#1079;&#1080;&#1090;&#10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6FCB-9BC1-452A-AF48-34F2764B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Администрация(реквизиты)</Template>
  <TotalTime>283</TotalTime>
  <Pages>1</Pages>
  <Words>23454</Words>
  <Characters>133688</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ГЛАВА</vt:lpstr>
    </vt:vector>
  </TitlesOfParts>
  <Company>CtrlSoft</Company>
  <LinksUpToDate>false</LinksUpToDate>
  <CharactersWithSpaces>156829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dc:title>
  <dc:creator>vov4ik</dc:creator>
  <cp:lastModifiedBy>User</cp:lastModifiedBy>
  <cp:revision>108</cp:revision>
  <cp:lastPrinted>2024-12-17T07:15:00Z</cp:lastPrinted>
  <dcterms:created xsi:type="dcterms:W3CDTF">2022-09-26T09:07:00Z</dcterms:created>
  <dcterms:modified xsi:type="dcterms:W3CDTF">2025-01-10T12:47:00Z</dcterms:modified>
</cp:coreProperties>
</file>